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D9" w:rsidRDefault="00B31461"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>The Tunnel in the Hedge</w:t>
      </w:r>
    </w:p>
    <w:p w:rsidR="00552BD9" w:rsidRDefault="00B31461">
      <w:r>
        <w:rPr>
          <w:rFonts w:ascii="Comic Sans MS" w:hAnsi="Comic Sans MS"/>
          <w:b/>
          <w:sz w:val="24"/>
          <w:szCs w:val="24"/>
        </w:rPr>
        <w:t>We Are Learning To</w:t>
      </w:r>
      <w:r>
        <w:rPr>
          <w:rFonts w:ascii="Comic Sans MS" w:hAnsi="Comic Sans MS"/>
          <w:sz w:val="24"/>
          <w:szCs w:val="24"/>
        </w:rPr>
        <w:t>: up-level a sentence by finding the nouns and adding adjectives.</w:t>
      </w:r>
    </w:p>
    <w:p w:rsidR="00552BD9" w:rsidRDefault="00552BD9">
      <w:pPr>
        <w:rPr>
          <w:rFonts w:ascii="Comic Sans MS" w:hAnsi="Comic Sans MS"/>
          <w:sz w:val="24"/>
          <w:szCs w:val="24"/>
        </w:rPr>
      </w:pPr>
    </w:p>
    <w:p w:rsidR="00552BD9" w:rsidRDefault="00B3146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Instructions</w:t>
      </w:r>
    </w:p>
    <w:p w:rsidR="00552BD9" w:rsidRDefault="00B314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the sentence below and follow these steps:</w:t>
      </w:r>
    </w:p>
    <w:p w:rsidR="00552BD9" w:rsidRDefault="00B31461">
      <w:pPr>
        <w:pStyle w:val="NormalWeb"/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 xml:space="preserve">1. Find the </w:t>
      </w:r>
      <w:r>
        <w:rPr>
          <w:rFonts w:ascii="Comic Sans MS" w:hAnsi="Comic Sans MS"/>
          <w:color w:val="0070C0"/>
        </w:rPr>
        <w:t>nouns, underline them in blue, add an adjective.</w:t>
      </w:r>
    </w:p>
    <w:p w:rsidR="00552BD9" w:rsidRDefault="00B31461">
      <w:pPr>
        <w:pStyle w:val="NormalWeb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>2. Find the verbs, underline them in green, add an adverb.</w:t>
      </w:r>
    </w:p>
    <w:p w:rsidR="00552BD9" w:rsidRDefault="00B31461">
      <w:pPr>
        <w:pStyle w:val="NormalWeb"/>
      </w:pPr>
      <w:r>
        <w:rPr>
          <w:rFonts w:ascii="Comic Sans MS" w:hAnsi="Comic Sans MS"/>
          <w:color w:val="ED7D31"/>
        </w:rPr>
        <w:t xml:space="preserve">3. Extend the sentence using the connective </w:t>
      </w:r>
      <w:r>
        <w:rPr>
          <w:rFonts w:ascii="Comic Sans MS" w:hAnsi="Comic Sans MS"/>
          <w:i/>
          <w:color w:val="ED7D31"/>
          <w:u w:val="single"/>
        </w:rPr>
        <w:t>and</w:t>
      </w:r>
      <w:r>
        <w:rPr>
          <w:rFonts w:ascii="Comic Sans MS" w:hAnsi="Comic Sans MS"/>
          <w:color w:val="ED7D31"/>
          <w:u w:val="single"/>
        </w:rPr>
        <w:t>.</w:t>
      </w:r>
    </w:p>
    <w:p w:rsidR="00552BD9" w:rsidRDefault="00552BD9">
      <w:pPr>
        <w:pStyle w:val="NormalWeb"/>
        <w:rPr>
          <w:rFonts w:ascii="Comic Sans MS" w:hAnsi="Comic Sans MS"/>
          <w:color w:val="00B050"/>
        </w:rPr>
      </w:pPr>
    </w:p>
    <w:p w:rsidR="00552BD9" w:rsidRDefault="00B31461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The bunny looked at the hole in the hedge.</w:t>
      </w:r>
    </w:p>
    <w:p w:rsidR="00552BD9" w:rsidRDefault="00552BD9">
      <w:pPr>
        <w:rPr>
          <w:rFonts w:ascii="Comic Sans MS" w:hAnsi="Comic Sans MS"/>
          <w:sz w:val="24"/>
          <w:szCs w:val="24"/>
        </w:rPr>
      </w:pPr>
    </w:p>
    <w:p w:rsidR="00552BD9" w:rsidRDefault="00552BD9">
      <w:pPr>
        <w:rPr>
          <w:rFonts w:ascii="Comic Sans MS" w:hAnsi="Comic Sans MS"/>
        </w:rPr>
      </w:pPr>
    </w:p>
    <w:sectPr w:rsidR="00552BD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61" w:rsidRDefault="00B31461">
      <w:pPr>
        <w:spacing w:after="0" w:line="240" w:lineRule="auto"/>
      </w:pPr>
      <w:r>
        <w:separator/>
      </w:r>
    </w:p>
  </w:endnote>
  <w:endnote w:type="continuationSeparator" w:id="0">
    <w:p w:rsidR="00B31461" w:rsidRDefault="00B3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61" w:rsidRDefault="00B314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1461" w:rsidRDefault="00B3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2BD9"/>
    <w:rsid w:val="00552BD9"/>
    <w:rsid w:val="00B31461"/>
    <w:rsid w:val="00F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0D9DF-838F-4C9A-BDA3-809CEBC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Black</dc:creator>
  <dc:description/>
  <cp:lastModifiedBy>Alana Black</cp:lastModifiedBy>
  <cp:revision>2</cp:revision>
  <dcterms:created xsi:type="dcterms:W3CDTF">2020-05-09T19:34:00Z</dcterms:created>
  <dcterms:modified xsi:type="dcterms:W3CDTF">2020-05-09T19:34:00Z</dcterms:modified>
</cp:coreProperties>
</file>