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9C" w:rsidRDefault="007200A8">
      <w:bookmarkStart w:id="0" w:name="_GoBack"/>
      <w:r w:rsidRPr="007200A8">
        <w:drawing>
          <wp:inline distT="0" distB="0" distL="0" distR="0" wp14:anchorId="17550B37" wp14:editId="5D3F2BDB">
            <wp:extent cx="8146473" cy="6109856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8250" cy="616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089C" w:rsidSect="007200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8"/>
    <w:rsid w:val="007200A8"/>
    <w:rsid w:val="00C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40AAD-2564-451E-8F07-578FA483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BB450683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McGuinness</dc:creator>
  <cp:keywords/>
  <dc:description/>
  <cp:lastModifiedBy>Ms McGuinness</cp:lastModifiedBy>
  <cp:revision>1</cp:revision>
  <dcterms:created xsi:type="dcterms:W3CDTF">2019-11-05T14:20:00Z</dcterms:created>
  <dcterms:modified xsi:type="dcterms:W3CDTF">2019-11-05T14:21:00Z</dcterms:modified>
</cp:coreProperties>
</file>