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75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u w:val="single"/>
        </w:rPr>
      </w:pPr>
      <w:r>
        <w:rPr>
          <w:rFonts w:ascii="Trebuchet MS" w:hAnsi="Trebuchet MS" w:cs="Trebuchet MS"/>
          <w:b/>
          <w:bCs/>
          <w:sz w:val="24"/>
          <w:szCs w:val="24"/>
          <w:u w:val="single"/>
        </w:rPr>
        <w:t xml:space="preserve">Higher </w:t>
      </w:r>
      <w:r w:rsidR="00B21975">
        <w:rPr>
          <w:rFonts w:ascii="Trebuchet MS" w:hAnsi="Trebuchet MS" w:cs="Trebuchet MS"/>
          <w:b/>
          <w:bCs/>
          <w:sz w:val="24"/>
          <w:szCs w:val="24"/>
          <w:u w:val="single"/>
        </w:rPr>
        <w:t xml:space="preserve">Design </w:t>
      </w:r>
      <w:r>
        <w:rPr>
          <w:rFonts w:ascii="Trebuchet MS" w:hAnsi="Trebuchet MS" w:cs="Trebuchet MS"/>
          <w:b/>
          <w:bCs/>
          <w:sz w:val="24"/>
          <w:szCs w:val="24"/>
          <w:u w:val="single"/>
        </w:rPr>
        <w:t>‘Mandatory’</w:t>
      </w:r>
      <w:r w:rsidR="00B21975">
        <w:rPr>
          <w:rFonts w:ascii="Trebuchet MS" w:hAnsi="Trebuchet MS" w:cs="Trebuchet MS"/>
          <w:b/>
          <w:bCs/>
          <w:sz w:val="24"/>
          <w:szCs w:val="24"/>
          <w:u w:val="single"/>
        </w:rPr>
        <w:t xml:space="preserve"> Questions</w:t>
      </w: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u w:val="single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u w:val="single"/>
        </w:rPr>
      </w:pPr>
    </w:p>
    <w:p w:rsidR="001E7F2C" w:rsidRP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Cs/>
          <w:sz w:val="24"/>
          <w:szCs w:val="24"/>
        </w:rPr>
      </w:pPr>
      <w:r w:rsidRPr="001E7F2C">
        <w:rPr>
          <w:rFonts w:ascii="Trebuchet MS" w:hAnsi="Trebuchet MS" w:cs="Trebuchet MS"/>
          <w:bCs/>
          <w:sz w:val="24"/>
          <w:szCs w:val="24"/>
        </w:rPr>
        <w:t>In the exam, you will only receive one mandatory question for design, and one for expressive. The selection below is for revision only.</w:t>
      </w:r>
    </w:p>
    <w:p w:rsidR="00B21975" w:rsidRDefault="00B21975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8"/>
          <w:szCs w:val="28"/>
          <w:u w:val="single"/>
        </w:rPr>
      </w:pPr>
    </w:p>
    <w:p w:rsidR="001E7F2C" w:rsidRPr="007C4D34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8"/>
          <w:szCs w:val="28"/>
          <w:u w:val="single"/>
        </w:rPr>
      </w:pPr>
    </w:p>
    <w:p w:rsidR="00B21975" w:rsidRDefault="00B21975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B21975" w:rsidRDefault="00B21975" w:rsidP="0050072B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bookmarkStart w:id="0" w:name="_GoBack"/>
      <w:r>
        <w:rPr>
          <w:rFonts w:ascii="Trebuchet MS" w:hAnsi="Trebuchet MS" w:cs="Trebuchet MS"/>
        </w:rPr>
        <w:t xml:space="preserve">Q1. </w:t>
      </w:r>
      <w:r w:rsidR="0050072B">
        <w:rPr>
          <w:rFonts w:ascii="Trebuchet MS" w:hAnsi="Trebuchet MS" w:cs="Trebuchet MS"/>
        </w:rPr>
        <w:tab/>
      </w:r>
      <w:r w:rsidRPr="007C4D34">
        <w:rPr>
          <w:rFonts w:ascii="Trebuchet MS" w:hAnsi="Trebuchet MS" w:cs="Trebuchet MS"/>
        </w:rPr>
        <w:t xml:space="preserve">Select </w:t>
      </w:r>
      <w:r w:rsidRPr="0050072B">
        <w:rPr>
          <w:rFonts w:ascii="Trebuchet MS" w:hAnsi="Trebuchet MS" w:cs="Trebuchet MS"/>
          <w:b/>
        </w:rPr>
        <w:t>one design</w:t>
      </w:r>
      <w:r w:rsidRPr="007C4D3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you have studied</w:t>
      </w:r>
      <w:r w:rsidR="0050072B">
        <w:rPr>
          <w:rFonts w:ascii="Trebuchet MS" w:hAnsi="Trebuchet MS" w:cs="Trebuchet MS"/>
        </w:rPr>
        <w:t>.</w:t>
      </w:r>
    </w:p>
    <w:p w:rsidR="0050072B" w:rsidRDefault="0050072B" w:rsidP="0050072B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With reference to this one design, explain the</w:t>
      </w:r>
    </w:p>
    <w:p w:rsidR="0050072B" w:rsidRDefault="0050072B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50072B" w:rsidRPr="0050072B" w:rsidRDefault="0050072B" w:rsidP="005007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d</w:t>
      </w:r>
      <w:r w:rsidRPr="0050072B">
        <w:rPr>
          <w:rFonts w:ascii="Trebuchet MS" w:hAnsi="Trebuchet MS" w:cs="Trebuchet MS"/>
          <w:i/>
        </w:rPr>
        <w:t>esigner’s use of materials and/or technology</w:t>
      </w:r>
    </w:p>
    <w:p w:rsidR="0050072B" w:rsidRPr="0050072B" w:rsidRDefault="0050072B" w:rsidP="005007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designer’s c</w:t>
      </w:r>
      <w:r w:rsidRPr="0050072B">
        <w:rPr>
          <w:rFonts w:ascii="Trebuchet MS" w:hAnsi="Trebuchet MS" w:cs="Trebuchet MS"/>
          <w:i/>
        </w:rPr>
        <w:t xml:space="preserve">onsideration of </w:t>
      </w:r>
      <w:r w:rsidR="00431807">
        <w:rPr>
          <w:rFonts w:ascii="Trebuchet MS" w:hAnsi="Trebuchet MS" w:cs="Trebuchet MS"/>
          <w:i/>
        </w:rPr>
        <w:t>function</w:t>
      </w:r>
    </w:p>
    <w:p w:rsidR="0050072B" w:rsidRDefault="0050072B" w:rsidP="005007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  <w:i/>
        </w:rPr>
        <w:t>i</w:t>
      </w:r>
      <w:r w:rsidRPr="0050072B">
        <w:rPr>
          <w:rFonts w:ascii="Trebuchet MS" w:hAnsi="Trebuchet MS" w:cs="Trebuchet MS"/>
          <w:i/>
        </w:rPr>
        <w:t>mpact</w:t>
      </w:r>
      <w:proofErr w:type="gramEnd"/>
      <w:r w:rsidRPr="0050072B">
        <w:rPr>
          <w:rFonts w:ascii="Trebuchet MS" w:hAnsi="Trebuchet MS" w:cs="Trebuchet MS"/>
          <w:i/>
        </w:rPr>
        <w:t xml:space="preserve"> of social, cultural and/or other influences.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10</w:t>
      </w:r>
    </w:p>
    <w:bookmarkEnd w:id="0"/>
    <w:p w:rsidR="0050072B" w:rsidRDefault="0050072B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50072B" w:rsidRDefault="0050072B" w:rsidP="0050072B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</w:p>
    <w:p w:rsidR="0050072B" w:rsidRDefault="0050072B" w:rsidP="0050072B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Q2. </w:t>
      </w:r>
      <w:r>
        <w:rPr>
          <w:rFonts w:ascii="Trebuchet MS" w:hAnsi="Trebuchet MS" w:cs="Trebuchet MS"/>
        </w:rPr>
        <w:tab/>
      </w:r>
      <w:r w:rsidRPr="007C4D34">
        <w:rPr>
          <w:rFonts w:ascii="Trebuchet MS" w:hAnsi="Trebuchet MS" w:cs="Trebuchet MS"/>
        </w:rPr>
        <w:t xml:space="preserve">Select </w:t>
      </w:r>
      <w:r w:rsidRPr="0050072B">
        <w:rPr>
          <w:rFonts w:ascii="Trebuchet MS" w:hAnsi="Trebuchet MS" w:cs="Trebuchet MS"/>
          <w:b/>
        </w:rPr>
        <w:t>one design</w:t>
      </w:r>
      <w:r w:rsidRPr="007C4D3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you have studied.</w:t>
      </w:r>
    </w:p>
    <w:p w:rsidR="0050072B" w:rsidRDefault="0050072B" w:rsidP="0050072B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With reference to this one design, explain the</w:t>
      </w:r>
    </w:p>
    <w:p w:rsidR="0050072B" w:rsidRDefault="0050072B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50072B" w:rsidRPr="0050072B" w:rsidRDefault="0050072B" w:rsidP="005007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d</w:t>
      </w:r>
      <w:r w:rsidRPr="0050072B">
        <w:rPr>
          <w:rFonts w:ascii="Trebuchet MS" w:hAnsi="Trebuchet MS" w:cs="Trebuchet MS"/>
          <w:i/>
        </w:rPr>
        <w:t xml:space="preserve">esigner’s use of </w:t>
      </w:r>
      <w:r>
        <w:rPr>
          <w:rFonts w:ascii="Trebuchet MS" w:hAnsi="Trebuchet MS" w:cs="Trebuchet MS"/>
          <w:i/>
        </w:rPr>
        <w:t>techniques</w:t>
      </w:r>
    </w:p>
    <w:p w:rsidR="0050072B" w:rsidRPr="001E7F2C" w:rsidRDefault="0050072B" w:rsidP="001E7F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designer’s c</w:t>
      </w:r>
      <w:r w:rsidRPr="0050072B">
        <w:rPr>
          <w:rFonts w:ascii="Trebuchet MS" w:hAnsi="Trebuchet MS" w:cs="Trebuchet MS"/>
          <w:i/>
        </w:rPr>
        <w:t xml:space="preserve">onsideration </w:t>
      </w:r>
      <w:r w:rsidR="001E7F2C">
        <w:rPr>
          <w:rFonts w:ascii="Trebuchet MS" w:hAnsi="Trebuchet MS" w:cs="Trebuchet MS"/>
          <w:i/>
        </w:rPr>
        <w:t>of</w:t>
      </w:r>
      <w:r w:rsidR="001E7F2C" w:rsidRPr="001E7F2C">
        <w:rPr>
          <w:rFonts w:ascii="Trebuchet MS" w:hAnsi="Trebuchet MS" w:cs="Trebuchet MS"/>
          <w:i/>
        </w:rPr>
        <w:t xml:space="preserve"> </w:t>
      </w:r>
      <w:r w:rsidR="001E7F2C" w:rsidRPr="0050072B">
        <w:rPr>
          <w:rFonts w:ascii="Trebuchet MS" w:hAnsi="Trebuchet MS" w:cs="Trebuchet MS"/>
          <w:i/>
        </w:rPr>
        <w:t>target market/audience</w:t>
      </w:r>
    </w:p>
    <w:p w:rsidR="0050072B" w:rsidRDefault="0050072B" w:rsidP="005007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  <w:i/>
        </w:rPr>
        <w:t>i</w:t>
      </w:r>
      <w:r w:rsidRPr="0050072B">
        <w:rPr>
          <w:rFonts w:ascii="Trebuchet MS" w:hAnsi="Trebuchet MS" w:cs="Trebuchet MS"/>
          <w:i/>
        </w:rPr>
        <w:t>mpact</w:t>
      </w:r>
      <w:proofErr w:type="gramEnd"/>
      <w:r w:rsidRPr="0050072B">
        <w:rPr>
          <w:rFonts w:ascii="Trebuchet MS" w:hAnsi="Trebuchet MS" w:cs="Trebuchet MS"/>
          <w:i/>
        </w:rPr>
        <w:t xml:space="preserve"> of social, cultural and/or other influences.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10</w:t>
      </w:r>
    </w:p>
    <w:p w:rsidR="0050072B" w:rsidRDefault="0050072B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50072B" w:rsidRDefault="0050072B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50072B" w:rsidRDefault="0050072B" w:rsidP="0050072B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Q3. </w:t>
      </w:r>
      <w:r>
        <w:rPr>
          <w:rFonts w:ascii="Trebuchet MS" w:hAnsi="Trebuchet MS" w:cs="Trebuchet MS"/>
        </w:rPr>
        <w:tab/>
      </w:r>
      <w:r w:rsidRPr="007C4D34">
        <w:rPr>
          <w:rFonts w:ascii="Trebuchet MS" w:hAnsi="Trebuchet MS" w:cs="Trebuchet MS"/>
        </w:rPr>
        <w:t xml:space="preserve">Select </w:t>
      </w:r>
      <w:r w:rsidRPr="0050072B">
        <w:rPr>
          <w:rFonts w:ascii="Trebuchet MS" w:hAnsi="Trebuchet MS" w:cs="Trebuchet MS"/>
          <w:b/>
        </w:rPr>
        <w:t>one design</w:t>
      </w:r>
      <w:r w:rsidRPr="007C4D3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you have studied.</w:t>
      </w:r>
    </w:p>
    <w:p w:rsidR="0050072B" w:rsidRDefault="0050072B" w:rsidP="0050072B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With reference to this one design, explain the</w:t>
      </w:r>
    </w:p>
    <w:p w:rsidR="0050072B" w:rsidRDefault="0050072B" w:rsidP="005007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50072B" w:rsidRPr="0050072B" w:rsidRDefault="0050072B" w:rsidP="005007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d</w:t>
      </w:r>
      <w:r w:rsidRPr="0050072B">
        <w:rPr>
          <w:rFonts w:ascii="Trebuchet MS" w:hAnsi="Trebuchet MS" w:cs="Trebuchet MS"/>
          <w:i/>
        </w:rPr>
        <w:t xml:space="preserve">esigner’s </w:t>
      </w:r>
      <w:r w:rsidR="00431807">
        <w:rPr>
          <w:rFonts w:ascii="Trebuchet MS" w:hAnsi="Trebuchet MS" w:cs="Trebuchet MS"/>
          <w:i/>
        </w:rPr>
        <w:t>consideration of style</w:t>
      </w:r>
    </w:p>
    <w:p w:rsidR="0050072B" w:rsidRPr="0050072B" w:rsidRDefault="0050072B" w:rsidP="005007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 xml:space="preserve">designer’s use of </w:t>
      </w:r>
      <w:r>
        <w:rPr>
          <w:rFonts w:ascii="Trebuchet MS" w:hAnsi="Trebuchet MS" w:cs="Trebuchet MS"/>
          <w:b/>
          <w:i/>
        </w:rPr>
        <w:t>one</w:t>
      </w:r>
      <w:r>
        <w:rPr>
          <w:rFonts w:ascii="Trebuchet MS" w:hAnsi="Trebuchet MS" w:cs="Trebuchet MS"/>
          <w:i/>
        </w:rPr>
        <w:t xml:space="preserve"> visual element from line, tone, colour, texture, shape, form, pattern</w:t>
      </w:r>
    </w:p>
    <w:p w:rsidR="0050072B" w:rsidRDefault="0050072B" w:rsidP="0050072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</w:rPr>
      </w:pPr>
      <w:r w:rsidRPr="0050072B">
        <w:rPr>
          <w:rFonts w:ascii="Trebuchet MS" w:hAnsi="Trebuchet MS" w:cs="Trebuchet MS"/>
          <w:i/>
        </w:rPr>
        <w:t>Impact of social, cultural and/or other influences.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10</w:t>
      </w:r>
    </w:p>
    <w:p w:rsidR="00B21975" w:rsidRDefault="00B21975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50072B" w:rsidRDefault="0050072B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B21975" w:rsidRDefault="00B21975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Pr="00052EDA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1E7F2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Q4. </w:t>
      </w:r>
      <w:r>
        <w:rPr>
          <w:rFonts w:ascii="Trebuchet MS" w:hAnsi="Trebuchet MS" w:cs="Trebuchet MS"/>
        </w:rPr>
        <w:tab/>
      </w:r>
      <w:r w:rsidRPr="007C4D34">
        <w:rPr>
          <w:rFonts w:ascii="Trebuchet MS" w:hAnsi="Trebuchet MS" w:cs="Trebuchet MS"/>
        </w:rPr>
        <w:t xml:space="preserve">Select </w:t>
      </w:r>
      <w:r w:rsidRPr="0050072B">
        <w:rPr>
          <w:rFonts w:ascii="Trebuchet MS" w:hAnsi="Trebuchet MS" w:cs="Trebuchet MS"/>
          <w:b/>
        </w:rPr>
        <w:t>one design</w:t>
      </w:r>
      <w:r w:rsidRPr="007C4D34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you have studied.</w:t>
      </w:r>
    </w:p>
    <w:p w:rsidR="001E7F2C" w:rsidRDefault="001E7F2C" w:rsidP="001E7F2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>With reference to this one design, explain the</w:t>
      </w:r>
    </w:p>
    <w:p w:rsidR="001E7F2C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Pr="0050072B" w:rsidRDefault="001E7F2C" w:rsidP="001E7F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d</w:t>
      </w:r>
      <w:r w:rsidRPr="0050072B">
        <w:rPr>
          <w:rFonts w:ascii="Trebuchet MS" w:hAnsi="Trebuchet MS" w:cs="Trebuchet MS"/>
          <w:i/>
        </w:rPr>
        <w:t xml:space="preserve">esigner’s </w:t>
      </w:r>
      <w:r>
        <w:rPr>
          <w:rFonts w:ascii="Trebuchet MS" w:hAnsi="Trebuchet MS" w:cs="Trebuchet MS"/>
          <w:i/>
        </w:rPr>
        <w:t>working methods</w:t>
      </w:r>
    </w:p>
    <w:p w:rsidR="001E7F2C" w:rsidRPr="0050072B" w:rsidRDefault="001E7F2C" w:rsidP="001E7F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designer’s c</w:t>
      </w:r>
      <w:r w:rsidRPr="0050072B">
        <w:rPr>
          <w:rFonts w:ascii="Trebuchet MS" w:hAnsi="Trebuchet MS" w:cs="Trebuchet MS"/>
          <w:i/>
        </w:rPr>
        <w:t xml:space="preserve">onsideration of </w:t>
      </w:r>
      <w:r>
        <w:rPr>
          <w:rFonts w:ascii="Trebuchet MS" w:hAnsi="Trebuchet MS" w:cs="Trebuchet MS"/>
          <w:i/>
        </w:rPr>
        <w:t>aesthetics</w:t>
      </w:r>
    </w:p>
    <w:p w:rsidR="001E7F2C" w:rsidRDefault="001E7F2C" w:rsidP="001E7F2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  <w:i/>
        </w:rPr>
        <w:t>i</w:t>
      </w:r>
      <w:r w:rsidRPr="0050072B">
        <w:rPr>
          <w:rFonts w:ascii="Trebuchet MS" w:hAnsi="Trebuchet MS" w:cs="Trebuchet MS"/>
          <w:i/>
        </w:rPr>
        <w:t>mpact</w:t>
      </w:r>
      <w:proofErr w:type="gramEnd"/>
      <w:r w:rsidRPr="0050072B">
        <w:rPr>
          <w:rFonts w:ascii="Trebuchet MS" w:hAnsi="Trebuchet MS" w:cs="Trebuchet MS"/>
          <w:i/>
        </w:rPr>
        <w:t xml:space="preserve"> of social, cultural and/or other influences.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10</w:t>
      </w:r>
    </w:p>
    <w:p w:rsidR="00B21975" w:rsidRPr="00C33A62" w:rsidRDefault="00B21975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B21975" w:rsidRDefault="00B21975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C00EB5" w:rsidP="001E7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u w:val="single"/>
        </w:rPr>
      </w:pPr>
      <w:r>
        <w:rPr>
          <w:rFonts w:ascii="Trebuchet MS" w:hAnsi="Trebuchet MS" w:cs="Trebuchet MS"/>
          <w:b/>
          <w:bCs/>
          <w:sz w:val="24"/>
          <w:szCs w:val="24"/>
          <w:u w:val="single"/>
        </w:rPr>
        <w:t>National 5</w:t>
      </w:r>
      <w:r w:rsidR="001E7F2C">
        <w:rPr>
          <w:rFonts w:ascii="Trebuchet MS" w:hAnsi="Trebuchet MS" w:cs="Trebuchet MS"/>
          <w:b/>
          <w:bCs/>
          <w:sz w:val="24"/>
          <w:szCs w:val="24"/>
          <w:u w:val="single"/>
        </w:rPr>
        <w:t xml:space="preserve"> Design ‘Mandatory’ Questions</w:t>
      </w:r>
    </w:p>
    <w:p w:rsidR="001E7F2C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u w:val="single"/>
        </w:rPr>
      </w:pPr>
    </w:p>
    <w:p w:rsidR="001E7F2C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u w:val="single"/>
        </w:rPr>
      </w:pPr>
    </w:p>
    <w:p w:rsidR="001E7F2C" w:rsidRPr="001E7F2C" w:rsidRDefault="001E7F2C" w:rsidP="001E7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Cs/>
          <w:sz w:val="24"/>
          <w:szCs w:val="24"/>
        </w:rPr>
      </w:pPr>
      <w:r w:rsidRPr="001E7F2C">
        <w:rPr>
          <w:rFonts w:ascii="Trebuchet MS" w:hAnsi="Trebuchet MS" w:cs="Trebuchet MS"/>
          <w:bCs/>
          <w:sz w:val="24"/>
          <w:szCs w:val="24"/>
        </w:rPr>
        <w:t>In the exam, you will only receive one mandatory question for design, and one for expressive. The selection below is for revision only.</w:t>
      </w: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C00EB5" w:rsidRDefault="00C00EB5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C00EB5" w:rsidRDefault="00C00EB5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Q1. Identify </w:t>
      </w:r>
      <w:r w:rsidRPr="001E7F2C">
        <w:rPr>
          <w:rFonts w:ascii="Trebuchet MS" w:hAnsi="Trebuchet MS" w:cs="Trebuchet MS"/>
          <w:b/>
        </w:rPr>
        <w:t>two designs</w:t>
      </w:r>
      <w:r>
        <w:rPr>
          <w:rFonts w:ascii="Trebuchet MS" w:hAnsi="Trebuchet MS" w:cs="Trebuchet MS"/>
        </w:rPr>
        <w:t xml:space="preserve"> by different designers that you have studied who have worked in </w:t>
      </w: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</w:t>
      </w:r>
      <w:proofErr w:type="gramStart"/>
      <w:r>
        <w:rPr>
          <w:rFonts w:ascii="Trebuchet MS" w:hAnsi="Trebuchet MS" w:cs="Trebuchet MS"/>
        </w:rPr>
        <w:t>the</w:t>
      </w:r>
      <w:proofErr w:type="gramEnd"/>
      <w:r>
        <w:rPr>
          <w:rFonts w:ascii="Trebuchet MS" w:hAnsi="Trebuchet MS" w:cs="Trebuchet MS"/>
        </w:rPr>
        <w:t xml:space="preserve"> same design area.</w:t>
      </w: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1E7F2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With reference to these two selected designs, comment on:</w:t>
      </w:r>
    </w:p>
    <w:p w:rsidR="001E7F2C" w:rsidRPr="001E7F2C" w:rsidRDefault="001E7F2C" w:rsidP="00C00E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 w:rsidRPr="001E7F2C">
        <w:rPr>
          <w:rFonts w:ascii="Trebuchet MS" w:hAnsi="Trebuchet MS" w:cs="Trebuchet MS"/>
          <w:i/>
        </w:rPr>
        <w:t>function</w:t>
      </w:r>
    </w:p>
    <w:p w:rsidR="001E7F2C" w:rsidRPr="001E7F2C" w:rsidRDefault="001E7F2C" w:rsidP="00C00E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 w:rsidRPr="001E7F2C">
        <w:rPr>
          <w:rFonts w:ascii="Trebuchet MS" w:hAnsi="Trebuchet MS" w:cs="Trebuchet MS"/>
          <w:i/>
        </w:rPr>
        <w:t>materials and/or techniques</w:t>
      </w:r>
    </w:p>
    <w:p w:rsidR="001E7F2C" w:rsidRPr="001E7F2C" w:rsidRDefault="001E7F2C" w:rsidP="00C00E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1134" w:hanging="425"/>
        <w:rPr>
          <w:rFonts w:ascii="Trebuchet MS" w:hAnsi="Trebuchet MS" w:cs="Trebuchet MS"/>
          <w:i/>
        </w:rPr>
      </w:pPr>
      <w:r w:rsidRPr="001E7F2C">
        <w:rPr>
          <w:rFonts w:ascii="Trebuchet MS" w:hAnsi="Trebuchet MS" w:cs="Trebuchet MS"/>
          <w:i/>
        </w:rPr>
        <w:t>style</w:t>
      </w:r>
    </w:p>
    <w:p w:rsidR="001E7F2C" w:rsidRPr="001E7F2C" w:rsidRDefault="001E7F2C" w:rsidP="001E7F2C">
      <w:pPr>
        <w:autoSpaceDE w:val="0"/>
        <w:autoSpaceDN w:val="0"/>
        <w:adjustRightInd w:val="0"/>
        <w:spacing w:after="0" w:line="48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Which of these two designs is the most successful? Give two justified reasons.      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10</w:t>
      </w: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C00EB5" w:rsidP="00C00EB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Select one designer from part (a).</w:t>
      </w:r>
    </w:p>
    <w:p w:rsidR="00C00EB5" w:rsidRDefault="00C00EB5" w:rsidP="00C00EB5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Identify two influences on this designer and describe how these influences can </w:t>
      </w:r>
    </w:p>
    <w:p w:rsidR="00C00EB5" w:rsidRPr="00C00EB5" w:rsidRDefault="00C00EB5" w:rsidP="00C00EB5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be</w:t>
      </w:r>
      <w:proofErr w:type="gramEnd"/>
      <w:r>
        <w:rPr>
          <w:rFonts w:ascii="Trebuchet MS" w:hAnsi="Trebuchet MS" w:cs="Trebuchet MS"/>
        </w:rPr>
        <w:t xml:space="preserve"> seen in any of their work.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5</w:t>
      </w: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C00EB5" w:rsidRDefault="00C00EB5" w:rsidP="00C00EB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C00EB5" w:rsidRDefault="00C00EB5" w:rsidP="00C00EB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C00EB5" w:rsidRDefault="00C00EB5" w:rsidP="00C00EB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C00EB5" w:rsidRDefault="00C00EB5" w:rsidP="00C00EB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Q2. Identify </w:t>
      </w:r>
      <w:r w:rsidRPr="001E7F2C">
        <w:rPr>
          <w:rFonts w:ascii="Trebuchet MS" w:hAnsi="Trebuchet MS" w:cs="Trebuchet MS"/>
          <w:b/>
        </w:rPr>
        <w:t>two designs</w:t>
      </w:r>
      <w:r>
        <w:rPr>
          <w:rFonts w:ascii="Trebuchet MS" w:hAnsi="Trebuchet MS" w:cs="Trebuchet MS"/>
        </w:rPr>
        <w:t xml:space="preserve"> by different designers that you have studied who have worked in </w:t>
      </w:r>
    </w:p>
    <w:p w:rsidR="00C00EB5" w:rsidRDefault="00C00EB5" w:rsidP="00C00EB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   </w:t>
      </w:r>
      <w:proofErr w:type="gramStart"/>
      <w:r>
        <w:rPr>
          <w:rFonts w:ascii="Trebuchet MS" w:hAnsi="Trebuchet MS" w:cs="Trebuchet MS"/>
        </w:rPr>
        <w:t>the</w:t>
      </w:r>
      <w:proofErr w:type="gramEnd"/>
      <w:r>
        <w:rPr>
          <w:rFonts w:ascii="Trebuchet MS" w:hAnsi="Trebuchet MS" w:cs="Trebuchet MS"/>
        </w:rPr>
        <w:t xml:space="preserve"> same design area.</w:t>
      </w:r>
    </w:p>
    <w:p w:rsidR="00C00EB5" w:rsidRDefault="00C00EB5" w:rsidP="00C00EB5">
      <w:pPr>
        <w:pStyle w:val="ListParagraph"/>
        <w:autoSpaceDE w:val="0"/>
        <w:autoSpaceDN w:val="0"/>
        <w:adjustRightInd w:val="0"/>
        <w:spacing w:after="0" w:line="480" w:lineRule="auto"/>
        <w:rPr>
          <w:rFonts w:ascii="Trebuchet MS" w:hAnsi="Trebuchet MS" w:cs="Trebuchet MS"/>
        </w:rPr>
      </w:pPr>
    </w:p>
    <w:p w:rsidR="00C00EB5" w:rsidRDefault="00C00EB5" w:rsidP="00C00EB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With reference to these two selected designs, comment on:</w:t>
      </w:r>
    </w:p>
    <w:p w:rsidR="00C00EB5" w:rsidRPr="001E7F2C" w:rsidRDefault="00C00EB5" w:rsidP="00C00E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fitness for purpose</w:t>
      </w:r>
    </w:p>
    <w:p w:rsidR="00C00EB5" w:rsidRPr="001E7F2C" w:rsidRDefault="00C00EB5" w:rsidP="00C00E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target market/audience</w:t>
      </w:r>
    </w:p>
    <w:p w:rsidR="00C00EB5" w:rsidRPr="001E7F2C" w:rsidRDefault="00C00EB5" w:rsidP="00C00EB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ind w:left="1134" w:hanging="425"/>
        <w:rPr>
          <w:rFonts w:ascii="Trebuchet MS" w:hAnsi="Trebuchet MS" w:cs="Trebuchet MS"/>
          <w:i/>
        </w:rPr>
      </w:pPr>
      <w:r>
        <w:rPr>
          <w:rFonts w:ascii="Trebuchet MS" w:hAnsi="Trebuchet MS" w:cs="Trebuchet MS"/>
          <w:i/>
        </w:rPr>
        <w:t>visual impact</w:t>
      </w:r>
    </w:p>
    <w:p w:rsidR="00C00EB5" w:rsidRPr="001E7F2C" w:rsidRDefault="00C00EB5" w:rsidP="00C00EB5">
      <w:pPr>
        <w:autoSpaceDE w:val="0"/>
        <w:autoSpaceDN w:val="0"/>
        <w:adjustRightInd w:val="0"/>
        <w:spacing w:after="0" w:line="48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ab/>
        <w:t xml:space="preserve">Which of these two designs is the most successful? Give two justified reasons.       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10</w:t>
      </w:r>
    </w:p>
    <w:p w:rsidR="00C00EB5" w:rsidRDefault="00C00EB5" w:rsidP="00C00EB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C00EB5" w:rsidRDefault="00C00EB5" w:rsidP="00C00EB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Select one designer from part (a).</w:t>
      </w:r>
    </w:p>
    <w:p w:rsidR="00C00EB5" w:rsidRDefault="00C00EB5" w:rsidP="00C00EB5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Identify two influences on this designer and describe how these influences can </w:t>
      </w:r>
    </w:p>
    <w:p w:rsidR="00C00EB5" w:rsidRPr="00C00EB5" w:rsidRDefault="00C00EB5" w:rsidP="00C00EB5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proofErr w:type="gramStart"/>
      <w:r>
        <w:rPr>
          <w:rFonts w:ascii="Trebuchet MS" w:hAnsi="Trebuchet MS" w:cs="Trebuchet MS"/>
        </w:rPr>
        <w:t>be</w:t>
      </w:r>
      <w:proofErr w:type="gramEnd"/>
      <w:r>
        <w:rPr>
          <w:rFonts w:ascii="Trebuchet MS" w:hAnsi="Trebuchet MS" w:cs="Trebuchet MS"/>
        </w:rPr>
        <w:t xml:space="preserve"> seen in any of their work.</w:t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  <w:t>5</w:t>
      </w: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E7F2C" w:rsidRDefault="001E7F2C" w:rsidP="00B21975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124817" w:rsidRDefault="00124817" w:rsidP="001E7F2C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6224C6" w:rsidRPr="00522F7F" w:rsidRDefault="006224C6" w:rsidP="00522F7F">
      <w:pPr>
        <w:spacing w:line="240" w:lineRule="auto"/>
        <w:rPr>
          <w:rFonts w:ascii="Trebuchet MS" w:hAnsi="Trebuchet MS" w:cs="Trebuchet MS"/>
        </w:rPr>
      </w:pPr>
    </w:p>
    <w:sectPr w:rsidR="006224C6" w:rsidRPr="00522F7F" w:rsidSect="004671A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4D" w:rsidRDefault="006B1D4D" w:rsidP="00B21975">
      <w:pPr>
        <w:spacing w:after="0" w:line="240" w:lineRule="auto"/>
      </w:pPr>
      <w:r>
        <w:separator/>
      </w:r>
    </w:p>
  </w:endnote>
  <w:endnote w:type="continuationSeparator" w:id="0">
    <w:p w:rsidR="006B1D4D" w:rsidRDefault="006B1D4D" w:rsidP="00B2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C6" w:rsidRPr="00F14D39" w:rsidRDefault="006224C6" w:rsidP="00F14D39">
    <w:pPr>
      <w:pStyle w:val="Footer"/>
      <w:jc w:val="center"/>
      <w:rPr>
        <w:sz w:val="18"/>
        <w:szCs w:val="18"/>
      </w:rPr>
    </w:pPr>
    <w:proofErr w:type="spellStart"/>
    <w:r w:rsidRPr="00F14D39">
      <w:rPr>
        <w:sz w:val="18"/>
        <w:szCs w:val="18"/>
      </w:rPr>
      <w:t>I.Armour</w:t>
    </w:r>
    <w:proofErr w:type="spellEnd"/>
  </w:p>
  <w:p w:rsidR="006224C6" w:rsidRDefault="00622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4D" w:rsidRDefault="006B1D4D" w:rsidP="00B21975">
      <w:pPr>
        <w:spacing w:after="0" w:line="240" w:lineRule="auto"/>
      </w:pPr>
      <w:r>
        <w:separator/>
      </w:r>
    </w:p>
  </w:footnote>
  <w:footnote w:type="continuationSeparator" w:id="0">
    <w:p w:rsidR="006B1D4D" w:rsidRDefault="006B1D4D" w:rsidP="00B2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107D"/>
    <w:multiLevelType w:val="hybridMultilevel"/>
    <w:tmpl w:val="644C52E6"/>
    <w:lvl w:ilvl="0" w:tplc="40D81F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873276"/>
    <w:multiLevelType w:val="hybridMultilevel"/>
    <w:tmpl w:val="0E728856"/>
    <w:lvl w:ilvl="0" w:tplc="9586C4A8">
      <w:start w:val="1"/>
      <w:numFmt w:val="lowerLetter"/>
      <w:lvlText w:val="(%1)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D4CAF"/>
    <w:multiLevelType w:val="hybridMultilevel"/>
    <w:tmpl w:val="2A6A8452"/>
    <w:lvl w:ilvl="0" w:tplc="1D78F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B59BC"/>
    <w:multiLevelType w:val="hybridMultilevel"/>
    <w:tmpl w:val="2B223C54"/>
    <w:lvl w:ilvl="0" w:tplc="91FC1B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C00D78"/>
    <w:multiLevelType w:val="hybridMultilevel"/>
    <w:tmpl w:val="BFE89A84"/>
    <w:lvl w:ilvl="0" w:tplc="5BF07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B6EDF"/>
    <w:multiLevelType w:val="hybridMultilevel"/>
    <w:tmpl w:val="0E728856"/>
    <w:lvl w:ilvl="0" w:tplc="9586C4A8">
      <w:start w:val="1"/>
      <w:numFmt w:val="lowerLetter"/>
      <w:lvlText w:val="(%1)"/>
      <w:lvlJc w:val="left"/>
      <w:pPr>
        <w:ind w:left="123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9576A"/>
    <w:multiLevelType w:val="hybridMultilevel"/>
    <w:tmpl w:val="BFE89A84"/>
    <w:lvl w:ilvl="0" w:tplc="5BF07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4160BD"/>
    <w:multiLevelType w:val="hybridMultilevel"/>
    <w:tmpl w:val="BFE89A84"/>
    <w:lvl w:ilvl="0" w:tplc="5BF07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14441"/>
    <w:multiLevelType w:val="hybridMultilevel"/>
    <w:tmpl w:val="66822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560830"/>
    <w:multiLevelType w:val="hybridMultilevel"/>
    <w:tmpl w:val="A502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4F37"/>
    <w:multiLevelType w:val="hybridMultilevel"/>
    <w:tmpl w:val="68AE741C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796A2DD6"/>
    <w:multiLevelType w:val="hybridMultilevel"/>
    <w:tmpl w:val="BFE89A84"/>
    <w:lvl w:ilvl="0" w:tplc="5BF07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582457"/>
    <w:multiLevelType w:val="hybridMultilevel"/>
    <w:tmpl w:val="C7E67C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AB"/>
    <w:rsid w:val="000C28AC"/>
    <w:rsid w:val="00124817"/>
    <w:rsid w:val="001E7F2C"/>
    <w:rsid w:val="00207BA4"/>
    <w:rsid w:val="002B3FD5"/>
    <w:rsid w:val="00431807"/>
    <w:rsid w:val="004671AB"/>
    <w:rsid w:val="00486202"/>
    <w:rsid w:val="004913A3"/>
    <w:rsid w:val="004E6582"/>
    <w:rsid w:val="0050072B"/>
    <w:rsid w:val="00522F7F"/>
    <w:rsid w:val="005447E3"/>
    <w:rsid w:val="005A5A3A"/>
    <w:rsid w:val="006224C6"/>
    <w:rsid w:val="006B1D4D"/>
    <w:rsid w:val="00702FB9"/>
    <w:rsid w:val="00757DCC"/>
    <w:rsid w:val="00803D95"/>
    <w:rsid w:val="00A32A51"/>
    <w:rsid w:val="00A44D67"/>
    <w:rsid w:val="00A81F9E"/>
    <w:rsid w:val="00B21975"/>
    <w:rsid w:val="00C00EB5"/>
    <w:rsid w:val="00C06DE8"/>
    <w:rsid w:val="00D244F1"/>
    <w:rsid w:val="00D5412B"/>
    <w:rsid w:val="00DE28A2"/>
    <w:rsid w:val="00F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8A1A"/>
  <w15:docId w15:val="{3A59E23E-191B-436F-A584-34EA0FE3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202"/>
  </w:style>
  <w:style w:type="paragraph" w:styleId="Heading2">
    <w:name w:val="heading 2"/>
    <w:basedOn w:val="Normal"/>
    <w:link w:val="Heading2Char"/>
    <w:uiPriority w:val="9"/>
    <w:qFormat/>
    <w:rsid w:val="00D244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6D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44F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1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975"/>
  </w:style>
  <w:style w:type="paragraph" w:styleId="Footer">
    <w:name w:val="footer"/>
    <w:basedOn w:val="Normal"/>
    <w:link w:val="FooterChar"/>
    <w:uiPriority w:val="99"/>
    <w:unhideWhenUsed/>
    <w:rsid w:val="00B219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A3B8F067D714B82DAE7881D5DC443" ma:contentTypeVersion="10" ma:contentTypeDescription="Create a new document." ma:contentTypeScope="" ma:versionID="ad1bf55f51407c1b7e2ac982588ab6a2">
  <xsd:schema xmlns:xsd="http://www.w3.org/2001/XMLSchema" xmlns:xs="http://www.w3.org/2001/XMLSchema" xmlns:p="http://schemas.microsoft.com/office/2006/metadata/properties" xmlns:ns2="cab8bf90-7a36-4086-9e30-1b9e08b4ef99" xmlns:ns3="c89b1111-1e60-4dac-aa21-7c07547082dc" targetNamespace="http://schemas.microsoft.com/office/2006/metadata/properties" ma:root="true" ma:fieldsID="63737659e24fda21b14f8af1fb730b4a" ns2:_="" ns3:_="">
    <xsd:import namespace="cab8bf90-7a36-4086-9e30-1b9e08b4ef99"/>
    <xsd:import namespace="c89b1111-1e60-4dac-aa21-7c0754708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8bf90-7a36-4086-9e30-1b9e08b4e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b1111-1e60-4dac-aa21-7c0754708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B167F1-DC36-4F30-A014-C93BEA3B5DD5}"/>
</file>

<file path=customXml/itemProps2.xml><?xml version="1.0" encoding="utf-8"?>
<ds:datastoreItem xmlns:ds="http://schemas.openxmlformats.org/officeDocument/2006/customXml" ds:itemID="{A6D3F4EB-9480-47BD-8613-BCD211EE4625}"/>
</file>

<file path=customXml/itemProps3.xml><?xml version="1.0" encoding="utf-8"?>
<ds:datastoreItem xmlns:ds="http://schemas.openxmlformats.org/officeDocument/2006/customXml" ds:itemID="{BDFA094D-4221-42B3-8059-B9A7EA3662E0}"/>
</file>

<file path=docProps/app.xml><?xml version="1.0" encoding="utf-8"?>
<Properties xmlns="http://schemas.openxmlformats.org/officeDocument/2006/extended-properties" xmlns:vt="http://schemas.openxmlformats.org/officeDocument/2006/docPropsVTypes">
  <Template>40581DE7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iarmour</dc:creator>
  <cp:lastModifiedBy>010IArmour</cp:lastModifiedBy>
  <cp:revision>3</cp:revision>
  <cp:lastPrinted>2019-12-09T17:07:00Z</cp:lastPrinted>
  <dcterms:created xsi:type="dcterms:W3CDTF">2019-12-09T17:08:00Z</dcterms:created>
  <dcterms:modified xsi:type="dcterms:W3CDTF">2019-12-10T14:16:00Z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0x0101000F5A3B8F067D714B82DAE7881D5DC443</vt:lpwstr>
  </property>
  <property fmtid="{D5CDD505-2E9C-101B-9397-08002B2CF9AE}" pid="3" name="Order">
    <vt:r8>252300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