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50" w:rsidRPr="008F2250" w:rsidRDefault="008F2250" w:rsidP="008F2250">
      <w:pPr>
        <w:pStyle w:val="cricknormal"/>
        <w:rPr>
          <w:rFonts w:ascii="Comic Sans MS" w:hAnsi="Comic Sans MS"/>
          <w:b/>
          <w:u w:val="single"/>
        </w:rPr>
      </w:pPr>
      <w:r w:rsidRPr="008F2250">
        <w:rPr>
          <w:rFonts w:ascii="Comic Sans MS" w:hAnsi="Comic Sans MS"/>
          <w:b/>
          <w:u w:val="single"/>
        </w:rPr>
        <w:t xml:space="preserve">What is the story about?  </w:t>
      </w:r>
    </w:p>
    <w:p w:rsidR="008F2250" w:rsidRPr="008F2250" w:rsidRDefault="008F2250" w:rsidP="008F2250">
      <w:pPr>
        <w:pStyle w:val="cricknormal"/>
        <w:rPr>
          <w:rFonts w:ascii="Comic Sans MS" w:hAnsi="Comic Sans MS"/>
        </w:rPr>
      </w:pPr>
      <w:r w:rsidRPr="008F2250">
        <w:rPr>
          <w:rFonts w:ascii="Comic Sans MS" w:hAnsi="Comic Sans MS"/>
        </w:rPr>
        <w:t xml:space="preserve">The story is </w:t>
      </w:r>
      <w:proofErr w:type="gramStart"/>
      <w:r w:rsidRPr="008F2250">
        <w:rPr>
          <w:rFonts w:ascii="Comic Sans MS" w:hAnsi="Comic Sans MS"/>
        </w:rPr>
        <w:t>about  Gangsta</w:t>
      </w:r>
      <w:proofErr w:type="gramEnd"/>
      <w:r w:rsidRPr="008F2250">
        <w:rPr>
          <w:rFonts w:ascii="Comic Sans MS" w:hAnsi="Comic Sans MS"/>
        </w:rPr>
        <w:t xml:space="preserve"> Granny and Ben.  </w:t>
      </w:r>
    </w:p>
    <w:p w:rsidR="008F2250" w:rsidRPr="008F2250" w:rsidRDefault="008F2250" w:rsidP="008F2250">
      <w:pPr>
        <w:pStyle w:val="cricknormal"/>
        <w:rPr>
          <w:rFonts w:ascii="Comic Sans MS" w:hAnsi="Comic Sans MS"/>
        </w:rPr>
      </w:pPr>
      <w:r w:rsidRPr="008F2250">
        <w:rPr>
          <w:rFonts w:ascii="Comic Sans MS" w:hAnsi="Comic Sans MS"/>
        </w:rPr>
        <w:t xml:space="preserve"> Gangsta Granny is a jewel thief.   </w:t>
      </w:r>
    </w:p>
    <w:p w:rsidR="008F2250" w:rsidRPr="008F2250" w:rsidRDefault="008F2250" w:rsidP="008F2250">
      <w:pPr>
        <w:pStyle w:val="cricknormal"/>
        <w:rPr>
          <w:rFonts w:ascii="Comic Sans MS" w:hAnsi="Comic Sans MS"/>
        </w:rPr>
      </w:pPr>
      <w:r w:rsidRPr="008F2250">
        <w:rPr>
          <w:rFonts w:ascii="Comic Sans MS" w:hAnsi="Comic Sans MS"/>
        </w:rPr>
        <w:t xml:space="preserve">They go to the tower of London to steal the crown jewels.  </w:t>
      </w:r>
    </w:p>
    <w:p w:rsidR="008F2250" w:rsidRPr="008F2250" w:rsidRDefault="008F2250" w:rsidP="008F2250">
      <w:pPr>
        <w:pStyle w:val="cricknormal"/>
        <w:rPr>
          <w:rFonts w:ascii="Comic Sans MS" w:hAnsi="Comic Sans MS"/>
        </w:rPr>
      </w:pPr>
      <w:r w:rsidRPr="008F2250">
        <w:rPr>
          <w:rFonts w:ascii="Comic Sans MS" w:hAnsi="Comic Sans MS"/>
        </w:rPr>
        <w:t xml:space="preserve">They met the queen.   </w:t>
      </w:r>
    </w:p>
    <w:p w:rsidR="008F2250" w:rsidRPr="008F2250" w:rsidRDefault="008F2250" w:rsidP="008F2250">
      <w:pPr>
        <w:pStyle w:val="cricknormal"/>
        <w:rPr>
          <w:rFonts w:ascii="Comic Sans MS" w:hAnsi="Comic Sans MS"/>
        </w:rPr>
      </w:pPr>
      <w:r w:rsidRPr="008F2250">
        <w:rPr>
          <w:rFonts w:ascii="Comic Sans MS" w:hAnsi="Comic Sans MS"/>
        </w:rPr>
        <w:t xml:space="preserve">She put the crown on.  </w:t>
      </w:r>
    </w:p>
    <w:p w:rsidR="008F2250" w:rsidRPr="008F2250" w:rsidRDefault="008F2250" w:rsidP="008F2250">
      <w:pPr>
        <w:pStyle w:val="cricknormal"/>
        <w:rPr>
          <w:rFonts w:ascii="Comic Sans MS" w:hAnsi="Comic Sans MS"/>
        </w:rPr>
      </w:pPr>
      <w:proofErr w:type="spellStart"/>
      <w:proofErr w:type="gramStart"/>
      <w:r w:rsidRPr="008F2250">
        <w:rPr>
          <w:rFonts w:ascii="Comic Sans MS" w:hAnsi="Comic Sans MS"/>
        </w:rPr>
        <w:t>Its</w:t>
      </w:r>
      <w:proofErr w:type="spellEnd"/>
      <w:proofErr w:type="gramEnd"/>
      <w:r w:rsidRPr="008F2250">
        <w:rPr>
          <w:rFonts w:ascii="Comic Sans MS" w:hAnsi="Comic Sans MS"/>
        </w:rPr>
        <w:t xml:space="preserve"> a really funny story. </w:t>
      </w:r>
    </w:p>
    <w:p w:rsidR="0008349E" w:rsidRDefault="008F2250">
      <w:bookmarkStart w:id="0" w:name="_GoBack"/>
      <w:bookmarkEnd w:id="0"/>
    </w:p>
    <w:sectPr w:rsidR="00083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50"/>
    <w:rsid w:val="001504EA"/>
    <w:rsid w:val="008F2250"/>
    <w:rsid w:val="00E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D6F8E-DAAF-4B17-AB5C-D141CF7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icknormal">
    <w:name w:val="crick_normal"/>
    <w:basedOn w:val="Normal"/>
    <w:rsid w:val="008F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C2C06E1C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kearneyk40</dc:creator>
  <cp:keywords/>
  <dc:description/>
  <cp:lastModifiedBy>kearneyk40</cp:lastModifiedBy>
  <cp:revision>1</cp:revision>
  <dcterms:created xsi:type="dcterms:W3CDTF">2017-10-24T12:47:00Z</dcterms:created>
  <dcterms:modified xsi:type="dcterms:W3CDTF">2017-10-24T12:48:00Z</dcterms:modified>
</cp:coreProperties>
</file>