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BC" w:rsidRDefault="00F9773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-676275</wp:posOffset>
            </wp:positionV>
            <wp:extent cx="11451691" cy="643888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1691" cy="643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168BC" w:rsidSect="00F977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3D"/>
    <w:rsid w:val="005A1411"/>
    <w:rsid w:val="00F502EE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3BCFD-460D-4A34-88E5-B3B381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F51899BF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McKinnon</dc:creator>
  <cp:keywords/>
  <dc:description/>
  <cp:lastModifiedBy>Miss McKinnon</cp:lastModifiedBy>
  <cp:revision>1</cp:revision>
  <dcterms:created xsi:type="dcterms:W3CDTF">2020-03-23T08:02:00Z</dcterms:created>
  <dcterms:modified xsi:type="dcterms:W3CDTF">2020-03-23T08:05:00Z</dcterms:modified>
</cp:coreProperties>
</file>