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EBC5" w14:textId="77777777" w:rsidR="005953DE" w:rsidRPr="004F615E" w:rsidRDefault="005953DE" w:rsidP="005953DE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4F615E">
        <w:rPr>
          <w:rStyle w:val="SubtitleChar"/>
          <w:rFonts w:ascii="Arial" w:hAnsi="Arial" w:cs="Arial"/>
          <w:b/>
          <w:bCs/>
          <w:color w:val="171717" w:themeColor="background2" w:themeShade="1A"/>
          <w:sz w:val="28"/>
          <w:szCs w:val="28"/>
        </w:rPr>
        <w:t>LESSON PLAN</w:t>
      </w:r>
    </w:p>
    <w:p w14:paraId="74ACB590" w14:textId="77777777" w:rsidR="005953DE" w:rsidRPr="004F615E" w:rsidRDefault="005953DE" w:rsidP="005953DE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4F615E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The Data Lab, Lesson 1: Safe Data Part 1</w:t>
      </w:r>
    </w:p>
    <w:p w14:paraId="20BE3CB7" w14:textId="77777777" w:rsidR="005953DE" w:rsidRPr="004F615E" w:rsidRDefault="005953DE" w:rsidP="005953DE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D2C056F" w14:textId="77777777" w:rsidR="005953DE" w:rsidRPr="004F615E" w:rsidRDefault="005953DE" w:rsidP="005953DE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4F615E">
        <w:rPr>
          <w:rStyle w:val="SubtitleChar"/>
          <w:rFonts w:ascii="Arial" w:hAnsi="Arial" w:cs="Arial"/>
          <w:color w:val="767171" w:themeColor="background2" w:themeShade="80"/>
          <w:lang w:val="en-GB"/>
        </w:rPr>
        <w:t>THE PURPOSE OF THE LESSON</w:t>
      </w:r>
    </w:p>
    <w:p w14:paraId="7BDD8E2C" w14:textId="77777777" w:rsidR="005953DE" w:rsidRPr="004F615E" w:rsidRDefault="005953DE" w:rsidP="005953DE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4F615E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Introduction for pupils to consider the value and risks of data sharing online</w:t>
      </w:r>
      <w:r w:rsidRPr="004F615E">
        <w:rPr>
          <w:rStyle w:val="SubtitleChar"/>
          <w:rFonts w:ascii="Arial" w:hAnsi="Arial" w:cs="Arial"/>
          <w:color w:val="767171" w:themeColor="background2" w:themeShade="80"/>
          <w:lang w:val="en-GB"/>
        </w:rPr>
        <w:t xml:space="preserve"> </w:t>
      </w:r>
    </w:p>
    <w:p w14:paraId="1EAC57D7" w14:textId="77777777" w:rsidR="005953DE" w:rsidRPr="004F615E" w:rsidRDefault="005953DE" w:rsidP="005953DE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</w:p>
    <w:p w14:paraId="3DF8EBA1" w14:textId="7DA42F02" w:rsidR="00C378C9" w:rsidRPr="004F615E" w:rsidRDefault="00C378C9" w:rsidP="005953DE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4F615E">
        <w:rPr>
          <w:rStyle w:val="SubtitleChar"/>
          <w:rFonts w:ascii="Arial" w:hAnsi="Arial" w:cs="Arial"/>
          <w:color w:val="767171" w:themeColor="background2" w:themeShade="80"/>
          <w:lang w:val="en-GB"/>
        </w:rPr>
        <w:t>BY THE END OF THIS LEARNERS WILL HAVE EVIDENCE TO SUPPORT THESE OUTCOMES</w:t>
      </w:r>
    </w:p>
    <w:p w14:paraId="344C62F4" w14:textId="3C0272AE" w:rsidR="00CD2B52" w:rsidRPr="004F615E" w:rsidRDefault="00CD2B52" w:rsidP="00CD2B52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bookmarkStart w:id="0" w:name="_Hlk5360233"/>
      <w:bookmarkEnd w:id="0"/>
      <w:r w:rsidRPr="004F615E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Students will learn about how be aware of how data is used - good and bad</w:t>
      </w:r>
    </w:p>
    <w:p w14:paraId="717CEBC0" w14:textId="77777777" w:rsidR="00DC562D" w:rsidRPr="004F615E" w:rsidRDefault="00DC562D" w:rsidP="005A5C8F">
      <w:pPr>
        <w:rPr>
          <w:rFonts w:ascii="Arial" w:eastAsia="Nunito Sans" w:hAnsi="Arial" w:cs="Arial"/>
          <w:sz w:val="20"/>
          <w:szCs w:val="20"/>
          <w:lang w:val="en-GB"/>
        </w:rPr>
      </w:pPr>
    </w:p>
    <w:p w14:paraId="606D1F08" w14:textId="77777777" w:rsidR="008B3F80" w:rsidRPr="004F615E" w:rsidRDefault="008B3F80" w:rsidP="7183409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39"/>
        <w:gridCol w:w="4450"/>
        <w:gridCol w:w="3711"/>
      </w:tblGrid>
      <w:tr w:rsidR="00E66612" w:rsidRPr="004F615E" w14:paraId="302B2FD4" w14:textId="77777777" w:rsidTr="00893E50">
        <w:trPr>
          <w:trHeight w:val="332"/>
        </w:trPr>
        <w:tc>
          <w:tcPr>
            <w:tcW w:w="945" w:type="dxa"/>
            <w:tcMar>
              <w:left w:w="144" w:type="dxa"/>
              <w:right w:w="144" w:type="dxa"/>
            </w:tcMar>
          </w:tcPr>
          <w:p w14:paraId="554C6087" w14:textId="77777777" w:rsidR="00E66612" w:rsidRPr="004F615E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4F615E">
              <w:rPr>
                <w:rFonts w:ascii="Arial" w:hAnsi="Arial" w:cs="Arial"/>
                <w:color w:val="767171" w:themeColor="background2" w:themeShade="80"/>
                <w:lang w:val="en-GB"/>
              </w:rPr>
              <w:t>TIME</w:t>
            </w:r>
          </w:p>
        </w:tc>
        <w:tc>
          <w:tcPr>
            <w:tcW w:w="4311" w:type="dxa"/>
            <w:tcMar>
              <w:left w:w="144" w:type="dxa"/>
              <w:right w:w="144" w:type="dxa"/>
            </w:tcMar>
          </w:tcPr>
          <w:p w14:paraId="6E200716" w14:textId="77777777" w:rsidR="00E66612" w:rsidRPr="004F615E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767171" w:themeColor="background2" w:themeShade="80"/>
                <w:lang w:val="en-GB"/>
              </w:rPr>
              <w:t>TASK</w:t>
            </w:r>
          </w:p>
        </w:tc>
        <w:tc>
          <w:tcPr>
            <w:tcW w:w="3844" w:type="dxa"/>
            <w:tcMar>
              <w:left w:w="144" w:type="dxa"/>
              <w:right w:w="144" w:type="dxa"/>
            </w:tcMar>
          </w:tcPr>
          <w:p w14:paraId="5DBCD459" w14:textId="77777777" w:rsidR="00E66612" w:rsidRPr="004F615E" w:rsidRDefault="00E66612" w:rsidP="00EA208E">
            <w:pPr>
              <w:pStyle w:val="Subtitle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4F615E">
              <w:rPr>
                <w:rFonts w:ascii="Arial" w:hAnsi="Arial" w:cs="Arial"/>
                <w:color w:val="767171" w:themeColor="background2" w:themeShade="80"/>
                <w:lang w:val="en-GB"/>
              </w:rPr>
              <w:t>RESOURCES NEEDED</w:t>
            </w:r>
          </w:p>
        </w:tc>
      </w:tr>
      <w:tr w:rsidR="007737B2" w:rsidRPr="004F615E" w14:paraId="0E61B07E" w14:textId="77777777" w:rsidTr="00893E50">
        <w:trPr>
          <w:trHeight w:val="918"/>
        </w:trPr>
        <w:tc>
          <w:tcPr>
            <w:tcW w:w="945" w:type="dxa"/>
            <w:tcMar>
              <w:left w:w="144" w:type="dxa"/>
              <w:right w:w="144" w:type="dxa"/>
            </w:tcMar>
          </w:tcPr>
          <w:p w14:paraId="03D69529" w14:textId="77777777" w:rsidR="007737B2" w:rsidRPr="004F615E" w:rsidRDefault="71834099" w:rsidP="7183409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sz w:val="20"/>
                <w:szCs w:val="20"/>
                <w:lang w:val="en-GB"/>
              </w:rPr>
              <w:t>10 MIN</w:t>
            </w:r>
          </w:p>
          <w:p w14:paraId="5A2501C3" w14:textId="77777777" w:rsidR="007737B2" w:rsidRPr="004F615E" w:rsidRDefault="007737B2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1" w:type="dxa"/>
            <w:tcMar>
              <w:left w:w="144" w:type="dxa"/>
              <w:right w:w="144" w:type="dxa"/>
            </w:tcMar>
          </w:tcPr>
          <w:p w14:paraId="58C174B3" w14:textId="77777777" w:rsidR="00C378C9" w:rsidRPr="004F615E" w:rsidRDefault="00CD2B52" w:rsidP="00C378C9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Who Would I Tell</w:t>
            </w:r>
            <w:r w:rsidR="00893E50" w:rsidRPr="004F61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?</w:t>
            </w:r>
          </w:p>
          <w:p w14:paraId="10A6CF39" w14:textId="77777777" w:rsidR="00CD2B52" w:rsidRPr="004F615E" w:rsidRDefault="00893E50" w:rsidP="00C378C9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Using slide 3 either complete as whole class by show of hands (using flipchart or whiteboard) or print out and get groups to complete to transcribe to master sheet.</w:t>
            </w:r>
          </w:p>
          <w:p w14:paraId="6A68692A" w14:textId="77777777" w:rsidR="00893E50" w:rsidRPr="004F615E" w:rsidRDefault="00893E50" w:rsidP="00C378C9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Slide 4 – class answers</w:t>
            </w:r>
          </w:p>
          <w:p w14:paraId="4307DB7A" w14:textId="77777777" w:rsidR="0054244C" w:rsidRPr="004F615E" w:rsidRDefault="0054244C" w:rsidP="00C378C9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844" w:type="dxa"/>
            <w:tcMar>
              <w:left w:w="144" w:type="dxa"/>
              <w:right w:w="144" w:type="dxa"/>
            </w:tcMar>
          </w:tcPr>
          <w:p w14:paraId="1F7BA3D3" w14:textId="0C79A058" w:rsidR="00CD2B52" w:rsidRPr="004F615E" w:rsidRDefault="00CD2B52" w:rsidP="718340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Who would I </w:t>
            </w:r>
            <w:r w:rsidR="005953DE" w:rsidRPr="004F61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tell? Graph</w:t>
            </w:r>
          </w:p>
          <w:p w14:paraId="65489A96" w14:textId="77777777" w:rsidR="00CD2B52" w:rsidRPr="004F615E" w:rsidRDefault="00CD2B52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D5F4A87" w14:textId="1F57F178" w:rsidR="0054244C" w:rsidRPr="004F615E" w:rsidRDefault="00CD2B52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Whiteboard/Flipchart</w:t>
            </w:r>
            <w:r w:rsidR="005953DE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 p</w:t>
            </w: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aper, pens,</w:t>
            </w:r>
            <w:r w:rsidR="00DC562D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PowerPoint, discussions, team work, etc.</w:t>
            </w:r>
            <w:r w:rsidR="005953DE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</w:p>
          <w:p w14:paraId="5DE5B0A7" w14:textId="0EE12951" w:rsidR="00222B35" w:rsidRPr="009B5701" w:rsidRDefault="009B5701" w:rsidP="718340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B57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</w:t>
            </w:r>
            <w:r w:rsidR="00222B35" w:rsidRPr="009B57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lides 3 &amp; 4</w:t>
            </w:r>
          </w:p>
          <w:p w14:paraId="3BBAF54F" w14:textId="0BD74E5B" w:rsidR="005953DE" w:rsidRPr="004F615E" w:rsidRDefault="005953DE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737B2" w:rsidRPr="004F615E" w14:paraId="7353D421" w14:textId="77777777" w:rsidTr="005953DE">
        <w:trPr>
          <w:trHeight w:val="1470"/>
        </w:trPr>
        <w:tc>
          <w:tcPr>
            <w:tcW w:w="945" w:type="dxa"/>
            <w:tcMar>
              <w:left w:w="144" w:type="dxa"/>
              <w:right w:w="144" w:type="dxa"/>
            </w:tcMar>
          </w:tcPr>
          <w:p w14:paraId="54BC8E9D" w14:textId="77777777" w:rsidR="007737B2" w:rsidRPr="004F615E" w:rsidRDefault="00DC562D" w:rsidP="7183409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E222B" w:rsidRPr="004F615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71834099" w:rsidRPr="004F615E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  <w:p w14:paraId="60B809C1" w14:textId="77777777" w:rsidR="007737B2" w:rsidRPr="004F615E" w:rsidRDefault="007737B2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1" w:type="dxa"/>
            <w:tcMar>
              <w:left w:w="144" w:type="dxa"/>
              <w:right w:w="144" w:type="dxa"/>
            </w:tcMar>
          </w:tcPr>
          <w:p w14:paraId="35F8FF32" w14:textId="77777777" w:rsidR="00CD2B52" w:rsidRPr="004F615E" w:rsidRDefault="00CD2B52" w:rsidP="00DC562D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Watch video 1 &amp; 2  </w:t>
            </w:r>
          </w:p>
          <w:p w14:paraId="2C630113" w14:textId="77777777" w:rsidR="00DF642B" w:rsidRPr="004F615E" w:rsidRDefault="00DF642B" w:rsidP="00DF642B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Data to Go  1 min 38s</w:t>
            </w:r>
          </w:p>
          <w:p w14:paraId="6D2CFC8F" w14:textId="77777777" w:rsidR="00A02F7C" w:rsidRPr="004F615E" w:rsidRDefault="00A02F7C" w:rsidP="00A02F7C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Data Dollar Store   2 min 14s</w:t>
            </w:r>
          </w:p>
          <w:p w14:paraId="012D4B33" w14:textId="52B851B8" w:rsidR="00CD2B52" w:rsidRPr="004F615E" w:rsidRDefault="00DF642B" w:rsidP="00DC562D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7" w:history="1">
              <w:r w:rsidR="00CD2B52" w:rsidRPr="004F615E">
                <w:rPr>
                  <w:rStyle w:val="Hyperlink"/>
                  <w:rFonts w:ascii="Arial" w:hAnsi="Arial" w:cs="Arial"/>
                </w:rPr>
                <w:t>https://www.thedatalab.com/daydream-videos/</w:t>
              </w:r>
            </w:hyperlink>
          </w:p>
          <w:p w14:paraId="41AA8638" w14:textId="77777777" w:rsidR="00CD2B52" w:rsidRPr="004F615E" w:rsidRDefault="00CD2B52" w:rsidP="00DC562D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844" w:type="dxa"/>
            <w:tcMar>
              <w:left w:w="144" w:type="dxa"/>
              <w:right w:w="144" w:type="dxa"/>
            </w:tcMar>
          </w:tcPr>
          <w:p w14:paraId="7DA61B06" w14:textId="45A16DCA" w:rsidR="009B5701" w:rsidRPr="009B5701" w:rsidRDefault="009B5701" w:rsidP="718340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B57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slide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5</w:t>
            </w:r>
            <w:bookmarkStart w:id="1" w:name="_GoBack"/>
            <w:bookmarkEnd w:id="1"/>
          </w:p>
          <w:p w14:paraId="6E63F9CF" w14:textId="77777777" w:rsidR="009B5701" w:rsidRDefault="009B5701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5EBF001" w14:textId="6867BA53" w:rsidR="00C378C9" w:rsidRPr="004F615E" w:rsidRDefault="00CD2B52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Power</w:t>
            </w:r>
            <w:r w:rsidR="005953DE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oint,</w:t>
            </w:r>
            <w:r w:rsidR="005953DE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computer – YouTube Video</w:t>
            </w:r>
            <w:r w:rsidR="00DF642B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links</w:t>
            </w:r>
          </w:p>
          <w:p w14:paraId="07633D9E" w14:textId="77777777" w:rsidR="00893E50" w:rsidRPr="004F615E" w:rsidRDefault="00893E50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53F956B" w14:textId="22133518" w:rsidR="00893E50" w:rsidRPr="004F615E" w:rsidRDefault="00893E50" w:rsidP="009B570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71834099" w:rsidRPr="004F615E" w14:paraId="650DCA95" w14:textId="77777777" w:rsidTr="006B5B93">
        <w:trPr>
          <w:trHeight w:val="836"/>
        </w:trPr>
        <w:tc>
          <w:tcPr>
            <w:tcW w:w="945" w:type="dxa"/>
            <w:tcMar>
              <w:left w:w="144" w:type="dxa"/>
              <w:right w:w="144" w:type="dxa"/>
            </w:tcMar>
          </w:tcPr>
          <w:p w14:paraId="71FDE0E9" w14:textId="77777777" w:rsidR="71834099" w:rsidRPr="004F615E" w:rsidRDefault="00DC562D" w:rsidP="71834099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71834099" w:rsidRPr="004F615E">
              <w:rPr>
                <w:rFonts w:ascii="Arial" w:hAnsi="Arial" w:cs="Arial"/>
                <w:sz w:val="20"/>
                <w:szCs w:val="20"/>
                <w:lang w:val="en-GB"/>
              </w:rPr>
              <w:t xml:space="preserve"> MIN</w:t>
            </w:r>
          </w:p>
        </w:tc>
        <w:tc>
          <w:tcPr>
            <w:tcW w:w="4311" w:type="dxa"/>
            <w:tcMar>
              <w:left w:w="144" w:type="dxa"/>
              <w:right w:w="144" w:type="dxa"/>
            </w:tcMar>
          </w:tcPr>
          <w:p w14:paraId="22716D59" w14:textId="77777777" w:rsidR="0054244C" w:rsidRPr="004F615E" w:rsidRDefault="00DF642B" w:rsidP="00DC562D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Discuss the video</w:t>
            </w:r>
            <w:r w:rsidR="00893E50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</w:t>
            </w: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with the class</w:t>
            </w:r>
          </w:p>
        </w:tc>
        <w:tc>
          <w:tcPr>
            <w:tcW w:w="3844" w:type="dxa"/>
            <w:tcMar>
              <w:left w:w="144" w:type="dxa"/>
              <w:right w:w="144" w:type="dxa"/>
            </w:tcMar>
          </w:tcPr>
          <w:p w14:paraId="6F182283" w14:textId="3488A8A2" w:rsidR="009B5701" w:rsidRPr="009B5701" w:rsidRDefault="009B5701" w:rsidP="009B570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B57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slide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</w:p>
          <w:p w14:paraId="6C7BD0FF" w14:textId="4DE541BF" w:rsidR="006B2543" w:rsidRPr="004F615E" w:rsidRDefault="006B2543" w:rsidP="718340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737B2" w:rsidRPr="004F615E" w14:paraId="1E2757C4" w14:textId="77777777" w:rsidTr="005953DE">
        <w:trPr>
          <w:trHeight w:val="632"/>
        </w:trPr>
        <w:tc>
          <w:tcPr>
            <w:tcW w:w="945" w:type="dxa"/>
            <w:tcMar>
              <w:left w:w="144" w:type="dxa"/>
              <w:right w:w="144" w:type="dxa"/>
            </w:tcMar>
          </w:tcPr>
          <w:p w14:paraId="5D21B162" w14:textId="77777777" w:rsidR="007737B2" w:rsidRPr="004F615E" w:rsidRDefault="006B5B93" w:rsidP="00EA20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 MIN</w:t>
            </w:r>
          </w:p>
        </w:tc>
        <w:tc>
          <w:tcPr>
            <w:tcW w:w="4311" w:type="dxa"/>
            <w:tcMar>
              <w:left w:w="144" w:type="dxa"/>
              <w:right w:w="144" w:type="dxa"/>
            </w:tcMar>
          </w:tcPr>
          <w:p w14:paraId="1D2D29D5" w14:textId="77777777" w:rsidR="00DF642B" w:rsidRPr="004F615E" w:rsidRDefault="006B5B93" w:rsidP="00DC562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Discuss questions on other data</w:t>
            </w:r>
          </w:p>
        </w:tc>
        <w:tc>
          <w:tcPr>
            <w:tcW w:w="3844" w:type="dxa"/>
            <w:tcMar>
              <w:left w:w="144" w:type="dxa"/>
              <w:right w:w="144" w:type="dxa"/>
            </w:tcMar>
          </w:tcPr>
          <w:p w14:paraId="73C69658" w14:textId="41EDFBED" w:rsidR="009B5701" w:rsidRPr="009B5701" w:rsidRDefault="009B5701" w:rsidP="009B570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B57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slide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</w:p>
          <w:p w14:paraId="70E1B69B" w14:textId="79BA1BBA" w:rsidR="00C6457B" w:rsidRPr="004F615E" w:rsidRDefault="00C6457B" w:rsidP="71834099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93E50" w:rsidRPr="004F615E" w14:paraId="690E1B7F" w14:textId="77777777" w:rsidTr="00893E50">
        <w:trPr>
          <w:trHeight w:val="864"/>
        </w:trPr>
        <w:tc>
          <w:tcPr>
            <w:tcW w:w="945" w:type="dxa"/>
            <w:tcMar>
              <w:left w:w="144" w:type="dxa"/>
              <w:right w:w="144" w:type="dxa"/>
            </w:tcMar>
          </w:tcPr>
          <w:p w14:paraId="665EACA1" w14:textId="77777777" w:rsidR="00893E50" w:rsidRPr="004F615E" w:rsidRDefault="00893E50" w:rsidP="00893E50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sz w:val="20"/>
                <w:szCs w:val="20"/>
                <w:lang w:val="en-GB"/>
              </w:rPr>
              <w:t>5 MIN</w:t>
            </w:r>
          </w:p>
          <w:p w14:paraId="59117FB1" w14:textId="77777777" w:rsidR="00893E50" w:rsidRPr="004F615E" w:rsidRDefault="00893E50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1" w:type="dxa"/>
            <w:tcMar>
              <w:left w:w="144" w:type="dxa"/>
              <w:right w:w="144" w:type="dxa"/>
            </w:tcMar>
          </w:tcPr>
          <w:p w14:paraId="0F5C9606" w14:textId="77777777" w:rsidR="00893E50" w:rsidRPr="004F615E" w:rsidRDefault="00893E50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Watch video 3</w:t>
            </w:r>
          </w:p>
          <w:p w14:paraId="6DF42D28" w14:textId="77777777" w:rsidR="00893E50" w:rsidRPr="004F615E" w:rsidRDefault="00893E50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Patient Data Saves Lives:  </w:t>
            </w:r>
          </w:p>
          <w:p w14:paraId="4B755496" w14:textId="77777777" w:rsidR="00893E50" w:rsidRPr="004F615E" w:rsidRDefault="00893E50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The Bigger Picture</w:t>
            </w:r>
          </w:p>
          <w:p w14:paraId="6F3ADE79" w14:textId="77777777" w:rsidR="00893E50" w:rsidRPr="004F615E" w:rsidRDefault="00633A34" w:rsidP="00893E50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8" w:history="1">
              <w:r w:rsidR="00893E50" w:rsidRPr="004F615E">
                <w:rPr>
                  <w:rStyle w:val="Hyperlink"/>
                  <w:rFonts w:ascii="Arial" w:hAnsi="Arial" w:cs="Arial"/>
                </w:rPr>
                <w:t>https://www.thedatalab.com/daydream-videos/</w:t>
              </w:r>
            </w:hyperlink>
          </w:p>
          <w:p w14:paraId="4075BBF2" w14:textId="77777777" w:rsidR="00893E50" w:rsidRPr="004F615E" w:rsidRDefault="00893E50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844" w:type="dxa"/>
            <w:tcMar>
              <w:left w:w="144" w:type="dxa"/>
              <w:right w:w="144" w:type="dxa"/>
            </w:tcMar>
          </w:tcPr>
          <w:p w14:paraId="5E2AF159" w14:textId="7FCBFEEA" w:rsidR="009B5701" w:rsidRPr="009B5701" w:rsidRDefault="009B5701" w:rsidP="00893E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B57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slide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8</w:t>
            </w:r>
          </w:p>
          <w:p w14:paraId="4B355D51" w14:textId="77777777" w:rsidR="009B5701" w:rsidRDefault="009B5701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FB813A5" w14:textId="3079C989" w:rsidR="00893E50" w:rsidRPr="004F615E" w:rsidRDefault="00901C05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Power</w:t>
            </w:r>
            <w:r w:rsidR="005953DE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oint,</w:t>
            </w:r>
            <w:r w:rsidR="005953DE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  <w:t>c</w:t>
            </w: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omputer – YouTu</w:t>
            </w:r>
            <w:r w:rsidR="005953DE"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</w:t>
            </w:r>
            <w:r w:rsidRPr="004F615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 Video link</w:t>
            </w:r>
          </w:p>
          <w:p w14:paraId="3752DFBD" w14:textId="77777777" w:rsidR="005953DE" w:rsidRPr="004F615E" w:rsidRDefault="005953DE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53D68DE3" w14:textId="61E67D20" w:rsidR="006B5B93" w:rsidRPr="004F615E" w:rsidRDefault="006B5B93" w:rsidP="009B570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93E50" w:rsidRPr="004F615E" w14:paraId="4753911A" w14:textId="77777777" w:rsidTr="00893E50">
        <w:trPr>
          <w:trHeight w:val="558"/>
        </w:trPr>
        <w:tc>
          <w:tcPr>
            <w:tcW w:w="945" w:type="dxa"/>
            <w:tcMar>
              <w:left w:w="144" w:type="dxa"/>
              <w:right w:w="144" w:type="dxa"/>
            </w:tcMar>
          </w:tcPr>
          <w:p w14:paraId="5D41D5C4" w14:textId="77777777" w:rsidR="00893E50" w:rsidRPr="004F615E" w:rsidRDefault="00893E50" w:rsidP="00893E50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sz w:val="20"/>
                <w:szCs w:val="20"/>
                <w:lang w:val="en-GB"/>
              </w:rPr>
              <w:t>10 MIN</w:t>
            </w:r>
          </w:p>
          <w:p w14:paraId="41B298FE" w14:textId="77777777" w:rsidR="00893E50" w:rsidRPr="004F615E" w:rsidRDefault="00893E50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1" w:type="dxa"/>
            <w:tcMar>
              <w:left w:w="144" w:type="dxa"/>
              <w:right w:w="144" w:type="dxa"/>
            </w:tcMar>
          </w:tcPr>
          <w:p w14:paraId="6424D40A" w14:textId="77777777" w:rsidR="00893E50" w:rsidRPr="004F615E" w:rsidRDefault="00893E50" w:rsidP="00893E50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Give pupils a chance to comment on the videos</w:t>
            </w:r>
          </w:p>
        </w:tc>
        <w:tc>
          <w:tcPr>
            <w:tcW w:w="3844" w:type="dxa"/>
            <w:tcMar>
              <w:left w:w="144" w:type="dxa"/>
              <w:right w:w="144" w:type="dxa"/>
            </w:tcMar>
          </w:tcPr>
          <w:p w14:paraId="11359763" w14:textId="06D26DC2" w:rsidR="006B5B93" w:rsidRDefault="009B5701" w:rsidP="00893E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B57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slide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</w:p>
          <w:p w14:paraId="116F2631" w14:textId="77777777" w:rsidR="009B5701" w:rsidRPr="009B5701" w:rsidRDefault="009B5701" w:rsidP="00893E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4FFD668A" w14:textId="77777777" w:rsidR="006B5B93" w:rsidRPr="004F615E" w:rsidRDefault="006B5B93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B5B93" w:rsidRPr="004F615E" w14:paraId="61B23EFF" w14:textId="77777777" w:rsidTr="00893E50">
        <w:trPr>
          <w:trHeight w:val="558"/>
        </w:trPr>
        <w:tc>
          <w:tcPr>
            <w:tcW w:w="945" w:type="dxa"/>
            <w:tcMar>
              <w:left w:w="144" w:type="dxa"/>
              <w:right w:w="144" w:type="dxa"/>
            </w:tcMar>
          </w:tcPr>
          <w:p w14:paraId="6BF26B88" w14:textId="77777777" w:rsidR="006B5B93" w:rsidRPr="004F615E" w:rsidRDefault="006B5B93" w:rsidP="00893E50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sz w:val="20"/>
                <w:szCs w:val="20"/>
                <w:lang w:val="en-GB"/>
              </w:rPr>
              <w:t>5 MIN</w:t>
            </w:r>
          </w:p>
        </w:tc>
        <w:tc>
          <w:tcPr>
            <w:tcW w:w="4311" w:type="dxa"/>
            <w:tcMar>
              <w:left w:w="144" w:type="dxa"/>
              <w:right w:w="144" w:type="dxa"/>
            </w:tcMar>
          </w:tcPr>
          <w:p w14:paraId="4E143F7C" w14:textId="77777777" w:rsidR="006B5B93" w:rsidRPr="004F615E" w:rsidRDefault="006B5B93" w:rsidP="00893E50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4F61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Has your opinion of data changed?</w:t>
            </w:r>
          </w:p>
        </w:tc>
        <w:tc>
          <w:tcPr>
            <w:tcW w:w="3844" w:type="dxa"/>
            <w:tcMar>
              <w:left w:w="144" w:type="dxa"/>
              <w:right w:w="144" w:type="dxa"/>
            </w:tcMar>
          </w:tcPr>
          <w:p w14:paraId="361B7F00" w14:textId="00AB9279" w:rsidR="009B5701" w:rsidRPr="009B5701" w:rsidRDefault="009B5701" w:rsidP="009B570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B57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slide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10</w:t>
            </w:r>
          </w:p>
          <w:p w14:paraId="79D45448" w14:textId="51C96459" w:rsidR="006B5B93" w:rsidRPr="004F615E" w:rsidRDefault="006B5B93" w:rsidP="00893E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2F4F344" w14:textId="77777777" w:rsidR="009776BA" w:rsidRPr="004F615E" w:rsidRDefault="009776BA" w:rsidP="71834099">
      <w:pPr>
        <w:rPr>
          <w:rFonts w:ascii="Arial" w:hAnsi="Arial" w:cs="Arial"/>
          <w:color w:val="000000" w:themeColor="text1"/>
          <w:sz w:val="20"/>
          <w:szCs w:val="20"/>
          <w:lang w:val="lv-LV"/>
        </w:rPr>
      </w:pPr>
    </w:p>
    <w:sectPr w:rsidR="009776BA" w:rsidRPr="004F615E" w:rsidSect="00B67D77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5A710" w14:textId="77777777" w:rsidR="00633A34" w:rsidRDefault="00633A34" w:rsidP="00967468">
      <w:r>
        <w:separator/>
      </w:r>
    </w:p>
  </w:endnote>
  <w:endnote w:type="continuationSeparator" w:id="0">
    <w:p w14:paraId="465FA788" w14:textId="77777777" w:rsidR="00633A34" w:rsidRDefault="00633A34" w:rsidP="009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A8E6" w14:textId="77777777" w:rsidR="00967468" w:rsidRPr="00967468" w:rsidRDefault="00633A34" w:rsidP="00967468">
    <w:pPr>
      <w:pStyle w:val="Footer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hyperlink r:id="rId1" w:history="1">
      <w:r w:rsidR="00967468" w:rsidRPr="00967468">
        <w:rPr>
          <w:rStyle w:val="Hyperlink"/>
          <w:rFonts w:ascii="Arial" w:eastAsiaTheme="minorEastAsia" w:hAnsi="Arial" w:cs="Arial"/>
          <w:color w:val="767171" w:themeColor="background2" w:themeShade="80"/>
          <w:spacing w:val="15"/>
          <w:sz w:val="20"/>
          <w:szCs w:val="20"/>
          <w:u w:val="none"/>
          <w:lang w:val="en-GB"/>
        </w:rPr>
        <w:t>WWW.DAYDREAMBELIEVERS.CO.UK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7DECF" w14:textId="77777777" w:rsidR="00633A34" w:rsidRDefault="00633A34" w:rsidP="00967468">
      <w:r>
        <w:separator/>
      </w:r>
    </w:p>
  </w:footnote>
  <w:footnote w:type="continuationSeparator" w:id="0">
    <w:p w14:paraId="31325CB4" w14:textId="77777777" w:rsidR="00633A34" w:rsidRDefault="00633A34" w:rsidP="0096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DFF"/>
    <w:multiLevelType w:val="hybridMultilevel"/>
    <w:tmpl w:val="EB244EE4"/>
    <w:lvl w:ilvl="0" w:tplc="8070E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5A"/>
    <w:rsid w:val="00010251"/>
    <w:rsid w:val="00015CB9"/>
    <w:rsid w:val="000D382E"/>
    <w:rsid w:val="00133572"/>
    <w:rsid w:val="001354BD"/>
    <w:rsid w:val="0016039E"/>
    <w:rsid w:val="001C5D0E"/>
    <w:rsid w:val="001F59E1"/>
    <w:rsid w:val="00222B35"/>
    <w:rsid w:val="002A7592"/>
    <w:rsid w:val="002E1933"/>
    <w:rsid w:val="00386844"/>
    <w:rsid w:val="003C0EB4"/>
    <w:rsid w:val="003C3B2E"/>
    <w:rsid w:val="00450C46"/>
    <w:rsid w:val="004A3780"/>
    <w:rsid w:val="004B71A1"/>
    <w:rsid w:val="004F615E"/>
    <w:rsid w:val="0054244C"/>
    <w:rsid w:val="0055797D"/>
    <w:rsid w:val="005953DE"/>
    <w:rsid w:val="005A0838"/>
    <w:rsid w:val="005A5C8F"/>
    <w:rsid w:val="005D4FF3"/>
    <w:rsid w:val="00633A34"/>
    <w:rsid w:val="00664723"/>
    <w:rsid w:val="006666DA"/>
    <w:rsid w:val="006857DD"/>
    <w:rsid w:val="006B2543"/>
    <w:rsid w:val="006B5B93"/>
    <w:rsid w:val="0074476D"/>
    <w:rsid w:val="007737B2"/>
    <w:rsid w:val="0083422D"/>
    <w:rsid w:val="00890672"/>
    <w:rsid w:val="00893E50"/>
    <w:rsid w:val="008B0295"/>
    <w:rsid w:val="008B3F80"/>
    <w:rsid w:val="008B67A0"/>
    <w:rsid w:val="00901C05"/>
    <w:rsid w:val="009349C2"/>
    <w:rsid w:val="009567E5"/>
    <w:rsid w:val="00967468"/>
    <w:rsid w:val="009776BA"/>
    <w:rsid w:val="009A035F"/>
    <w:rsid w:val="009B5701"/>
    <w:rsid w:val="009B603C"/>
    <w:rsid w:val="00A02F7C"/>
    <w:rsid w:val="00A60EF9"/>
    <w:rsid w:val="00A84B2D"/>
    <w:rsid w:val="00AA582A"/>
    <w:rsid w:val="00B077EC"/>
    <w:rsid w:val="00B67D77"/>
    <w:rsid w:val="00BD585B"/>
    <w:rsid w:val="00BE222B"/>
    <w:rsid w:val="00C047AA"/>
    <w:rsid w:val="00C17B9D"/>
    <w:rsid w:val="00C3318C"/>
    <w:rsid w:val="00C378C9"/>
    <w:rsid w:val="00C51CB1"/>
    <w:rsid w:val="00C60975"/>
    <w:rsid w:val="00C6457B"/>
    <w:rsid w:val="00CD2B52"/>
    <w:rsid w:val="00CF46DD"/>
    <w:rsid w:val="00D0015B"/>
    <w:rsid w:val="00D6125A"/>
    <w:rsid w:val="00D6674A"/>
    <w:rsid w:val="00D72320"/>
    <w:rsid w:val="00DC562D"/>
    <w:rsid w:val="00DF642B"/>
    <w:rsid w:val="00E66612"/>
    <w:rsid w:val="00EC4A7E"/>
    <w:rsid w:val="00F710C7"/>
    <w:rsid w:val="00FC22DE"/>
    <w:rsid w:val="00FC6078"/>
    <w:rsid w:val="00FE3E91"/>
    <w:rsid w:val="718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3E05"/>
  <w14:defaultImageDpi w14:val="32767"/>
  <w15:chartTrackingRefBased/>
  <w15:docId w15:val="{0A60E34B-6F8B-4621-A9E6-D33DCED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B3F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3F80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8B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F80"/>
    <w:pPr>
      <w:spacing w:before="100" w:beforeAutospacing="1" w:after="119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7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4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68"/>
  </w:style>
  <w:style w:type="paragraph" w:styleId="Footer">
    <w:name w:val="footer"/>
    <w:basedOn w:val="Normal"/>
    <w:link w:val="FooterChar"/>
    <w:uiPriority w:val="99"/>
    <w:unhideWhenUsed/>
    <w:rsid w:val="0096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68"/>
  </w:style>
  <w:style w:type="character" w:styleId="FollowedHyperlink">
    <w:name w:val="FollowedHyperlink"/>
    <w:basedOn w:val="DefaultParagraphFont"/>
    <w:uiPriority w:val="99"/>
    <w:semiHidden/>
    <w:unhideWhenUsed/>
    <w:rsid w:val="00967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datalab.com/daydream-vide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datalab.com/daydream-vide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ydreambelievers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stewa14\AppData\Local\Microsoft\Windows\INetCache\Content.Outlook\XMSZZBKS\DDB_Lesson-Plan-Overview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C:\Users\mstewa14\AppData\Local\Microsoft\Windows\INetCache\Content.Outlook\XMSZZBKS\DDB_Lesson-Plan-Overview-Template.dotx</Template>
  <TotalTime>66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Moira</dc:creator>
  <cp:keywords/>
  <dc:description/>
  <cp:lastModifiedBy>Emil Blum</cp:lastModifiedBy>
  <cp:revision>13</cp:revision>
  <cp:lastPrinted>2019-08-13T07:57:00Z</cp:lastPrinted>
  <dcterms:created xsi:type="dcterms:W3CDTF">2019-08-13T07:15:00Z</dcterms:created>
  <dcterms:modified xsi:type="dcterms:W3CDTF">2019-08-15T13:23:00Z</dcterms:modified>
</cp:coreProperties>
</file>