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CDF3F" w14:textId="77777777" w:rsidR="00FA2795" w:rsidRPr="00F13024" w:rsidRDefault="00FA2795" w:rsidP="00FA2795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F13024">
        <w:rPr>
          <w:rStyle w:val="SubtitleChar"/>
          <w:rFonts w:ascii="Arial" w:hAnsi="Arial" w:cs="Arial"/>
          <w:b/>
          <w:bCs/>
          <w:color w:val="171717" w:themeColor="background2" w:themeShade="1A"/>
          <w:sz w:val="28"/>
          <w:szCs w:val="28"/>
        </w:rPr>
        <w:t>LESSON PLAN</w:t>
      </w:r>
    </w:p>
    <w:p w14:paraId="3A0D2F4E" w14:textId="12E1DA32" w:rsidR="00FA2795" w:rsidRPr="00F13024" w:rsidRDefault="00FA2795" w:rsidP="00FA2795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F13024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The Data Lab, Lesson </w:t>
      </w:r>
      <w:r w:rsidR="00F13024" w:rsidRPr="00F13024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3</w:t>
      </w:r>
      <w:r w:rsidRPr="00F13024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: </w:t>
      </w:r>
      <w:r w:rsidR="00F13024" w:rsidRPr="00F13024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What is Data Science?</w:t>
      </w:r>
    </w:p>
    <w:p w14:paraId="26DC9EC1" w14:textId="77777777" w:rsidR="00FA2795" w:rsidRPr="00F13024" w:rsidRDefault="00FA2795" w:rsidP="00FA2795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</w:p>
    <w:p w14:paraId="78C30D4E" w14:textId="77777777" w:rsidR="00FA2795" w:rsidRPr="00F13024" w:rsidRDefault="00FA2795" w:rsidP="00FA2795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F13024">
        <w:rPr>
          <w:rStyle w:val="SubtitleChar"/>
          <w:rFonts w:ascii="Arial" w:hAnsi="Arial" w:cs="Arial"/>
          <w:color w:val="767171" w:themeColor="background2" w:themeShade="80"/>
          <w:lang w:val="en-GB"/>
        </w:rPr>
        <w:t>THE PURPOSE OF THE LESSON</w:t>
      </w:r>
    </w:p>
    <w:p w14:paraId="6DE25634" w14:textId="31480B59" w:rsidR="00FA2795" w:rsidRPr="00F13024" w:rsidRDefault="00F13024" w:rsidP="00FA2795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F13024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Simple explanation to “What is Data Science”. Teaching them about the overall impact Data Science has across a wide range of uses.</w:t>
      </w:r>
      <w:r w:rsidR="00FA2795" w:rsidRPr="00F13024">
        <w:rPr>
          <w:rStyle w:val="SubtitleChar"/>
          <w:rFonts w:ascii="Arial" w:hAnsi="Arial" w:cs="Arial"/>
          <w:color w:val="767171" w:themeColor="background2" w:themeShade="80"/>
          <w:lang w:val="en-GB"/>
        </w:rPr>
        <w:t xml:space="preserve"> </w:t>
      </w:r>
    </w:p>
    <w:p w14:paraId="1F12063F" w14:textId="77777777" w:rsidR="00FA2795" w:rsidRPr="00F13024" w:rsidRDefault="00FA2795" w:rsidP="00FA2795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</w:p>
    <w:p w14:paraId="11867462" w14:textId="77777777" w:rsidR="00FA2795" w:rsidRPr="00F13024" w:rsidRDefault="00FA2795" w:rsidP="00FA2795">
      <w:pPr>
        <w:rPr>
          <w:rStyle w:val="SubtitleChar"/>
          <w:rFonts w:ascii="Arial" w:hAnsi="Arial" w:cs="Arial"/>
          <w:color w:val="767171" w:themeColor="background2" w:themeShade="80"/>
          <w:lang w:val="en-GB"/>
        </w:rPr>
      </w:pPr>
      <w:r w:rsidRPr="00F13024">
        <w:rPr>
          <w:rStyle w:val="SubtitleChar"/>
          <w:rFonts w:ascii="Arial" w:hAnsi="Arial" w:cs="Arial"/>
          <w:color w:val="767171" w:themeColor="background2" w:themeShade="80"/>
          <w:lang w:val="en-GB"/>
        </w:rPr>
        <w:t>BY THE END OF THIS LEARNERS WILL HAVE EVIDENCE TO SUPPORT THESE OUTCOMES</w:t>
      </w:r>
    </w:p>
    <w:p w14:paraId="185CAB42" w14:textId="30CD0C3A" w:rsidR="00FA2795" w:rsidRPr="00F13024" w:rsidRDefault="00F13024" w:rsidP="00FA2795">
      <w:p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F13024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Students will learn about how and why Data is used in a variety of areas.</w:t>
      </w:r>
    </w:p>
    <w:p w14:paraId="455AE590" w14:textId="77777777" w:rsidR="00F13024" w:rsidRPr="00F13024" w:rsidRDefault="00F13024" w:rsidP="00FA2795">
      <w:p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p w14:paraId="6F5E29AA" w14:textId="77777777" w:rsidR="00F13024" w:rsidRPr="00F13024" w:rsidRDefault="00F13024" w:rsidP="00FA2795">
      <w:pPr>
        <w:rPr>
          <w:rFonts w:ascii="Arial" w:eastAsia="Nunito Sans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78"/>
        <w:gridCol w:w="3532"/>
        <w:gridCol w:w="4490"/>
      </w:tblGrid>
      <w:tr w:rsidR="00F13024" w:rsidRPr="00F13024" w14:paraId="35FB09B7" w14:textId="77777777" w:rsidTr="00763474">
        <w:trPr>
          <w:trHeight w:val="332"/>
        </w:trPr>
        <w:tc>
          <w:tcPr>
            <w:tcW w:w="1078" w:type="dxa"/>
            <w:tcMar>
              <w:left w:w="144" w:type="dxa"/>
              <w:right w:w="144" w:type="dxa"/>
            </w:tcMar>
          </w:tcPr>
          <w:p w14:paraId="4541B1A1" w14:textId="77777777" w:rsidR="00F13024" w:rsidRPr="00F13024" w:rsidRDefault="00F13024" w:rsidP="004E3A5E">
            <w:pPr>
              <w:pStyle w:val="Subtitle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F13024">
              <w:rPr>
                <w:rFonts w:ascii="Arial" w:hAnsi="Arial" w:cs="Arial"/>
                <w:color w:val="767171" w:themeColor="background2" w:themeShade="80"/>
                <w:lang w:val="en-GB"/>
              </w:rPr>
              <w:t>TIME</w:t>
            </w:r>
          </w:p>
        </w:tc>
        <w:tc>
          <w:tcPr>
            <w:tcW w:w="3532" w:type="dxa"/>
            <w:tcMar>
              <w:left w:w="144" w:type="dxa"/>
              <w:right w:w="144" w:type="dxa"/>
            </w:tcMar>
          </w:tcPr>
          <w:p w14:paraId="04483DD1" w14:textId="77777777" w:rsidR="00F13024" w:rsidRPr="00F13024" w:rsidRDefault="00F13024" w:rsidP="004E3A5E">
            <w:pPr>
              <w:pStyle w:val="Subtitle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GB"/>
              </w:rPr>
            </w:pPr>
            <w:r w:rsidRPr="00F13024">
              <w:rPr>
                <w:rFonts w:ascii="Arial" w:hAnsi="Arial" w:cs="Arial"/>
                <w:color w:val="767171" w:themeColor="background2" w:themeShade="80"/>
                <w:lang w:val="en-GB"/>
              </w:rPr>
              <w:t>TASK</w:t>
            </w:r>
          </w:p>
        </w:tc>
        <w:tc>
          <w:tcPr>
            <w:tcW w:w="4490" w:type="dxa"/>
            <w:tcMar>
              <w:left w:w="144" w:type="dxa"/>
              <w:right w:w="144" w:type="dxa"/>
            </w:tcMar>
          </w:tcPr>
          <w:p w14:paraId="6278239C" w14:textId="77777777" w:rsidR="00F13024" w:rsidRPr="00F13024" w:rsidRDefault="00F13024" w:rsidP="004E3A5E">
            <w:pPr>
              <w:pStyle w:val="Subtitle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F13024">
              <w:rPr>
                <w:rFonts w:ascii="Arial" w:hAnsi="Arial" w:cs="Arial"/>
                <w:color w:val="767171" w:themeColor="background2" w:themeShade="80"/>
                <w:lang w:val="en-GB"/>
              </w:rPr>
              <w:t>RESOURCES NEEDED</w:t>
            </w:r>
          </w:p>
        </w:tc>
      </w:tr>
      <w:tr w:rsidR="00F13024" w:rsidRPr="00F13024" w14:paraId="22A76972" w14:textId="77777777" w:rsidTr="00763474">
        <w:trPr>
          <w:trHeight w:val="918"/>
        </w:trPr>
        <w:tc>
          <w:tcPr>
            <w:tcW w:w="1078" w:type="dxa"/>
            <w:tcMar>
              <w:left w:w="144" w:type="dxa"/>
              <w:right w:w="144" w:type="dxa"/>
            </w:tcMar>
          </w:tcPr>
          <w:p w14:paraId="7AB0767C" w14:textId="77777777" w:rsidR="00F13024" w:rsidRPr="00F13024" w:rsidRDefault="00F13024" w:rsidP="004E3A5E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3024">
              <w:rPr>
                <w:rFonts w:ascii="Arial" w:hAnsi="Arial" w:cs="Arial"/>
                <w:sz w:val="20"/>
                <w:szCs w:val="20"/>
                <w:lang w:val="en-GB"/>
              </w:rPr>
              <w:t>5 MIN</w:t>
            </w:r>
          </w:p>
          <w:p w14:paraId="5EBE7E69" w14:textId="77777777" w:rsidR="00F13024" w:rsidRPr="00F13024" w:rsidRDefault="00F1302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32" w:type="dxa"/>
            <w:tcMar>
              <w:left w:w="144" w:type="dxa"/>
              <w:right w:w="144" w:type="dxa"/>
            </w:tcMar>
          </w:tcPr>
          <w:p w14:paraId="4D047CA7" w14:textId="77777777" w:rsidR="00F13024" w:rsidRPr="0076347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What is Data Science – explanation</w:t>
            </w:r>
          </w:p>
          <w:p w14:paraId="402EEBD5" w14:textId="77777777" w:rsidR="00F13024" w:rsidRPr="0076347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Talk through slides 2-5 with class as introduction</w:t>
            </w:r>
          </w:p>
          <w:p w14:paraId="631A2A0F" w14:textId="77777777" w:rsidR="00F13024" w:rsidRPr="00763474" w:rsidRDefault="00F13024" w:rsidP="004E3A5E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90" w:type="dxa"/>
            <w:tcMar>
              <w:left w:w="144" w:type="dxa"/>
              <w:right w:w="144" w:type="dxa"/>
            </w:tcMar>
          </w:tcPr>
          <w:p w14:paraId="7DCC7FED" w14:textId="4094F046" w:rsidR="00F13024" w:rsidRPr="006F401D" w:rsidRDefault="00763474" w:rsidP="004E3A5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bookmarkStart w:id="0" w:name="_GoBack"/>
            <w:r w:rsidRPr="006F401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Presentation s</w:t>
            </w:r>
            <w:r w:rsidR="00F13024" w:rsidRPr="006F401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lides 2-5</w:t>
            </w:r>
          </w:p>
          <w:bookmarkEnd w:id="0"/>
          <w:p w14:paraId="29549851" w14:textId="77777777" w:rsidR="00F13024" w:rsidRPr="00763474" w:rsidRDefault="00F1302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D642096" w14:textId="0799C722" w:rsidR="00F13024" w:rsidRPr="00763474" w:rsidRDefault="006F401D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6F401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Lesson Resource Page 1: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="00F13024" w:rsidRPr="0076347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Slide 5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Fu</w:t>
            </w:r>
            <w:r w:rsidR="00F13024" w:rsidRPr="0076347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rther explanation</w:t>
            </w:r>
          </w:p>
          <w:p w14:paraId="7542E711" w14:textId="77777777" w:rsidR="00F13024" w:rsidRPr="00763474" w:rsidRDefault="00F1302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13024" w:rsidRPr="00F13024" w14:paraId="73485AE8" w14:textId="77777777" w:rsidTr="00763474">
        <w:trPr>
          <w:trHeight w:val="2073"/>
        </w:trPr>
        <w:tc>
          <w:tcPr>
            <w:tcW w:w="1078" w:type="dxa"/>
            <w:tcMar>
              <w:left w:w="144" w:type="dxa"/>
              <w:right w:w="144" w:type="dxa"/>
            </w:tcMar>
          </w:tcPr>
          <w:p w14:paraId="0B84EE0B" w14:textId="77777777" w:rsidR="00F13024" w:rsidRPr="00F13024" w:rsidRDefault="00F13024" w:rsidP="004E3A5E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3024">
              <w:rPr>
                <w:rFonts w:ascii="Arial" w:hAnsi="Arial" w:cs="Arial"/>
                <w:sz w:val="20"/>
                <w:szCs w:val="20"/>
                <w:lang w:val="en-GB"/>
              </w:rPr>
              <w:t>30 MIN</w:t>
            </w:r>
          </w:p>
          <w:p w14:paraId="05ACD53F" w14:textId="77777777" w:rsidR="00F13024" w:rsidRPr="00F13024" w:rsidRDefault="00F1302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32" w:type="dxa"/>
            <w:tcMar>
              <w:left w:w="144" w:type="dxa"/>
              <w:right w:w="144" w:type="dxa"/>
            </w:tcMar>
          </w:tcPr>
          <w:p w14:paraId="358CF644" w14:textId="02B90B58" w:rsidR="0076347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In small groups assign each group one case study from the lis</w:t>
            </w:r>
            <w:r w:rsidR="00763474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763474">
              <w:rPr>
                <w:rFonts w:ascii="Arial" w:hAnsi="Arial" w:cs="Arial"/>
                <w:color w:val="000000"/>
                <w:sz w:val="20"/>
                <w:szCs w:val="20"/>
              </w:rPr>
              <w:br/>
              <w:t>(o</w:t>
            </w: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r get them to read all 6)</w:t>
            </w:r>
          </w:p>
          <w:p w14:paraId="01B5574C" w14:textId="77777777" w:rsidR="00763474" w:rsidRDefault="0076347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FF7924" w14:textId="77777777" w:rsidR="0076347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Have them read and report back.    Visit each group to assist.</w:t>
            </w:r>
          </w:p>
          <w:p w14:paraId="01275E29" w14:textId="77777777" w:rsidR="00763474" w:rsidRDefault="0076347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7D7CAC" w14:textId="10E38A4A" w:rsidR="00F1302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This could also be done a</w:t>
            </w:r>
            <w:r w:rsidR="00763474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a whole class activity, looking at all the Case Studies and discussing the questions/answers together.</w:t>
            </w:r>
          </w:p>
          <w:p w14:paraId="043CF62E" w14:textId="77777777" w:rsidR="00763474" w:rsidRPr="00763474" w:rsidRDefault="0076347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24A176" w14:textId="77777777" w:rsidR="00F13024" w:rsidRPr="0076347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4 Questions on Case Study</w:t>
            </w:r>
          </w:p>
          <w:p w14:paraId="1F52F094" w14:textId="77777777" w:rsidR="00F13024" w:rsidRPr="00763474" w:rsidRDefault="00F13024" w:rsidP="004E3A5E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90" w:type="dxa"/>
            <w:tcMar>
              <w:left w:w="144" w:type="dxa"/>
              <w:right w:w="144" w:type="dxa"/>
            </w:tcMar>
          </w:tcPr>
          <w:p w14:paraId="693FFC47" w14:textId="2E849957" w:rsidR="00763474" w:rsidRPr="00763474" w:rsidRDefault="0076347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Presentation slides 6-7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hyperlink r:id="rId7" w:history="1">
              <w:r w:rsidR="00F13024" w:rsidRPr="0076347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Case Studies</w:t>
              </w:r>
              <w:r w:rsidRPr="0076347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on The Data Lab website</w:t>
              </w:r>
            </w:hyperlink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0AB503D3" w14:textId="77777777" w:rsidR="00F13024" w:rsidRPr="006F401D" w:rsidRDefault="00F13024" w:rsidP="006F40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01D">
              <w:rPr>
                <w:rFonts w:ascii="Arial" w:hAnsi="Arial" w:cs="Arial"/>
                <w:color w:val="000000"/>
                <w:sz w:val="20"/>
                <w:szCs w:val="20"/>
              </w:rPr>
              <w:t xml:space="preserve">Olly the Robot, </w:t>
            </w:r>
          </w:p>
          <w:p w14:paraId="5D6066F4" w14:textId="77777777" w:rsidR="00F13024" w:rsidRPr="006F401D" w:rsidRDefault="00F13024" w:rsidP="006F40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01D">
              <w:rPr>
                <w:rFonts w:ascii="Arial" w:hAnsi="Arial" w:cs="Arial"/>
                <w:color w:val="000000"/>
                <w:sz w:val="20"/>
                <w:szCs w:val="20"/>
              </w:rPr>
              <w:t xml:space="preserve">Footballer value indicator, </w:t>
            </w:r>
          </w:p>
          <w:p w14:paraId="565A8C69" w14:textId="445E642C" w:rsidR="00F13024" w:rsidRPr="006F401D" w:rsidRDefault="00F13024" w:rsidP="006F40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01D">
              <w:rPr>
                <w:rFonts w:ascii="Arial" w:hAnsi="Arial" w:cs="Arial"/>
                <w:color w:val="000000"/>
                <w:sz w:val="20"/>
                <w:szCs w:val="20"/>
              </w:rPr>
              <w:t>Smart Housing (Albyn Housing)</w:t>
            </w:r>
          </w:p>
          <w:p w14:paraId="6AC975F4" w14:textId="2A75755D" w:rsidR="00F13024" w:rsidRPr="006F401D" w:rsidRDefault="00F13024" w:rsidP="006F40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01D">
              <w:rPr>
                <w:rFonts w:ascii="Arial" w:hAnsi="Arial" w:cs="Arial"/>
                <w:color w:val="000000"/>
                <w:sz w:val="20"/>
                <w:szCs w:val="20"/>
              </w:rPr>
              <w:t>Traffic Accidents</w:t>
            </w:r>
          </w:p>
          <w:p w14:paraId="4DBEFB5D" w14:textId="669D9B07" w:rsidR="00F13024" w:rsidRPr="006F401D" w:rsidRDefault="00763474" w:rsidP="006F40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0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Customised</w:t>
            </w:r>
            <w:r w:rsidR="00F13024" w:rsidRPr="006F401D">
              <w:rPr>
                <w:rFonts w:ascii="Arial" w:hAnsi="Arial" w:cs="Arial"/>
                <w:color w:val="000000"/>
                <w:sz w:val="20"/>
                <w:szCs w:val="20"/>
              </w:rPr>
              <w:t xml:space="preserve"> Shopping - Online Returns                                        Taxi v Bus</w:t>
            </w:r>
          </w:p>
          <w:p w14:paraId="32BE0404" w14:textId="6CD1C8F5" w:rsidR="00F13024" w:rsidRPr="0076347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3EACD024" w14:textId="32793428" w:rsidR="00F13024" w:rsidRDefault="006F401D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Presentation </w:t>
            </w:r>
            <w:r w:rsidR="00F13024" w:rsidRPr="006F4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Slide 8</w:t>
            </w:r>
            <w:r w:rsidRPr="006F4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Questions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401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Lesson Resource Page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Pr="006F401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:</w:t>
            </w:r>
          </w:p>
          <w:p w14:paraId="06B9C1E2" w14:textId="2ED4632B" w:rsidR="00F1302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Questions</w:t>
            </w:r>
          </w:p>
          <w:p w14:paraId="24ED44C9" w14:textId="77777777" w:rsidR="006F401D" w:rsidRDefault="006F401D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95849" w14:textId="22FF1F7A" w:rsidR="006F401D" w:rsidRDefault="006F401D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01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Lesson Resource Page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3-8</w:t>
            </w:r>
            <w:r w:rsidRPr="006F401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:</w:t>
            </w:r>
          </w:p>
          <w:p w14:paraId="1F4FB58C" w14:textId="30673E59" w:rsidR="00F13024" w:rsidRPr="0076347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Answers for each Case Study</w:t>
            </w:r>
          </w:p>
          <w:p w14:paraId="4FF48969" w14:textId="77777777" w:rsidR="00F13024" w:rsidRPr="00763474" w:rsidRDefault="00F1302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13024" w:rsidRPr="00F13024" w14:paraId="5848C211" w14:textId="77777777" w:rsidTr="00763474">
        <w:trPr>
          <w:trHeight w:val="1060"/>
        </w:trPr>
        <w:tc>
          <w:tcPr>
            <w:tcW w:w="1078" w:type="dxa"/>
            <w:tcMar>
              <w:left w:w="144" w:type="dxa"/>
              <w:right w:w="144" w:type="dxa"/>
            </w:tcMar>
          </w:tcPr>
          <w:p w14:paraId="39D46759" w14:textId="77777777" w:rsidR="00F13024" w:rsidRPr="00F13024" w:rsidRDefault="00F13024" w:rsidP="004E3A5E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3024">
              <w:rPr>
                <w:rFonts w:ascii="Arial" w:hAnsi="Arial" w:cs="Arial"/>
                <w:sz w:val="20"/>
                <w:szCs w:val="20"/>
                <w:lang w:val="en-GB"/>
              </w:rPr>
              <w:t>10 MIN</w:t>
            </w:r>
          </w:p>
        </w:tc>
        <w:tc>
          <w:tcPr>
            <w:tcW w:w="3532" w:type="dxa"/>
            <w:tcMar>
              <w:left w:w="144" w:type="dxa"/>
              <w:right w:w="144" w:type="dxa"/>
            </w:tcMar>
          </w:tcPr>
          <w:p w14:paraId="248D9EEB" w14:textId="28D4BEC3" w:rsidR="00F13024" w:rsidRPr="00763474" w:rsidRDefault="00F13024" w:rsidP="004E3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Whole class discussion on the various Case Studies</w:t>
            </w:r>
            <w:r w:rsidR="0076347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8167230" w14:textId="77777777" w:rsidR="00F13024" w:rsidRPr="00763474" w:rsidRDefault="00F13024" w:rsidP="004E3A5E">
            <w:pPr>
              <w:pStyle w:val="NormalWeb"/>
              <w:spacing w:before="0" w:beforeAutospacing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90" w:type="dxa"/>
            <w:tcMar>
              <w:left w:w="144" w:type="dxa"/>
              <w:right w:w="144" w:type="dxa"/>
            </w:tcMar>
          </w:tcPr>
          <w:p w14:paraId="40278CF4" w14:textId="77777777" w:rsidR="00F13024" w:rsidRPr="00763474" w:rsidRDefault="00F1302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63474">
              <w:rPr>
                <w:rFonts w:ascii="Arial" w:hAnsi="Arial" w:cs="Arial"/>
                <w:color w:val="000000"/>
                <w:sz w:val="20"/>
                <w:szCs w:val="20"/>
              </w:rPr>
              <w:t>Time constraints could mean that you assign the pupils a different Case Study from the one they read in class, to look at as homework answering the questions</w:t>
            </w:r>
          </w:p>
          <w:p w14:paraId="48574D99" w14:textId="77777777" w:rsidR="00F13024" w:rsidRPr="00763474" w:rsidRDefault="00F1302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13024" w:rsidRPr="00F13024" w14:paraId="06766679" w14:textId="77777777" w:rsidTr="00763474">
        <w:trPr>
          <w:trHeight w:val="1274"/>
        </w:trPr>
        <w:tc>
          <w:tcPr>
            <w:tcW w:w="1078" w:type="dxa"/>
            <w:tcMar>
              <w:left w:w="144" w:type="dxa"/>
              <w:right w:w="144" w:type="dxa"/>
            </w:tcMar>
          </w:tcPr>
          <w:p w14:paraId="7A49FE0F" w14:textId="77777777" w:rsidR="00F13024" w:rsidRPr="00F13024" w:rsidRDefault="00F13024" w:rsidP="004E3A5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302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 MIN</w:t>
            </w:r>
          </w:p>
        </w:tc>
        <w:tc>
          <w:tcPr>
            <w:tcW w:w="3532" w:type="dxa"/>
            <w:tcMar>
              <w:left w:w="144" w:type="dxa"/>
              <w:right w:w="144" w:type="dxa"/>
            </w:tcMar>
          </w:tcPr>
          <w:p w14:paraId="4E8E2038" w14:textId="1BBE0EAD" w:rsidR="00763474" w:rsidRDefault="00F1302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6347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What is Data Science</w:t>
            </w:r>
            <w:r w:rsidR="0076347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?</w:t>
            </w:r>
          </w:p>
          <w:p w14:paraId="6545B4AC" w14:textId="77777777" w:rsidR="00763474" w:rsidRDefault="0076347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3A47745" w14:textId="3E3122AB" w:rsidR="00F13024" w:rsidRPr="00763474" w:rsidRDefault="00F13024" w:rsidP="004E3A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6347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Class discussion on findings</w:t>
            </w:r>
            <w:r w:rsidR="0076347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76347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of each group</w:t>
            </w:r>
            <w:r w:rsidR="0076347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  <w:tc>
          <w:tcPr>
            <w:tcW w:w="4490" w:type="dxa"/>
            <w:tcMar>
              <w:left w:w="144" w:type="dxa"/>
              <w:right w:w="144" w:type="dxa"/>
            </w:tcMar>
          </w:tcPr>
          <w:p w14:paraId="5780423F" w14:textId="3E6AF734" w:rsidR="00F13024" w:rsidRPr="006F401D" w:rsidRDefault="00763474" w:rsidP="004E3A5E">
            <w:pPr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F401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Presentation s</w:t>
            </w:r>
            <w:r w:rsidR="00F13024" w:rsidRPr="006F401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lide 9</w:t>
            </w:r>
          </w:p>
          <w:p w14:paraId="6E7A3CDB" w14:textId="77777777" w:rsidR="00F13024" w:rsidRPr="00763474" w:rsidRDefault="00F13024" w:rsidP="004E3A5E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27D92D2" w14:textId="77777777" w:rsidR="00F13024" w:rsidRPr="00763474" w:rsidRDefault="00F13024" w:rsidP="004E3A5E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6347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Emphasis on we need Data People, now and for the future.</w:t>
            </w:r>
          </w:p>
        </w:tc>
      </w:tr>
    </w:tbl>
    <w:p w14:paraId="3072F585" w14:textId="1770B3A6" w:rsidR="00F13024" w:rsidRPr="00F13024" w:rsidRDefault="00F13024" w:rsidP="00F13024">
      <w:pPr>
        <w:rPr>
          <w:rFonts w:ascii="Arial" w:hAnsi="Arial" w:cs="Arial"/>
        </w:rPr>
      </w:pPr>
    </w:p>
    <w:sectPr w:rsidR="00F13024" w:rsidRPr="00F13024" w:rsidSect="00B67D77"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703B" w14:textId="77777777" w:rsidR="008704CD" w:rsidRDefault="008704CD" w:rsidP="00967468">
      <w:r>
        <w:separator/>
      </w:r>
    </w:p>
  </w:endnote>
  <w:endnote w:type="continuationSeparator" w:id="0">
    <w:p w14:paraId="6375D5BA" w14:textId="77777777" w:rsidR="008704CD" w:rsidRDefault="008704CD" w:rsidP="0096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A8E6" w14:textId="77777777" w:rsidR="00967468" w:rsidRPr="00967468" w:rsidRDefault="008704CD" w:rsidP="00967468">
    <w:pPr>
      <w:pStyle w:val="Footer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hyperlink r:id="rId1" w:history="1">
      <w:r w:rsidR="00967468" w:rsidRPr="00967468">
        <w:rPr>
          <w:rStyle w:val="Hyperlink"/>
          <w:rFonts w:ascii="Arial" w:eastAsiaTheme="minorEastAsia" w:hAnsi="Arial" w:cs="Arial"/>
          <w:color w:val="767171" w:themeColor="background2" w:themeShade="80"/>
          <w:spacing w:val="15"/>
          <w:sz w:val="20"/>
          <w:szCs w:val="20"/>
          <w:u w:val="none"/>
          <w:lang w:val="en-GB"/>
        </w:rPr>
        <w:t>WWW.DAYDREAMBELIEVERS.CO.UK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9C4CD" w14:textId="77777777" w:rsidR="008704CD" w:rsidRDefault="008704CD" w:rsidP="00967468">
      <w:r>
        <w:separator/>
      </w:r>
    </w:p>
  </w:footnote>
  <w:footnote w:type="continuationSeparator" w:id="0">
    <w:p w14:paraId="35FF9981" w14:textId="77777777" w:rsidR="008704CD" w:rsidRDefault="008704CD" w:rsidP="0096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5DFF"/>
    <w:multiLevelType w:val="hybridMultilevel"/>
    <w:tmpl w:val="EB244EE4"/>
    <w:lvl w:ilvl="0" w:tplc="8070E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44B7F"/>
    <w:multiLevelType w:val="hybridMultilevel"/>
    <w:tmpl w:val="2D207F66"/>
    <w:lvl w:ilvl="0" w:tplc="7796195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5A"/>
    <w:rsid w:val="00010251"/>
    <w:rsid w:val="00015CB9"/>
    <w:rsid w:val="000D382E"/>
    <w:rsid w:val="00133572"/>
    <w:rsid w:val="001354BD"/>
    <w:rsid w:val="0016039E"/>
    <w:rsid w:val="001C5D0E"/>
    <w:rsid w:val="001F59E1"/>
    <w:rsid w:val="00222B35"/>
    <w:rsid w:val="002A7592"/>
    <w:rsid w:val="002E1933"/>
    <w:rsid w:val="00386844"/>
    <w:rsid w:val="003C0EB4"/>
    <w:rsid w:val="003C3B2E"/>
    <w:rsid w:val="00450C46"/>
    <w:rsid w:val="004A3780"/>
    <w:rsid w:val="004B71A1"/>
    <w:rsid w:val="0053667B"/>
    <w:rsid w:val="0054244C"/>
    <w:rsid w:val="0055797D"/>
    <w:rsid w:val="005953DE"/>
    <w:rsid w:val="005A0838"/>
    <w:rsid w:val="005A5C8F"/>
    <w:rsid w:val="005D4FF3"/>
    <w:rsid w:val="00664723"/>
    <w:rsid w:val="006666DA"/>
    <w:rsid w:val="006857DD"/>
    <w:rsid w:val="006B2543"/>
    <w:rsid w:val="006B5B93"/>
    <w:rsid w:val="006F401D"/>
    <w:rsid w:val="0074476D"/>
    <w:rsid w:val="00763474"/>
    <w:rsid w:val="007737B2"/>
    <w:rsid w:val="0083422D"/>
    <w:rsid w:val="008704CD"/>
    <w:rsid w:val="00890672"/>
    <w:rsid w:val="00893E50"/>
    <w:rsid w:val="008B0295"/>
    <w:rsid w:val="008B3F80"/>
    <w:rsid w:val="008B67A0"/>
    <w:rsid w:val="00901C05"/>
    <w:rsid w:val="009567E5"/>
    <w:rsid w:val="00967468"/>
    <w:rsid w:val="009776BA"/>
    <w:rsid w:val="009A035F"/>
    <w:rsid w:val="009B603C"/>
    <w:rsid w:val="00A02F7C"/>
    <w:rsid w:val="00A60EF9"/>
    <w:rsid w:val="00A84B2D"/>
    <w:rsid w:val="00AA582A"/>
    <w:rsid w:val="00B077EC"/>
    <w:rsid w:val="00B67D77"/>
    <w:rsid w:val="00B9431B"/>
    <w:rsid w:val="00BD585B"/>
    <w:rsid w:val="00BE222B"/>
    <w:rsid w:val="00C047AA"/>
    <w:rsid w:val="00C06E5C"/>
    <w:rsid w:val="00C17B9D"/>
    <w:rsid w:val="00C3318C"/>
    <w:rsid w:val="00C378C9"/>
    <w:rsid w:val="00C51CB1"/>
    <w:rsid w:val="00C60975"/>
    <w:rsid w:val="00C6457B"/>
    <w:rsid w:val="00CD2B52"/>
    <w:rsid w:val="00CF46DD"/>
    <w:rsid w:val="00D0015B"/>
    <w:rsid w:val="00D6125A"/>
    <w:rsid w:val="00D6674A"/>
    <w:rsid w:val="00D72320"/>
    <w:rsid w:val="00DC562D"/>
    <w:rsid w:val="00DF642B"/>
    <w:rsid w:val="00E66612"/>
    <w:rsid w:val="00EC4A7E"/>
    <w:rsid w:val="00F13024"/>
    <w:rsid w:val="00F22B2F"/>
    <w:rsid w:val="00F710C7"/>
    <w:rsid w:val="00FA2795"/>
    <w:rsid w:val="00FC22DE"/>
    <w:rsid w:val="00FC6078"/>
    <w:rsid w:val="00FE3E91"/>
    <w:rsid w:val="718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3E05"/>
  <w14:defaultImageDpi w14:val="32767"/>
  <w15:chartTrackingRefBased/>
  <w15:docId w15:val="{0A60E34B-6F8B-4621-A9E6-D33DCED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2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B3F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3F80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8B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F80"/>
    <w:pPr>
      <w:spacing w:before="100" w:beforeAutospacing="1" w:after="119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74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4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468"/>
  </w:style>
  <w:style w:type="paragraph" w:styleId="Footer">
    <w:name w:val="footer"/>
    <w:basedOn w:val="Normal"/>
    <w:link w:val="FooterChar"/>
    <w:uiPriority w:val="99"/>
    <w:unhideWhenUsed/>
    <w:rsid w:val="0096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468"/>
  </w:style>
  <w:style w:type="character" w:styleId="FollowedHyperlink">
    <w:name w:val="FollowedHyperlink"/>
    <w:basedOn w:val="DefaultParagraphFont"/>
    <w:uiPriority w:val="99"/>
    <w:semiHidden/>
    <w:unhideWhenUsed/>
    <w:rsid w:val="009674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datalab.com/schools/daydream-case-stud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ydreambelievers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stewa14\AppData\Local\Microsoft\Windows\INetCache\Content.Outlook\XMSZZBKS\DDB_Lesson-Plan-Overview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C:\Users\mstewa14\AppData\Local\Microsoft\Windows\INetCache\Content.Outlook\XMSZZBKS\DDB_Lesson-Plan-Overview-Template.dotx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Moira</dc:creator>
  <cp:keywords/>
  <dc:description/>
  <cp:lastModifiedBy>Emil Blum</cp:lastModifiedBy>
  <cp:revision>7</cp:revision>
  <cp:lastPrinted>2019-08-13T07:57:00Z</cp:lastPrinted>
  <dcterms:created xsi:type="dcterms:W3CDTF">2019-08-15T11:52:00Z</dcterms:created>
  <dcterms:modified xsi:type="dcterms:W3CDTF">2019-08-15T13:19:00Z</dcterms:modified>
</cp:coreProperties>
</file>