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93F6" w14:textId="45CACD03" w:rsidR="00EF36A5" w:rsidRPr="00C51737" w:rsidRDefault="00E3013B" w:rsidP="00AB4981">
      <w:pPr>
        <w:pStyle w:val="Title"/>
        <w:rPr>
          <w:rFonts w:ascii="Dubai" w:hAnsi="Dubai" w:cs="Dubai"/>
        </w:rPr>
      </w:pPr>
      <w:r w:rsidRPr="00C51737">
        <w:rPr>
          <w:rFonts w:ascii="Dubai" w:hAnsi="Dubai" w:cs="Dubai"/>
        </w:rPr>
        <w:t>Finance Commit</w:t>
      </w:r>
      <w:r w:rsidR="00E372E5">
        <w:rPr>
          <w:rFonts w:ascii="Dubai" w:hAnsi="Dubai" w:cs="Dubai"/>
        </w:rPr>
        <w:t>T</w:t>
      </w:r>
      <w:r w:rsidRPr="00C51737">
        <w:rPr>
          <w:rFonts w:ascii="Dubai" w:hAnsi="Dubai" w:cs="Dubai"/>
        </w:rPr>
        <w:t>ee</w:t>
      </w:r>
    </w:p>
    <w:p w14:paraId="4ABBF811" w14:textId="77777777" w:rsidR="00EF36A5" w:rsidRPr="00C51737" w:rsidRDefault="00EF36A5" w:rsidP="00AB4981">
      <w:pPr>
        <w:pStyle w:val="Title"/>
        <w:rPr>
          <w:rFonts w:ascii="Dubai" w:hAnsi="Dubai" w:cs="Dubai"/>
          <w:b w:val="0"/>
        </w:rPr>
      </w:pPr>
      <w:r w:rsidRPr="00C51737">
        <w:rPr>
          <w:rFonts w:ascii="Dubai" w:hAnsi="Dubai" w:cs="Dubai"/>
          <w:b w:val="0"/>
        </w:rPr>
        <w:t>Minutes</w:t>
      </w:r>
    </w:p>
    <w:p w14:paraId="28288AC1" w14:textId="6F79572C" w:rsidR="00EF36A5" w:rsidRPr="00C51737" w:rsidRDefault="00040BCA" w:rsidP="00AB4981">
      <w:pPr>
        <w:pStyle w:val="Details"/>
        <w:rPr>
          <w:rFonts w:ascii="Dubai" w:hAnsi="Dubai" w:cs="Dubai"/>
        </w:rPr>
      </w:pPr>
      <w:r w:rsidRPr="00C51737">
        <w:rPr>
          <w:rFonts w:ascii="Dubai" w:hAnsi="Dubai" w:cs="Dubai"/>
          <w:b/>
        </w:rPr>
        <w:t xml:space="preserve">Date: </w:t>
      </w:r>
      <w:r w:rsidR="007F3E87">
        <w:rPr>
          <w:rFonts w:ascii="Dubai" w:hAnsi="Dubai" w:cs="Dubai"/>
          <w:b/>
        </w:rPr>
        <w:t>13</w:t>
      </w:r>
      <w:r w:rsidR="0000676F">
        <w:rPr>
          <w:rFonts w:ascii="Dubai" w:hAnsi="Dubai" w:cs="Dubai"/>
          <w:b/>
        </w:rPr>
        <w:t>.</w:t>
      </w:r>
      <w:r w:rsidR="007F3E87">
        <w:rPr>
          <w:rFonts w:ascii="Dubai" w:hAnsi="Dubai" w:cs="Dubai"/>
          <w:b/>
        </w:rPr>
        <w:t>9</w:t>
      </w:r>
      <w:r w:rsidR="007412CD">
        <w:rPr>
          <w:rFonts w:ascii="Dubai" w:hAnsi="Dubai" w:cs="Dubai"/>
          <w:b/>
        </w:rPr>
        <w:t>.24</w:t>
      </w:r>
      <w:r w:rsidR="00730248">
        <w:rPr>
          <w:rFonts w:ascii="Dubai" w:hAnsi="Dubai" w:cs="Dubai"/>
          <w:b/>
        </w:rPr>
        <w:t xml:space="preserve"> </w:t>
      </w:r>
    </w:p>
    <w:p w14:paraId="365FE69B" w14:textId="00C01D05" w:rsidR="00EF36A5" w:rsidRPr="00C51737" w:rsidRDefault="00EF36A5" w:rsidP="00AB4981">
      <w:pPr>
        <w:pStyle w:val="Details"/>
        <w:rPr>
          <w:rFonts w:ascii="Dubai" w:hAnsi="Dubai" w:cs="Dubai"/>
        </w:rPr>
      </w:pPr>
      <w:r w:rsidRPr="00C51737">
        <w:rPr>
          <w:rFonts w:ascii="Dubai" w:hAnsi="Dubai" w:cs="Dubai"/>
          <w:b/>
        </w:rPr>
        <w:t>Time</w:t>
      </w:r>
      <w:r w:rsidRPr="00C51737">
        <w:rPr>
          <w:rFonts w:ascii="Dubai" w:hAnsi="Dubai" w:cs="Dubai"/>
        </w:rPr>
        <w:t xml:space="preserve">: </w:t>
      </w:r>
      <w:r w:rsidR="007412CD">
        <w:rPr>
          <w:rFonts w:ascii="Dubai" w:hAnsi="Dubai" w:cs="Dubai"/>
        </w:rPr>
        <w:t>14.30</w:t>
      </w:r>
    </w:p>
    <w:p w14:paraId="181E8FA5" w14:textId="77777777" w:rsidR="00CA6B4F" w:rsidRPr="00484523" w:rsidRDefault="00000000" w:rsidP="00AB4981">
      <w:pPr>
        <w:pStyle w:val="Heading1"/>
        <w:rPr>
          <w:rFonts w:ascii="Dubai" w:hAnsi="Dubai" w:cs="Dubai"/>
          <w:b/>
        </w:rPr>
      </w:pPr>
      <w:sdt>
        <w:sdtPr>
          <w:rPr>
            <w:rFonts w:ascii="Dubai" w:hAnsi="Dubai" w:cs="Dubai"/>
            <w:b/>
          </w:rPr>
          <w:alias w:val="In attendance:"/>
          <w:tag w:val="In attendance:"/>
          <w:id w:val="-34966697"/>
          <w:placeholder>
            <w:docPart w:val="ECDCDB48D1614A94B58B66BAD24E1277"/>
          </w:placeholder>
          <w:temporary/>
          <w:showingPlcHdr/>
          <w15:appearance w15:val="hidden"/>
        </w:sdtPr>
        <w:sdtContent>
          <w:r w:rsidR="00CA6B4F" w:rsidRPr="00484523">
            <w:rPr>
              <w:rFonts w:ascii="Dubai" w:hAnsi="Dubai" w:cs="Dubai"/>
              <w:b/>
            </w:rPr>
            <w:t>In Attendance</w:t>
          </w:r>
        </w:sdtContent>
      </w:sdt>
    </w:p>
    <w:p w14:paraId="67795D6B" w14:textId="77777777" w:rsidR="00CA6B4F" w:rsidRPr="002954A2" w:rsidRDefault="00561666" w:rsidP="00CA6B4F">
      <w:pPr>
        <w:rPr>
          <w:rFonts w:cs="Dubai"/>
          <w:color w:val="000000" w:themeColor="text1"/>
        </w:rPr>
      </w:pPr>
      <w:r w:rsidRPr="002954A2">
        <w:rPr>
          <w:rFonts w:cs="Dubai"/>
          <w:color w:val="000000" w:themeColor="text1"/>
        </w:rPr>
        <w:t>Leigh Verdot</w:t>
      </w:r>
    </w:p>
    <w:p w14:paraId="7C24B441" w14:textId="6E9A1B65" w:rsidR="00561666" w:rsidRPr="002954A2" w:rsidRDefault="00E77984" w:rsidP="00CA6B4F">
      <w:pPr>
        <w:rPr>
          <w:rFonts w:cs="Dubai"/>
          <w:color w:val="000000" w:themeColor="text1"/>
        </w:rPr>
      </w:pPr>
      <w:r w:rsidRPr="002954A2">
        <w:rPr>
          <w:rFonts w:cs="Dubai"/>
          <w:color w:val="000000" w:themeColor="text1"/>
        </w:rPr>
        <w:t>Fiona M</w:t>
      </w:r>
      <w:r w:rsidR="0000114A" w:rsidRPr="002954A2">
        <w:rPr>
          <w:rFonts w:cs="Dubai"/>
          <w:color w:val="000000" w:themeColor="text1"/>
        </w:rPr>
        <w:t>a</w:t>
      </w:r>
      <w:r w:rsidRPr="002954A2">
        <w:rPr>
          <w:rFonts w:cs="Dubai"/>
          <w:color w:val="000000" w:themeColor="text1"/>
        </w:rPr>
        <w:t>c</w:t>
      </w:r>
      <w:r w:rsidR="0000114A" w:rsidRPr="002954A2">
        <w:rPr>
          <w:rFonts w:cs="Dubai"/>
          <w:color w:val="000000" w:themeColor="text1"/>
        </w:rPr>
        <w:t>k</w:t>
      </w:r>
      <w:r w:rsidRPr="002954A2">
        <w:rPr>
          <w:rFonts w:cs="Dubai"/>
          <w:color w:val="000000" w:themeColor="text1"/>
        </w:rPr>
        <w:t>ay</w:t>
      </w:r>
    </w:p>
    <w:p w14:paraId="055D5C85" w14:textId="4F18DB0F" w:rsidR="00561666" w:rsidRPr="002954A2" w:rsidRDefault="006271F3" w:rsidP="00CA6B4F">
      <w:pPr>
        <w:rPr>
          <w:rFonts w:cs="Dubai"/>
          <w:color w:val="000000" w:themeColor="text1"/>
        </w:rPr>
      </w:pPr>
      <w:bookmarkStart w:id="0" w:name="_Hlk145928307"/>
      <w:r w:rsidRPr="002954A2">
        <w:rPr>
          <w:rFonts w:cs="Dubai"/>
          <w:color w:val="000000" w:themeColor="text1"/>
        </w:rPr>
        <w:t>Lynn Drysdale</w:t>
      </w:r>
      <w:r w:rsidR="00276E92" w:rsidRPr="002954A2">
        <w:rPr>
          <w:rFonts w:cs="Dubai"/>
          <w:color w:val="000000" w:themeColor="text1"/>
        </w:rPr>
        <w:t xml:space="preserve">  </w:t>
      </w:r>
    </w:p>
    <w:p w14:paraId="2FCC18DA" w14:textId="2CF44AAD" w:rsidR="007F3E87" w:rsidRPr="002954A2" w:rsidRDefault="007F3E87" w:rsidP="007F3E87">
      <w:pPr>
        <w:rPr>
          <w:rFonts w:cs="Dubai"/>
        </w:rPr>
      </w:pPr>
      <w:r w:rsidRPr="002954A2">
        <w:rPr>
          <w:rFonts w:cs="Dubai"/>
        </w:rPr>
        <w:t>Debbie Speirs</w:t>
      </w:r>
    </w:p>
    <w:p w14:paraId="43E23132" w14:textId="77777777" w:rsidR="007F3E87" w:rsidRDefault="007F3E87" w:rsidP="007F3E87">
      <w:pPr>
        <w:rPr>
          <w:rFonts w:cs="Dubai"/>
        </w:rPr>
      </w:pPr>
      <w:r w:rsidRPr="002954A2">
        <w:rPr>
          <w:rFonts w:cs="Dubai"/>
        </w:rPr>
        <w:t>Trudie Carstairs</w:t>
      </w:r>
    </w:p>
    <w:bookmarkEnd w:id="0"/>
    <w:p w14:paraId="6020222E" w14:textId="15FB6173" w:rsidR="00C3452D" w:rsidRPr="002954A2" w:rsidRDefault="00C3452D" w:rsidP="005462A2">
      <w:pPr>
        <w:rPr>
          <w:rFonts w:cs="Dubai"/>
          <w:color w:val="000000" w:themeColor="text1"/>
        </w:rPr>
      </w:pPr>
      <w:r w:rsidRPr="002954A2">
        <w:rPr>
          <w:rFonts w:cs="Dubai"/>
          <w:color w:val="000000" w:themeColor="text1"/>
        </w:rPr>
        <w:t>Lorna McDougall</w:t>
      </w:r>
    </w:p>
    <w:p w14:paraId="0900526D" w14:textId="2F454541" w:rsidR="007412CD" w:rsidRPr="002954A2" w:rsidRDefault="00300685" w:rsidP="005462A2">
      <w:pPr>
        <w:rPr>
          <w:rFonts w:cs="Dubai"/>
          <w:color w:val="000000" w:themeColor="text1"/>
        </w:rPr>
      </w:pPr>
      <w:r w:rsidRPr="002954A2">
        <w:rPr>
          <w:rFonts w:cs="Dubai"/>
          <w:color w:val="000000" w:themeColor="text1"/>
        </w:rPr>
        <w:t>Yvonne Brolly</w:t>
      </w:r>
    </w:p>
    <w:p w14:paraId="69B31642" w14:textId="77777777" w:rsidR="00CA6B4F" w:rsidRPr="00CC60D2" w:rsidRDefault="00561666" w:rsidP="00AB4981">
      <w:pPr>
        <w:pStyle w:val="Heading1"/>
        <w:rPr>
          <w:rFonts w:ascii="Dubai" w:hAnsi="Dubai" w:cs="Dubai"/>
          <w:b/>
          <w:bCs/>
        </w:rPr>
      </w:pPr>
      <w:r w:rsidRPr="00CC60D2">
        <w:rPr>
          <w:rFonts w:ascii="Dubai" w:hAnsi="Dubai" w:cs="Dubai"/>
          <w:b/>
          <w:bCs/>
        </w:rPr>
        <w:t>Apologies</w:t>
      </w:r>
    </w:p>
    <w:p w14:paraId="060CFE09" w14:textId="2D14A28F" w:rsidR="005462A2" w:rsidRPr="002954A2" w:rsidRDefault="00B96514" w:rsidP="005462A2">
      <w:pPr>
        <w:rPr>
          <w:rFonts w:cs="Dubai"/>
        </w:rPr>
      </w:pPr>
      <w:r w:rsidRPr="002954A2">
        <w:rPr>
          <w:rFonts w:cs="Dubai"/>
        </w:rPr>
        <w:t>Kim Stevenson</w:t>
      </w:r>
    </w:p>
    <w:p w14:paraId="4A970EC9" w14:textId="77777777" w:rsidR="002954A2" w:rsidRDefault="002954A2" w:rsidP="002954A2">
      <w:pPr>
        <w:rPr>
          <w:rFonts w:cs="Dubai"/>
          <w:color w:val="000000" w:themeColor="text1"/>
        </w:rPr>
      </w:pPr>
      <w:r w:rsidRPr="002954A2">
        <w:rPr>
          <w:rFonts w:cs="Dubai"/>
          <w:color w:val="000000" w:themeColor="text1"/>
        </w:rPr>
        <w:t>Hayley Noonan</w:t>
      </w:r>
    </w:p>
    <w:p w14:paraId="5FD902D2" w14:textId="77777777" w:rsidR="007F3E87" w:rsidRPr="002954A2" w:rsidRDefault="007F3E87" w:rsidP="007F3E87">
      <w:pPr>
        <w:rPr>
          <w:rFonts w:cs="Dubai"/>
        </w:rPr>
      </w:pPr>
      <w:r w:rsidRPr="002954A2">
        <w:rPr>
          <w:rFonts w:cs="Dubai"/>
        </w:rPr>
        <w:t>Claire Beatson</w:t>
      </w:r>
    </w:p>
    <w:p w14:paraId="08C099CD" w14:textId="234E18B8" w:rsidR="007F3E87" w:rsidRPr="002954A2" w:rsidRDefault="007F3E87" w:rsidP="007F3E87">
      <w:pPr>
        <w:rPr>
          <w:rFonts w:cs="Dubai"/>
          <w:color w:val="000000" w:themeColor="text1"/>
        </w:rPr>
      </w:pPr>
      <w:r w:rsidRPr="002954A2">
        <w:rPr>
          <w:rFonts w:cs="Dubai"/>
        </w:rPr>
        <w:t>Elaine Boyle</w:t>
      </w:r>
    </w:p>
    <w:p w14:paraId="3B230C2E" w14:textId="77777777" w:rsidR="002954A2" w:rsidRDefault="002954A2" w:rsidP="005462A2">
      <w:pPr>
        <w:rPr>
          <w:rFonts w:cs="Dubai"/>
        </w:rPr>
      </w:pPr>
    </w:p>
    <w:p w14:paraId="70A1C71E" w14:textId="77777777" w:rsidR="007F3E87" w:rsidRDefault="007F3E87" w:rsidP="005462A2">
      <w:pPr>
        <w:rPr>
          <w:rFonts w:cs="Dubai"/>
        </w:rPr>
      </w:pPr>
    </w:p>
    <w:p w14:paraId="72513FC2" w14:textId="77777777" w:rsidR="007F3E87" w:rsidRDefault="007F3E87" w:rsidP="005462A2">
      <w:pPr>
        <w:rPr>
          <w:rFonts w:cs="Dubai"/>
        </w:rPr>
      </w:pPr>
    </w:p>
    <w:p w14:paraId="7457FDC0" w14:textId="77777777" w:rsidR="007F3E87" w:rsidRPr="002954A2" w:rsidRDefault="007F3E87" w:rsidP="005462A2">
      <w:pPr>
        <w:rPr>
          <w:rFonts w:cs="Dubai"/>
        </w:rPr>
      </w:pPr>
    </w:p>
    <w:p w14:paraId="0AADB192" w14:textId="77777777" w:rsidR="00EA7A09" w:rsidRDefault="00EA7A09" w:rsidP="00561666">
      <w:pPr>
        <w:rPr>
          <w:rFonts w:ascii="Dubai" w:hAnsi="Dubai" w:cs="Dubai"/>
          <w:b/>
          <w:bCs/>
          <w:sz w:val="28"/>
          <w:szCs w:val="28"/>
        </w:rPr>
      </w:pPr>
    </w:p>
    <w:p w14:paraId="50BFC7F0" w14:textId="77777777" w:rsidR="00577DDA" w:rsidRDefault="00577DDA" w:rsidP="00561666">
      <w:pPr>
        <w:rPr>
          <w:rFonts w:ascii="Dubai" w:hAnsi="Dubai" w:cs="Dubai"/>
          <w:b/>
          <w:bCs/>
          <w:sz w:val="28"/>
          <w:szCs w:val="28"/>
        </w:rPr>
      </w:pPr>
    </w:p>
    <w:p w14:paraId="5E4D46BE" w14:textId="3D787225" w:rsidR="00EA7A09" w:rsidRDefault="00EA7A09" w:rsidP="00561666">
      <w:pPr>
        <w:rPr>
          <w:rFonts w:ascii="Dubai" w:hAnsi="Dubai" w:cs="Dubai"/>
          <w:b/>
          <w:bCs/>
          <w:sz w:val="28"/>
          <w:szCs w:val="28"/>
        </w:rPr>
      </w:pPr>
      <w:r w:rsidRPr="00EA7A09">
        <w:rPr>
          <w:rFonts w:ascii="Dubai" w:hAnsi="Dubai" w:cs="Dubai"/>
          <w:b/>
          <w:bCs/>
          <w:sz w:val="28"/>
          <w:szCs w:val="28"/>
        </w:rPr>
        <w:lastRenderedPageBreak/>
        <w:t>Welcome, apologies, announcements.</w:t>
      </w:r>
    </w:p>
    <w:p w14:paraId="5FCC8FAB" w14:textId="6560B3AB" w:rsidR="00577DDA" w:rsidRPr="00B35CCC" w:rsidRDefault="00577DDA" w:rsidP="00561666">
      <w:pPr>
        <w:rPr>
          <w:rFonts w:cs="Dubai"/>
        </w:rPr>
      </w:pPr>
      <w:r w:rsidRPr="00B35CCC">
        <w:rPr>
          <w:rFonts w:cs="Dubai"/>
        </w:rPr>
        <w:t xml:space="preserve">The Chairperson welcomed members to the meeting. Apologies </w:t>
      </w:r>
      <w:r w:rsidR="00F66246" w:rsidRPr="00B35CCC">
        <w:rPr>
          <w:rFonts w:cs="Dubai"/>
        </w:rPr>
        <w:t>were</w:t>
      </w:r>
      <w:r w:rsidRPr="00B35CCC">
        <w:rPr>
          <w:rFonts w:cs="Dubai"/>
        </w:rPr>
        <w:t xml:space="preserve"> given</w:t>
      </w:r>
      <w:r w:rsidR="005462A2" w:rsidRPr="00B35CCC">
        <w:rPr>
          <w:rFonts w:cs="Dubai"/>
        </w:rPr>
        <w:t>.</w:t>
      </w:r>
    </w:p>
    <w:p w14:paraId="5D2A2F62" w14:textId="04557040" w:rsidR="00AE2F22" w:rsidRDefault="00957943" w:rsidP="00561666">
      <w:pPr>
        <w:rPr>
          <w:rFonts w:cs="Dubai"/>
        </w:rPr>
      </w:pPr>
      <w:r w:rsidRPr="00B35CCC">
        <w:rPr>
          <w:rFonts w:cs="Dubai"/>
        </w:rPr>
        <w:t>Commenced meeting</w:t>
      </w:r>
      <w:r w:rsidR="00AE2F22" w:rsidRPr="00B35CCC">
        <w:rPr>
          <w:rFonts w:cs="Dubai"/>
        </w:rPr>
        <w:t xml:space="preserve"> with signing of the new Constitution, Fiona will see anyone not in attendance</w:t>
      </w:r>
    </w:p>
    <w:p w14:paraId="3B06249A" w14:textId="2555CF76" w:rsidR="00FB7597" w:rsidRPr="00B35CCC" w:rsidRDefault="00FB7597" w:rsidP="00561666">
      <w:pPr>
        <w:rPr>
          <w:rFonts w:cs="Dubai"/>
        </w:rPr>
      </w:pPr>
      <w:r>
        <w:rPr>
          <w:rFonts w:cs="Dubai"/>
        </w:rPr>
        <w:t>Will ask at next staff briefing if anyone else is interested in joining the Committee</w:t>
      </w:r>
    </w:p>
    <w:p w14:paraId="46D2FC95" w14:textId="50F68175" w:rsidR="00AE2F22" w:rsidRPr="00B35CCC" w:rsidRDefault="00AE2F22" w:rsidP="00561666">
      <w:pPr>
        <w:rPr>
          <w:rFonts w:cs="Dubai"/>
        </w:rPr>
      </w:pPr>
      <w:r w:rsidRPr="00B35CCC">
        <w:rPr>
          <w:rFonts w:cs="Dubai"/>
        </w:rPr>
        <w:t>Minutes going onto School Website after each meeting</w:t>
      </w:r>
    </w:p>
    <w:p w14:paraId="10A4EDFE" w14:textId="77777777" w:rsidR="00577DDA" w:rsidRDefault="00000000" w:rsidP="00C51737">
      <w:pPr>
        <w:pStyle w:val="Heading1"/>
        <w:rPr>
          <w:rFonts w:ascii="Dubai" w:hAnsi="Dubai" w:cs="Dubai"/>
        </w:rPr>
      </w:pPr>
      <w:sdt>
        <w:sdtPr>
          <w:rPr>
            <w:rFonts w:ascii="Dubai" w:hAnsi="Dubai" w:cs="Dubai"/>
          </w:rPr>
          <w:alias w:val="Approval of minutes:"/>
          <w:tag w:val="Approval of minutes:"/>
          <w:id w:val="96078072"/>
          <w:placeholder>
            <w:docPart w:val="E54CFCC7B9E642D2BBD3CB2BAC061C6C"/>
          </w:placeholder>
          <w:temporary/>
          <w:showingPlcHdr/>
          <w15:appearance w15:val="hidden"/>
        </w:sdtPr>
        <w:sdtContent>
          <w:r w:rsidR="00561666" w:rsidRPr="00C51737">
            <w:rPr>
              <w:rFonts w:ascii="Dubai" w:hAnsi="Dubai" w:cs="Dubai"/>
              <w:b/>
              <w:bCs/>
            </w:rPr>
            <w:t>Approval of Minutes</w:t>
          </w:r>
        </w:sdtContent>
      </w:sdt>
    </w:p>
    <w:p w14:paraId="6E6E8CEA" w14:textId="330BB5C7" w:rsidR="00FE5B95" w:rsidRPr="005301EB" w:rsidRDefault="00C51737" w:rsidP="00C51737">
      <w:pPr>
        <w:pStyle w:val="Heading1"/>
        <w:rPr>
          <w:rFonts w:asciiTheme="minorHAnsi" w:hAnsiTheme="minorHAnsi" w:cs="Dubai"/>
          <w:i/>
          <w:iCs/>
          <w:color w:val="000000"/>
          <w:sz w:val="24"/>
          <w:szCs w:val="24"/>
          <w:shd w:val="clear" w:color="auto" w:fill="FFFFFF"/>
        </w:rPr>
      </w:pPr>
      <w:r w:rsidRPr="005301EB">
        <w:rPr>
          <w:rFonts w:asciiTheme="minorHAnsi" w:hAnsiTheme="minorHAnsi" w:cs="Dubai"/>
          <w:i/>
          <w:iCs/>
          <w:color w:val="000000"/>
          <w:sz w:val="24"/>
          <w:szCs w:val="24"/>
          <w:shd w:val="clear" w:color="auto" w:fill="FFFFFF"/>
        </w:rPr>
        <w:t xml:space="preserve">Minutes from the </w:t>
      </w:r>
      <w:r w:rsidR="00957943" w:rsidRPr="005301EB">
        <w:rPr>
          <w:rFonts w:asciiTheme="minorHAnsi" w:hAnsiTheme="minorHAnsi" w:cs="Dubai"/>
          <w:i/>
          <w:iCs/>
          <w:color w:val="000000"/>
          <w:sz w:val="24"/>
          <w:szCs w:val="24"/>
          <w:shd w:val="clear" w:color="auto" w:fill="FFFFFF"/>
        </w:rPr>
        <w:t>June 2024</w:t>
      </w:r>
      <w:r w:rsidRPr="005301EB">
        <w:rPr>
          <w:rFonts w:asciiTheme="minorHAnsi" w:hAnsiTheme="minorHAnsi" w:cs="Dubai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A3477C" w:rsidRPr="005301EB">
        <w:rPr>
          <w:rFonts w:asciiTheme="minorHAnsi" w:hAnsiTheme="minorHAnsi" w:cs="Dubai"/>
          <w:i/>
          <w:iCs/>
          <w:color w:val="000000"/>
          <w:sz w:val="24"/>
          <w:szCs w:val="24"/>
          <w:shd w:val="clear" w:color="auto" w:fill="FFFFFF"/>
        </w:rPr>
        <w:t>minutes</w:t>
      </w:r>
      <w:r w:rsidRPr="005301EB">
        <w:rPr>
          <w:rFonts w:asciiTheme="minorHAnsi" w:hAnsiTheme="minorHAnsi" w:cs="Dubai"/>
          <w:i/>
          <w:iCs/>
          <w:color w:val="000000"/>
          <w:sz w:val="24"/>
          <w:szCs w:val="24"/>
          <w:shd w:val="clear" w:color="auto" w:fill="FFFFFF"/>
        </w:rPr>
        <w:t xml:space="preserve"> read and approved.</w:t>
      </w:r>
    </w:p>
    <w:p w14:paraId="11D12A08" w14:textId="241E9326" w:rsidR="00276E92" w:rsidRPr="00C3452D" w:rsidRDefault="005462A2" w:rsidP="00C3452D">
      <w:pPr>
        <w:rPr>
          <w:rFonts w:ascii="Dubai" w:hAnsi="Dubai" w:cs="Dubai"/>
          <w:b/>
          <w:bCs/>
          <w:sz w:val="30"/>
          <w:szCs w:val="30"/>
        </w:rPr>
      </w:pPr>
      <w:r w:rsidRPr="005462A2">
        <w:rPr>
          <w:rFonts w:ascii="Dubai" w:hAnsi="Dubai" w:cs="Dubai"/>
          <w:b/>
          <w:bCs/>
          <w:sz w:val="30"/>
          <w:szCs w:val="30"/>
        </w:rPr>
        <w:t>A</w:t>
      </w:r>
      <w:r>
        <w:rPr>
          <w:rFonts w:ascii="Dubai" w:hAnsi="Dubai" w:cs="Dubai"/>
          <w:b/>
          <w:bCs/>
          <w:sz w:val="30"/>
          <w:szCs w:val="30"/>
        </w:rPr>
        <w:t>ctions from Previous Minutes</w:t>
      </w:r>
    </w:p>
    <w:p w14:paraId="572AA7C8" w14:textId="014B14F5" w:rsidR="005462A2" w:rsidRPr="00B35CCC" w:rsidRDefault="003B7EBD" w:rsidP="007437FE">
      <w:pPr>
        <w:pStyle w:val="ListParagraph"/>
        <w:numPr>
          <w:ilvl w:val="0"/>
          <w:numId w:val="4"/>
        </w:numPr>
        <w:spacing w:line="240" w:lineRule="auto"/>
        <w:rPr>
          <w:rFonts w:cs="Dubai"/>
          <w:color w:val="auto"/>
          <w:szCs w:val="24"/>
        </w:rPr>
      </w:pPr>
      <w:r w:rsidRPr="00B35CCC">
        <w:rPr>
          <w:rFonts w:cs="Dubai"/>
          <w:color w:val="auto"/>
          <w:szCs w:val="24"/>
        </w:rPr>
        <w:t xml:space="preserve">The </w:t>
      </w:r>
      <w:r w:rsidR="007E1F88" w:rsidRPr="00B35CCC">
        <w:rPr>
          <w:rFonts w:cs="Dubai"/>
          <w:color w:val="auto"/>
          <w:szCs w:val="24"/>
        </w:rPr>
        <w:t xml:space="preserve">transformation of the music room into a big movement room is ongoing. </w:t>
      </w:r>
      <w:r w:rsidR="00C27A13" w:rsidRPr="00B35CCC">
        <w:rPr>
          <w:rFonts w:cs="Dubai"/>
          <w:color w:val="auto"/>
          <w:szCs w:val="24"/>
        </w:rPr>
        <w:t xml:space="preserve"> </w:t>
      </w:r>
      <w:r w:rsidR="00B33EE9">
        <w:rPr>
          <w:rFonts w:cs="Dubai"/>
          <w:color w:val="auto"/>
          <w:szCs w:val="24"/>
        </w:rPr>
        <w:t>The t</w:t>
      </w:r>
      <w:r w:rsidR="00AE2F22" w:rsidRPr="00B35CCC">
        <w:rPr>
          <w:rFonts w:cs="Dubai"/>
          <w:color w:val="auto"/>
          <w:szCs w:val="24"/>
        </w:rPr>
        <w:t xml:space="preserve">hermal imaging </w:t>
      </w:r>
      <w:r w:rsidR="00A3477C" w:rsidRPr="00B35CCC">
        <w:rPr>
          <w:rFonts w:cs="Dubai"/>
          <w:color w:val="auto"/>
          <w:szCs w:val="24"/>
        </w:rPr>
        <w:t xml:space="preserve">that was asked for to see where </w:t>
      </w:r>
      <w:r w:rsidR="001B2FD4">
        <w:rPr>
          <w:rFonts w:cs="Dubai"/>
          <w:color w:val="auto"/>
          <w:szCs w:val="24"/>
        </w:rPr>
        <w:t xml:space="preserve">underfloor heating </w:t>
      </w:r>
      <w:r w:rsidR="00A3477C" w:rsidRPr="00B35CCC">
        <w:rPr>
          <w:rFonts w:cs="Dubai"/>
          <w:color w:val="auto"/>
          <w:szCs w:val="24"/>
        </w:rPr>
        <w:t xml:space="preserve">pipes is now </w:t>
      </w:r>
      <w:r w:rsidR="00AE2F22" w:rsidRPr="00B35CCC">
        <w:rPr>
          <w:rFonts w:cs="Dubai"/>
          <w:color w:val="auto"/>
          <w:szCs w:val="24"/>
        </w:rPr>
        <w:t>not going ahead</w:t>
      </w:r>
      <w:r w:rsidR="00B33EE9">
        <w:rPr>
          <w:rFonts w:cs="Dubai"/>
          <w:color w:val="auto"/>
          <w:szCs w:val="24"/>
        </w:rPr>
        <w:t xml:space="preserve">.  They </w:t>
      </w:r>
      <w:proofErr w:type="spellStart"/>
      <w:r w:rsidR="00A3477C" w:rsidRPr="00B35CCC">
        <w:rPr>
          <w:rFonts w:cs="Dubai"/>
          <w:color w:val="auto"/>
          <w:szCs w:val="24"/>
        </w:rPr>
        <w:t>realise</w:t>
      </w:r>
      <w:proofErr w:type="spellEnd"/>
      <w:r w:rsidR="00A3477C" w:rsidRPr="00B35CCC">
        <w:rPr>
          <w:rFonts w:cs="Dubai"/>
          <w:color w:val="auto"/>
          <w:szCs w:val="24"/>
        </w:rPr>
        <w:t xml:space="preserve"> </w:t>
      </w:r>
      <w:r w:rsidR="008E0357">
        <w:rPr>
          <w:rFonts w:cs="Dubai"/>
          <w:color w:val="auto"/>
          <w:szCs w:val="24"/>
        </w:rPr>
        <w:t>the</w:t>
      </w:r>
      <w:r w:rsidR="00234C4D">
        <w:rPr>
          <w:rFonts w:cs="Dubai"/>
          <w:color w:val="auto"/>
          <w:szCs w:val="24"/>
        </w:rPr>
        <w:t>re are so many</w:t>
      </w:r>
      <w:r w:rsidR="008E0357">
        <w:rPr>
          <w:rFonts w:cs="Dubai"/>
          <w:color w:val="auto"/>
          <w:szCs w:val="24"/>
        </w:rPr>
        <w:t xml:space="preserve"> pipe</w:t>
      </w:r>
      <w:r w:rsidR="00234C4D">
        <w:rPr>
          <w:rFonts w:cs="Dubai"/>
          <w:color w:val="auto"/>
          <w:szCs w:val="24"/>
        </w:rPr>
        <w:t xml:space="preserve">s that carrying out thermal work won’t alter </w:t>
      </w:r>
      <w:proofErr w:type="gramStart"/>
      <w:r w:rsidR="00234C4D">
        <w:rPr>
          <w:rFonts w:cs="Dubai"/>
          <w:color w:val="auto"/>
          <w:szCs w:val="24"/>
        </w:rPr>
        <w:t>outcome</w:t>
      </w:r>
      <w:proofErr w:type="gramEnd"/>
      <w:r w:rsidR="00234C4D">
        <w:rPr>
          <w:rFonts w:cs="Dubai"/>
          <w:color w:val="auto"/>
          <w:szCs w:val="24"/>
        </w:rPr>
        <w:t xml:space="preserve"> </w:t>
      </w:r>
      <w:r w:rsidR="00AE6D47">
        <w:rPr>
          <w:rFonts w:cs="Dubai"/>
          <w:color w:val="auto"/>
          <w:szCs w:val="24"/>
        </w:rPr>
        <w:t xml:space="preserve">and we can’t have anything that will be fixed to the floor. A </w:t>
      </w:r>
      <w:r w:rsidR="00FC1940" w:rsidRPr="00B35CCC">
        <w:rPr>
          <w:rFonts w:cs="Dubai"/>
          <w:color w:val="auto"/>
          <w:szCs w:val="24"/>
        </w:rPr>
        <w:t xml:space="preserve">revised tender will go out asap to see what ideas they can come up with. Ideally want the work completed before the </w:t>
      </w:r>
      <w:r w:rsidR="00A3477C" w:rsidRPr="00B35CCC">
        <w:rPr>
          <w:rFonts w:cs="Dubai"/>
          <w:color w:val="auto"/>
          <w:szCs w:val="24"/>
        </w:rPr>
        <w:t xml:space="preserve">winter </w:t>
      </w:r>
      <w:r w:rsidR="000A6ECB">
        <w:rPr>
          <w:rFonts w:cs="Dubai"/>
          <w:color w:val="auto"/>
          <w:szCs w:val="24"/>
        </w:rPr>
        <w:t xml:space="preserve">and completed </w:t>
      </w:r>
      <w:proofErr w:type="spellStart"/>
      <w:r w:rsidR="000A6ECB">
        <w:rPr>
          <w:rFonts w:cs="Dubai"/>
          <w:color w:val="auto"/>
          <w:szCs w:val="24"/>
        </w:rPr>
        <w:t>outwith</w:t>
      </w:r>
      <w:proofErr w:type="spellEnd"/>
      <w:r w:rsidR="000A6ECB">
        <w:rPr>
          <w:rFonts w:cs="Dubai"/>
          <w:color w:val="auto"/>
          <w:szCs w:val="24"/>
        </w:rPr>
        <w:t xml:space="preserve"> school hour as much as possible</w:t>
      </w:r>
    </w:p>
    <w:p w14:paraId="62CD5233" w14:textId="7145F849" w:rsidR="00634AF2" w:rsidRPr="00B35CCC" w:rsidRDefault="00895EC7" w:rsidP="0070450A">
      <w:pPr>
        <w:pStyle w:val="ListParagraph"/>
        <w:numPr>
          <w:ilvl w:val="0"/>
          <w:numId w:val="4"/>
        </w:numPr>
        <w:spacing w:line="240" w:lineRule="auto"/>
        <w:rPr>
          <w:rFonts w:cs="Dubai"/>
          <w:color w:val="auto"/>
        </w:rPr>
      </w:pPr>
      <w:r w:rsidRPr="00B35CCC">
        <w:rPr>
          <w:rFonts w:cs="Dubai"/>
          <w:color w:val="000000" w:themeColor="text1"/>
        </w:rPr>
        <w:t xml:space="preserve">Hayley </w:t>
      </w:r>
      <w:r w:rsidR="008E4008" w:rsidRPr="00B35CCC">
        <w:rPr>
          <w:rFonts w:cs="Dubai"/>
          <w:color w:val="000000" w:themeColor="text1"/>
        </w:rPr>
        <w:t xml:space="preserve">put together a list of vouchers for families to support </w:t>
      </w:r>
      <w:r w:rsidRPr="00B35CCC">
        <w:rPr>
          <w:rFonts w:cs="Dubai"/>
          <w:color w:val="000000" w:themeColor="text1"/>
        </w:rPr>
        <w:t>health and wellbeing activities to support family wellbeing</w:t>
      </w:r>
      <w:r w:rsidR="00C90B8C" w:rsidRPr="00B35CCC">
        <w:rPr>
          <w:rFonts w:cs="Dubai"/>
          <w:color w:val="000000" w:themeColor="text1"/>
        </w:rPr>
        <w:t>.</w:t>
      </w:r>
      <w:r w:rsidR="00807457" w:rsidRPr="00B35CCC">
        <w:rPr>
          <w:rFonts w:cs="Dubai"/>
          <w:color w:val="000000" w:themeColor="text1"/>
        </w:rPr>
        <w:t xml:space="preserve"> </w:t>
      </w:r>
      <w:r w:rsidR="00A3477C" w:rsidRPr="00B35CCC">
        <w:rPr>
          <w:rFonts w:cs="Dubai"/>
          <w:color w:val="auto"/>
        </w:rPr>
        <w:t xml:space="preserve">No new ones </w:t>
      </w:r>
      <w:r w:rsidR="008E4008" w:rsidRPr="00B35CCC">
        <w:rPr>
          <w:rFonts w:cs="Dubai"/>
          <w:color w:val="auto"/>
        </w:rPr>
        <w:t xml:space="preserve">since the summer, </w:t>
      </w:r>
      <w:r w:rsidR="00A3477C" w:rsidRPr="00B35CCC">
        <w:rPr>
          <w:rFonts w:cs="Dubai"/>
          <w:color w:val="auto"/>
        </w:rPr>
        <w:t>but the vouchers</w:t>
      </w:r>
      <w:r w:rsidR="008E4008" w:rsidRPr="00B35CCC">
        <w:rPr>
          <w:rFonts w:cs="Dubai"/>
          <w:color w:val="auto"/>
        </w:rPr>
        <w:t xml:space="preserve"> sent out</w:t>
      </w:r>
      <w:r w:rsidR="00A3477C" w:rsidRPr="00B35CCC">
        <w:rPr>
          <w:rFonts w:cs="Dubai"/>
          <w:color w:val="auto"/>
        </w:rPr>
        <w:t xml:space="preserve"> were</w:t>
      </w:r>
      <w:r w:rsidR="008E4008" w:rsidRPr="00B35CCC">
        <w:rPr>
          <w:rFonts w:cs="Dubai"/>
          <w:color w:val="auto"/>
        </w:rPr>
        <w:t xml:space="preserve"> </w:t>
      </w:r>
      <w:proofErr w:type="gramStart"/>
      <w:r w:rsidR="008E4008" w:rsidRPr="00B35CCC">
        <w:rPr>
          <w:rFonts w:cs="Dubai"/>
          <w:color w:val="auto"/>
        </w:rPr>
        <w:t>really</w:t>
      </w:r>
      <w:r w:rsidR="00A3477C" w:rsidRPr="00B35CCC">
        <w:rPr>
          <w:rFonts w:cs="Dubai"/>
          <w:color w:val="auto"/>
        </w:rPr>
        <w:t xml:space="preserve"> well</w:t>
      </w:r>
      <w:proofErr w:type="gramEnd"/>
      <w:r w:rsidR="00A3477C" w:rsidRPr="00B35CCC">
        <w:rPr>
          <w:rFonts w:cs="Dubai"/>
          <w:color w:val="auto"/>
        </w:rPr>
        <w:t xml:space="preserve"> received</w:t>
      </w:r>
    </w:p>
    <w:p w14:paraId="59A8537A" w14:textId="58BCD99C" w:rsidR="005C0AD3" w:rsidRPr="00B35CCC" w:rsidRDefault="002B680D" w:rsidP="0070450A">
      <w:pPr>
        <w:pStyle w:val="ListParagraph"/>
        <w:numPr>
          <w:ilvl w:val="0"/>
          <w:numId w:val="9"/>
        </w:numPr>
        <w:spacing w:line="240" w:lineRule="auto"/>
        <w:rPr>
          <w:rFonts w:cs="Dubai"/>
          <w:color w:val="auto"/>
        </w:rPr>
      </w:pPr>
      <w:r w:rsidRPr="00B35CCC">
        <w:rPr>
          <w:rFonts w:cs="Dubai"/>
        </w:rPr>
        <w:t xml:space="preserve">On the recent </w:t>
      </w:r>
      <w:r w:rsidR="00A3477C" w:rsidRPr="00B35CCC">
        <w:rPr>
          <w:rFonts w:cs="Dubai"/>
        </w:rPr>
        <w:t xml:space="preserve">Inset </w:t>
      </w:r>
      <w:proofErr w:type="gramStart"/>
      <w:r w:rsidR="00A3477C" w:rsidRPr="00B35CCC">
        <w:rPr>
          <w:rFonts w:cs="Dubai"/>
        </w:rPr>
        <w:t>day</w:t>
      </w:r>
      <w:proofErr w:type="gramEnd"/>
      <w:r w:rsidRPr="00B35CCC">
        <w:rPr>
          <w:rFonts w:cs="Dubai"/>
        </w:rPr>
        <w:t xml:space="preserve"> we</w:t>
      </w:r>
      <w:r w:rsidR="00A3477C" w:rsidRPr="00B35CCC">
        <w:rPr>
          <w:rFonts w:cs="Dubai"/>
        </w:rPr>
        <w:t xml:space="preserve"> </w:t>
      </w:r>
      <w:r w:rsidRPr="00B35CCC">
        <w:rPr>
          <w:rFonts w:cs="Dubai"/>
        </w:rPr>
        <w:t xml:space="preserve">asked for </w:t>
      </w:r>
      <w:r w:rsidR="00A3477C" w:rsidRPr="00B35CCC">
        <w:rPr>
          <w:rFonts w:cs="Dubai"/>
        </w:rPr>
        <w:t>feedback from staff</w:t>
      </w:r>
      <w:r w:rsidRPr="00B35CCC">
        <w:rPr>
          <w:rFonts w:cs="Dubai"/>
        </w:rPr>
        <w:t xml:space="preserve"> on </w:t>
      </w:r>
      <w:r w:rsidR="008855CA">
        <w:rPr>
          <w:rFonts w:cs="Dubai"/>
        </w:rPr>
        <w:t xml:space="preserve">end of term summer </w:t>
      </w:r>
      <w:r w:rsidRPr="00B35CCC">
        <w:rPr>
          <w:rFonts w:cs="Dubai"/>
        </w:rPr>
        <w:t>outings</w:t>
      </w:r>
      <w:r w:rsidR="00A3477C" w:rsidRPr="00B35CCC">
        <w:rPr>
          <w:rFonts w:cs="Dubai"/>
        </w:rPr>
        <w:t xml:space="preserve"> – </w:t>
      </w:r>
      <w:r w:rsidR="00FB7597">
        <w:rPr>
          <w:rFonts w:cs="Dubai"/>
        </w:rPr>
        <w:t xml:space="preserve">consensus is to have </w:t>
      </w:r>
      <w:r w:rsidR="00A3477C" w:rsidRPr="00B35CCC">
        <w:rPr>
          <w:rFonts w:cs="Dubai"/>
        </w:rPr>
        <w:t xml:space="preserve">a whole school </w:t>
      </w:r>
      <w:r w:rsidR="00FB7597">
        <w:rPr>
          <w:rFonts w:cs="Dubai"/>
        </w:rPr>
        <w:t xml:space="preserve">separate </w:t>
      </w:r>
      <w:r w:rsidR="00A3477C" w:rsidRPr="00B35CCC">
        <w:rPr>
          <w:rFonts w:cs="Dubai"/>
        </w:rPr>
        <w:t>Primary and Secondary</w:t>
      </w:r>
      <w:r w:rsidR="00D07A5B" w:rsidRPr="00B35CCC">
        <w:rPr>
          <w:rFonts w:cs="Dubai"/>
        </w:rPr>
        <w:t xml:space="preserve"> trip for summer – and then also </w:t>
      </w:r>
      <w:r w:rsidR="00FB7597">
        <w:rPr>
          <w:rFonts w:cs="Dubai"/>
        </w:rPr>
        <w:t xml:space="preserve">separate trips to the </w:t>
      </w:r>
      <w:r w:rsidR="00F85DD6" w:rsidRPr="00B35CCC">
        <w:rPr>
          <w:rFonts w:cs="Dubai"/>
        </w:rPr>
        <w:t>P</w:t>
      </w:r>
      <w:r w:rsidR="00D07A5B" w:rsidRPr="00B35CCC">
        <w:rPr>
          <w:rFonts w:cs="Dubai"/>
        </w:rPr>
        <w:t>anto</w:t>
      </w:r>
      <w:r w:rsidR="00F85DD6" w:rsidRPr="00B35CCC">
        <w:rPr>
          <w:rFonts w:cs="Dubai"/>
        </w:rPr>
        <w:t xml:space="preserve"> at Christmas</w:t>
      </w:r>
      <w:r w:rsidR="008E4008" w:rsidRPr="00B35CCC">
        <w:rPr>
          <w:rFonts w:cs="Dubai"/>
        </w:rPr>
        <w:t xml:space="preserve">.  </w:t>
      </w:r>
      <w:r w:rsidR="00083AD6" w:rsidRPr="00B35CCC">
        <w:rPr>
          <w:rFonts w:cs="Dubai"/>
        </w:rPr>
        <w:t xml:space="preserve">Some staff </w:t>
      </w:r>
      <w:r w:rsidR="002252B5">
        <w:rPr>
          <w:rFonts w:cs="Dubai"/>
        </w:rPr>
        <w:t xml:space="preserve">have since </w:t>
      </w:r>
      <w:r w:rsidR="00083AD6" w:rsidRPr="00B35CCC">
        <w:rPr>
          <w:rFonts w:cs="Dubai"/>
        </w:rPr>
        <w:t>asked</w:t>
      </w:r>
      <w:r w:rsidR="002878A6">
        <w:rPr>
          <w:rFonts w:cs="Dubai"/>
        </w:rPr>
        <w:t xml:space="preserve"> whether</w:t>
      </w:r>
      <w:r w:rsidR="00083AD6" w:rsidRPr="00B35CCC">
        <w:rPr>
          <w:rFonts w:cs="Dubai"/>
        </w:rPr>
        <w:t xml:space="preserve"> </w:t>
      </w:r>
      <w:r w:rsidR="002252B5">
        <w:rPr>
          <w:rFonts w:cs="Dubai"/>
        </w:rPr>
        <w:t xml:space="preserve">some </w:t>
      </w:r>
      <w:r w:rsidR="00DF5AB5" w:rsidRPr="00B35CCC">
        <w:rPr>
          <w:rFonts w:cs="Dubai"/>
        </w:rPr>
        <w:t>pupils</w:t>
      </w:r>
      <w:r w:rsidR="0070450A" w:rsidRPr="00B35CCC">
        <w:rPr>
          <w:rFonts w:cs="Dubai"/>
        </w:rPr>
        <w:t xml:space="preserve"> </w:t>
      </w:r>
      <w:r w:rsidR="002252B5">
        <w:rPr>
          <w:rFonts w:cs="Dubai"/>
        </w:rPr>
        <w:t xml:space="preserve">could </w:t>
      </w:r>
      <w:r w:rsidR="0070450A" w:rsidRPr="00B35CCC">
        <w:rPr>
          <w:rFonts w:cs="Dubai"/>
        </w:rPr>
        <w:t xml:space="preserve">have an alternative to the </w:t>
      </w:r>
      <w:r w:rsidR="00083AD6" w:rsidRPr="00B35CCC">
        <w:rPr>
          <w:rFonts w:cs="Dubai"/>
        </w:rPr>
        <w:t>Secondary Panto</w:t>
      </w:r>
      <w:r w:rsidR="002878A6">
        <w:rPr>
          <w:rFonts w:cs="Dubai"/>
        </w:rPr>
        <w:t xml:space="preserve"> – agreed we couldn’t do this because</w:t>
      </w:r>
      <w:r w:rsidR="00356D35">
        <w:rPr>
          <w:rFonts w:cs="Dubai"/>
        </w:rPr>
        <w:t xml:space="preserve"> there wouldn’t be the funds for different choices – and this was the reason for </w:t>
      </w:r>
      <w:r w:rsidR="00B64A42">
        <w:rPr>
          <w:rFonts w:cs="Dubai"/>
        </w:rPr>
        <w:t>gaining the feedback to the best school choices with funding we receive</w:t>
      </w:r>
    </w:p>
    <w:p w14:paraId="2808F0FC" w14:textId="67935867" w:rsidR="00DA7050" w:rsidRPr="00B35CCC" w:rsidRDefault="00DA7050" w:rsidP="007437FE">
      <w:pPr>
        <w:pStyle w:val="ListParagraph"/>
        <w:numPr>
          <w:ilvl w:val="0"/>
          <w:numId w:val="4"/>
        </w:numPr>
        <w:spacing w:line="240" w:lineRule="auto"/>
        <w:rPr>
          <w:rFonts w:cs="Dubai"/>
          <w:color w:val="auto"/>
        </w:rPr>
      </w:pPr>
      <w:r w:rsidRPr="00B35CCC">
        <w:rPr>
          <w:rFonts w:cs="Dubai"/>
          <w:color w:val="000000" w:themeColor="text1"/>
        </w:rPr>
        <w:t xml:space="preserve">Horse Riding money </w:t>
      </w:r>
      <w:r w:rsidR="00083AD6" w:rsidRPr="00B35CCC">
        <w:rPr>
          <w:rFonts w:cs="Dubai"/>
          <w:color w:val="000000" w:themeColor="text1"/>
        </w:rPr>
        <w:t>is still in the Parent Council</w:t>
      </w:r>
      <w:r w:rsidR="00F7793F" w:rsidRPr="00B35CCC">
        <w:rPr>
          <w:rFonts w:cs="Dubai"/>
          <w:color w:val="000000" w:themeColor="text1"/>
        </w:rPr>
        <w:t xml:space="preserve"> and to be transferred over to </w:t>
      </w:r>
      <w:r w:rsidRPr="00B35CCC">
        <w:rPr>
          <w:rFonts w:cs="Dubai"/>
          <w:color w:val="000000" w:themeColor="text1"/>
        </w:rPr>
        <w:t>the school fund</w:t>
      </w:r>
      <w:r w:rsidR="00F7793F" w:rsidRPr="00B35CCC">
        <w:rPr>
          <w:rFonts w:cs="Dubai"/>
          <w:color w:val="000000" w:themeColor="text1"/>
        </w:rPr>
        <w:t xml:space="preserve">. </w:t>
      </w:r>
      <w:proofErr w:type="spellStart"/>
      <w:r w:rsidR="00F7793F" w:rsidRPr="00B35CCC">
        <w:rPr>
          <w:rFonts w:cs="Dubai"/>
          <w:color w:val="000000" w:themeColor="text1"/>
        </w:rPr>
        <w:t>Kinfauns</w:t>
      </w:r>
      <w:proofErr w:type="spellEnd"/>
      <w:r w:rsidR="00F7793F" w:rsidRPr="00B35CCC">
        <w:rPr>
          <w:rFonts w:cs="Dubai"/>
          <w:color w:val="000000" w:themeColor="text1"/>
        </w:rPr>
        <w:t xml:space="preserve"> are</w:t>
      </w:r>
      <w:r w:rsidR="007F5033" w:rsidRPr="00B35CCC">
        <w:rPr>
          <w:rFonts w:cs="Dubai"/>
          <w:color w:val="000000" w:themeColor="text1"/>
        </w:rPr>
        <w:t xml:space="preserve"> aware we are looking </w:t>
      </w:r>
      <w:r w:rsidR="00EF19E7" w:rsidRPr="00B35CCC">
        <w:rPr>
          <w:rFonts w:cs="Dubai"/>
          <w:color w:val="000000" w:themeColor="text1"/>
        </w:rPr>
        <w:t xml:space="preserve">for times </w:t>
      </w:r>
      <w:r w:rsidR="00B64A42">
        <w:rPr>
          <w:rFonts w:cs="Dubai"/>
          <w:color w:val="000000" w:themeColor="text1"/>
        </w:rPr>
        <w:t xml:space="preserve">for </w:t>
      </w:r>
      <w:proofErr w:type="gramStart"/>
      <w:r w:rsidR="00B64A42">
        <w:rPr>
          <w:rFonts w:cs="Dubai"/>
          <w:color w:val="000000" w:themeColor="text1"/>
        </w:rPr>
        <w:t>riders</w:t>
      </w:r>
      <w:proofErr w:type="gramEnd"/>
      <w:r w:rsidR="00B64A42">
        <w:rPr>
          <w:rFonts w:cs="Dubai"/>
          <w:color w:val="000000" w:themeColor="text1"/>
        </w:rPr>
        <w:t xml:space="preserve"> </w:t>
      </w:r>
      <w:r w:rsidR="00EF19E7" w:rsidRPr="00B35CCC">
        <w:rPr>
          <w:rFonts w:cs="Dubai"/>
          <w:color w:val="000000" w:themeColor="text1"/>
        </w:rPr>
        <w:t>but they don’t have free slots</w:t>
      </w:r>
      <w:r w:rsidR="00455186">
        <w:rPr>
          <w:rFonts w:cs="Dubai"/>
          <w:color w:val="000000" w:themeColor="text1"/>
        </w:rPr>
        <w:t xml:space="preserve"> and enough volunteers se</w:t>
      </w:r>
      <w:r w:rsidR="00EF19E7" w:rsidRPr="00B35CCC">
        <w:rPr>
          <w:rFonts w:cs="Dubai"/>
          <w:color w:val="000000" w:themeColor="text1"/>
        </w:rPr>
        <w:t xml:space="preserve"> at the moment. </w:t>
      </w:r>
      <w:r w:rsidR="00A65674" w:rsidRPr="00B35CCC">
        <w:rPr>
          <w:rFonts w:cs="Dubai"/>
          <w:color w:val="000000" w:themeColor="text1"/>
        </w:rPr>
        <w:t xml:space="preserve">Committee </w:t>
      </w:r>
      <w:r w:rsidR="00455186">
        <w:rPr>
          <w:rFonts w:cs="Dubai"/>
          <w:color w:val="000000" w:themeColor="text1"/>
        </w:rPr>
        <w:t xml:space="preserve">were </w:t>
      </w:r>
      <w:r w:rsidR="00A65674" w:rsidRPr="00B35CCC">
        <w:rPr>
          <w:rFonts w:cs="Dubai"/>
          <w:color w:val="000000" w:themeColor="text1"/>
        </w:rPr>
        <w:t xml:space="preserve">asked </w:t>
      </w:r>
      <w:r w:rsidR="00DB13B1" w:rsidRPr="00B35CCC">
        <w:rPr>
          <w:rFonts w:cs="Dubai"/>
          <w:color w:val="000000" w:themeColor="text1"/>
        </w:rPr>
        <w:t>for feedback on how best to roll it out</w:t>
      </w:r>
      <w:r w:rsidR="00455186">
        <w:rPr>
          <w:rFonts w:cs="Dubai"/>
          <w:color w:val="000000" w:themeColor="text1"/>
        </w:rPr>
        <w:t xml:space="preserve"> when it’s possible</w:t>
      </w:r>
      <w:r w:rsidR="00DB13B1" w:rsidRPr="00B35CCC">
        <w:rPr>
          <w:rFonts w:cs="Dubai"/>
          <w:color w:val="000000" w:themeColor="text1"/>
        </w:rPr>
        <w:t>, i.e. Nursery/Primary</w:t>
      </w:r>
      <w:r w:rsidR="00E57ABA">
        <w:rPr>
          <w:rFonts w:cs="Dubai"/>
          <w:color w:val="000000" w:themeColor="text1"/>
        </w:rPr>
        <w:t xml:space="preserve"> – no decisions made, any feedback can be passed to Lynn</w:t>
      </w:r>
    </w:p>
    <w:p w14:paraId="37EB76E3" w14:textId="00645CCE" w:rsidR="002E078D" w:rsidRPr="00B35CCC" w:rsidRDefault="002E078D" w:rsidP="007437FE">
      <w:pPr>
        <w:pStyle w:val="ListParagraph"/>
        <w:numPr>
          <w:ilvl w:val="0"/>
          <w:numId w:val="4"/>
        </w:numPr>
        <w:spacing w:line="240" w:lineRule="auto"/>
        <w:rPr>
          <w:rFonts w:cs="Dubai"/>
          <w:color w:val="auto"/>
        </w:rPr>
      </w:pPr>
      <w:r w:rsidRPr="00B35CCC">
        <w:rPr>
          <w:rFonts w:cs="Dubai"/>
          <w:color w:val="000000" w:themeColor="text1"/>
        </w:rPr>
        <w:t xml:space="preserve">Hayley is </w:t>
      </w:r>
      <w:r w:rsidR="00EF19E7" w:rsidRPr="00B35CCC">
        <w:rPr>
          <w:rFonts w:cs="Dubai"/>
          <w:color w:val="000000" w:themeColor="text1"/>
        </w:rPr>
        <w:t>starting the new breakfast club from Tuesday 17</w:t>
      </w:r>
      <w:r w:rsidR="00EF19E7" w:rsidRPr="00B35CCC">
        <w:rPr>
          <w:rFonts w:cs="Dubai"/>
          <w:color w:val="000000" w:themeColor="text1"/>
          <w:vertAlign w:val="superscript"/>
        </w:rPr>
        <w:t>th</w:t>
      </w:r>
      <w:r w:rsidR="00EF19E7" w:rsidRPr="00B35CCC">
        <w:rPr>
          <w:rFonts w:cs="Dubai"/>
          <w:color w:val="000000" w:themeColor="text1"/>
        </w:rPr>
        <w:t xml:space="preserve"> of September. </w:t>
      </w:r>
      <w:r w:rsidR="00C06ECD" w:rsidRPr="00B35CCC">
        <w:rPr>
          <w:rFonts w:cs="Dubai"/>
          <w:color w:val="000000" w:themeColor="text1"/>
        </w:rPr>
        <w:t>Approx 8/10 pupils to start with</w:t>
      </w:r>
      <w:r w:rsidR="007F1ECC" w:rsidRPr="00B35CCC">
        <w:rPr>
          <w:rFonts w:cs="Dubai"/>
          <w:color w:val="000000" w:themeColor="text1"/>
        </w:rPr>
        <w:t>.  Pupils will also be helping to take on some of the jobs in the morning, setting up</w:t>
      </w:r>
      <w:r w:rsidR="00DD7587">
        <w:rPr>
          <w:rFonts w:cs="Dubai"/>
          <w:color w:val="000000" w:themeColor="text1"/>
        </w:rPr>
        <w:t>,</w:t>
      </w:r>
      <w:r w:rsidR="007F1ECC" w:rsidRPr="00B35CCC">
        <w:rPr>
          <w:rFonts w:cs="Dubai"/>
          <w:color w:val="000000" w:themeColor="text1"/>
        </w:rPr>
        <w:t xml:space="preserve"> </w:t>
      </w:r>
      <w:proofErr w:type="spellStart"/>
      <w:r w:rsidR="007F1ECC" w:rsidRPr="00B35CCC">
        <w:rPr>
          <w:rFonts w:cs="Dubai"/>
          <w:color w:val="000000" w:themeColor="text1"/>
        </w:rPr>
        <w:t>etc</w:t>
      </w:r>
      <w:proofErr w:type="spellEnd"/>
    </w:p>
    <w:p w14:paraId="7913816A" w14:textId="45635821" w:rsidR="00313494" w:rsidRPr="00B35CCC" w:rsidRDefault="00B873F7" w:rsidP="007437FE">
      <w:pPr>
        <w:pStyle w:val="ListParagraph"/>
        <w:numPr>
          <w:ilvl w:val="0"/>
          <w:numId w:val="4"/>
        </w:numPr>
        <w:spacing w:line="240" w:lineRule="auto"/>
        <w:rPr>
          <w:rFonts w:cs="Dubai"/>
          <w:color w:val="auto"/>
        </w:rPr>
      </w:pPr>
      <w:r w:rsidRPr="00B35CCC">
        <w:rPr>
          <w:rFonts w:cs="Dubai"/>
          <w:color w:val="auto"/>
        </w:rPr>
        <w:t xml:space="preserve">The </w:t>
      </w:r>
      <w:r w:rsidR="00313494" w:rsidRPr="00B35CCC">
        <w:rPr>
          <w:rFonts w:cs="Dubai"/>
          <w:color w:val="auto"/>
        </w:rPr>
        <w:t>Uno game in braille</w:t>
      </w:r>
      <w:r w:rsidRPr="00B35CCC">
        <w:rPr>
          <w:rFonts w:cs="Dubai"/>
          <w:color w:val="auto"/>
        </w:rPr>
        <w:t xml:space="preserve"> was agreed to</w:t>
      </w:r>
      <w:r w:rsidR="00DD7587">
        <w:rPr>
          <w:rFonts w:cs="Dubai"/>
          <w:color w:val="auto"/>
        </w:rPr>
        <w:t xml:space="preserve"> be</w:t>
      </w:r>
      <w:r w:rsidRPr="00B35CCC">
        <w:rPr>
          <w:rFonts w:cs="Dubai"/>
          <w:color w:val="auto"/>
        </w:rPr>
        <w:t xml:space="preserve"> purchase</w:t>
      </w:r>
      <w:r w:rsidR="00DD7587">
        <w:rPr>
          <w:rFonts w:cs="Dubai"/>
          <w:color w:val="auto"/>
        </w:rPr>
        <w:t>d at the last meeting</w:t>
      </w:r>
      <w:r w:rsidRPr="00B35CCC">
        <w:rPr>
          <w:rFonts w:cs="Dubai"/>
          <w:color w:val="auto"/>
        </w:rPr>
        <w:t xml:space="preserve"> – not done yet but </w:t>
      </w:r>
      <w:r w:rsidR="00313494" w:rsidRPr="00B35CCC">
        <w:rPr>
          <w:rFonts w:cs="Dubai"/>
          <w:color w:val="auto"/>
        </w:rPr>
        <w:t xml:space="preserve">Fiona </w:t>
      </w:r>
      <w:r w:rsidRPr="00B35CCC">
        <w:rPr>
          <w:rFonts w:cs="Dubai"/>
          <w:color w:val="auto"/>
        </w:rPr>
        <w:t xml:space="preserve">now has the details to </w:t>
      </w:r>
      <w:r w:rsidR="00313494" w:rsidRPr="00B35CCC">
        <w:rPr>
          <w:rFonts w:cs="Dubai"/>
          <w:color w:val="auto"/>
        </w:rPr>
        <w:t>order</w:t>
      </w:r>
    </w:p>
    <w:p w14:paraId="452D61F3" w14:textId="1594778C" w:rsidR="00313494" w:rsidRPr="00B35CCC" w:rsidRDefault="00AE544D" w:rsidP="007437FE">
      <w:pPr>
        <w:pStyle w:val="ListParagraph"/>
        <w:numPr>
          <w:ilvl w:val="0"/>
          <w:numId w:val="4"/>
        </w:numPr>
        <w:spacing w:line="240" w:lineRule="auto"/>
        <w:rPr>
          <w:rFonts w:cs="Dubai"/>
          <w:color w:val="auto"/>
        </w:rPr>
      </w:pPr>
      <w:r w:rsidRPr="00B35CCC">
        <w:rPr>
          <w:rFonts w:cs="Dubai"/>
          <w:color w:val="auto"/>
        </w:rPr>
        <w:t xml:space="preserve">Tesco clearing area from outside </w:t>
      </w:r>
      <w:r w:rsidR="003C0A27" w:rsidRPr="00B35CCC">
        <w:rPr>
          <w:rFonts w:cs="Dubai"/>
          <w:color w:val="auto"/>
        </w:rPr>
        <w:t xml:space="preserve">in garden </w:t>
      </w:r>
      <w:r w:rsidRPr="00B35CCC">
        <w:rPr>
          <w:rFonts w:cs="Dubai"/>
          <w:color w:val="auto"/>
        </w:rPr>
        <w:t>was now completed by B&amp;Q</w:t>
      </w:r>
    </w:p>
    <w:p w14:paraId="657A8338" w14:textId="0C7705A2" w:rsidR="00DA7050" w:rsidRPr="00B35CCC" w:rsidRDefault="003C0A27" w:rsidP="007437FE">
      <w:pPr>
        <w:pStyle w:val="ListParagraph"/>
        <w:numPr>
          <w:ilvl w:val="0"/>
          <w:numId w:val="4"/>
        </w:numPr>
        <w:spacing w:line="240" w:lineRule="auto"/>
        <w:rPr>
          <w:rFonts w:cs="Dubai"/>
          <w:color w:val="auto"/>
        </w:rPr>
      </w:pPr>
      <w:r w:rsidRPr="00B35CCC">
        <w:rPr>
          <w:rFonts w:cs="Dubai"/>
          <w:color w:val="auto"/>
        </w:rPr>
        <w:t xml:space="preserve">Check with Hayley </w:t>
      </w:r>
      <w:r w:rsidR="007437FE" w:rsidRPr="00B35CCC">
        <w:rPr>
          <w:rFonts w:cs="Dubai"/>
          <w:color w:val="auto"/>
        </w:rPr>
        <w:t xml:space="preserve">if she </w:t>
      </w:r>
      <w:r w:rsidRPr="00B35CCC">
        <w:rPr>
          <w:rFonts w:cs="Dubai"/>
          <w:color w:val="auto"/>
        </w:rPr>
        <w:t>is still needing 2 core boards</w:t>
      </w:r>
    </w:p>
    <w:p w14:paraId="70A59FB0" w14:textId="1A5BE69C" w:rsidR="009C5D5A" w:rsidRDefault="009C5D5A" w:rsidP="00561666">
      <w:pPr>
        <w:rPr>
          <w:rFonts w:ascii="Dubai" w:hAnsi="Dubai" w:cs="Dubai"/>
          <w:b/>
          <w:bCs/>
          <w:color w:val="000000"/>
          <w:sz w:val="30"/>
          <w:szCs w:val="30"/>
          <w:shd w:val="clear" w:color="auto" w:fill="FFFFFF"/>
        </w:rPr>
      </w:pPr>
      <w:r w:rsidRPr="00C51737">
        <w:rPr>
          <w:rFonts w:ascii="Dubai" w:hAnsi="Dubai" w:cs="Dubai"/>
          <w:b/>
          <w:bCs/>
          <w:color w:val="000000"/>
          <w:sz w:val="30"/>
          <w:szCs w:val="30"/>
          <w:shd w:val="clear" w:color="auto" w:fill="FFFFFF"/>
        </w:rPr>
        <w:lastRenderedPageBreak/>
        <w:t>Finance Report</w:t>
      </w:r>
    </w:p>
    <w:p w14:paraId="7A9C3520" w14:textId="3DDDA449" w:rsidR="00577DDA" w:rsidRPr="00B35CCC" w:rsidRDefault="00577DDA" w:rsidP="00577DDA">
      <w:pPr>
        <w:rPr>
          <w:rFonts w:cs="Dubai"/>
        </w:rPr>
      </w:pPr>
      <w:r w:rsidRPr="00B35CCC">
        <w:rPr>
          <w:rFonts w:cs="Dubai"/>
        </w:rPr>
        <w:t xml:space="preserve">See Funding Information Report from </w:t>
      </w:r>
      <w:r w:rsidR="00F66246" w:rsidRPr="00B35CCC">
        <w:rPr>
          <w:rFonts w:cs="Dubai"/>
        </w:rPr>
        <w:t>Fiona M</w:t>
      </w:r>
      <w:r w:rsidR="0000114A" w:rsidRPr="00B35CCC">
        <w:rPr>
          <w:rFonts w:cs="Dubai"/>
        </w:rPr>
        <w:t>ack</w:t>
      </w:r>
      <w:r w:rsidR="00F66246" w:rsidRPr="00B35CCC">
        <w:rPr>
          <w:rFonts w:cs="Dubai"/>
        </w:rPr>
        <w:t>ay</w:t>
      </w:r>
      <w:r w:rsidRPr="00B35CCC">
        <w:rPr>
          <w:rFonts w:cs="Dubai"/>
        </w:rPr>
        <w:t>.</w:t>
      </w:r>
    </w:p>
    <w:p w14:paraId="047E9144" w14:textId="5610864F" w:rsidR="00DF347F" w:rsidRPr="00C21D34" w:rsidRDefault="00577DDA" w:rsidP="00C21D34">
      <w:pPr>
        <w:pStyle w:val="Heading1"/>
        <w:rPr>
          <w:rFonts w:ascii="Dubai" w:hAnsi="Dubai" w:cs="Dubai"/>
          <w:b/>
          <w:bCs/>
        </w:rPr>
      </w:pPr>
      <w:r>
        <w:rPr>
          <w:rFonts w:ascii="Dubai" w:hAnsi="Dubai" w:cs="Dubai"/>
          <w:b/>
          <w:bCs/>
        </w:rPr>
        <w:t>New Business</w:t>
      </w:r>
    </w:p>
    <w:p w14:paraId="039D97C6" w14:textId="41398321" w:rsidR="006C0E3A" w:rsidRDefault="00DF347F" w:rsidP="00A508DE">
      <w:pPr>
        <w:pStyle w:val="Heading1"/>
        <w:rPr>
          <w:rFonts w:ascii="Dubai" w:hAnsi="Dubai" w:cs="Dubai"/>
          <w:b/>
        </w:rPr>
      </w:pPr>
      <w:r w:rsidRPr="00CC60D2">
        <w:rPr>
          <w:rFonts w:ascii="Dubai" w:hAnsi="Dubai" w:cs="Dubai"/>
          <w:b/>
          <w:bCs/>
        </w:rPr>
        <w:t>Point</w:t>
      </w:r>
    </w:p>
    <w:p w14:paraId="63E84F15" w14:textId="35C70394" w:rsidR="005175DB" w:rsidRPr="007B78A3" w:rsidRDefault="005175DB" w:rsidP="005175DB">
      <w:pPr>
        <w:rPr>
          <w:color w:val="auto"/>
        </w:rPr>
      </w:pPr>
      <w:r w:rsidRPr="005175DB">
        <w:rPr>
          <w:color w:val="auto"/>
        </w:rPr>
        <w:t>The Committee looked over the school finances and Fiona is going to clarify monies on a couple of projects.</w:t>
      </w:r>
    </w:p>
    <w:p w14:paraId="2A535D9D" w14:textId="5B3B0E39" w:rsidR="006C0E3A" w:rsidRDefault="00DF347F" w:rsidP="003217CE">
      <w:pPr>
        <w:rPr>
          <w:rFonts w:ascii="Dubai" w:hAnsi="Dubai" w:cs="Dubai"/>
          <w:b/>
          <w:bCs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</w:t>
      </w:r>
      <w:r w:rsidR="006C0E3A">
        <w:rPr>
          <w:rFonts w:ascii="Dubai" w:hAnsi="Dubai" w:cs="Dubai"/>
          <w:b/>
          <w:bCs/>
          <w:color w:val="auto"/>
          <w:sz w:val="30"/>
          <w:szCs w:val="30"/>
        </w:rPr>
        <w:t>t</w:t>
      </w:r>
    </w:p>
    <w:p w14:paraId="529E4F24" w14:textId="30308206" w:rsidR="003C0A27" w:rsidRDefault="003C0A27" w:rsidP="003217CE">
      <w:pPr>
        <w:rPr>
          <w:rFonts w:ascii="Dubai" w:hAnsi="Dubai" w:cs="Dubai"/>
          <w:b/>
          <w:bCs/>
          <w:color w:val="auto"/>
          <w:sz w:val="30"/>
          <w:szCs w:val="30"/>
        </w:rPr>
      </w:pPr>
      <w:r>
        <w:rPr>
          <w:color w:val="auto"/>
        </w:rPr>
        <w:t>Recent funds kindly raised from L</w:t>
      </w:r>
      <w:r w:rsidR="0004003D">
        <w:rPr>
          <w:color w:val="auto"/>
        </w:rPr>
        <w:t>A</w:t>
      </w:r>
      <w:r>
        <w:rPr>
          <w:color w:val="auto"/>
        </w:rPr>
        <w:t xml:space="preserve">’s family – purchase of a </w:t>
      </w:r>
      <w:r w:rsidR="0004003D">
        <w:rPr>
          <w:color w:val="auto"/>
        </w:rPr>
        <w:t xml:space="preserve">wipeable </w:t>
      </w:r>
      <w:proofErr w:type="gramStart"/>
      <w:r>
        <w:rPr>
          <w:color w:val="auto"/>
        </w:rPr>
        <w:t>water be</w:t>
      </w:r>
      <w:r w:rsidR="0004003D">
        <w:rPr>
          <w:color w:val="auto"/>
        </w:rPr>
        <w:t>d</w:t>
      </w:r>
      <w:proofErr w:type="gramEnd"/>
      <w:r w:rsidR="0004003D">
        <w:rPr>
          <w:color w:val="auto"/>
        </w:rPr>
        <w:t xml:space="preserve"> has been suggested</w:t>
      </w:r>
      <w:r w:rsidR="00A908B7">
        <w:rPr>
          <w:color w:val="auto"/>
        </w:rPr>
        <w:t xml:space="preserve"> – could be put into the soft play room</w:t>
      </w:r>
      <w:r w:rsidR="0055154C">
        <w:rPr>
          <w:color w:val="auto"/>
        </w:rPr>
        <w:t xml:space="preserve"> – committee agreed</w:t>
      </w:r>
      <w:r w:rsidR="00B873F7">
        <w:rPr>
          <w:color w:val="auto"/>
        </w:rPr>
        <w:t xml:space="preserve"> – Hayley will source it</w:t>
      </w:r>
    </w:p>
    <w:p w14:paraId="2F028CAE" w14:textId="5DCF1FE3" w:rsidR="003217CE" w:rsidRDefault="00D451C7" w:rsidP="003217CE">
      <w:pPr>
        <w:rPr>
          <w:rFonts w:ascii="Dubai" w:hAnsi="Dubai" w:cs="Dubai"/>
          <w:b/>
          <w:bCs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Point</w:t>
      </w:r>
    </w:p>
    <w:p w14:paraId="5A375ACE" w14:textId="67D08D9E" w:rsidR="00161152" w:rsidRPr="00DA7050" w:rsidRDefault="0070450A" w:rsidP="003217CE">
      <w:pPr>
        <w:rPr>
          <w:rFonts w:ascii="Dubai" w:hAnsi="Dubai" w:cs="Dubai"/>
          <w:b/>
          <w:color w:val="auto"/>
          <w:sz w:val="30"/>
          <w:szCs w:val="30"/>
        </w:rPr>
      </w:pPr>
      <w:r>
        <w:rPr>
          <w:color w:val="auto"/>
        </w:rPr>
        <w:t xml:space="preserve">Lorna looking </w:t>
      </w:r>
      <w:r w:rsidR="00B35CCC">
        <w:rPr>
          <w:color w:val="auto"/>
        </w:rPr>
        <w:t xml:space="preserve">to buy a coffee machine for T42 – looking into options and funds, with some local businesses supporting.   </w:t>
      </w:r>
    </w:p>
    <w:p w14:paraId="15BCE9B6" w14:textId="59DF0ABD" w:rsidR="00B80EDA" w:rsidRDefault="007164CE" w:rsidP="00B80EDA">
      <w:pPr>
        <w:rPr>
          <w:rFonts w:ascii="Dubai" w:hAnsi="Dubai" w:cs="Dubai"/>
          <w:b/>
          <w:bCs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Point</w:t>
      </w:r>
    </w:p>
    <w:p w14:paraId="4FC3862F" w14:textId="69850994" w:rsidR="00161152" w:rsidRDefault="005301EB" w:rsidP="00B80EDA">
      <w:pPr>
        <w:rPr>
          <w:rFonts w:ascii="Dubai" w:hAnsi="Dubai" w:cs="Dubai"/>
          <w:b/>
          <w:color w:val="auto"/>
          <w:sz w:val="30"/>
          <w:szCs w:val="30"/>
        </w:rPr>
      </w:pPr>
      <w:r>
        <w:rPr>
          <w:color w:val="auto"/>
        </w:rPr>
        <w:t>Aviva are coming in on Thursday 26</w:t>
      </w:r>
      <w:r w:rsidRPr="005301EB">
        <w:rPr>
          <w:color w:val="auto"/>
          <w:vertAlign w:val="superscript"/>
        </w:rPr>
        <w:t>th</w:t>
      </w:r>
      <w:r>
        <w:rPr>
          <w:color w:val="auto"/>
        </w:rPr>
        <w:t xml:space="preserve"> to volunteer</w:t>
      </w:r>
      <w:r w:rsidR="00915CBC">
        <w:rPr>
          <w:color w:val="auto"/>
        </w:rPr>
        <w:t xml:space="preserve"> in gardens.  </w:t>
      </w:r>
      <w:r w:rsidR="00755972">
        <w:rPr>
          <w:color w:val="auto"/>
        </w:rPr>
        <w:t xml:space="preserve">If </w:t>
      </w:r>
      <w:proofErr w:type="gramStart"/>
      <w:r w:rsidR="00755972">
        <w:rPr>
          <w:color w:val="auto"/>
        </w:rPr>
        <w:t>possible</w:t>
      </w:r>
      <w:proofErr w:type="gramEnd"/>
      <w:r w:rsidR="00755972">
        <w:rPr>
          <w:color w:val="auto"/>
        </w:rPr>
        <w:t xml:space="preserve"> it would be good to have some paint for the brown shed – Committee agreed</w:t>
      </w:r>
    </w:p>
    <w:p w14:paraId="50DED26B" w14:textId="77777777" w:rsidR="00F578FA" w:rsidRDefault="00F578FA" w:rsidP="00F578FA">
      <w:pPr>
        <w:rPr>
          <w:rFonts w:ascii="Dubai" w:hAnsi="Dubai" w:cs="Dubai"/>
          <w:b/>
          <w:bCs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Point</w:t>
      </w:r>
    </w:p>
    <w:p w14:paraId="535FE6A4" w14:textId="036E8439" w:rsidR="00CA382F" w:rsidRPr="009741A5" w:rsidRDefault="0099717B" w:rsidP="00F578FA">
      <w:r>
        <w:rPr>
          <w:color w:val="auto"/>
        </w:rPr>
        <w:t xml:space="preserve">The Parent Council agreed they were happy the school </w:t>
      </w:r>
      <w:r w:rsidR="00557D89">
        <w:rPr>
          <w:color w:val="auto"/>
        </w:rPr>
        <w:t>design and produce Christ</w:t>
      </w:r>
      <w:r>
        <w:rPr>
          <w:color w:val="auto"/>
        </w:rPr>
        <w:t>mas Cards to be</w:t>
      </w:r>
      <w:r w:rsidR="00557D89">
        <w:rPr>
          <w:color w:val="auto"/>
        </w:rPr>
        <w:t xml:space="preserve"> put into the Charity Christmas card stalls at the AK Bell Library</w:t>
      </w:r>
      <w:r w:rsidR="00E83755">
        <w:rPr>
          <w:color w:val="auto"/>
        </w:rPr>
        <w:t xml:space="preserve">.  T42 Enterprise are happy to fund the </w:t>
      </w:r>
      <w:proofErr w:type="gramStart"/>
      <w:r w:rsidR="00E83755">
        <w:rPr>
          <w:color w:val="auto"/>
        </w:rPr>
        <w:t>outlay</w:t>
      </w:r>
      <w:proofErr w:type="gramEnd"/>
      <w:r w:rsidR="00E83755">
        <w:rPr>
          <w:color w:val="auto"/>
        </w:rPr>
        <w:t xml:space="preserve"> and the money made will go into the Parent Council </w:t>
      </w:r>
      <w:r w:rsidR="00B46AA8">
        <w:rPr>
          <w:color w:val="auto"/>
        </w:rPr>
        <w:t>and then transfer into school funds</w:t>
      </w:r>
      <w:r>
        <w:rPr>
          <w:color w:val="auto"/>
        </w:rPr>
        <w:t xml:space="preserve"> </w:t>
      </w:r>
    </w:p>
    <w:p w14:paraId="54B92C81" w14:textId="2F69C213" w:rsidR="00A33C63" w:rsidRPr="00A33C63" w:rsidRDefault="00A33C63" w:rsidP="00DF347F">
      <w:pPr>
        <w:rPr>
          <w:rFonts w:ascii="Dubai" w:hAnsi="Dubai" w:cs="Dubai"/>
          <w:b/>
          <w:bCs/>
          <w:sz w:val="28"/>
          <w:szCs w:val="28"/>
        </w:rPr>
      </w:pPr>
      <w:r>
        <w:rPr>
          <w:rFonts w:ascii="Dubai" w:hAnsi="Dubai" w:cs="Dubai"/>
          <w:b/>
          <w:bCs/>
          <w:color w:val="auto"/>
          <w:sz w:val="28"/>
          <w:szCs w:val="28"/>
        </w:rPr>
        <w:t>Date of next meeting.</w:t>
      </w:r>
    </w:p>
    <w:p w14:paraId="61675C3B" w14:textId="5E43FF98" w:rsidR="00730248" w:rsidRDefault="00F578FA" w:rsidP="00755AE6">
      <w:pPr>
        <w:rPr>
          <w:rFonts w:ascii="Dubai" w:hAnsi="Dubai" w:cs="Dubai"/>
          <w:color w:val="000000" w:themeColor="text1"/>
        </w:rPr>
      </w:pPr>
      <w:r>
        <w:rPr>
          <w:rFonts w:ascii="Dubai" w:hAnsi="Dubai" w:cs="Dubai"/>
          <w:color w:val="000000" w:themeColor="text1"/>
        </w:rPr>
        <w:t>November</w:t>
      </w:r>
      <w:r w:rsidR="00BF0815">
        <w:rPr>
          <w:rFonts w:ascii="Dubai" w:hAnsi="Dubai" w:cs="Dubai"/>
          <w:color w:val="000000" w:themeColor="text1"/>
        </w:rPr>
        <w:t xml:space="preserve"> </w:t>
      </w:r>
      <w:r w:rsidR="00CA382F">
        <w:rPr>
          <w:rFonts w:ascii="Dubai" w:hAnsi="Dubai" w:cs="Dubai"/>
          <w:color w:val="000000" w:themeColor="text1"/>
        </w:rPr>
        <w:t>202</w:t>
      </w:r>
      <w:r w:rsidR="00A535FD">
        <w:rPr>
          <w:rFonts w:ascii="Dubai" w:hAnsi="Dubai" w:cs="Dubai"/>
          <w:color w:val="000000" w:themeColor="text1"/>
        </w:rPr>
        <w:t>4</w:t>
      </w:r>
    </w:p>
    <w:p w14:paraId="2893A8A3" w14:textId="77777777" w:rsidR="00776681" w:rsidRPr="00755AE6" w:rsidRDefault="00776681" w:rsidP="00755AE6">
      <w:pPr>
        <w:rPr>
          <w:rFonts w:ascii="Dubai" w:hAnsi="Dubai" w:cs="Dubai"/>
          <w:color w:val="000000" w:themeColor="text1"/>
        </w:rPr>
      </w:pPr>
    </w:p>
    <w:sectPr w:rsidR="00776681" w:rsidRPr="00755AE6" w:rsidSect="00755F65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09F7C" w14:textId="77777777" w:rsidR="006D7D9A" w:rsidRDefault="006D7D9A">
      <w:pPr>
        <w:spacing w:after="0" w:line="240" w:lineRule="auto"/>
      </w:pPr>
      <w:r>
        <w:separator/>
      </w:r>
    </w:p>
  </w:endnote>
  <w:endnote w:type="continuationSeparator" w:id="0">
    <w:p w14:paraId="16CB160A" w14:textId="77777777" w:rsidR="006D7D9A" w:rsidRDefault="006D7D9A">
      <w:pPr>
        <w:spacing w:after="0" w:line="240" w:lineRule="auto"/>
      </w:pPr>
      <w:r>
        <w:continuationSeparator/>
      </w:r>
    </w:p>
  </w:endnote>
  <w:endnote w:type="continuationNotice" w:id="1">
    <w:p w14:paraId="489ABB0F" w14:textId="77777777" w:rsidR="006D7D9A" w:rsidRDefault="006D7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F962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83D8" w14:textId="77777777" w:rsidR="006D7D9A" w:rsidRDefault="006D7D9A">
      <w:pPr>
        <w:spacing w:after="0" w:line="240" w:lineRule="auto"/>
      </w:pPr>
      <w:r>
        <w:separator/>
      </w:r>
    </w:p>
  </w:footnote>
  <w:footnote w:type="continuationSeparator" w:id="0">
    <w:p w14:paraId="6F852A3A" w14:textId="77777777" w:rsidR="006D7D9A" w:rsidRDefault="006D7D9A">
      <w:pPr>
        <w:spacing w:after="0" w:line="240" w:lineRule="auto"/>
      </w:pPr>
      <w:r>
        <w:continuationSeparator/>
      </w:r>
    </w:p>
  </w:footnote>
  <w:footnote w:type="continuationNotice" w:id="1">
    <w:p w14:paraId="5B060D45" w14:textId="77777777" w:rsidR="006D7D9A" w:rsidRDefault="006D7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027B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F9465F" wp14:editId="0A0D715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BE9B00B" id="Group 6" o:spid="_x0000_s1026" alt="decorative element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1DE21BF"/>
    <w:multiLevelType w:val="hybridMultilevel"/>
    <w:tmpl w:val="4704C8BA"/>
    <w:lvl w:ilvl="0" w:tplc="03A2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0F17"/>
    <w:multiLevelType w:val="hybridMultilevel"/>
    <w:tmpl w:val="20E0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5B05"/>
    <w:multiLevelType w:val="hybridMultilevel"/>
    <w:tmpl w:val="2922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67D9"/>
    <w:multiLevelType w:val="hybridMultilevel"/>
    <w:tmpl w:val="608667D0"/>
    <w:lvl w:ilvl="0" w:tplc="03A2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24D4"/>
    <w:multiLevelType w:val="hybridMultilevel"/>
    <w:tmpl w:val="2AE869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2772F2"/>
    <w:multiLevelType w:val="hybridMultilevel"/>
    <w:tmpl w:val="9F18C790"/>
    <w:lvl w:ilvl="0" w:tplc="8CFC397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28154">
    <w:abstractNumId w:val="0"/>
  </w:num>
  <w:num w:numId="2" w16cid:durableId="675425591">
    <w:abstractNumId w:val="7"/>
  </w:num>
  <w:num w:numId="3" w16cid:durableId="1772160021">
    <w:abstractNumId w:val="8"/>
  </w:num>
  <w:num w:numId="4" w16cid:durableId="254825454">
    <w:abstractNumId w:val="1"/>
  </w:num>
  <w:num w:numId="5" w16cid:durableId="283313022">
    <w:abstractNumId w:val="3"/>
  </w:num>
  <w:num w:numId="6" w16cid:durableId="1852597619">
    <w:abstractNumId w:val="5"/>
  </w:num>
  <w:num w:numId="7" w16cid:durableId="1529828228">
    <w:abstractNumId w:val="6"/>
  </w:num>
  <w:num w:numId="8" w16cid:durableId="252593767">
    <w:abstractNumId w:val="4"/>
  </w:num>
  <w:num w:numId="9" w16cid:durableId="85924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66"/>
    <w:rsid w:val="0000114A"/>
    <w:rsid w:val="0000676F"/>
    <w:rsid w:val="0001495E"/>
    <w:rsid w:val="0001626D"/>
    <w:rsid w:val="000166D0"/>
    <w:rsid w:val="00035454"/>
    <w:rsid w:val="00035513"/>
    <w:rsid w:val="0003581F"/>
    <w:rsid w:val="000377C9"/>
    <w:rsid w:val="0004003D"/>
    <w:rsid w:val="00040BCA"/>
    <w:rsid w:val="000502A0"/>
    <w:rsid w:val="0005106E"/>
    <w:rsid w:val="00054BD5"/>
    <w:rsid w:val="0005570B"/>
    <w:rsid w:val="00055AEC"/>
    <w:rsid w:val="00061E9D"/>
    <w:rsid w:val="00064A79"/>
    <w:rsid w:val="000674A1"/>
    <w:rsid w:val="00083AD6"/>
    <w:rsid w:val="00083B36"/>
    <w:rsid w:val="00087934"/>
    <w:rsid w:val="000A6ECB"/>
    <w:rsid w:val="000A7EC5"/>
    <w:rsid w:val="000B272E"/>
    <w:rsid w:val="000E35D7"/>
    <w:rsid w:val="000E7210"/>
    <w:rsid w:val="000F2761"/>
    <w:rsid w:val="001013E9"/>
    <w:rsid w:val="00114690"/>
    <w:rsid w:val="00122AC9"/>
    <w:rsid w:val="001278DA"/>
    <w:rsid w:val="0013171A"/>
    <w:rsid w:val="00146069"/>
    <w:rsid w:val="00153790"/>
    <w:rsid w:val="0015608D"/>
    <w:rsid w:val="00161152"/>
    <w:rsid w:val="0016444F"/>
    <w:rsid w:val="00165005"/>
    <w:rsid w:val="00167383"/>
    <w:rsid w:val="00173D39"/>
    <w:rsid w:val="001B2A3F"/>
    <w:rsid w:val="001B2FD4"/>
    <w:rsid w:val="001B6C61"/>
    <w:rsid w:val="001C15E0"/>
    <w:rsid w:val="001D6C0F"/>
    <w:rsid w:val="001F207E"/>
    <w:rsid w:val="0020772D"/>
    <w:rsid w:val="00214C37"/>
    <w:rsid w:val="00216875"/>
    <w:rsid w:val="00221EF8"/>
    <w:rsid w:val="002252B5"/>
    <w:rsid w:val="00231A4C"/>
    <w:rsid w:val="00234C4D"/>
    <w:rsid w:val="00236327"/>
    <w:rsid w:val="00236822"/>
    <w:rsid w:val="00241D64"/>
    <w:rsid w:val="0024599C"/>
    <w:rsid w:val="002514D7"/>
    <w:rsid w:val="002517C6"/>
    <w:rsid w:val="00262FA9"/>
    <w:rsid w:val="00263650"/>
    <w:rsid w:val="00265AC5"/>
    <w:rsid w:val="0027456D"/>
    <w:rsid w:val="00274A8B"/>
    <w:rsid w:val="00274C02"/>
    <w:rsid w:val="00276CDD"/>
    <w:rsid w:val="00276E92"/>
    <w:rsid w:val="002861FC"/>
    <w:rsid w:val="002878A6"/>
    <w:rsid w:val="002954A2"/>
    <w:rsid w:val="002A1F7E"/>
    <w:rsid w:val="002A64F1"/>
    <w:rsid w:val="002B1D7E"/>
    <w:rsid w:val="002B680D"/>
    <w:rsid w:val="002E0160"/>
    <w:rsid w:val="002E078D"/>
    <w:rsid w:val="002E0B9C"/>
    <w:rsid w:val="002E6287"/>
    <w:rsid w:val="002F07BC"/>
    <w:rsid w:val="002F3402"/>
    <w:rsid w:val="002F64FE"/>
    <w:rsid w:val="00300685"/>
    <w:rsid w:val="00301FD2"/>
    <w:rsid w:val="00303AE1"/>
    <w:rsid w:val="00313494"/>
    <w:rsid w:val="00313F74"/>
    <w:rsid w:val="003217CE"/>
    <w:rsid w:val="003253D7"/>
    <w:rsid w:val="003273E3"/>
    <w:rsid w:val="0033703E"/>
    <w:rsid w:val="003374EC"/>
    <w:rsid w:val="00342E26"/>
    <w:rsid w:val="00356D35"/>
    <w:rsid w:val="00362566"/>
    <w:rsid w:val="00370EC6"/>
    <w:rsid w:val="00374B9E"/>
    <w:rsid w:val="00376EB4"/>
    <w:rsid w:val="00383E12"/>
    <w:rsid w:val="00390C32"/>
    <w:rsid w:val="003949BD"/>
    <w:rsid w:val="003B34DB"/>
    <w:rsid w:val="003B45D9"/>
    <w:rsid w:val="003B7EBD"/>
    <w:rsid w:val="003C0A27"/>
    <w:rsid w:val="003C5747"/>
    <w:rsid w:val="003E3592"/>
    <w:rsid w:val="003F4FB2"/>
    <w:rsid w:val="003F6DBD"/>
    <w:rsid w:val="004125D8"/>
    <w:rsid w:val="00423C38"/>
    <w:rsid w:val="004401CF"/>
    <w:rsid w:val="00455186"/>
    <w:rsid w:val="004766C0"/>
    <w:rsid w:val="00484523"/>
    <w:rsid w:val="004912AC"/>
    <w:rsid w:val="00492EC6"/>
    <w:rsid w:val="0049669A"/>
    <w:rsid w:val="004A3D98"/>
    <w:rsid w:val="004B5447"/>
    <w:rsid w:val="004B7E50"/>
    <w:rsid w:val="004C39FA"/>
    <w:rsid w:val="004D039E"/>
    <w:rsid w:val="004D61A7"/>
    <w:rsid w:val="004D7DA1"/>
    <w:rsid w:val="004E6BAC"/>
    <w:rsid w:val="004F0DAC"/>
    <w:rsid w:val="004F5886"/>
    <w:rsid w:val="005051BF"/>
    <w:rsid w:val="005175DB"/>
    <w:rsid w:val="005201C3"/>
    <w:rsid w:val="0052358D"/>
    <w:rsid w:val="00524B92"/>
    <w:rsid w:val="00526612"/>
    <w:rsid w:val="005301EB"/>
    <w:rsid w:val="00541AF6"/>
    <w:rsid w:val="00542C1C"/>
    <w:rsid w:val="00545978"/>
    <w:rsid w:val="005462A2"/>
    <w:rsid w:val="0055154C"/>
    <w:rsid w:val="00557D89"/>
    <w:rsid w:val="00560F76"/>
    <w:rsid w:val="0056104A"/>
    <w:rsid w:val="00561666"/>
    <w:rsid w:val="00571EBA"/>
    <w:rsid w:val="0057349F"/>
    <w:rsid w:val="00577DDA"/>
    <w:rsid w:val="00582EEB"/>
    <w:rsid w:val="00591FFE"/>
    <w:rsid w:val="00593562"/>
    <w:rsid w:val="00593BAA"/>
    <w:rsid w:val="0059591B"/>
    <w:rsid w:val="005A29FD"/>
    <w:rsid w:val="005A6BCB"/>
    <w:rsid w:val="005B3034"/>
    <w:rsid w:val="005C0AD3"/>
    <w:rsid w:val="005D01BF"/>
    <w:rsid w:val="005E0BD6"/>
    <w:rsid w:val="005E6339"/>
    <w:rsid w:val="005E72F0"/>
    <w:rsid w:val="005F620B"/>
    <w:rsid w:val="00610BFA"/>
    <w:rsid w:val="00613AD5"/>
    <w:rsid w:val="00623A2B"/>
    <w:rsid w:val="006271F3"/>
    <w:rsid w:val="00630DC7"/>
    <w:rsid w:val="00634AF2"/>
    <w:rsid w:val="00650ED5"/>
    <w:rsid w:val="006640ED"/>
    <w:rsid w:val="0066587C"/>
    <w:rsid w:val="00680E8E"/>
    <w:rsid w:val="006B4FE8"/>
    <w:rsid w:val="006B58B9"/>
    <w:rsid w:val="006B765D"/>
    <w:rsid w:val="006B7784"/>
    <w:rsid w:val="006C0E3A"/>
    <w:rsid w:val="006D3736"/>
    <w:rsid w:val="006D7C5B"/>
    <w:rsid w:val="006D7D9A"/>
    <w:rsid w:val="006E0573"/>
    <w:rsid w:val="006E4A98"/>
    <w:rsid w:val="006F00DF"/>
    <w:rsid w:val="006F1429"/>
    <w:rsid w:val="006F16F0"/>
    <w:rsid w:val="006F5300"/>
    <w:rsid w:val="00703070"/>
    <w:rsid w:val="0070450A"/>
    <w:rsid w:val="007164CE"/>
    <w:rsid w:val="00730248"/>
    <w:rsid w:val="00734208"/>
    <w:rsid w:val="007412CD"/>
    <w:rsid w:val="007437FE"/>
    <w:rsid w:val="00745373"/>
    <w:rsid w:val="0074659B"/>
    <w:rsid w:val="0074702F"/>
    <w:rsid w:val="00751D6B"/>
    <w:rsid w:val="007520BE"/>
    <w:rsid w:val="00755972"/>
    <w:rsid w:val="00755AE6"/>
    <w:rsid w:val="00755F65"/>
    <w:rsid w:val="007565B1"/>
    <w:rsid w:val="00757EB0"/>
    <w:rsid w:val="00761CCB"/>
    <w:rsid w:val="00762C11"/>
    <w:rsid w:val="00771EFE"/>
    <w:rsid w:val="00774352"/>
    <w:rsid w:val="00775D1A"/>
    <w:rsid w:val="00776681"/>
    <w:rsid w:val="00784F16"/>
    <w:rsid w:val="00791E81"/>
    <w:rsid w:val="007B2B4A"/>
    <w:rsid w:val="007B78A3"/>
    <w:rsid w:val="007C4CB9"/>
    <w:rsid w:val="007C6540"/>
    <w:rsid w:val="007D6637"/>
    <w:rsid w:val="007E1F88"/>
    <w:rsid w:val="007E453A"/>
    <w:rsid w:val="007F1ECC"/>
    <w:rsid w:val="007F3E87"/>
    <w:rsid w:val="007F5033"/>
    <w:rsid w:val="007F613D"/>
    <w:rsid w:val="00807457"/>
    <w:rsid w:val="00807FF2"/>
    <w:rsid w:val="008169A4"/>
    <w:rsid w:val="008239C5"/>
    <w:rsid w:val="0082448F"/>
    <w:rsid w:val="00855E80"/>
    <w:rsid w:val="008561D0"/>
    <w:rsid w:val="00871581"/>
    <w:rsid w:val="00874D08"/>
    <w:rsid w:val="00874E6D"/>
    <w:rsid w:val="00874F43"/>
    <w:rsid w:val="008771F4"/>
    <w:rsid w:val="008855CA"/>
    <w:rsid w:val="008911F5"/>
    <w:rsid w:val="008939EA"/>
    <w:rsid w:val="00895EC7"/>
    <w:rsid w:val="008B1647"/>
    <w:rsid w:val="008C55A2"/>
    <w:rsid w:val="008D5570"/>
    <w:rsid w:val="008E0357"/>
    <w:rsid w:val="008E4008"/>
    <w:rsid w:val="00903028"/>
    <w:rsid w:val="00915CBC"/>
    <w:rsid w:val="00921AB9"/>
    <w:rsid w:val="00940BCC"/>
    <w:rsid w:val="00957943"/>
    <w:rsid w:val="009741A5"/>
    <w:rsid w:val="0099717B"/>
    <w:rsid w:val="009A4B2A"/>
    <w:rsid w:val="009C5D5A"/>
    <w:rsid w:val="009E09DE"/>
    <w:rsid w:val="009E1DE8"/>
    <w:rsid w:val="009E56AA"/>
    <w:rsid w:val="009F3EEC"/>
    <w:rsid w:val="00A00664"/>
    <w:rsid w:val="00A2423F"/>
    <w:rsid w:val="00A33C63"/>
    <w:rsid w:val="00A346EC"/>
    <w:rsid w:val="00A3477C"/>
    <w:rsid w:val="00A37D57"/>
    <w:rsid w:val="00A448C1"/>
    <w:rsid w:val="00A508DE"/>
    <w:rsid w:val="00A535FD"/>
    <w:rsid w:val="00A6002B"/>
    <w:rsid w:val="00A6146C"/>
    <w:rsid w:val="00A61C11"/>
    <w:rsid w:val="00A61F1A"/>
    <w:rsid w:val="00A65674"/>
    <w:rsid w:val="00A73EFC"/>
    <w:rsid w:val="00A76198"/>
    <w:rsid w:val="00A908B7"/>
    <w:rsid w:val="00AA59FF"/>
    <w:rsid w:val="00AA5AEB"/>
    <w:rsid w:val="00AA7AA0"/>
    <w:rsid w:val="00AB0B86"/>
    <w:rsid w:val="00AB454A"/>
    <w:rsid w:val="00AB4981"/>
    <w:rsid w:val="00AD0713"/>
    <w:rsid w:val="00AD1445"/>
    <w:rsid w:val="00AD20E5"/>
    <w:rsid w:val="00AE2F22"/>
    <w:rsid w:val="00AE3E21"/>
    <w:rsid w:val="00AE544D"/>
    <w:rsid w:val="00AE5709"/>
    <w:rsid w:val="00AE6846"/>
    <w:rsid w:val="00AE6D47"/>
    <w:rsid w:val="00AE7D6B"/>
    <w:rsid w:val="00AF241E"/>
    <w:rsid w:val="00B27422"/>
    <w:rsid w:val="00B33EE9"/>
    <w:rsid w:val="00B35CCC"/>
    <w:rsid w:val="00B35EBC"/>
    <w:rsid w:val="00B41428"/>
    <w:rsid w:val="00B43495"/>
    <w:rsid w:val="00B46AA8"/>
    <w:rsid w:val="00B46C4A"/>
    <w:rsid w:val="00B52EB4"/>
    <w:rsid w:val="00B5630E"/>
    <w:rsid w:val="00B5787E"/>
    <w:rsid w:val="00B64A42"/>
    <w:rsid w:val="00B70211"/>
    <w:rsid w:val="00B80EDA"/>
    <w:rsid w:val="00B84F44"/>
    <w:rsid w:val="00B870A4"/>
    <w:rsid w:val="00B873F7"/>
    <w:rsid w:val="00B9635F"/>
    <w:rsid w:val="00B96514"/>
    <w:rsid w:val="00BA62E8"/>
    <w:rsid w:val="00BD1B8D"/>
    <w:rsid w:val="00BD745D"/>
    <w:rsid w:val="00BF0815"/>
    <w:rsid w:val="00BF27BA"/>
    <w:rsid w:val="00BF7470"/>
    <w:rsid w:val="00C05603"/>
    <w:rsid w:val="00C06ECD"/>
    <w:rsid w:val="00C219C9"/>
    <w:rsid w:val="00C21BC7"/>
    <w:rsid w:val="00C21D34"/>
    <w:rsid w:val="00C27A13"/>
    <w:rsid w:val="00C3452D"/>
    <w:rsid w:val="00C43E07"/>
    <w:rsid w:val="00C469B7"/>
    <w:rsid w:val="00C51737"/>
    <w:rsid w:val="00C61C1B"/>
    <w:rsid w:val="00C67E04"/>
    <w:rsid w:val="00C731CB"/>
    <w:rsid w:val="00C82949"/>
    <w:rsid w:val="00C878AC"/>
    <w:rsid w:val="00C90B8C"/>
    <w:rsid w:val="00CA1A80"/>
    <w:rsid w:val="00CA382F"/>
    <w:rsid w:val="00CA6B4F"/>
    <w:rsid w:val="00CC1D1A"/>
    <w:rsid w:val="00CC4668"/>
    <w:rsid w:val="00CC60D2"/>
    <w:rsid w:val="00CD3DA4"/>
    <w:rsid w:val="00CF6F24"/>
    <w:rsid w:val="00D0653A"/>
    <w:rsid w:val="00D07A5B"/>
    <w:rsid w:val="00D12884"/>
    <w:rsid w:val="00D2071E"/>
    <w:rsid w:val="00D24492"/>
    <w:rsid w:val="00D30CAE"/>
    <w:rsid w:val="00D32820"/>
    <w:rsid w:val="00D32ADB"/>
    <w:rsid w:val="00D451C7"/>
    <w:rsid w:val="00D453CC"/>
    <w:rsid w:val="00D60673"/>
    <w:rsid w:val="00D646F7"/>
    <w:rsid w:val="00D70906"/>
    <w:rsid w:val="00D8404E"/>
    <w:rsid w:val="00D87FDB"/>
    <w:rsid w:val="00D9486D"/>
    <w:rsid w:val="00D95BA3"/>
    <w:rsid w:val="00D97240"/>
    <w:rsid w:val="00D97F87"/>
    <w:rsid w:val="00DA1938"/>
    <w:rsid w:val="00DA2FE0"/>
    <w:rsid w:val="00DA33B0"/>
    <w:rsid w:val="00DA4A43"/>
    <w:rsid w:val="00DA5BEB"/>
    <w:rsid w:val="00DA7050"/>
    <w:rsid w:val="00DB13B1"/>
    <w:rsid w:val="00DB344F"/>
    <w:rsid w:val="00DB5934"/>
    <w:rsid w:val="00DC116E"/>
    <w:rsid w:val="00DC5AB4"/>
    <w:rsid w:val="00DC7D32"/>
    <w:rsid w:val="00DC7DDF"/>
    <w:rsid w:val="00DD609C"/>
    <w:rsid w:val="00DD6E5D"/>
    <w:rsid w:val="00DD7587"/>
    <w:rsid w:val="00DE395C"/>
    <w:rsid w:val="00DF347F"/>
    <w:rsid w:val="00DF4E09"/>
    <w:rsid w:val="00DF5AB5"/>
    <w:rsid w:val="00DF6C6D"/>
    <w:rsid w:val="00E01F57"/>
    <w:rsid w:val="00E07C68"/>
    <w:rsid w:val="00E2411A"/>
    <w:rsid w:val="00E3013B"/>
    <w:rsid w:val="00E37225"/>
    <w:rsid w:val="00E372E5"/>
    <w:rsid w:val="00E449C0"/>
    <w:rsid w:val="00E476D9"/>
    <w:rsid w:val="00E51439"/>
    <w:rsid w:val="00E53048"/>
    <w:rsid w:val="00E55580"/>
    <w:rsid w:val="00E57ABA"/>
    <w:rsid w:val="00E606B8"/>
    <w:rsid w:val="00E61385"/>
    <w:rsid w:val="00E6162C"/>
    <w:rsid w:val="00E64E0A"/>
    <w:rsid w:val="00E72BFA"/>
    <w:rsid w:val="00E73ED6"/>
    <w:rsid w:val="00E75CFA"/>
    <w:rsid w:val="00E77984"/>
    <w:rsid w:val="00E83755"/>
    <w:rsid w:val="00E94A65"/>
    <w:rsid w:val="00EA1022"/>
    <w:rsid w:val="00EA13C6"/>
    <w:rsid w:val="00EA757D"/>
    <w:rsid w:val="00EA7A09"/>
    <w:rsid w:val="00EB0E1F"/>
    <w:rsid w:val="00EB1C26"/>
    <w:rsid w:val="00EC10CF"/>
    <w:rsid w:val="00EC3007"/>
    <w:rsid w:val="00EF19E7"/>
    <w:rsid w:val="00EF36A5"/>
    <w:rsid w:val="00EF72BF"/>
    <w:rsid w:val="00EF797B"/>
    <w:rsid w:val="00F05393"/>
    <w:rsid w:val="00F1080D"/>
    <w:rsid w:val="00F10D6E"/>
    <w:rsid w:val="00F157EF"/>
    <w:rsid w:val="00F15A12"/>
    <w:rsid w:val="00F2366B"/>
    <w:rsid w:val="00F3541D"/>
    <w:rsid w:val="00F367D7"/>
    <w:rsid w:val="00F37357"/>
    <w:rsid w:val="00F44812"/>
    <w:rsid w:val="00F53C31"/>
    <w:rsid w:val="00F56D4D"/>
    <w:rsid w:val="00F578FA"/>
    <w:rsid w:val="00F61552"/>
    <w:rsid w:val="00F621B1"/>
    <w:rsid w:val="00F660E7"/>
    <w:rsid w:val="00F66246"/>
    <w:rsid w:val="00F76220"/>
    <w:rsid w:val="00F7744C"/>
    <w:rsid w:val="00F7793F"/>
    <w:rsid w:val="00F85DD6"/>
    <w:rsid w:val="00F95B09"/>
    <w:rsid w:val="00FB7597"/>
    <w:rsid w:val="00FC0E13"/>
    <w:rsid w:val="00FC1940"/>
    <w:rsid w:val="00FC7D43"/>
    <w:rsid w:val="00FE5B9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0D94F"/>
  <w15:chartTrackingRefBased/>
  <w15:docId w15:val="{E584498F-7417-4A67-B93E-30FFC6E6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F6C6D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customStyle="1" w:styleId="mceitemhidden">
    <w:name w:val="mceitemhidden"/>
    <w:basedOn w:val="DefaultParagraphFont"/>
    <w:rsid w:val="006271F3"/>
  </w:style>
  <w:style w:type="paragraph" w:styleId="ListParagraph">
    <w:name w:val="List Paragraph"/>
    <w:basedOn w:val="Normal"/>
    <w:uiPriority w:val="34"/>
    <w:unhideWhenUsed/>
    <w:qFormat/>
    <w:rsid w:val="0054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Noonan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DCDB48D1614A94B58B66BAD24E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82CD0-EC48-4E72-830F-BA74E08D1AF8}"/>
      </w:docPartPr>
      <w:docPartBody>
        <w:p w:rsidR="00B1018D" w:rsidRDefault="00426631">
          <w:pPr>
            <w:pStyle w:val="ECDCDB48D1614A94B58B66BAD24E1277"/>
          </w:pPr>
          <w:r w:rsidRPr="00AB4981">
            <w:t>In Attendance</w:t>
          </w:r>
        </w:p>
      </w:docPartBody>
    </w:docPart>
    <w:docPart>
      <w:docPartPr>
        <w:name w:val="E54CFCC7B9E642D2BBD3CB2BAC06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D0E8-A962-4511-9B2C-51D7B5578EDA}"/>
      </w:docPartPr>
      <w:docPartBody>
        <w:p w:rsidR="00B1018D" w:rsidRDefault="00426631" w:rsidP="00426631">
          <w:pPr>
            <w:pStyle w:val="E54CFCC7B9E642D2BBD3CB2BAC061C6C"/>
          </w:pPr>
          <w:r w:rsidRPr="00CA6B4F"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213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31"/>
    <w:rsid w:val="000674A1"/>
    <w:rsid w:val="000C7C7F"/>
    <w:rsid w:val="0018413D"/>
    <w:rsid w:val="002861FC"/>
    <w:rsid w:val="003B349D"/>
    <w:rsid w:val="00426631"/>
    <w:rsid w:val="004D2C2B"/>
    <w:rsid w:val="0055502D"/>
    <w:rsid w:val="00650ED5"/>
    <w:rsid w:val="0065493E"/>
    <w:rsid w:val="0066305A"/>
    <w:rsid w:val="006F00DF"/>
    <w:rsid w:val="006F4FAE"/>
    <w:rsid w:val="0090718E"/>
    <w:rsid w:val="009122F9"/>
    <w:rsid w:val="0091578C"/>
    <w:rsid w:val="009926A7"/>
    <w:rsid w:val="00A56A85"/>
    <w:rsid w:val="00B1018D"/>
    <w:rsid w:val="00BE1355"/>
    <w:rsid w:val="00D0360D"/>
    <w:rsid w:val="00E55580"/>
    <w:rsid w:val="00EB18C0"/>
    <w:rsid w:val="00F877BB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val="en-US" w:eastAsia="ja-JP"/>
    </w:rPr>
  </w:style>
  <w:style w:type="paragraph" w:customStyle="1" w:styleId="ECDCDB48D1614A94B58B66BAD24E1277">
    <w:name w:val="ECDCDB48D1614A94B58B66BAD24E127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  <w:style w:type="paragraph" w:customStyle="1" w:styleId="E54CFCC7B9E642D2BBD3CB2BAC061C6C">
    <w:name w:val="E54CFCC7B9E642D2BBD3CB2BAC061C6C"/>
    <w:rsid w:val="00426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702e6cc1-4ff5-4f92-80e8-534b485ae176">
      <Terms xmlns="http://schemas.microsoft.com/office/infopath/2007/PartnerControls"/>
    </FileplanmarkerTaxHTField>
    <TaxCatchAll xmlns="702e6cc1-4ff5-4f92-80e8-534b485ae176" xsi:nil="true"/>
    <Edmsdisposition xmlns="702e6cc1-4ff5-4f92-80e8-534b485ae176" xsi:nil="true"/>
    <lcf76f155ced4ddcb4097134ff3c332f xmlns="1387e9d2-31a1-4a6e-b2ef-d42952b23fbb">
      <Terms xmlns="http://schemas.microsoft.com/office/infopath/2007/PartnerControls"/>
    </lcf76f155ced4ddcb4097134ff3c332f>
    <Edmsdateclosed xmlns="702e6cc1-4ff5-4f92-80e8-534b485ae176" xsi:nil="true"/>
    <SharedWithUsers xmlns="702e6cc1-4ff5-4f92-80e8-534b485ae176">
      <UserInfo>
        <DisplayName>Lynn Drysdale</DisplayName>
        <AccountId>19</AccountId>
        <AccountType/>
      </UserInfo>
      <UserInfo>
        <DisplayName>Margaret Guthrie</DisplayName>
        <AccountId>22</AccountId>
        <AccountType/>
      </UserInfo>
      <UserInfo>
        <DisplayName>Hayley Noonan</DisplayName>
        <AccountId>18</AccountId>
        <AccountType/>
      </UserInfo>
      <UserInfo>
        <DisplayName>Yvonne Brolly</DisplayName>
        <AccountId>65</AccountId>
        <AccountType/>
      </UserInfo>
      <UserInfo>
        <DisplayName>Claire Beatson</DisplayName>
        <AccountId>16</AccountId>
        <AccountType/>
      </UserInfo>
      <UserInfo>
        <DisplayName>Lorna McDougall</DisplayName>
        <AccountId>66</AccountId>
        <AccountType/>
      </UserInfo>
      <UserInfo>
        <DisplayName>Kim Stevenson</DisplayName>
        <AccountId>21</AccountId>
        <AccountType/>
      </UserInfo>
      <UserInfo>
        <DisplayName>Debbie Spiers</DisplayName>
        <AccountId>67</AccountId>
        <AccountType/>
      </UserInfo>
      <UserInfo>
        <DisplayName>Trudie Carstairs</DisplayName>
        <AccountId>13</AccountId>
        <AccountType/>
      </UserInfo>
      <UserInfo>
        <DisplayName>Elaine Boyle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18F50CBE0491924392BEF017F0EC81BF" ma:contentTypeVersion="21" ma:contentTypeDescription="Core EDMS document content type" ma:contentTypeScope="" ma:versionID="b14b0b4aea60fc2a921cce48e304301f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722cce9a620c3791e159251fb45d4952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c79551-c828-4fd5-b954-ef4da5f60d23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c79551-c828-4fd5-b954-ef4da5f60d23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C3B59-5DAB-4871-904D-5B3EC3619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3.xml><?xml version="1.0" encoding="utf-8"?>
<ds:datastoreItem xmlns:ds="http://schemas.openxmlformats.org/officeDocument/2006/customXml" ds:itemID="{74818970-5B4D-4E59-B159-3DD8A1DB1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Noonan</dc:creator>
  <cp:keywords/>
  <dc:description/>
  <cp:lastModifiedBy>Hayley Noonan</cp:lastModifiedBy>
  <cp:revision>2</cp:revision>
  <dcterms:created xsi:type="dcterms:W3CDTF">2024-09-20T10:40:00Z</dcterms:created>
  <dcterms:modified xsi:type="dcterms:W3CDTF">2024-09-20T10:40:00Z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0x0101006303DCE5F3884555ABDE6450E03068EE0018F50CBE0491924392BEF017F0EC81BF</vt:lpwstr>
  </property>
  <property fmtid="{D5CDD505-2E9C-101B-9397-08002B2CF9AE}" pid="3" name="Fileplanmarker">
    <vt:lpwstr/>
  </property>
  <property fmtid="{D5CDD505-2E9C-101B-9397-08002B2CF9AE}" pid="4" name="MediaServiceImageTags">
    <vt:lpwstr/>
  </property>
</Properties>
</file>