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16C8" w14:textId="77777777" w:rsidR="00604FBD" w:rsidRPr="00732AA2" w:rsidRDefault="00472CA9" w:rsidP="007A6121">
      <w:pPr>
        <w:pStyle w:val="Subtitle"/>
      </w:pPr>
      <w:sdt>
        <w:sdtPr>
          <w:alias w:val="Enter title:"/>
          <w:tag w:val="Enter title:"/>
          <w:id w:val="381209846"/>
          <w:placeholder>
            <w:docPart w:val="57FDAB764F754AA99A2B3C1319491356"/>
          </w:placeholder>
          <w:temporary/>
          <w:showingPlcHdr/>
          <w15:appearance w15:val="hidden"/>
        </w:sdtPr>
        <w:sdtEndPr/>
        <w:sdtContent>
          <w:r w:rsidR="001C478F" w:rsidRPr="007A6121">
            <w:rPr>
              <w:rStyle w:val="Style1Char"/>
            </w:rPr>
            <w:t>AGENDA</w:t>
          </w:r>
        </w:sdtContent>
      </w:sdt>
    </w:p>
    <w:p w14:paraId="4D43DCC8" w14:textId="4531F811" w:rsidR="00604FBD" w:rsidRPr="00FF57F1" w:rsidRDefault="007A6121">
      <w:pPr>
        <w:pStyle w:val="Subtitle"/>
        <w:rPr>
          <w:color w:val="auto"/>
        </w:rPr>
      </w:pPr>
      <w:proofErr w:type="spellStart"/>
      <w:r w:rsidRPr="00FF57F1">
        <w:rPr>
          <w:color w:val="auto"/>
        </w:rPr>
        <w:t>Kildrum</w:t>
      </w:r>
      <w:proofErr w:type="spellEnd"/>
      <w:r w:rsidRPr="00FF57F1">
        <w:rPr>
          <w:color w:val="auto"/>
        </w:rPr>
        <w:t xml:space="preserve"> Primary PC </w:t>
      </w:r>
      <w:r w:rsidR="0011097B" w:rsidRPr="00FF57F1">
        <w:rPr>
          <w:color w:val="auto"/>
        </w:rPr>
        <w:t>Meeting</w:t>
      </w:r>
    </w:p>
    <w:p w14:paraId="3F79D499" w14:textId="4A5E317C" w:rsidR="00604FBD" w:rsidRPr="00E87F8C" w:rsidRDefault="00965429">
      <w:pPr>
        <w:pBdr>
          <w:top w:val="single" w:sz="4" w:space="1" w:color="444D26" w:themeColor="text2"/>
        </w:pBdr>
        <w:jc w:val="right"/>
        <w:rPr>
          <w:color w:val="2A1AC4"/>
        </w:rPr>
      </w:pPr>
      <w:r>
        <w:rPr>
          <w:rStyle w:val="IntenseEmphasis"/>
          <w:color w:val="2A1AC4"/>
        </w:rPr>
        <w:t>28</w:t>
      </w:r>
      <w:r w:rsidRPr="00965429">
        <w:rPr>
          <w:rStyle w:val="IntenseEmphasis"/>
          <w:color w:val="2A1AC4"/>
          <w:vertAlign w:val="superscript"/>
        </w:rPr>
        <w:t>th</w:t>
      </w:r>
      <w:r>
        <w:rPr>
          <w:rStyle w:val="IntenseEmphasis"/>
          <w:color w:val="2A1AC4"/>
        </w:rPr>
        <w:t xml:space="preserve"> January 2026</w:t>
      </w:r>
      <w:r w:rsidR="00D1552B" w:rsidRPr="00E87F8C">
        <w:rPr>
          <w:rStyle w:val="IntenseEmphasis"/>
          <w:color w:val="2A1AC4"/>
        </w:rPr>
        <w:t xml:space="preserve"> | Meeting called by Katie McNaught - Chairperson</w:t>
      </w:r>
    </w:p>
    <w:p w14:paraId="3FDDD9A8" w14:textId="3B1EA4AF" w:rsidR="00604FBD" w:rsidRPr="00C21210" w:rsidRDefault="00C21210">
      <w:pPr>
        <w:pStyle w:val="Heading1"/>
        <w:rPr>
          <w:color w:val="2A1AC4"/>
        </w:rPr>
      </w:pPr>
      <w:r w:rsidRPr="00C21210">
        <w:rPr>
          <w:color w:val="2A1AC4"/>
        </w:rPr>
        <w:t>Invitees</w:t>
      </w:r>
    </w:p>
    <w:p w14:paraId="3CF3E756" w14:textId="2D90FAAB" w:rsidR="00604FBD" w:rsidRPr="00732AA2" w:rsidRDefault="002873CD">
      <w:r>
        <w:t>Kate Watt – Head Teacher</w:t>
      </w:r>
      <w:r w:rsidR="001C478F" w:rsidRPr="00732AA2">
        <w:rPr>
          <w:lang w:bidi="en-GB"/>
        </w:rPr>
        <w:t xml:space="preserve"> | </w:t>
      </w:r>
      <w:r>
        <w:t>Lynsey Wood – Vice Chairperson</w:t>
      </w:r>
      <w:r w:rsidRPr="00732AA2">
        <w:rPr>
          <w:lang w:bidi="en-GB"/>
        </w:rPr>
        <w:t xml:space="preserve"> </w:t>
      </w:r>
      <w:r w:rsidR="001C478F" w:rsidRPr="00732AA2">
        <w:rPr>
          <w:lang w:bidi="en-GB"/>
        </w:rPr>
        <w:t xml:space="preserve">| </w:t>
      </w:r>
      <w:r>
        <w:t xml:space="preserve">Linda Freeman – Secretary </w:t>
      </w:r>
      <w:r w:rsidR="001C478F" w:rsidRPr="00732AA2">
        <w:rPr>
          <w:lang w:bidi="en-GB"/>
        </w:rPr>
        <w:t xml:space="preserve">| </w:t>
      </w:r>
      <w:r>
        <w:t xml:space="preserve">Gillian </w:t>
      </w:r>
      <w:proofErr w:type="spellStart"/>
      <w:r>
        <w:t>Studsrud</w:t>
      </w:r>
      <w:proofErr w:type="spellEnd"/>
      <w:r>
        <w:t xml:space="preserve"> - Treasurer</w:t>
      </w:r>
      <w:r w:rsidR="001C478F" w:rsidRPr="00732AA2">
        <w:rPr>
          <w:lang w:bidi="en-GB"/>
        </w:rPr>
        <w:t xml:space="preserve"> | </w:t>
      </w:r>
      <w:r w:rsidR="006560E2">
        <w:t>Pamela Alexander</w:t>
      </w:r>
      <w:r w:rsidR="001C478F" w:rsidRPr="00732AA2">
        <w:rPr>
          <w:lang w:bidi="en-GB"/>
        </w:rPr>
        <w:t xml:space="preserve"> | </w:t>
      </w:r>
      <w:r w:rsidR="006560E2">
        <w:t>Katie McDade</w:t>
      </w:r>
      <w:r w:rsidR="001C478F" w:rsidRPr="00732AA2">
        <w:rPr>
          <w:lang w:bidi="en-GB"/>
        </w:rPr>
        <w:t xml:space="preserve"> | </w:t>
      </w:r>
      <w:r w:rsidR="005132AC">
        <w:t>Lesley</w:t>
      </w:r>
      <w:r w:rsidR="00C3620A">
        <w:t xml:space="preserve"> Ann Curran</w:t>
      </w:r>
      <w:r w:rsidR="00B950ED">
        <w:t xml:space="preserve"> </w:t>
      </w:r>
      <w:r w:rsidR="001C478F" w:rsidRPr="00732AA2">
        <w:rPr>
          <w:lang w:bidi="en-GB"/>
        </w:rPr>
        <w:t xml:space="preserve">| </w:t>
      </w:r>
      <w:r w:rsidR="00C3620A">
        <w:t>Monica Bell</w:t>
      </w:r>
      <w:r w:rsidR="00B950ED">
        <w:t xml:space="preserve"> </w:t>
      </w:r>
      <w:r w:rsidR="001C478F" w:rsidRPr="00732AA2">
        <w:rPr>
          <w:lang w:bidi="en-GB"/>
        </w:rPr>
        <w:t xml:space="preserve">| </w:t>
      </w:r>
      <w:r w:rsidR="007E79AE">
        <w:t>Victoria</w:t>
      </w:r>
      <w:r w:rsidR="00B950ED">
        <w:t xml:space="preserve"> Blake</w:t>
      </w:r>
      <w:r w:rsidR="007E79AE">
        <w:t xml:space="preserve"> </w:t>
      </w:r>
      <w:r w:rsidR="000117A3">
        <w:rPr>
          <w:lang w:bidi="en-GB"/>
        </w:rPr>
        <w:t>|</w:t>
      </w:r>
      <w:r w:rsidR="00560A51">
        <w:rPr>
          <w:lang w:bidi="en-GB"/>
        </w:rPr>
        <w:t xml:space="preserve"> Parents/Carers at the school </w:t>
      </w: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1485"/>
        <w:gridCol w:w="7318"/>
        <w:gridCol w:w="1663"/>
      </w:tblGrid>
      <w:tr w:rsidR="00604FBD" w:rsidRPr="00732AA2" w14:paraId="4A67FFF4" w14:textId="77777777" w:rsidTr="00EC7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85" w:type="dxa"/>
          </w:tcPr>
          <w:sdt>
            <w:sdtPr>
              <w:rPr>
                <w:color w:val="2A1AC4"/>
              </w:rPr>
              <w:alias w:val="Time:"/>
              <w:tag w:val="Time:"/>
              <w:id w:val="-718661838"/>
              <w:placeholder>
                <w:docPart w:val="27BFB9C5C3484DD1B996F2717BDE5AAF"/>
              </w:placeholder>
              <w:temporary/>
              <w:showingPlcHdr/>
              <w15:appearance w15:val="hidden"/>
            </w:sdtPr>
            <w:sdtEndPr/>
            <w:sdtContent>
              <w:p w14:paraId="73FE97E5" w14:textId="77777777" w:rsidR="00604FBD" w:rsidRPr="00E87F8C" w:rsidRDefault="0092131B">
                <w:pPr>
                  <w:pStyle w:val="Heading2"/>
                  <w:rPr>
                    <w:color w:val="2A1AC4"/>
                  </w:rPr>
                </w:pPr>
                <w:r w:rsidRPr="00E87F8C">
                  <w:rPr>
                    <w:color w:val="2A1AC4"/>
                    <w:lang w:bidi="en-GB"/>
                  </w:rPr>
                  <w:t>Time</w:t>
                </w:r>
              </w:p>
            </w:sdtContent>
          </w:sdt>
        </w:tc>
        <w:tc>
          <w:tcPr>
            <w:tcW w:w="7318" w:type="dxa"/>
          </w:tcPr>
          <w:sdt>
            <w:sdtPr>
              <w:rPr>
                <w:color w:val="2A1AC4"/>
              </w:rPr>
              <w:alias w:val="Item:"/>
              <w:tag w:val="Item:"/>
              <w:id w:val="614954302"/>
              <w:placeholder>
                <w:docPart w:val="FD775A4489504F85A6BE0FA2F27775E9"/>
              </w:placeholder>
              <w:temporary/>
              <w:showingPlcHdr/>
              <w15:appearance w15:val="hidden"/>
            </w:sdtPr>
            <w:sdtEndPr/>
            <w:sdtContent>
              <w:p w14:paraId="09161B3D" w14:textId="77777777" w:rsidR="00604FBD" w:rsidRPr="00E87F8C" w:rsidRDefault="0092131B" w:rsidP="00802038">
                <w:pPr>
                  <w:pStyle w:val="Heading2"/>
                  <w:rPr>
                    <w:color w:val="2A1AC4"/>
                  </w:rPr>
                </w:pPr>
                <w:r w:rsidRPr="00E87F8C">
                  <w:rPr>
                    <w:color w:val="2A1AC4"/>
                    <w:lang w:bidi="en-GB"/>
                  </w:rPr>
                  <w:t>Item</w:t>
                </w:r>
              </w:p>
            </w:sdtContent>
          </w:sdt>
        </w:tc>
        <w:tc>
          <w:tcPr>
            <w:tcW w:w="1663" w:type="dxa"/>
          </w:tcPr>
          <w:sdt>
            <w:sdtPr>
              <w:rPr>
                <w:color w:val="2A1AC4"/>
              </w:rPr>
              <w:alias w:val="Owner:"/>
              <w:tag w:val="Owner:"/>
              <w:id w:val="355778012"/>
              <w:placeholder>
                <w:docPart w:val="F7CE3E1AF7054B88A998192459629AA0"/>
              </w:placeholder>
              <w:temporary/>
              <w:showingPlcHdr/>
              <w15:appearance w15:val="hidden"/>
            </w:sdtPr>
            <w:sdtEndPr/>
            <w:sdtContent>
              <w:p w14:paraId="301FAE21" w14:textId="77777777" w:rsidR="00604FBD" w:rsidRPr="00E87F8C" w:rsidRDefault="0092131B">
                <w:pPr>
                  <w:pStyle w:val="Heading2"/>
                  <w:rPr>
                    <w:color w:val="2A1AC4"/>
                  </w:rPr>
                </w:pPr>
                <w:r w:rsidRPr="00E87F8C">
                  <w:rPr>
                    <w:color w:val="2A1AC4"/>
                    <w:lang w:bidi="en-GB"/>
                  </w:rPr>
                  <w:t>Owner</w:t>
                </w:r>
              </w:p>
            </w:sdtContent>
          </w:sdt>
        </w:tc>
      </w:tr>
      <w:tr w:rsidR="00604FBD" w:rsidRPr="00732AA2" w14:paraId="16C5108E" w14:textId="77777777" w:rsidTr="00EC72B2">
        <w:tc>
          <w:tcPr>
            <w:tcW w:w="1485" w:type="dxa"/>
          </w:tcPr>
          <w:p w14:paraId="12D316EC" w14:textId="19AB5191" w:rsidR="00604FBD" w:rsidRPr="00732AA2" w:rsidRDefault="000A4B1E" w:rsidP="00CA1942">
            <w:r>
              <w:t>6pm</w:t>
            </w:r>
          </w:p>
        </w:tc>
        <w:tc>
          <w:tcPr>
            <w:tcW w:w="7318" w:type="dxa"/>
          </w:tcPr>
          <w:p w14:paraId="4723290F" w14:textId="310E82DA" w:rsidR="00604FBD" w:rsidRPr="00732AA2" w:rsidRDefault="00BB03AE">
            <w:r>
              <w:t xml:space="preserve">Welcome </w:t>
            </w:r>
            <w:r w:rsidR="00657AA1">
              <w:t>and Introductions</w:t>
            </w:r>
          </w:p>
        </w:tc>
        <w:tc>
          <w:tcPr>
            <w:tcW w:w="1663" w:type="dxa"/>
          </w:tcPr>
          <w:p w14:paraId="2AEB0FAC" w14:textId="47007D19" w:rsidR="00604FBD" w:rsidRPr="00732AA2" w:rsidRDefault="00A92258" w:rsidP="007D57CE">
            <w:r>
              <w:t>Katie</w:t>
            </w:r>
          </w:p>
        </w:tc>
      </w:tr>
      <w:tr w:rsidR="00EC7169" w:rsidRPr="00732AA2" w14:paraId="68A059CE" w14:textId="77777777" w:rsidTr="00EC72B2">
        <w:tc>
          <w:tcPr>
            <w:tcW w:w="1485" w:type="dxa"/>
          </w:tcPr>
          <w:p w14:paraId="2118CD9D" w14:textId="2D3127D9" w:rsidR="00EC7169" w:rsidRPr="00732AA2" w:rsidRDefault="00B44508" w:rsidP="00EC7169">
            <w:r>
              <w:t>6:</w:t>
            </w:r>
            <w:r w:rsidR="00657AA1">
              <w:t>05</w:t>
            </w:r>
            <w:r>
              <w:t>pm</w:t>
            </w:r>
          </w:p>
        </w:tc>
        <w:tc>
          <w:tcPr>
            <w:tcW w:w="7318" w:type="dxa"/>
          </w:tcPr>
          <w:p w14:paraId="4F94B216" w14:textId="3B9546D8" w:rsidR="00EC7169" w:rsidRPr="00732AA2" w:rsidRDefault="0065440C" w:rsidP="00EC7169">
            <w:r>
              <w:t xml:space="preserve">School Update </w:t>
            </w:r>
          </w:p>
        </w:tc>
        <w:tc>
          <w:tcPr>
            <w:tcW w:w="1663" w:type="dxa"/>
          </w:tcPr>
          <w:p w14:paraId="1680DCB9" w14:textId="0E28EAEA" w:rsidR="00EC7169" w:rsidRPr="00732AA2" w:rsidRDefault="00C36A72" w:rsidP="00EC7169">
            <w:r>
              <w:t>Kate</w:t>
            </w:r>
          </w:p>
        </w:tc>
      </w:tr>
      <w:tr w:rsidR="00EC7169" w:rsidRPr="00732AA2" w14:paraId="47B7BD1B" w14:textId="77777777" w:rsidTr="00EC72B2">
        <w:tc>
          <w:tcPr>
            <w:tcW w:w="1485" w:type="dxa"/>
          </w:tcPr>
          <w:p w14:paraId="6AA2214E" w14:textId="2E0FF11F" w:rsidR="00EC7169" w:rsidRPr="00732AA2" w:rsidRDefault="00A92258" w:rsidP="00EC7169">
            <w:r>
              <w:t>6:</w:t>
            </w:r>
            <w:r w:rsidR="00657AA1">
              <w:t>15</w:t>
            </w:r>
            <w:r>
              <w:t>pm</w:t>
            </w:r>
          </w:p>
        </w:tc>
        <w:tc>
          <w:tcPr>
            <w:tcW w:w="7318" w:type="dxa"/>
          </w:tcPr>
          <w:p w14:paraId="68E495A2" w14:textId="2097A084" w:rsidR="00EC7169" w:rsidRPr="00732AA2" w:rsidRDefault="00A92258" w:rsidP="00EC7169">
            <w:r>
              <w:t xml:space="preserve">Financial Update </w:t>
            </w:r>
          </w:p>
        </w:tc>
        <w:tc>
          <w:tcPr>
            <w:tcW w:w="1663" w:type="dxa"/>
          </w:tcPr>
          <w:p w14:paraId="244D6210" w14:textId="372F3604" w:rsidR="00EC7169" w:rsidRPr="00732AA2" w:rsidRDefault="00C36A72" w:rsidP="00EC7169">
            <w:r>
              <w:t>Gillian</w:t>
            </w:r>
          </w:p>
        </w:tc>
      </w:tr>
      <w:tr w:rsidR="00EC7169" w:rsidRPr="00732AA2" w14:paraId="78FEA972" w14:textId="77777777" w:rsidTr="00EC72B2">
        <w:tc>
          <w:tcPr>
            <w:tcW w:w="1485" w:type="dxa"/>
          </w:tcPr>
          <w:p w14:paraId="6EDE7E9C" w14:textId="6AC0DACF" w:rsidR="00EC7169" w:rsidRPr="00732AA2" w:rsidRDefault="00C36A72" w:rsidP="00EC7169">
            <w:r>
              <w:t>6:</w:t>
            </w:r>
            <w:r w:rsidR="002A19CF">
              <w:t>25</w:t>
            </w:r>
            <w:r>
              <w:t>pm</w:t>
            </w:r>
          </w:p>
        </w:tc>
        <w:tc>
          <w:tcPr>
            <w:tcW w:w="7318" w:type="dxa"/>
          </w:tcPr>
          <w:p w14:paraId="68AC23A6" w14:textId="34FB6C01" w:rsidR="00EC7169" w:rsidRPr="00732AA2" w:rsidRDefault="002B069C" w:rsidP="00EC7169">
            <w:r>
              <w:t xml:space="preserve">Easter eggs </w:t>
            </w:r>
            <w:r w:rsidR="00846C8F">
              <w:t xml:space="preserve">&amp; Selection Boxes </w:t>
            </w:r>
            <w:r w:rsidR="0031464C">
              <w:t>hand out dates</w:t>
            </w:r>
          </w:p>
        </w:tc>
        <w:tc>
          <w:tcPr>
            <w:tcW w:w="1663" w:type="dxa"/>
          </w:tcPr>
          <w:p w14:paraId="2EE0969C" w14:textId="661EF76A" w:rsidR="00EC7169" w:rsidRPr="00732AA2" w:rsidRDefault="00E22C8B" w:rsidP="00EC7169">
            <w:r>
              <w:t>Pamela</w:t>
            </w:r>
          </w:p>
        </w:tc>
      </w:tr>
      <w:tr w:rsidR="00EC7169" w:rsidRPr="00732AA2" w14:paraId="3862F75F" w14:textId="77777777" w:rsidTr="00EC72B2">
        <w:tc>
          <w:tcPr>
            <w:tcW w:w="1485" w:type="dxa"/>
          </w:tcPr>
          <w:p w14:paraId="5CB78541" w14:textId="4397351C" w:rsidR="00EC7169" w:rsidRPr="00732AA2" w:rsidRDefault="00F24F09" w:rsidP="00EC7169">
            <w:r>
              <w:t>6:</w:t>
            </w:r>
            <w:r w:rsidR="002A19CF">
              <w:t>30</w:t>
            </w:r>
            <w:r>
              <w:t>pm</w:t>
            </w:r>
          </w:p>
        </w:tc>
        <w:tc>
          <w:tcPr>
            <w:tcW w:w="7318" w:type="dxa"/>
          </w:tcPr>
          <w:p w14:paraId="077FFEC9" w14:textId="396C8D11" w:rsidR="00EC7169" w:rsidRPr="00732AA2" w:rsidRDefault="0031464C" w:rsidP="00EC7169">
            <w:r>
              <w:t>Year Books &amp; Leavers Hoodies</w:t>
            </w:r>
          </w:p>
        </w:tc>
        <w:tc>
          <w:tcPr>
            <w:tcW w:w="1663" w:type="dxa"/>
          </w:tcPr>
          <w:p w14:paraId="545E1546" w14:textId="55732237" w:rsidR="00EC7169" w:rsidRPr="00732AA2" w:rsidRDefault="00F002F2" w:rsidP="00EC7169">
            <w:r>
              <w:t>Katie</w:t>
            </w:r>
          </w:p>
        </w:tc>
      </w:tr>
      <w:tr w:rsidR="00EC7169" w:rsidRPr="00732AA2" w14:paraId="4E9AA99A" w14:textId="77777777" w:rsidTr="00EC72B2">
        <w:tc>
          <w:tcPr>
            <w:tcW w:w="1485" w:type="dxa"/>
          </w:tcPr>
          <w:p w14:paraId="47B8C24A" w14:textId="36958120" w:rsidR="00EC7169" w:rsidRPr="00732AA2" w:rsidRDefault="001876FF" w:rsidP="00EC7169">
            <w:r>
              <w:t>6:</w:t>
            </w:r>
            <w:r w:rsidR="00F002F2">
              <w:t>3</w:t>
            </w:r>
            <w:r w:rsidR="002A19CF">
              <w:t>5</w:t>
            </w:r>
            <w:r>
              <w:t>pm</w:t>
            </w:r>
          </w:p>
        </w:tc>
        <w:tc>
          <w:tcPr>
            <w:tcW w:w="7318" w:type="dxa"/>
          </w:tcPr>
          <w:p w14:paraId="1602755D" w14:textId="349E5A12" w:rsidR="00EC7169" w:rsidRPr="00732AA2" w:rsidRDefault="00F002F2" w:rsidP="00EC7169">
            <w:r>
              <w:t>Menu / PE changes &amp; Weekly comms suggestion</w:t>
            </w:r>
          </w:p>
        </w:tc>
        <w:tc>
          <w:tcPr>
            <w:tcW w:w="1663" w:type="dxa"/>
          </w:tcPr>
          <w:p w14:paraId="775D3A83" w14:textId="61EE1E00" w:rsidR="00EC7169" w:rsidRPr="00732AA2" w:rsidRDefault="00F002F2" w:rsidP="00EC7169">
            <w:r>
              <w:t>Katie</w:t>
            </w:r>
          </w:p>
        </w:tc>
      </w:tr>
      <w:tr w:rsidR="00EC72B2" w:rsidRPr="00732AA2" w14:paraId="6FB1AA72" w14:textId="77777777" w:rsidTr="00EC72B2">
        <w:tc>
          <w:tcPr>
            <w:tcW w:w="1485" w:type="dxa"/>
          </w:tcPr>
          <w:p w14:paraId="1E695615" w14:textId="0171A938" w:rsidR="00EC72B2" w:rsidRPr="00732AA2" w:rsidRDefault="00355585" w:rsidP="00EC72B2">
            <w:r>
              <w:t>6:</w:t>
            </w:r>
            <w:r w:rsidR="002A19CF">
              <w:t>40</w:t>
            </w:r>
            <w:r w:rsidR="00EC72B2">
              <w:t>pm</w:t>
            </w:r>
          </w:p>
        </w:tc>
        <w:tc>
          <w:tcPr>
            <w:tcW w:w="7318" w:type="dxa"/>
          </w:tcPr>
          <w:p w14:paraId="4A183500" w14:textId="137B7DC5" w:rsidR="00EC72B2" w:rsidRPr="00732AA2" w:rsidRDefault="00454E85" w:rsidP="00EC72B2">
            <w:r>
              <w:t>School finishing times</w:t>
            </w:r>
          </w:p>
        </w:tc>
        <w:tc>
          <w:tcPr>
            <w:tcW w:w="1663" w:type="dxa"/>
          </w:tcPr>
          <w:p w14:paraId="1DB624E2" w14:textId="797E47D3" w:rsidR="00EC72B2" w:rsidRPr="00732AA2" w:rsidRDefault="00454E85" w:rsidP="00EC72B2">
            <w:r>
              <w:t>Linda</w:t>
            </w:r>
            <w:r w:rsidR="00B60A86">
              <w:t>/Lyndsey</w:t>
            </w:r>
          </w:p>
        </w:tc>
      </w:tr>
      <w:tr w:rsidR="00EC72B2" w:rsidRPr="00732AA2" w14:paraId="2AFC9975" w14:textId="77777777" w:rsidTr="00EC72B2">
        <w:tc>
          <w:tcPr>
            <w:tcW w:w="1485" w:type="dxa"/>
          </w:tcPr>
          <w:p w14:paraId="0DE4C809" w14:textId="35C3DBA7" w:rsidR="00EC72B2" w:rsidRPr="00732AA2" w:rsidRDefault="003C1FD5" w:rsidP="00EC72B2">
            <w:r>
              <w:t>6:</w:t>
            </w:r>
            <w:r w:rsidR="009D425D">
              <w:t>4</w:t>
            </w:r>
            <w:r w:rsidR="002A19CF">
              <w:t>5</w:t>
            </w:r>
            <w:r w:rsidR="00EC72B2">
              <w:t>pm</w:t>
            </w:r>
          </w:p>
        </w:tc>
        <w:tc>
          <w:tcPr>
            <w:tcW w:w="7318" w:type="dxa"/>
          </w:tcPr>
          <w:p w14:paraId="3E463C24" w14:textId="038A1FF5" w:rsidR="00EC72B2" w:rsidRPr="00732AA2" w:rsidRDefault="00F67380" w:rsidP="00EC72B2">
            <w:r>
              <w:t xml:space="preserve">IQ cards </w:t>
            </w:r>
            <w:r w:rsidR="00802A8B">
              <w:t xml:space="preserve">hand over &amp; update </w:t>
            </w:r>
          </w:p>
        </w:tc>
        <w:tc>
          <w:tcPr>
            <w:tcW w:w="1663" w:type="dxa"/>
          </w:tcPr>
          <w:p w14:paraId="277E151C" w14:textId="36CDE961" w:rsidR="00EC72B2" w:rsidRPr="00732AA2" w:rsidRDefault="00802A8B" w:rsidP="00EC72B2">
            <w:r>
              <w:t>Katie / Gillian</w:t>
            </w:r>
          </w:p>
        </w:tc>
      </w:tr>
      <w:tr w:rsidR="00EC72B2" w:rsidRPr="00732AA2" w14:paraId="5BDB728F" w14:textId="77777777" w:rsidTr="00EC72B2">
        <w:tc>
          <w:tcPr>
            <w:tcW w:w="1485" w:type="dxa"/>
          </w:tcPr>
          <w:p w14:paraId="3797DF84" w14:textId="6C88075F" w:rsidR="00EC72B2" w:rsidRPr="00732AA2" w:rsidRDefault="00E8412C" w:rsidP="00EC72B2">
            <w:r>
              <w:t>6</w:t>
            </w:r>
            <w:r w:rsidR="00EC72B2">
              <w:t>:</w:t>
            </w:r>
            <w:r>
              <w:t>5</w:t>
            </w:r>
            <w:r w:rsidR="00273950">
              <w:t>0</w:t>
            </w:r>
            <w:r w:rsidR="00EC72B2">
              <w:t>pm</w:t>
            </w:r>
          </w:p>
        </w:tc>
        <w:tc>
          <w:tcPr>
            <w:tcW w:w="7318" w:type="dxa"/>
          </w:tcPr>
          <w:p w14:paraId="757F34F7" w14:textId="5C50F763" w:rsidR="00EC72B2" w:rsidRPr="00732AA2" w:rsidRDefault="00273950" w:rsidP="00EC72B2">
            <w:r>
              <w:t>Disco &amp; Supplies</w:t>
            </w:r>
          </w:p>
        </w:tc>
        <w:tc>
          <w:tcPr>
            <w:tcW w:w="1663" w:type="dxa"/>
          </w:tcPr>
          <w:p w14:paraId="2C1FD281" w14:textId="702ACB6A" w:rsidR="00EC72B2" w:rsidRPr="00732AA2" w:rsidRDefault="00C63C77" w:rsidP="00EC72B2">
            <w:r>
              <w:t>All</w:t>
            </w:r>
          </w:p>
        </w:tc>
      </w:tr>
      <w:tr w:rsidR="00EC72B2" w:rsidRPr="00732AA2" w14:paraId="1D0D4965" w14:textId="77777777" w:rsidTr="00EC72B2">
        <w:tc>
          <w:tcPr>
            <w:tcW w:w="1485" w:type="dxa"/>
          </w:tcPr>
          <w:p w14:paraId="0CC6ADAC" w14:textId="5A4265E0" w:rsidR="00EC72B2" w:rsidRPr="00732AA2" w:rsidRDefault="00C63C77" w:rsidP="00EC72B2">
            <w:r>
              <w:t>6:55pm</w:t>
            </w:r>
          </w:p>
        </w:tc>
        <w:tc>
          <w:tcPr>
            <w:tcW w:w="7318" w:type="dxa"/>
          </w:tcPr>
          <w:p w14:paraId="3D014B2B" w14:textId="7D85B723" w:rsidR="00EC72B2" w:rsidRPr="00732AA2" w:rsidRDefault="00C63C77" w:rsidP="00EC72B2">
            <w:r>
              <w:t>Roles + PVG’s</w:t>
            </w:r>
          </w:p>
        </w:tc>
        <w:tc>
          <w:tcPr>
            <w:tcW w:w="1663" w:type="dxa"/>
          </w:tcPr>
          <w:p w14:paraId="75AD867C" w14:textId="0FD34615" w:rsidR="00EC72B2" w:rsidRPr="00732AA2" w:rsidRDefault="00C63C77" w:rsidP="00EC72B2">
            <w:r>
              <w:t>Katie</w:t>
            </w:r>
          </w:p>
        </w:tc>
      </w:tr>
      <w:tr w:rsidR="00EC72B2" w:rsidRPr="00732AA2" w14:paraId="59084268" w14:textId="77777777" w:rsidTr="00EC72B2">
        <w:tc>
          <w:tcPr>
            <w:tcW w:w="1485" w:type="dxa"/>
          </w:tcPr>
          <w:p w14:paraId="21C57565" w14:textId="70FB190D" w:rsidR="00EC72B2" w:rsidRPr="00732AA2" w:rsidRDefault="00EC72B2" w:rsidP="00EC72B2">
            <w:r>
              <w:t>7:</w:t>
            </w:r>
            <w:r w:rsidR="0005504A">
              <w:t>0</w:t>
            </w:r>
            <w:r w:rsidR="00986BFC">
              <w:t>0</w:t>
            </w:r>
            <w:r>
              <w:t>pm</w:t>
            </w:r>
          </w:p>
        </w:tc>
        <w:tc>
          <w:tcPr>
            <w:tcW w:w="7318" w:type="dxa"/>
          </w:tcPr>
          <w:p w14:paraId="2F356508" w14:textId="561493DC" w:rsidR="00EC72B2" w:rsidRPr="00732AA2" w:rsidRDefault="00AC4DF2" w:rsidP="00EC72B2">
            <w:r>
              <w:t>Whats</w:t>
            </w:r>
            <w:r w:rsidR="007D3D4E">
              <w:t>A</w:t>
            </w:r>
            <w:r>
              <w:t>pp Community</w:t>
            </w:r>
          </w:p>
        </w:tc>
        <w:tc>
          <w:tcPr>
            <w:tcW w:w="1663" w:type="dxa"/>
          </w:tcPr>
          <w:p w14:paraId="2E71A65E" w14:textId="568265B7" w:rsidR="00EC72B2" w:rsidRPr="00732AA2" w:rsidRDefault="00AC4DF2" w:rsidP="00EC72B2">
            <w:r>
              <w:t>Katie</w:t>
            </w:r>
          </w:p>
        </w:tc>
      </w:tr>
      <w:tr w:rsidR="0005504A" w:rsidRPr="00732AA2" w14:paraId="51A70489" w14:textId="77777777" w:rsidTr="00EC72B2">
        <w:tc>
          <w:tcPr>
            <w:tcW w:w="1485" w:type="dxa"/>
          </w:tcPr>
          <w:p w14:paraId="0C45653B" w14:textId="24F47C89" w:rsidR="0005504A" w:rsidRDefault="0005504A" w:rsidP="00EC72B2">
            <w:r>
              <w:t>7:</w:t>
            </w:r>
            <w:r w:rsidR="00986BFC">
              <w:t>10</w:t>
            </w:r>
            <w:r>
              <w:t>pm</w:t>
            </w:r>
          </w:p>
        </w:tc>
        <w:tc>
          <w:tcPr>
            <w:tcW w:w="7318" w:type="dxa"/>
          </w:tcPr>
          <w:p w14:paraId="5D493E28" w14:textId="21B81A62" w:rsidR="0005504A" w:rsidRDefault="00AC4DF2" w:rsidP="00EC72B2">
            <w:r>
              <w:t xml:space="preserve">School Wishlist Order </w:t>
            </w:r>
          </w:p>
        </w:tc>
        <w:tc>
          <w:tcPr>
            <w:tcW w:w="1663" w:type="dxa"/>
          </w:tcPr>
          <w:p w14:paraId="5DE2676F" w14:textId="618E0A3A" w:rsidR="0005504A" w:rsidRDefault="00986BFC" w:rsidP="00EC72B2">
            <w:r>
              <w:t>Katie</w:t>
            </w:r>
          </w:p>
        </w:tc>
      </w:tr>
      <w:tr w:rsidR="007D3D4E" w:rsidRPr="00732AA2" w14:paraId="28ADC18A" w14:textId="77777777" w:rsidTr="00EC72B2">
        <w:tc>
          <w:tcPr>
            <w:tcW w:w="1485" w:type="dxa"/>
          </w:tcPr>
          <w:p w14:paraId="18490F57" w14:textId="1766BA53" w:rsidR="007D3D4E" w:rsidRDefault="007D3D4E" w:rsidP="007D3D4E">
            <w:r>
              <w:t>7:15pm</w:t>
            </w:r>
          </w:p>
        </w:tc>
        <w:tc>
          <w:tcPr>
            <w:tcW w:w="7318" w:type="dxa"/>
          </w:tcPr>
          <w:p w14:paraId="45DE3780" w14:textId="06B6FB6A" w:rsidR="007D3D4E" w:rsidRDefault="007D3D4E" w:rsidP="007D3D4E">
            <w:r>
              <w:t xml:space="preserve">AOB + Close </w:t>
            </w:r>
          </w:p>
        </w:tc>
        <w:tc>
          <w:tcPr>
            <w:tcW w:w="1663" w:type="dxa"/>
          </w:tcPr>
          <w:p w14:paraId="7903FA7F" w14:textId="34D7C43C" w:rsidR="007D3D4E" w:rsidRDefault="007D3D4E" w:rsidP="007D3D4E">
            <w:r>
              <w:t>All</w:t>
            </w:r>
          </w:p>
        </w:tc>
      </w:tr>
    </w:tbl>
    <w:p w14:paraId="2CE87CF4" w14:textId="77777777" w:rsidR="00A667BA" w:rsidRPr="00732AA2" w:rsidRDefault="00A667BA" w:rsidP="00A667BA"/>
    <w:sectPr w:rsidR="00A667BA" w:rsidRPr="00732AA2" w:rsidSect="009725E2">
      <w:footerReference w:type="default" r:id="rId10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E15E" w14:textId="77777777" w:rsidR="00472CA9" w:rsidRDefault="00472CA9">
      <w:r>
        <w:separator/>
      </w:r>
    </w:p>
  </w:endnote>
  <w:endnote w:type="continuationSeparator" w:id="0">
    <w:p w14:paraId="6496187C" w14:textId="77777777" w:rsidR="00472CA9" w:rsidRDefault="0047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EA90" w14:textId="77777777" w:rsidR="00A667BA" w:rsidRDefault="00A667BA" w:rsidP="00A667BA">
    <w:pPr>
      <w:pStyle w:val="Footer"/>
    </w:pPr>
    <w:r>
      <w:rPr>
        <w:lang w:bidi="en-GB"/>
      </w:rPr>
      <w:t xml:space="preserve">Page </w:t>
    </w:r>
    <w:r>
      <w:rPr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lang w:bidi="en-GB"/>
      </w:rPr>
      <w:fldChar w:fldCharType="separate"/>
    </w:r>
    <w:r w:rsidR="00ED6850">
      <w:rPr>
        <w:noProof/>
        <w:lang w:bidi="en-GB"/>
      </w:rPr>
      <w:t>2</w:t>
    </w:r>
    <w:r>
      <w:rPr>
        <w:lang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67316" w14:textId="77777777" w:rsidR="00472CA9" w:rsidRDefault="00472CA9">
      <w:r>
        <w:separator/>
      </w:r>
    </w:p>
  </w:footnote>
  <w:footnote w:type="continuationSeparator" w:id="0">
    <w:p w14:paraId="12E8DFEA" w14:textId="77777777" w:rsidR="00472CA9" w:rsidRDefault="0047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94486">
    <w:abstractNumId w:val="13"/>
  </w:num>
  <w:num w:numId="2" w16cid:durableId="1761028507">
    <w:abstractNumId w:val="14"/>
  </w:num>
  <w:num w:numId="3" w16cid:durableId="455804005">
    <w:abstractNumId w:val="11"/>
  </w:num>
  <w:num w:numId="4" w16cid:durableId="307561548">
    <w:abstractNumId w:val="10"/>
  </w:num>
  <w:num w:numId="5" w16cid:durableId="1191722951">
    <w:abstractNumId w:val="12"/>
  </w:num>
  <w:num w:numId="6" w16cid:durableId="536160516">
    <w:abstractNumId w:val="9"/>
  </w:num>
  <w:num w:numId="7" w16cid:durableId="122425006">
    <w:abstractNumId w:val="7"/>
  </w:num>
  <w:num w:numId="8" w16cid:durableId="101843113">
    <w:abstractNumId w:val="6"/>
  </w:num>
  <w:num w:numId="9" w16cid:durableId="281231811">
    <w:abstractNumId w:val="5"/>
  </w:num>
  <w:num w:numId="10" w16cid:durableId="1130592364">
    <w:abstractNumId w:val="4"/>
  </w:num>
  <w:num w:numId="11" w16cid:durableId="650596158">
    <w:abstractNumId w:val="8"/>
  </w:num>
  <w:num w:numId="12" w16cid:durableId="595014488">
    <w:abstractNumId w:val="3"/>
  </w:num>
  <w:num w:numId="13" w16cid:durableId="643315984">
    <w:abstractNumId w:val="2"/>
  </w:num>
  <w:num w:numId="14" w16cid:durableId="979071602">
    <w:abstractNumId w:val="1"/>
  </w:num>
  <w:num w:numId="15" w16cid:durableId="12669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27B"/>
    <w:rsid w:val="00005A0C"/>
    <w:rsid w:val="000117A3"/>
    <w:rsid w:val="000135C0"/>
    <w:rsid w:val="0005504A"/>
    <w:rsid w:val="00092DCA"/>
    <w:rsid w:val="00092DD9"/>
    <w:rsid w:val="000A4B1E"/>
    <w:rsid w:val="000C4AFA"/>
    <w:rsid w:val="000E01CD"/>
    <w:rsid w:val="0011097B"/>
    <w:rsid w:val="00164F9A"/>
    <w:rsid w:val="001700B3"/>
    <w:rsid w:val="001876FF"/>
    <w:rsid w:val="001A041B"/>
    <w:rsid w:val="001A30E6"/>
    <w:rsid w:val="001B4D7F"/>
    <w:rsid w:val="001C478F"/>
    <w:rsid w:val="001C6304"/>
    <w:rsid w:val="001F2A27"/>
    <w:rsid w:val="001F4EA8"/>
    <w:rsid w:val="00217FA0"/>
    <w:rsid w:val="00234D4E"/>
    <w:rsid w:val="002404D3"/>
    <w:rsid w:val="00250252"/>
    <w:rsid w:val="00267B5F"/>
    <w:rsid w:val="00273950"/>
    <w:rsid w:val="002873CD"/>
    <w:rsid w:val="002A19CF"/>
    <w:rsid w:val="002B069C"/>
    <w:rsid w:val="002D4B6F"/>
    <w:rsid w:val="002F6849"/>
    <w:rsid w:val="0031464C"/>
    <w:rsid w:val="00322AA9"/>
    <w:rsid w:val="003373F0"/>
    <w:rsid w:val="00354D4E"/>
    <w:rsid w:val="00355585"/>
    <w:rsid w:val="00365C3E"/>
    <w:rsid w:val="00382CB5"/>
    <w:rsid w:val="003C1FD5"/>
    <w:rsid w:val="003F6CC6"/>
    <w:rsid w:val="004033AE"/>
    <w:rsid w:val="00454E85"/>
    <w:rsid w:val="00472CA9"/>
    <w:rsid w:val="0048735A"/>
    <w:rsid w:val="0049237B"/>
    <w:rsid w:val="004B490B"/>
    <w:rsid w:val="004B706E"/>
    <w:rsid w:val="0050644A"/>
    <w:rsid w:val="005132AC"/>
    <w:rsid w:val="005335D6"/>
    <w:rsid w:val="0054431E"/>
    <w:rsid w:val="005514D4"/>
    <w:rsid w:val="00560A51"/>
    <w:rsid w:val="00581CDC"/>
    <w:rsid w:val="0058787C"/>
    <w:rsid w:val="005901E5"/>
    <w:rsid w:val="005C75C2"/>
    <w:rsid w:val="005F2AD3"/>
    <w:rsid w:val="00604FBD"/>
    <w:rsid w:val="00646228"/>
    <w:rsid w:val="0065440C"/>
    <w:rsid w:val="006560E2"/>
    <w:rsid w:val="00657AA1"/>
    <w:rsid w:val="006947DF"/>
    <w:rsid w:val="006B397F"/>
    <w:rsid w:val="00705343"/>
    <w:rsid w:val="00714979"/>
    <w:rsid w:val="007279C1"/>
    <w:rsid w:val="00732AA2"/>
    <w:rsid w:val="00761DEA"/>
    <w:rsid w:val="00793F40"/>
    <w:rsid w:val="007A6121"/>
    <w:rsid w:val="007B3F62"/>
    <w:rsid w:val="007D3D4E"/>
    <w:rsid w:val="007D57CE"/>
    <w:rsid w:val="007E79AE"/>
    <w:rsid w:val="00802038"/>
    <w:rsid w:val="00802A8B"/>
    <w:rsid w:val="00836BC7"/>
    <w:rsid w:val="00846C8F"/>
    <w:rsid w:val="00886EEF"/>
    <w:rsid w:val="00895754"/>
    <w:rsid w:val="008F027B"/>
    <w:rsid w:val="0092131B"/>
    <w:rsid w:val="00965429"/>
    <w:rsid w:val="009725E2"/>
    <w:rsid w:val="00986BFC"/>
    <w:rsid w:val="009A31C3"/>
    <w:rsid w:val="009B60A8"/>
    <w:rsid w:val="009C4FB6"/>
    <w:rsid w:val="009D425D"/>
    <w:rsid w:val="00A22F56"/>
    <w:rsid w:val="00A32AFC"/>
    <w:rsid w:val="00A667BA"/>
    <w:rsid w:val="00A84012"/>
    <w:rsid w:val="00A92258"/>
    <w:rsid w:val="00A96D06"/>
    <w:rsid w:val="00AA1798"/>
    <w:rsid w:val="00AC4DF2"/>
    <w:rsid w:val="00AD257E"/>
    <w:rsid w:val="00B44508"/>
    <w:rsid w:val="00B45E73"/>
    <w:rsid w:val="00B60A86"/>
    <w:rsid w:val="00B80411"/>
    <w:rsid w:val="00B950EC"/>
    <w:rsid w:val="00B950ED"/>
    <w:rsid w:val="00B95DB4"/>
    <w:rsid w:val="00BB03AE"/>
    <w:rsid w:val="00BB0A66"/>
    <w:rsid w:val="00BC066E"/>
    <w:rsid w:val="00BC69D6"/>
    <w:rsid w:val="00C13088"/>
    <w:rsid w:val="00C21210"/>
    <w:rsid w:val="00C3620A"/>
    <w:rsid w:val="00C36A72"/>
    <w:rsid w:val="00C510BE"/>
    <w:rsid w:val="00C63C77"/>
    <w:rsid w:val="00C932AF"/>
    <w:rsid w:val="00C94ACB"/>
    <w:rsid w:val="00CA0B33"/>
    <w:rsid w:val="00CA0D6C"/>
    <w:rsid w:val="00CA1942"/>
    <w:rsid w:val="00D009AA"/>
    <w:rsid w:val="00D03007"/>
    <w:rsid w:val="00D1552B"/>
    <w:rsid w:val="00D50B8B"/>
    <w:rsid w:val="00D827D1"/>
    <w:rsid w:val="00D8320C"/>
    <w:rsid w:val="00D90333"/>
    <w:rsid w:val="00D92060"/>
    <w:rsid w:val="00DE39EC"/>
    <w:rsid w:val="00DF32F7"/>
    <w:rsid w:val="00DF6E42"/>
    <w:rsid w:val="00E22C8B"/>
    <w:rsid w:val="00E55DE0"/>
    <w:rsid w:val="00E63A1A"/>
    <w:rsid w:val="00E8412C"/>
    <w:rsid w:val="00E87F8C"/>
    <w:rsid w:val="00EB3D4B"/>
    <w:rsid w:val="00EC7169"/>
    <w:rsid w:val="00EC72B2"/>
    <w:rsid w:val="00ED682B"/>
    <w:rsid w:val="00ED6850"/>
    <w:rsid w:val="00F002F2"/>
    <w:rsid w:val="00F07E75"/>
    <w:rsid w:val="00F12B7C"/>
    <w:rsid w:val="00F13B5E"/>
    <w:rsid w:val="00F16801"/>
    <w:rsid w:val="00F24F09"/>
    <w:rsid w:val="00F64388"/>
    <w:rsid w:val="00F67380"/>
    <w:rsid w:val="00F82D90"/>
    <w:rsid w:val="00FC1834"/>
    <w:rsid w:val="00FE7020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207E7"/>
  <w15:chartTrackingRefBased/>
  <w15:docId w15:val="{23670C68-E205-40DB-9644-677BBE79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link w:val="TitleChar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customStyle="1" w:styleId="Style1">
    <w:name w:val="Style1"/>
    <w:basedOn w:val="Title"/>
    <w:link w:val="Style1Char"/>
    <w:qFormat/>
    <w:rsid w:val="007A6121"/>
    <w:rPr>
      <w:color w:val="2A1AC4"/>
      <w14:textFill>
        <w14:solidFill>
          <w14:srgbClr w14:val="2A1AC4"/>
        </w14:soli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7A6121"/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Style1Char">
    <w:name w:val="Style1 Char"/>
    <w:basedOn w:val="TitleChar"/>
    <w:link w:val="Style1"/>
    <w:rsid w:val="007A6121"/>
    <w:rPr>
      <w:rFonts w:asciiTheme="majorHAnsi" w:eastAsiaTheme="majorEastAsia" w:hAnsiTheme="majorHAnsi" w:cstheme="majorBidi"/>
      <w:b/>
      <w:bCs/>
      <w:caps/>
      <w:color w:val="2A1AC4"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5547764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FDAB764F754AA99A2B3C1319491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FCAE-215D-47F8-96B3-C6F69AF1FD0C}"/>
      </w:docPartPr>
      <w:docPartBody>
        <w:p w:rsidR="003B09E3" w:rsidRDefault="00025C5B">
          <w:pPr>
            <w:pStyle w:val="57FDAB764F754AA99A2B3C1319491356"/>
          </w:pPr>
          <w:r w:rsidRPr="00732AA2">
            <w:rPr>
              <w:lang w:bidi="en-GB"/>
            </w:rPr>
            <w:t>AGENDA</w:t>
          </w:r>
        </w:p>
      </w:docPartBody>
    </w:docPart>
    <w:docPart>
      <w:docPartPr>
        <w:name w:val="27BFB9C5C3484DD1B996F2717BDE5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F125-4824-4962-99BF-ACB193EEC938}"/>
      </w:docPartPr>
      <w:docPartBody>
        <w:p w:rsidR="003B09E3" w:rsidRDefault="00025C5B">
          <w:pPr>
            <w:pStyle w:val="27BFB9C5C3484DD1B996F2717BDE5AAF"/>
          </w:pPr>
          <w:r w:rsidRPr="00732AA2">
            <w:rPr>
              <w:lang w:bidi="en-GB"/>
            </w:rPr>
            <w:t>Time</w:t>
          </w:r>
        </w:p>
      </w:docPartBody>
    </w:docPart>
    <w:docPart>
      <w:docPartPr>
        <w:name w:val="FD775A4489504F85A6BE0FA2F277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629B-4A96-41A4-BA54-136E69EF0288}"/>
      </w:docPartPr>
      <w:docPartBody>
        <w:p w:rsidR="003B09E3" w:rsidRDefault="00025C5B">
          <w:pPr>
            <w:pStyle w:val="FD775A4489504F85A6BE0FA2F27775E9"/>
          </w:pPr>
          <w:r w:rsidRPr="00732AA2">
            <w:rPr>
              <w:lang w:bidi="en-GB"/>
            </w:rPr>
            <w:t>Item</w:t>
          </w:r>
        </w:p>
      </w:docPartBody>
    </w:docPart>
    <w:docPart>
      <w:docPartPr>
        <w:name w:val="F7CE3E1AF7054B88A99819245962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1546-6F88-45F7-A3A4-9A5796DD2BF1}"/>
      </w:docPartPr>
      <w:docPartBody>
        <w:p w:rsidR="003B09E3" w:rsidRDefault="00025C5B">
          <w:pPr>
            <w:pStyle w:val="F7CE3E1AF7054B88A998192459629AA0"/>
          </w:pPr>
          <w:r w:rsidRPr="00732AA2">
            <w:rPr>
              <w:lang w:bidi="en-GB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FE"/>
    <w:rsid w:val="00025C5B"/>
    <w:rsid w:val="000856E0"/>
    <w:rsid w:val="00090C5C"/>
    <w:rsid w:val="003B09E3"/>
    <w:rsid w:val="009A31C3"/>
    <w:rsid w:val="00A32AFC"/>
    <w:rsid w:val="00B7728E"/>
    <w:rsid w:val="00D014FE"/>
    <w:rsid w:val="00EB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FDAB764F754AA99A2B3C1319491356">
    <w:name w:val="57FDAB764F754AA99A2B3C1319491356"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0340D" w:themeColor="accent2" w:themeShade="80"/>
    </w:rPr>
  </w:style>
  <w:style w:type="paragraph" w:customStyle="1" w:styleId="27BFB9C5C3484DD1B996F2717BDE5AAF">
    <w:name w:val="27BFB9C5C3484DD1B996F2717BDE5AAF"/>
  </w:style>
  <w:style w:type="paragraph" w:customStyle="1" w:styleId="FD775A4489504F85A6BE0FA2F27775E9">
    <w:name w:val="FD775A4489504F85A6BE0FA2F27775E9"/>
  </w:style>
  <w:style w:type="paragraph" w:customStyle="1" w:styleId="F7CE3E1AF7054B88A998192459629AA0">
    <w:name w:val="F7CE3E1AF7054B88A998192459629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C1E47-4686-43B3-B73C-B5DC6A11C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CC200A-4FE3-4050-B6E6-FAC5C1467A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8446640-DCE5-4FC5-84E5-1A7B94D06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25</TotalTime>
  <Pages>1</Pages>
  <Words>145</Words>
  <Characters>735</Characters>
  <Application>Microsoft Office Word</Application>
  <DocSecurity>0</DocSecurity>
  <Lines>56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Mcnaught, Katie</dc:creator>
  <cp:lastModifiedBy>Mcnaught, Katie</cp:lastModifiedBy>
  <cp:revision>24</cp:revision>
  <dcterms:created xsi:type="dcterms:W3CDTF">2026-01-28T09:08:00Z</dcterms:created>
  <dcterms:modified xsi:type="dcterms:W3CDTF">2026-01-28T09:38:00Z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9e1e58c1-766d-4ff4-9619-b604fc37898b_Enabled">
    <vt:lpwstr>true</vt:lpwstr>
  </property>
  <property fmtid="{D5CDD505-2E9C-101B-9397-08002B2CF9AE}" pid="4" name="MSIP_Label_9e1e58c1-766d-4ff4-9619-b604fc37898b_SetDate">
    <vt:lpwstr>2025-03-03T16:28:41Z</vt:lpwstr>
  </property>
  <property fmtid="{D5CDD505-2E9C-101B-9397-08002B2CF9AE}" pid="5" name="MSIP_Label_9e1e58c1-766d-4ff4-9619-b604fc37898b_Method">
    <vt:lpwstr>Standard</vt:lpwstr>
  </property>
  <property fmtid="{D5CDD505-2E9C-101B-9397-08002B2CF9AE}" pid="6" name="MSIP_Label_9e1e58c1-766d-4ff4-9619-b604fc37898b_Name">
    <vt:lpwstr>Internal Use</vt:lpwstr>
  </property>
  <property fmtid="{D5CDD505-2E9C-101B-9397-08002B2CF9AE}" pid="7" name="MSIP_Label_9e1e58c1-766d-4ff4-9619-b604fc37898b_SiteId">
    <vt:lpwstr>e3ff91d8-34c8-4b15-a0b4-18910a6ac575</vt:lpwstr>
  </property>
  <property fmtid="{D5CDD505-2E9C-101B-9397-08002B2CF9AE}" pid="8" name="MSIP_Label_9e1e58c1-766d-4ff4-9619-b604fc37898b_ActionId">
    <vt:lpwstr>e714a968-00b0-4cf9-b389-5eaf8f9f6261</vt:lpwstr>
  </property>
  <property fmtid="{D5CDD505-2E9C-101B-9397-08002B2CF9AE}" pid="9" name="MSIP_Label_9e1e58c1-766d-4ff4-9619-b604fc37898b_ContentBits">
    <vt:lpwstr>0</vt:lpwstr>
  </property>
  <property fmtid="{D5CDD505-2E9C-101B-9397-08002B2CF9AE}" pid="10" name="MSIP_Label_9e1e58c1-766d-4ff4-9619-b604fc37898b_Tag">
    <vt:lpwstr>10, 3, 0, 1</vt:lpwstr>
  </property>
</Properties>
</file>