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Agenda:"/>
        <w:tag w:val=""/>
        <w:id w:val="31158712"/>
        <w:placeholder>
          <w:docPart w:val="6D8B9022457A4E478BC2E7804B9C118A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6B982C60" w14:textId="77777777" w:rsidR="00A40F09" w:rsidRPr="009770B3" w:rsidRDefault="00AF277F" w:rsidP="00785C64">
          <w:pPr>
            <w:pStyle w:val="Title"/>
          </w:pPr>
          <w:r w:rsidRPr="009770B3">
            <w:rPr>
              <w:lang w:val="en-GB" w:bidi="en-GB"/>
            </w:rPr>
            <w:t>agenda</w:t>
          </w:r>
        </w:p>
      </w:sdtContent>
    </w:sdt>
    <w:p w14:paraId="47EB4574" w14:textId="7C0EDDE1" w:rsidR="00A40F09" w:rsidRPr="009770B3" w:rsidRDefault="00491E82">
      <w:pPr>
        <w:pStyle w:val="Heading1"/>
      </w:pPr>
      <w:r>
        <w:t>Kildrum PC</w:t>
      </w:r>
      <w:r>
        <w:tab/>
      </w:r>
      <w:r>
        <w:tab/>
      </w:r>
    </w:p>
    <w:p w14:paraId="27D4403E" w14:textId="597AD43C" w:rsidR="00A40F09" w:rsidRPr="009770B3" w:rsidRDefault="00926EB1">
      <w:pPr>
        <w:pStyle w:val="DateTime"/>
      </w:pPr>
      <w:r>
        <w:t>5th</w:t>
      </w:r>
      <w:r w:rsidR="00B34E4A">
        <w:t xml:space="preserve"> Sept</w:t>
      </w:r>
      <w:r w:rsidR="00491E82">
        <w:t xml:space="preserve"> 202</w:t>
      </w:r>
      <w:r w:rsidR="00D015F8">
        <w:t>4</w:t>
      </w:r>
      <w:r w:rsidR="00491E82">
        <w:tab/>
      </w:r>
    </w:p>
    <w:p w14:paraId="14B160D8" w14:textId="05E84175" w:rsidR="00A40F09" w:rsidRPr="009770B3" w:rsidRDefault="00491E82">
      <w:pPr>
        <w:pStyle w:val="DateTime"/>
      </w:pPr>
      <w:r>
        <w:t>18.</w:t>
      </w:r>
      <w:r w:rsidR="00926EB1">
        <w:t>00</w:t>
      </w:r>
      <w:r w:rsidR="00D015F8">
        <w:t xml:space="preserve"> – </w:t>
      </w:r>
      <w:r w:rsidR="00B34E4A">
        <w:t>Kildrum Primary School</w:t>
      </w:r>
    </w:p>
    <w:p w14:paraId="73DCFB88" w14:textId="0A5DED08" w:rsidR="00A40F09" w:rsidRPr="009770B3" w:rsidRDefault="00000000">
      <w:pPr>
        <w:pStyle w:val="AgendaInformation"/>
      </w:pPr>
      <w:sdt>
        <w:sdtPr>
          <w:alias w:val="Meeting called by:"/>
          <w:tag w:val="Meeting called by:"/>
          <w:id w:val="1996219707"/>
          <w:placeholder>
            <w:docPart w:val="C90E1D891A13483EA672E5102EE42E79"/>
          </w:placeholder>
          <w:temporary/>
          <w:showingPlcHdr/>
          <w15:appearance w15:val="hidden"/>
        </w:sdtPr>
        <w:sdtContent>
          <w:r w:rsidR="008325FA" w:rsidRPr="009770B3">
            <w:rPr>
              <w:lang w:val="en-GB" w:bidi="en-GB"/>
            </w:rPr>
            <w:t>Meeting called by:</w:t>
          </w:r>
        </w:sdtContent>
      </w:sdt>
      <w:r w:rsidR="00AF277F" w:rsidRPr="009770B3">
        <w:rPr>
          <w:lang w:val="en-GB" w:bidi="en-GB"/>
        </w:rPr>
        <w:t xml:space="preserve"> </w:t>
      </w:r>
      <w:r w:rsidR="00491E82">
        <w:t xml:space="preserve">Gillian </w:t>
      </w:r>
      <w:proofErr w:type="spellStart"/>
      <w:r w:rsidR="00491E82">
        <w:t>Studsrud</w:t>
      </w:r>
      <w:proofErr w:type="spellEnd"/>
      <w:r w:rsidR="00282A1B">
        <w:t xml:space="preserve"> -</w:t>
      </w:r>
      <w:r w:rsidR="00491E82">
        <w:t xml:space="preserve"> Vice Chairperson </w:t>
      </w:r>
    </w:p>
    <w:p w14:paraId="7031F3AE" w14:textId="77777777" w:rsidR="00923E1D" w:rsidRDefault="00000000">
      <w:pPr>
        <w:pStyle w:val="AgendaInformation"/>
      </w:pPr>
      <w:sdt>
        <w:sdtPr>
          <w:alias w:val="Attendees:"/>
          <w:tag w:val="Attendees:"/>
          <w:id w:val="-1083216991"/>
          <w:placeholder>
            <w:docPart w:val="754E8FF6098B4FCE9CD618B6591797D5"/>
          </w:placeholder>
          <w:temporary/>
          <w:showingPlcHdr/>
          <w15:appearance w15:val="hidden"/>
        </w:sdtPr>
        <w:sdtContent>
          <w:r w:rsidR="008325FA" w:rsidRPr="009770B3">
            <w:rPr>
              <w:lang w:val="en-GB" w:bidi="en-GB"/>
            </w:rPr>
            <w:t>Attendees:</w:t>
          </w:r>
        </w:sdtContent>
      </w:sdt>
      <w:r w:rsidR="00AF277F" w:rsidRPr="009770B3">
        <w:rPr>
          <w:lang w:val="en-GB" w:bidi="en-GB"/>
        </w:rPr>
        <w:t xml:space="preserve"> </w:t>
      </w:r>
      <w:r w:rsidR="00491E82">
        <w:t xml:space="preserve">Kate Watt - Head Teacher, </w:t>
      </w:r>
      <w:r w:rsidR="00E27E18">
        <w:t xml:space="preserve">Gillian </w:t>
      </w:r>
      <w:proofErr w:type="spellStart"/>
      <w:r w:rsidR="00E27E18">
        <w:t>Studsrud</w:t>
      </w:r>
      <w:proofErr w:type="spellEnd"/>
      <w:r w:rsidR="00E27E18">
        <w:t xml:space="preserve">- Vice Chairperson, </w:t>
      </w:r>
      <w:r w:rsidR="00DF4AC5">
        <w:t>Lynsey Wood – Vice Chairperson</w:t>
      </w:r>
      <w:r w:rsidR="00A20EA4">
        <w:t xml:space="preserve">, </w:t>
      </w:r>
      <w:r w:rsidR="00491E82">
        <w:t>Jemma Donohoe- Treasurer</w:t>
      </w:r>
      <w:r w:rsidR="00B34E4A">
        <w:t>,</w:t>
      </w:r>
      <w:r w:rsidR="00F22D8F">
        <w:t xml:space="preserve"> Linda Freeman- Secretary,</w:t>
      </w:r>
    </w:p>
    <w:p w14:paraId="4DB12009" w14:textId="458DE90A" w:rsidR="00A40F09" w:rsidRDefault="00282A1B">
      <w:pPr>
        <w:pStyle w:val="AgendaInformation"/>
      </w:pPr>
      <w:r>
        <w:t>Pamela Alexandre, Katie McDade, Katie McNaught</w:t>
      </w:r>
      <w:r w:rsidR="00F22D8F">
        <w:t>.</w:t>
      </w:r>
    </w:p>
    <w:p w14:paraId="0FED43F8" w14:textId="77777777" w:rsidR="00282A1B" w:rsidRDefault="00282A1B">
      <w:pPr>
        <w:pStyle w:val="AgendaInformation"/>
      </w:pPr>
    </w:p>
    <w:p w14:paraId="0CC5CB98" w14:textId="23D648D9" w:rsidR="00282A1B" w:rsidRDefault="00282A1B">
      <w:pPr>
        <w:pStyle w:val="AgendaInformation"/>
      </w:pPr>
      <w:r>
        <w:t>Please Read</w:t>
      </w:r>
      <w:r w:rsidR="00D95DCD">
        <w:t xml:space="preserve">: </w:t>
      </w:r>
      <w:r w:rsidR="00F61797">
        <w:t xml:space="preserve">Minutes from </w:t>
      </w:r>
      <w:r w:rsidR="000B5618">
        <w:t>late</w:t>
      </w:r>
      <w:r w:rsidR="00F61797">
        <w:t xml:space="preserve"> meeting</w:t>
      </w:r>
    </w:p>
    <w:p w14:paraId="27C05FF0" w14:textId="77777777" w:rsidR="00282A1B" w:rsidRPr="009770B3" w:rsidRDefault="00282A1B">
      <w:pPr>
        <w:pStyle w:val="AgendaInformation"/>
      </w:pPr>
    </w:p>
    <w:p w14:paraId="1F26DF19" w14:textId="52D65DE8" w:rsidR="00A40F09" w:rsidRPr="009770B3" w:rsidRDefault="00000000">
      <w:pPr>
        <w:pStyle w:val="AgendaInformation"/>
      </w:pPr>
      <w:sdt>
        <w:sdtPr>
          <w:alias w:val="Please bring:"/>
          <w:tag w:val="Please bring:"/>
          <w:id w:val="618345296"/>
          <w:placeholder>
            <w:docPart w:val="72CDB9D131C14D3D9779DF88725EBEA3"/>
          </w:placeholder>
          <w:temporary/>
          <w:showingPlcHdr/>
          <w15:appearance w15:val="hidden"/>
        </w:sdtPr>
        <w:sdtContent>
          <w:r w:rsidR="008325FA" w:rsidRPr="009770B3">
            <w:rPr>
              <w:lang w:val="en-GB" w:bidi="en-GB"/>
            </w:rPr>
            <w:t>Please bring:</w:t>
          </w:r>
        </w:sdtContent>
      </w:sdt>
      <w:r w:rsidR="00AF277F" w:rsidRPr="009770B3">
        <w:rPr>
          <w:lang w:val="en-GB" w:bidi="en-GB"/>
        </w:rPr>
        <w:t xml:space="preserve"> </w:t>
      </w:r>
      <w:r w:rsidR="00282A1B">
        <w:t>N/a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560"/>
        <w:gridCol w:w="3976"/>
        <w:gridCol w:w="2770"/>
      </w:tblGrid>
      <w:tr w:rsidR="00A40F09" w:rsidRPr="009770B3" w14:paraId="63FD8798" w14:textId="77777777" w:rsidTr="00564A24">
        <w:sdt>
          <w:sdtPr>
            <w:alias w:val="Time:"/>
            <w:tag w:val="Time:"/>
            <w:id w:val="78429755"/>
            <w:placeholder>
              <w:docPart w:val="A8B4ED3D067544F7B27210802FB1C26A"/>
            </w:placeholder>
            <w:temporary/>
            <w:showingPlcHdr/>
            <w15:appearance w15:val="hidden"/>
          </w:sdtPr>
          <w:sdtContent>
            <w:tc>
              <w:tcPr>
                <w:tcW w:w="1560" w:type="dxa"/>
                <w:tcBorders>
                  <w:bottom w:val="nil"/>
                </w:tcBorders>
                <w:tcMar>
                  <w:bottom w:w="0" w:type="dxa"/>
                  <w:right w:w="72" w:type="dxa"/>
                </w:tcMar>
              </w:tcPr>
              <w:p w14:paraId="31499627" w14:textId="77777777" w:rsidR="00A40F09" w:rsidRPr="009770B3" w:rsidRDefault="00AF277F">
                <w:pPr>
                  <w:spacing w:after="80"/>
                </w:pPr>
                <w:r w:rsidRPr="009770B3">
                  <w:rPr>
                    <w:lang w:val="en-GB" w:bidi="en-GB"/>
                  </w:rPr>
                  <w:t>Time</w:t>
                </w:r>
              </w:p>
            </w:tc>
          </w:sdtContent>
        </w:sdt>
        <w:tc>
          <w:tcPr>
            <w:tcW w:w="3976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6F12285D" w14:textId="77777777" w:rsidR="00A40F09" w:rsidRPr="009770B3" w:rsidRDefault="00000000">
            <w:pPr>
              <w:pStyle w:val="Heading1"/>
              <w:spacing w:after="80"/>
            </w:pPr>
            <w:sdt>
              <w:sdtPr>
                <w:alias w:val="Event heading:"/>
                <w:tag w:val="Event heading:"/>
                <w:id w:val="78429759"/>
                <w:placeholder>
                  <w:docPart w:val="B4A32DA232C947A49BE72ABBEDE45E3C"/>
                </w:placeholder>
                <w:temporary/>
                <w:showingPlcHdr/>
                <w15:appearance w15:val="hidden"/>
              </w:sdtPr>
              <w:sdtContent>
                <w:r w:rsidR="00A403FA" w:rsidRPr="009770B3">
                  <w:rPr>
                    <w:lang w:val="en-GB" w:bidi="en-GB"/>
                  </w:rPr>
                  <w:t xml:space="preserve">Event </w:t>
                </w:r>
                <w:r w:rsidR="00AF277F" w:rsidRPr="009770B3">
                  <w:rPr>
                    <w:lang w:val="en-GB" w:bidi="en-GB"/>
                  </w:rPr>
                  <w:t>Heading</w:t>
                </w:r>
              </w:sdtContent>
            </w:sdt>
          </w:p>
        </w:tc>
        <w:sdt>
          <w:sdtPr>
            <w:alias w:val="Location:"/>
            <w:tag w:val="Location:"/>
            <w:id w:val="1236585926"/>
            <w:placeholder>
              <w:docPart w:val="C0864D5014E44F44B6819DB21D9856D0"/>
            </w:placeholder>
            <w:temporary/>
            <w:showingPlcHdr/>
            <w15:appearance w15:val="hidden"/>
          </w:sdtPr>
          <w:sdtContent>
            <w:tc>
              <w:tcPr>
                <w:tcW w:w="2770" w:type="dxa"/>
                <w:tcBorders>
                  <w:bottom w:val="nil"/>
                </w:tcBorders>
                <w:tcMar>
                  <w:bottom w:w="0" w:type="dxa"/>
                </w:tcMar>
              </w:tcPr>
              <w:p w14:paraId="26A35B97" w14:textId="77777777" w:rsidR="00A40F09" w:rsidRPr="009770B3" w:rsidRDefault="008325FA">
                <w:pPr>
                  <w:spacing w:after="80"/>
                </w:pPr>
                <w:r>
                  <w:rPr>
                    <w:lang w:val="en-GB" w:bidi="en-GB"/>
                  </w:rPr>
                  <w:t>Location</w:t>
                </w:r>
              </w:p>
            </w:tc>
          </w:sdtContent>
        </w:sdt>
      </w:tr>
      <w:tr w:rsidR="00A40F09" w:rsidRPr="009770B3" w14:paraId="5AAB164D" w14:textId="77777777" w:rsidTr="00564A24">
        <w:tc>
          <w:tcPr>
            <w:tcW w:w="1560" w:type="dxa"/>
            <w:tcBorders>
              <w:top w:val="nil"/>
              <w:bottom w:val="nil"/>
            </w:tcBorders>
            <w:tcMar>
              <w:top w:w="0" w:type="dxa"/>
              <w:right w:w="72" w:type="dxa"/>
            </w:tcMar>
          </w:tcPr>
          <w:p w14:paraId="1047C6F6" w14:textId="16CFDD46" w:rsidR="00282A1B" w:rsidRPr="009770B3" w:rsidRDefault="00282A1B">
            <w:pPr>
              <w:spacing w:after="80"/>
            </w:pPr>
            <w:r>
              <w:t xml:space="preserve">18.30 </w:t>
            </w:r>
          </w:p>
        </w:tc>
        <w:tc>
          <w:tcPr>
            <w:tcW w:w="3976" w:type="dxa"/>
            <w:tcBorders>
              <w:top w:val="nil"/>
              <w:bottom w:val="nil"/>
            </w:tcBorders>
            <w:tcMar>
              <w:top w:w="0" w:type="dxa"/>
              <w:right w:w="72" w:type="dxa"/>
            </w:tcMar>
          </w:tcPr>
          <w:p w14:paraId="72085368" w14:textId="1F9A25AA" w:rsidR="00A403FA" w:rsidRDefault="00282A1B" w:rsidP="00785C64">
            <w:pPr>
              <w:spacing w:after="80"/>
            </w:pPr>
            <w:bookmarkStart w:id="0" w:name="_Hlk144293713"/>
            <w:r>
              <w:t xml:space="preserve">Welcome </w:t>
            </w:r>
            <w:r w:rsidR="00B676EC">
              <w:t>–</w:t>
            </w:r>
            <w:r>
              <w:t xml:space="preserve"> Gillian</w:t>
            </w:r>
          </w:p>
          <w:p w14:paraId="617DCD32" w14:textId="25EE6C64" w:rsidR="00C159D2" w:rsidRDefault="00B676EC" w:rsidP="00785C64">
            <w:pPr>
              <w:spacing w:after="80"/>
            </w:pPr>
            <w:r>
              <w:t xml:space="preserve">School </w:t>
            </w:r>
            <w:r w:rsidR="00D743CC">
              <w:t>Report</w:t>
            </w:r>
            <w:r>
              <w:t xml:space="preserve"> </w:t>
            </w:r>
            <w:r w:rsidR="00AA389F">
              <w:t>–</w:t>
            </w:r>
            <w:r>
              <w:t xml:space="preserve"> Kate</w:t>
            </w:r>
          </w:p>
          <w:p w14:paraId="7467B562" w14:textId="4167F923" w:rsidR="00D743CC" w:rsidRDefault="00AE133A" w:rsidP="00785C64">
            <w:pPr>
              <w:spacing w:after="80"/>
            </w:pPr>
            <w:r>
              <w:t xml:space="preserve">Outdoor Learning Spece – Kate </w:t>
            </w:r>
          </w:p>
          <w:p w14:paraId="0706CEE2" w14:textId="26D95499" w:rsidR="00AE133A" w:rsidRDefault="004A68CA" w:rsidP="00785C64">
            <w:pPr>
              <w:spacing w:after="80"/>
            </w:pPr>
            <w:r>
              <w:t xml:space="preserve">Annual Improvement Plan – Kate </w:t>
            </w:r>
          </w:p>
          <w:p w14:paraId="3AEFC03C" w14:textId="14A77B9D" w:rsidR="001E4244" w:rsidRDefault="001E4244" w:rsidP="00785C64">
            <w:pPr>
              <w:spacing w:after="80"/>
            </w:pPr>
            <w:r>
              <w:t xml:space="preserve">Open positions </w:t>
            </w:r>
            <w:r w:rsidR="00A323DD">
              <w:t>–</w:t>
            </w:r>
            <w:r>
              <w:t xml:space="preserve"> </w:t>
            </w:r>
            <w:r w:rsidR="00A323DD">
              <w:t>Treasurer</w:t>
            </w:r>
            <w:r w:rsidR="00B46A3E">
              <w:t>-</w:t>
            </w:r>
            <w:r w:rsidR="006729E4">
              <w:t xml:space="preserve"> Gillian</w:t>
            </w:r>
          </w:p>
          <w:p w14:paraId="393DD8C2" w14:textId="383B48E8" w:rsidR="00AA389F" w:rsidRDefault="0002729B" w:rsidP="00785C64">
            <w:pPr>
              <w:spacing w:after="80"/>
            </w:pPr>
            <w:r>
              <w:t>Fin</w:t>
            </w:r>
            <w:r w:rsidR="0094032A">
              <w:t xml:space="preserve">ancial Statement – </w:t>
            </w:r>
            <w:r w:rsidR="00D95DCD">
              <w:t>Gillian</w:t>
            </w:r>
            <w:r w:rsidR="003E2797">
              <w:t>/ Jem</w:t>
            </w:r>
          </w:p>
          <w:p w14:paraId="5EEFD2FB" w14:textId="0D718C3A" w:rsidR="000A79A8" w:rsidRDefault="000A79A8" w:rsidP="00785C64">
            <w:pPr>
              <w:spacing w:after="80"/>
            </w:pPr>
            <w:r>
              <w:t xml:space="preserve">Disco’s </w:t>
            </w:r>
            <w:r w:rsidR="006729E4">
              <w:t xml:space="preserve">dates Confirmed DJ </w:t>
            </w:r>
            <w:r w:rsidR="00894BAB">
              <w:t>–</w:t>
            </w:r>
            <w:r w:rsidR="006729E4">
              <w:t xml:space="preserve"> </w:t>
            </w:r>
            <w:r w:rsidR="00894BAB">
              <w:t xml:space="preserve">Katie </w:t>
            </w:r>
            <w:proofErr w:type="spellStart"/>
            <w:r w:rsidR="00894BAB">
              <w:t>McD</w:t>
            </w:r>
            <w:proofErr w:type="spellEnd"/>
          </w:p>
          <w:p w14:paraId="150EFE66" w14:textId="72CD9069" w:rsidR="00A04B79" w:rsidRDefault="00A04B79" w:rsidP="00785C64">
            <w:pPr>
              <w:spacing w:after="80"/>
            </w:pPr>
            <w:r>
              <w:t xml:space="preserve">Asda Grant </w:t>
            </w:r>
            <w:r w:rsidR="00921E6A">
              <w:t>–</w:t>
            </w:r>
            <w:r>
              <w:t xml:space="preserve"> Lyn</w:t>
            </w:r>
            <w:r w:rsidR="00921E6A">
              <w:t>sey</w:t>
            </w:r>
          </w:p>
          <w:p w14:paraId="1EA2800A" w14:textId="6488593D" w:rsidR="00372160" w:rsidRDefault="00372160" w:rsidP="00785C64">
            <w:pPr>
              <w:spacing w:after="80"/>
            </w:pPr>
            <w:r>
              <w:t>Asda App rewards -Lynsey</w:t>
            </w:r>
          </w:p>
          <w:p w14:paraId="7F9811A6" w14:textId="07C02701" w:rsidR="00832FA0" w:rsidRDefault="00610ED5" w:rsidP="00785C64">
            <w:pPr>
              <w:spacing w:after="80"/>
            </w:pPr>
            <w:r>
              <w:t xml:space="preserve">Bank A/c Signatories </w:t>
            </w:r>
            <w:r w:rsidR="003E2797">
              <w:t>–</w:t>
            </w:r>
            <w:r w:rsidR="0002729B">
              <w:t xml:space="preserve"> Gillian</w:t>
            </w:r>
          </w:p>
          <w:p w14:paraId="7C66DD80" w14:textId="12413916" w:rsidR="006A6BCD" w:rsidRDefault="006A6BCD" w:rsidP="00785C64">
            <w:pPr>
              <w:spacing w:after="80"/>
            </w:pPr>
            <w:proofErr w:type="spellStart"/>
            <w:r>
              <w:t>Fcaebook</w:t>
            </w:r>
            <w:proofErr w:type="spellEnd"/>
            <w:r>
              <w:t xml:space="preserve"> Lunch Menu posts – Gillia</w:t>
            </w:r>
            <w:r w:rsidR="00A323DD">
              <w:t>n</w:t>
            </w:r>
          </w:p>
          <w:p w14:paraId="716E8EA3" w14:textId="5DA690E9" w:rsidR="00975D48" w:rsidRDefault="00775A43" w:rsidP="00785C64">
            <w:pPr>
              <w:spacing w:after="80"/>
            </w:pPr>
            <w:proofErr w:type="spellStart"/>
            <w:r>
              <w:t>IQcards</w:t>
            </w:r>
            <w:proofErr w:type="spellEnd"/>
            <w:r>
              <w:t>- Gillian</w:t>
            </w:r>
          </w:p>
          <w:p w14:paraId="0B686F47" w14:textId="7229F7D4" w:rsidR="00921E6A" w:rsidRDefault="00921E6A" w:rsidP="00785C64">
            <w:pPr>
              <w:spacing w:after="80"/>
            </w:pPr>
            <w:r>
              <w:t xml:space="preserve">Dojo App Messages – Katie </w:t>
            </w:r>
            <w:proofErr w:type="spellStart"/>
            <w:r>
              <w:t>McN</w:t>
            </w:r>
            <w:proofErr w:type="spellEnd"/>
          </w:p>
          <w:p w14:paraId="6AECE269" w14:textId="0BABEE58" w:rsidR="00A54B34" w:rsidRDefault="00A54B34" w:rsidP="00785C64">
            <w:pPr>
              <w:spacing w:after="80"/>
            </w:pPr>
            <w:r>
              <w:t xml:space="preserve">X-mas Fayre – Katie </w:t>
            </w:r>
            <w:proofErr w:type="spellStart"/>
            <w:r>
              <w:t>McN</w:t>
            </w:r>
            <w:proofErr w:type="spellEnd"/>
          </w:p>
          <w:p w14:paraId="782A2238" w14:textId="2A100EC3" w:rsidR="00A54B34" w:rsidRDefault="00A54B34" w:rsidP="00785C64">
            <w:pPr>
              <w:spacing w:after="80"/>
            </w:pPr>
            <w:r>
              <w:t>Halloween Disco – Sweets/Juice</w:t>
            </w:r>
          </w:p>
          <w:p w14:paraId="0A76F39C" w14:textId="17DF0185" w:rsidR="00A54B34" w:rsidRDefault="00255E78" w:rsidP="00785C64">
            <w:pPr>
              <w:spacing w:after="80"/>
            </w:pPr>
            <w:r>
              <w:t xml:space="preserve">Parent Council Members – </w:t>
            </w:r>
            <w:proofErr w:type="spellStart"/>
            <w:r>
              <w:t>KcN</w:t>
            </w:r>
            <w:proofErr w:type="spellEnd"/>
          </w:p>
          <w:p w14:paraId="1B107A3B" w14:textId="27B28F06" w:rsidR="00255E78" w:rsidRDefault="00255E78" w:rsidP="00785C64">
            <w:pPr>
              <w:spacing w:after="80"/>
            </w:pPr>
            <w:r>
              <w:t xml:space="preserve">Facebook posts, Lottery &amp; Updates - </w:t>
            </w:r>
            <w:proofErr w:type="spellStart"/>
            <w:r>
              <w:t>KcN</w:t>
            </w:r>
            <w:proofErr w:type="spellEnd"/>
          </w:p>
          <w:p w14:paraId="67C3C40A" w14:textId="0ACD77FC" w:rsidR="001450B2" w:rsidRDefault="001450B2" w:rsidP="00785C64">
            <w:pPr>
              <w:spacing w:after="80"/>
            </w:pPr>
            <w:r>
              <w:t xml:space="preserve">Any other business – </w:t>
            </w:r>
          </w:p>
          <w:bookmarkEnd w:id="0"/>
          <w:p w14:paraId="70BE0E55" w14:textId="77777777" w:rsidR="001450B2" w:rsidRDefault="001450B2" w:rsidP="00785C64">
            <w:pPr>
              <w:spacing w:after="80"/>
            </w:pPr>
          </w:p>
          <w:p w14:paraId="57113666" w14:textId="0966587D" w:rsidR="00282A1B" w:rsidRPr="009770B3" w:rsidRDefault="00282A1B" w:rsidP="00785C64">
            <w:pPr>
              <w:spacing w:after="80"/>
            </w:pPr>
          </w:p>
        </w:tc>
        <w:tc>
          <w:tcPr>
            <w:tcW w:w="2770" w:type="dxa"/>
            <w:tcBorders>
              <w:top w:val="nil"/>
              <w:bottom w:val="nil"/>
            </w:tcBorders>
            <w:tcMar>
              <w:top w:w="0" w:type="dxa"/>
            </w:tcMar>
          </w:tcPr>
          <w:p w14:paraId="0CBCDAB6" w14:textId="77777777" w:rsidR="00A403FA" w:rsidRDefault="00282A1B" w:rsidP="00785C64">
            <w:pPr>
              <w:spacing w:after="80"/>
            </w:pPr>
            <w:r>
              <w:t>Kildrum Primary School</w:t>
            </w:r>
          </w:p>
          <w:p w14:paraId="70A13110" w14:textId="77777777" w:rsidR="00282A1B" w:rsidRDefault="00282A1B" w:rsidP="00785C64">
            <w:pPr>
              <w:spacing w:after="80"/>
            </w:pPr>
          </w:p>
          <w:p w14:paraId="7DFFD569" w14:textId="003E13FE" w:rsidR="00282A1B" w:rsidRPr="009770B3" w:rsidRDefault="00282A1B" w:rsidP="00785C64">
            <w:pPr>
              <w:spacing w:after="80"/>
            </w:pPr>
          </w:p>
        </w:tc>
      </w:tr>
      <w:tr w:rsidR="00282A1B" w:rsidRPr="009770B3" w14:paraId="59AD02F3" w14:textId="77777777" w:rsidTr="00564A24">
        <w:tc>
          <w:tcPr>
            <w:tcW w:w="1560" w:type="dxa"/>
            <w:tcBorders>
              <w:top w:val="nil"/>
              <w:bottom w:val="single" w:sz="4" w:space="0" w:color="A6A6A6" w:themeColor="background1" w:themeShade="A6"/>
            </w:tcBorders>
            <w:tcMar>
              <w:top w:w="0" w:type="dxa"/>
              <w:right w:w="72" w:type="dxa"/>
            </w:tcMar>
          </w:tcPr>
          <w:p w14:paraId="5E2D2D00" w14:textId="77777777" w:rsidR="00282A1B" w:rsidRDefault="00282A1B"/>
        </w:tc>
        <w:tc>
          <w:tcPr>
            <w:tcW w:w="3976" w:type="dxa"/>
            <w:tcBorders>
              <w:top w:val="nil"/>
              <w:bottom w:val="single" w:sz="4" w:space="0" w:color="A6A6A6" w:themeColor="background1" w:themeShade="A6"/>
            </w:tcBorders>
            <w:tcMar>
              <w:top w:w="0" w:type="dxa"/>
              <w:right w:w="72" w:type="dxa"/>
            </w:tcMar>
          </w:tcPr>
          <w:p w14:paraId="06243983" w14:textId="77777777" w:rsidR="00282A1B" w:rsidRDefault="00282A1B" w:rsidP="00785C64"/>
        </w:tc>
        <w:tc>
          <w:tcPr>
            <w:tcW w:w="2770" w:type="dxa"/>
            <w:tcBorders>
              <w:top w:val="nil"/>
              <w:bottom w:val="single" w:sz="4" w:space="0" w:color="A6A6A6" w:themeColor="background1" w:themeShade="A6"/>
            </w:tcBorders>
            <w:tcMar>
              <w:top w:w="0" w:type="dxa"/>
            </w:tcMar>
          </w:tcPr>
          <w:p w14:paraId="36BF0845" w14:textId="77777777" w:rsidR="00282A1B" w:rsidRDefault="00282A1B" w:rsidP="00785C64"/>
        </w:tc>
      </w:tr>
    </w:tbl>
    <w:sdt>
      <w:sdtPr>
        <w:alias w:val="Additional information:"/>
        <w:tag w:val="Additional information:"/>
        <w:id w:val="-378390545"/>
        <w:placeholder>
          <w:docPart w:val="8B3A873C9EB147FA8FDB64437F7DD6EA"/>
        </w:placeholder>
        <w:temporary/>
        <w:showingPlcHdr/>
        <w15:appearance w15:val="hidden"/>
      </w:sdtPr>
      <w:sdtContent>
        <w:p w14:paraId="58F89DB0" w14:textId="77777777" w:rsidR="00A40F09" w:rsidRPr="009770B3" w:rsidRDefault="00AF277F">
          <w:pPr>
            <w:pStyle w:val="Heading2"/>
          </w:pPr>
          <w:r w:rsidRPr="009770B3">
            <w:rPr>
              <w:lang w:val="en-GB" w:bidi="en-GB"/>
            </w:rPr>
            <w:t>Additional Information:</w:t>
          </w:r>
        </w:p>
      </w:sdtContent>
    </w:sdt>
    <w:sectPr w:rsidR="00A40F09" w:rsidRPr="009770B3" w:rsidSect="00234C22">
      <w:headerReference w:type="default" r:id="rId7"/>
      <w:footerReference w:type="default" r:id="rId8"/>
      <w:pgSz w:w="11906" w:h="16838" w:code="9"/>
      <w:pgMar w:top="72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07B7" w14:textId="77777777" w:rsidR="008502D0" w:rsidRDefault="008502D0">
      <w:pPr>
        <w:spacing w:after="0"/>
      </w:pPr>
      <w:r>
        <w:separator/>
      </w:r>
    </w:p>
  </w:endnote>
  <w:endnote w:type="continuationSeparator" w:id="0">
    <w:p w14:paraId="55FF1F64" w14:textId="77777777" w:rsidR="008502D0" w:rsidRDefault="008502D0">
      <w:pPr>
        <w:spacing w:after="0"/>
      </w:pPr>
      <w:r>
        <w:continuationSeparator/>
      </w:r>
    </w:p>
  </w:endnote>
  <w:endnote w:type="continuationNotice" w:id="1">
    <w:p w14:paraId="17D864C4" w14:textId="77777777" w:rsidR="008502D0" w:rsidRDefault="008502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A77A0" w14:textId="77777777" w:rsidR="00A40F09" w:rsidRDefault="00AF277F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D26914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81BD" w14:textId="77777777" w:rsidR="008502D0" w:rsidRDefault="008502D0">
      <w:pPr>
        <w:spacing w:after="0"/>
      </w:pPr>
      <w:r>
        <w:separator/>
      </w:r>
    </w:p>
  </w:footnote>
  <w:footnote w:type="continuationSeparator" w:id="0">
    <w:p w14:paraId="310889B3" w14:textId="77777777" w:rsidR="008502D0" w:rsidRDefault="008502D0">
      <w:pPr>
        <w:spacing w:after="0"/>
      </w:pPr>
      <w:r>
        <w:continuationSeparator/>
      </w:r>
    </w:p>
  </w:footnote>
  <w:footnote w:type="continuationNotice" w:id="1">
    <w:p w14:paraId="5D772029" w14:textId="77777777" w:rsidR="008502D0" w:rsidRDefault="008502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Agenda:"/>
      <w:tag w:val="Agenda:"/>
      <w:id w:val="-42448758"/>
      <w:placeholder>
        <w:docPart w:val="4006B9B68BA74DECBD99DE404B336A70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07A7F9B2" w14:textId="77777777" w:rsidR="00A40F09" w:rsidRDefault="00B45FD3">
        <w:pPr>
          <w:pStyle w:val="Title"/>
        </w:pPr>
        <w:r>
          <w:rPr>
            <w:lang w:val="en-GB" w:bidi="en-GB"/>
          </w:rPr>
          <w:t>agenda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147574">
    <w:abstractNumId w:val="9"/>
  </w:num>
  <w:num w:numId="2" w16cid:durableId="976371500">
    <w:abstractNumId w:val="7"/>
  </w:num>
  <w:num w:numId="3" w16cid:durableId="796030057">
    <w:abstractNumId w:val="6"/>
  </w:num>
  <w:num w:numId="4" w16cid:durableId="1275675692">
    <w:abstractNumId w:val="5"/>
  </w:num>
  <w:num w:numId="5" w16cid:durableId="1587226700">
    <w:abstractNumId w:val="4"/>
  </w:num>
  <w:num w:numId="6" w16cid:durableId="14314571">
    <w:abstractNumId w:val="8"/>
  </w:num>
  <w:num w:numId="7" w16cid:durableId="1344355555">
    <w:abstractNumId w:val="3"/>
  </w:num>
  <w:num w:numId="8" w16cid:durableId="983706426">
    <w:abstractNumId w:val="2"/>
  </w:num>
  <w:num w:numId="9" w16cid:durableId="1234046713">
    <w:abstractNumId w:val="1"/>
  </w:num>
  <w:num w:numId="10" w16cid:durableId="143124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82"/>
    <w:rsid w:val="0002729B"/>
    <w:rsid w:val="000907BF"/>
    <w:rsid w:val="000A79A8"/>
    <w:rsid w:val="000B4A87"/>
    <w:rsid w:val="000B5618"/>
    <w:rsid w:val="000D4E6B"/>
    <w:rsid w:val="001346C2"/>
    <w:rsid w:val="001450B2"/>
    <w:rsid w:val="00177655"/>
    <w:rsid w:val="001A7254"/>
    <w:rsid w:val="001A789B"/>
    <w:rsid w:val="001C71AC"/>
    <w:rsid w:val="001D5C45"/>
    <w:rsid w:val="001E4244"/>
    <w:rsid w:val="001F7E40"/>
    <w:rsid w:val="00201B9D"/>
    <w:rsid w:val="00214873"/>
    <w:rsid w:val="0022482A"/>
    <w:rsid w:val="00234C22"/>
    <w:rsid w:val="00242000"/>
    <w:rsid w:val="00255E78"/>
    <w:rsid w:val="00282A1B"/>
    <w:rsid w:val="00296E58"/>
    <w:rsid w:val="002A2E0A"/>
    <w:rsid w:val="003258E2"/>
    <w:rsid w:val="0034533A"/>
    <w:rsid w:val="003657E0"/>
    <w:rsid w:val="00372160"/>
    <w:rsid w:val="003725AF"/>
    <w:rsid w:val="003B4861"/>
    <w:rsid w:val="003D03C5"/>
    <w:rsid w:val="003D5CF1"/>
    <w:rsid w:val="003E2797"/>
    <w:rsid w:val="00404FC1"/>
    <w:rsid w:val="00491E82"/>
    <w:rsid w:val="004A68CA"/>
    <w:rsid w:val="004F2103"/>
    <w:rsid w:val="00552AFB"/>
    <w:rsid w:val="00564A24"/>
    <w:rsid w:val="0057417F"/>
    <w:rsid w:val="00584325"/>
    <w:rsid w:val="005F5FEB"/>
    <w:rsid w:val="00610ED5"/>
    <w:rsid w:val="006309BD"/>
    <w:rsid w:val="00636B36"/>
    <w:rsid w:val="006446CB"/>
    <w:rsid w:val="006729E4"/>
    <w:rsid w:val="006A6BCD"/>
    <w:rsid w:val="006D6FB0"/>
    <w:rsid w:val="00722CA1"/>
    <w:rsid w:val="0074296C"/>
    <w:rsid w:val="00775A43"/>
    <w:rsid w:val="00785C64"/>
    <w:rsid w:val="008325FA"/>
    <w:rsid w:val="00832FA0"/>
    <w:rsid w:val="008502D0"/>
    <w:rsid w:val="00894BAB"/>
    <w:rsid w:val="0089646F"/>
    <w:rsid w:val="008C113B"/>
    <w:rsid w:val="008C2B0F"/>
    <w:rsid w:val="00921E6A"/>
    <w:rsid w:val="00923E1D"/>
    <w:rsid w:val="00926EB1"/>
    <w:rsid w:val="0094032A"/>
    <w:rsid w:val="00950EA9"/>
    <w:rsid w:val="009519AE"/>
    <w:rsid w:val="00956F7A"/>
    <w:rsid w:val="00975D48"/>
    <w:rsid w:val="009770B3"/>
    <w:rsid w:val="00A04B79"/>
    <w:rsid w:val="00A20EA4"/>
    <w:rsid w:val="00A22E75"/>
    <w:rsid w:val="00A323DD"/>
    <w:rsid w:val="00A403FA"/>
    <w:rsid w:val="00A40F09"/>
    <w:rsid w:val="00A437D7"/>
    <w:rsid w:val="00A54B34"/>
    <w:rsid w:val="00AA389F"/>
    <w:rsid w:val="00AB3365"/>
    <w:rsid w:val="00AB6532"/>
    <w:rsid w:val="00AC30F8"/>
    <w:rsid w:val="00AE133A"/>
    <w:rsid w:val="00AE66C1"/>
    <w:rsid w:val="00AF277F"/>
    <w:rsid w:val="00B34E4A"/>
    <w:rsid w:val="00B35194"/>
    <w:rsid w:val="00B45FD3"/>
    <w:rsid w:val="00B46A3E"/>
    <w:rsid w:val="00B676EC"/>
    <w:rsid w:val="00B96988"/>
    <w:rsid w:val="00C159D2"/>
    <w:rsid w:val="00C50FAF"/>
    <w:rsid w:val="00C62F06"/>
    <w:rsid w:val="00C85E25"/>
    <w:rsid w:val="00D015F8"/>
    <w:rsid w:val="00D26914"/>
    <w:rsid w:val="00D743CC"/>
    <w:rsid w:val="00D7621B"/>
    <w:rsid w:val="00D95DCD"/>
    <w:rsid w:val="00DF4AC5"/>
    <w:rsid w:val="00E14AB0"/>
    <w:rsid w:val="00E27E18"/>
    <w:rsid w:val="00E334F6"/>
    <w:rsid w:val="00E9046F"/>
    <w:rsid w:val="00EC4863"/>
    <w:rsid w:val="00EE2E2E"/>
    <w:rsid w:val="00F22D8F"/>
    <w:rsid w:val="00F61797"/>
    <w:rsid w:val="00F926C7"/>
    <w:rsid w:val="00FD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FFA3D"/>
  <w15:chartTrackingRefBased/>
  <w15:docId w15:val="{42CF4E87-9686-4626-B4C2-C1E70B5C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u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01B9D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srudG\AppData\Roaming\Microsoft\Templates\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8B9022457A4E478BC2E7804B9C1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7F3E-7698-484D-9982-EEB543656758}"/>
      </w:docPartPr>
      <w:docPartBody>
        <w:p w:rsidR="008831CA" w:rsidRDefault="008831CA">
          <w:pPr>
            <w:pStyle w:val="6D8B9022457A4E478BC2E7804B9C118A"/>
          </w:pPr>
          <w:r w:rsidRPr="009770B3">
            <w:rPr>
              <w:lang w:bidi="en-GB"/>
            </w:rPr>
            <w:t>agenda</w:t>
          </w:r>
        </w:p>
      </w:docPartBody>
    </w:docPart>
    <w:docPart>
      <w:docPartPr>
        <w:name w:val="C90E1D891A13483EA672E5102EE4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6701E-60BA-41E0-9A20-2C773E577672}"/>
      </w:docPartPr>
      <w:docPartBody>
        <w:p w:rsidR="008831CA" w:rsidRDefault="008831CA">
          <w:pPr>
            <w:pStyle w:val="C90E1D891A13483EA672E5102EE42E79"/>
          </w:pPr>
          <w:r w:rsidRPr="009770B3">
            <w:rPr>
              <w:lang w:bidi="en-GB"/>
            </w:rPr>
            <w:t>Meeting called by:</w:t>
          </w:r>
        </w:p>
      </w:docPartBody>
    </w:docPart>
    <w:docPart>
      <w:docPartPr>
        <w:name w:val="754E8FF6098B4FCE9CD618B65917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EA1F-D229-4E66-AD89-926013F3CC79}"/>
      </w:docPartPr>
      <w:docPartBody>
        <w:p w:rsidR="008831CA" w:rsidRDefault="008831CA">
          <w:pPr>
            <w:pStyle w:val="754E8FF6098B4FCE9CD618B6591797D5"/>
          </w:pPr>
          <w:r w:rsidRPr="009770B3">
            <w:rPr>
              <w:lang w:bidi="en-GB"/>
            </w:rPr>
            <w:t>Attendees:</w:t>
          </w:r>
        </w:p>
      </w:docPartBody>
    </w:docPart>
    <w:docPart>
      <w:docPartPr>
        <w:name w:val="72CDB9D131C14D3D9779DF88725EB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2925-7633-4E6F-8E30-5EE8110DC767}"/>
      </w:docPartPr>
      <w:docPartBody>
        <w:p w:rsidR="008831CA" w:rsidRDefault="008831CA">
          <w:pPr>
            <w:pStyle w:val="72CDB9D131C14D3D9779DF88725EBEA3"/>
          </w:pPr>
          <w:r w:rsidRPr="009770B3">
            <w:rPr>
              <w:lang w:bidi="en-GB"/>
            </w:rPr>
            <w:t>Please bring:</w:t>
          </w:r>
        </w:p>
      </w:docPartBody>
    </w:docPart>
    <w:docPart>
      <w:docPartPr>
        <w:name w:val="A8B4ED3D067544F7B27210802FB1C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344-6272-44C9-B7CB-B57A5252AEA5}"/>
      </w:docPartPr>
      <w:docPartBody>
        <w:p w:rsidR="008831CA" w:rsidRDefault="008831CA">
          <w:pPr>
            <w:pStyle w:val="A8B4ED3D067544F7B27210802FB1C26A"/>
          </w:pPr>
          <w:r w:rsidRPr="009770B3">
            <w:rPr>
              <w:lang w:bidi="en-GB"/>
            </w:rPr>
            <w:t>Time</w:t>
          </w:r>
        </w:p>
      </w:docPartBody>
    </w:docPart>
    <w:docPart>
      <w:docPartPr>
        <w:name w:val="B4A32DA232C947A49BE72ABBEDE4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3723-A402-40EF-B299-34D178DAECAA}"/>
      </w:docPartPr>
      <w:docPartBody>
        <w:p w:rsidR="008831CA" w:rsidRDefault="008831CA">
          <w:pPr>
            <w:pStyle w:val="B4A32DA232C947A49BE72ABBEDE45E3C"/>
          </w:pPr>
          <w:r w:rsidRPr="009770B3">
            <w:rPr>
              <w:lang w:bidi="en-GB"/>
            </w:rPr>
            <w:t>Event Heading</w:t>
          </w:r>
        </w:p>
      </w:docPartBody>
    </w:docPart>
    <w:docPart>
      <w:docPartPr>
        <w:name w:val="C0864D5014E44F44B6819DB21D98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9D0B-3F67-42C1-B968-4BA6C661202E}"/>
      </w:docPartPr>
      <w:docPartBody>
        <w:p w:rsidR="008831CA" w:rsidRDefault="008831CA">
          <w:pPr>
            <w:pStyle w:val="C0864D5014E44F44B6819DB21D9856D0"/>
          </w:pPr>
          <w:r>
            <w:rPr>
              <w:lang w:bidi="en-GB"/>
            </w:rPr>
            <w:t>Location</w:t>
          </w:r>
        </w:p>
      </w:docPartBody>
    </w:docPart>
    <w:docPart>
      <w:docPartPr>
        <w:name w:val="4006B9B68BA74DECBD99DE404B33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E3AC-650D-4626-84C1-A2837AE431C1}"/>
      </w:docPartPr>
      <w:docPartBody>
        <w:p w:rsidR="008831CA" w:rsidRDefault="008831CA">
          <w:pPr>
            <w:pStyle w:val="4006B9B68BA74DECBD99DE404B336A70"/>
          </w:pPr>
          <w:r>
            <w:rPr>
              <w:lang w:bidi="en-GB"/>
            </w:rPr>
            <w:t>Time 1</w:t>
          </w:r>
        </w:p>
      </w:docPartBody>
    </w:docPart>
    <w:docPart>
      <w:docPartPr>
        <w:name w:val="8B3A873C9EB147FA8FDB64437F7D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1421-1D6B-4DD0-9309-DEF9BF8FC736}"/>
      </w:docPartPr>
      <w:docPartBody>
        <w:p w:rsidR="008831CA" w:rsidRDefault="008831CA">
          <w:pPr>
            <w:pStyle w:val="8B3A873C9EB147FA8FDB64437F7DD6EA"/>
          </w:pPr>
          <w:r w:rsidRPr="009770B3">
            <w:rPr>
              <w:lang w:bidi="en-GB"/>
            </w:rPr>
            <w:t>Additional Information: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CA"/>
    <w:rsid w:val="002A2E0A"/>
    <w:rsid w:val="003E4AEB"/>
    <w:rsid w:val="004F2103"/>
    <w:rsid w:val="008831CA"/>
    <w:rsid w:val="008D692A"/>
    <w:rsid w:val="00AC30F8"/>
    <w:rsid w:val="00AC7BD6"/>
    <w:rsid w:val="00C50FAF"/>
    <w:rsid w:val="00D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8B9022457A4E478BC2E7804B9C118A">
    <w:name w:val="6D8B9022457A4E478BC2E7804B9C118A"/>
  </w:style>
  <w:style w:type="paragraph" w:customStyle="1" w:styleId="C90E1D891A13483EA672E5102EE42E79">
    <w:name w:val="C90E1D891A13483EA672E5102EE42E79"/>
  </w:style>
  <w:style w:type="paragraph" w:customStyle="1" w:styleId="754E8FF6098B4FCE9CD618B6591797D5">
    <w:name w:val="754E8FF6098B4FCE9CD618B6591797D5"/>
  </w:style>
  <w:style w:type="paragraph" w:customStyle="1" w:styleId="72CDB9D131C14D3D9779DF88725EBEA3">
    <w:name w:val="72CDB9D131C14D3D9779DF88725EBEA3"/>
  </w:style>
  <w:style w:type="paragraph" w:customStyle="1" w:styleId="A8B4ED3D067544F7B27210802FB1C26A">
    <w:name w:val="A8B4ED3D067544F7B27210802FB1C26A"/>
  </w:style>
  <w:style w:type="paragraph" w:customStyle="1" w:styleId="B4A32DA232C947A49BE72ABBEDE45E3C">
    <w:name w:val="B4A32DA232C947A49BE72ABBEDE45E3C"/>
  </w:style>
  <w:style w:type="paragraph" w:customStyle="1" w:styleId="C0864D5014E44F44B6819DB21D9856D0">
    <w:name w:val="C0864D5014E44F44B6819DB21D9856D0"/>
  </w:style>
  <w:style w:type="paragraph" w:customStyle="1" w:styleId="4006B9B68BA74DECBD99DE404B336A70">
    <w:name w:val="4006B9B68BA74DECBD99DE404B336A70"/>
  </w:style>
  <w:style w:type="paragraph" w:customStyle="1" w:styleId="8B3A873C9EB147FA8FDB64437F7DD6EA">
    <w:name w:val="8B3A873C9EB147FA8FDB64437F7DD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Studsrud Gillian</dc:creator>
  <cp:keywords/>
  <dc:description/>
  <cp:lastModifiedBy>Mrs Watt</cp:lastModifiedBy>
  <cp:revision>2</cp:revision>
  <dcterms:created xsi:type="dcterms:W3CDTF">2025-01-06T18:01:00Z</dcterms:created>
  <dcterms:modified xsi:type="dcterms:W3CDTF">2025-01-06T18:01:00Z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3c381991-eab8-4fff-8f2f-4f88109aa1cd_Enabled">
    <vt:lpwstr>true</vt:lpwstr>
  </property>
  <property fmtid="{D5CDD505-2E9C-101B-9397-08002B2CF9AE}" pid="4" name="MSIP_Label_3c381991-eab8-4fff-8f2f-4f88109aa1cd_SetDate">
    <vt:lpwstr>2023-08-30T11:13:31Z</vt:lpwstr>
  </property>
  <property fmtid="{D5CDD505-2E9C-101B-9397-08002B2CF9AE}" pid="5" name="MSIP_Label_3c381991-eab8-4fff-8f2f-4f88109aa1cd_Method">
    <vt:lpwstr>Standard</vt:lpwstr>
  </property>
  <property fmtid="{D5CDD505-2E9C-101B-9397-08002B2CF9AE}" pid="6" name="MSIP_Label_3c381991-eab8-4fff-8f2f-4f88109aa1cd_Name">
    <vt:lpwstr>Official</vt:lpwstr>
  </property>
  <property fmtid="{D5CDD505-2E9C-101B-9397-08002B2CF9AE}" pid="7" name="MSIP_Label_3c381991-eab8-4fff-8f2f-4f88109aa1cd_SiteId">
    <vt:lpwstr>a98f953b-d618-4b43-8a65-0382681bd283</vt:lpwstr>
  </property>
  <property fmtid="{D5CDD505-2E9C-101B-9397-08002B2CF9AE}" pid="8" name="MSIP_Label_3c381991-eab8-4fff-8f2f-4f88109aa1cd_ActionId">
    <vt:lpwstr>82f821b6-33ab-423c-940b-2134a29d0cc9</vt:lpwstr>
  </property>
  <property fmtid="{D5CDD505-2E9C-101B-9397-08002B2CF9AE}" pid="9" name="MSIP_Label_3c381991-eab8-4fff-8f2f-4f88109aa1cd_ContentBits">
    <vt:lpwstr>0</vt:lpwstr>
  </property>
</Properties>
</file>