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0059" w14:textId="77777777" w:rsidR="00E604F9" w:rsidRDefault="000E6830">
      <w:r>
        <w:rPr>
          <w:noProof/>
        </w:rPr>
        <w:drawing>
          <wp:anchor distT="0" distB="0" distL="114300" distR="114300" simplePos="0" relativeHeight="251658240" behindDoc="1" locked="0" layoutInCell="1" allowOverlap="1" wp14:anchorId="282822D6" wp14:editId="26CD30AE">
            <wp:simplePos x="0" y="0"/>
            <wp:positionH relativeFrom="page">
              <wp:posOffset>-101598</wp:posOffset>
            </wp:positionH>
            <wp:positionV relativeFrom="paragraph">
              <wp:posOffset>-914400</wp:posOffset>
            </wp:positionV>
            <wp:extent cx="7804147" cy="10947397"/>
            <wp:effectExtent l="0" t="0" r="6353" b="6353"/>
            <wp:wrapNone/>
            <wp:docPr id="1" name="Picture 1" descr="Tally Marks Workshe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47" cy="10947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E604F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ABDA5" w14:textId="77777777" w:rsidR="000E6830" w:rsidRDefault="000E6830">
      <w:pPr>
        <w:spacing w:after="0" w:line="240" w:lineRule="auto"/>
      </w:pPr>
      <w:r>
        <w:separator/>
      </w:r>
    </w:p>
  </w:endnote>
  <w:endnote w:type="continuationSeparator" w:id="0">
    <w:p w14:paraId="40E980CA" w14:textId="77777777" w:rsidR="000E6830" w:rsidRDefault="000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497A" w14:textId="77777777" w:rsidR="000E6830" w:rsidRDefault="000E68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C791FE" w14:textId="77777777" w:rsidR="000E6830" w:rsidRDefault="000E6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04F9"/>
    <w:rsid w:val="000E6830"/>
    <w:rsid w:val="00351308"/>
    <w:rsid w:val="00E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8EB2"/>
  <w15:docId w15:val="{E5919122-937E-4322-9872-3AC3256C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Hughes</dc:creator>
  <dc:description/>
  <cp:lastModifiedBy>Jeff Hughes</cp:lastModifiedBy>
  <cp:revision>2</cp:revision>
  <dcterms:created xsi:type="dcterms:W3CDTF">2020-04-20T14:50:00Z</dcterms:created>
  <dcterms:modified xsi:type="dcterms:W3CDTF">2020-04-20T14:50:00Z</dcterms:modified>
</cp:coreProperties>
</file>