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35" w:rsidRPr="004E7DD1" w:rsidRDefault="004E7DD1" w:rsidP="004E7DD1">
      <w:pPr>
        <w:pStyle w:val="Title"/>
        <w:spacing w:after="0"/>
        <w:rPr>
          <w:rFonts w:ascii="Debbie Hepplewhite Print Font" w:hAnsi="Debbie Hepplewhite Print Font"/>
        </w:rPr>
      </w:pPr>
      <w:r w:rsidRPr="004E7DD1">
        <w:rPr>
          <w:rFonts w:ascii="Debbie Hepplewhite Print Font" w:hAnsi="Debbie Hepplewhite Print Font"/>
          <w:b w:val="0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-1270</wp:posOffset>
            </wp:positionV>
            <wp:extent cx="550267" cy="641445"/>
            <wp:effectExtent l="0" t="0" r="254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Patrick's Badge - Prop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67" cy="64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8C1" w:rsidRPr="004E7DD1">
        <w:rPr>
          <w:rFonts w:ascii="Debbie Hepplewhite Print Font" w:hAnsi="Debbie Hepplewhite Print Font"/>
        </w:rPr>
        <w:t>CHILD PROTECTION</w:t>
      </w:r>
    </w:p>
    <w:p w:rsidR="001908C1" w:rsidRPr="004E7DD1" w:rsidRDefault="00ED56E1" w:rsidP="00314CD3">
      <w:pPr>
        <w:spacing w:before="240" w:after="0" w:line="240" w:lineRule="auto"/>
        <w:rPr>
          <w:rFonts w:ascii="Debbie Hepplewhite Print Font" w:hAnsi="Debbie Hepplewhite Print Font"/>
          <w:b/>
          <w:sz w:val="32"/>
          <w:szCs w:val="32"/>
        </w:rPr>
      </w:pPr>
      <w:r w:rsidRPr="004E7DD1">
        <w:rPr>
          <w:rFonts w:ascii="Debbie Hepplewhite Print Font" w:hAnsi="Debbie Hepplewhite Print Font"/>
          <w:b/>
          <w:sz w:val="32"/>
          <w:szCs w:val="32"/>
        </w:rPr>
        <w:t>ST PATRICK’S PRIMARY SCHOOL</w:t>
      </w:r>
    </w:p>
    <w:p w:rsidR="00CA6B4F" w:rsidRPr="002C4380" w:rsidRDefault="00C83EA2" w:rsidP="00D46F4B">
      <w:pPr>
        <w:pStyle w:val="Heading1"/>
        <w:spacing w:line="240" w:lineRule="auto"/>
        <w:jc w:val="center"/>
        <w:rPr>
          <w:rFonts w:ascii="Debbie Hepplewhite Print Font" w:hAnsi="Debbie Hepplewhite Print Font"/>
          <w:b/>
          <w:sz w:val="28"/>
          <w:szCs w:val="28"/>
        </w:rPr>
      </w:pPr>
      <w:r w:rsidRPr="002C4380">
        <w:rPr>
          <w:rFonts w:ascii="Debbie Hepplewhite Print Font" w:hAnsi="Debbie Hepplewhite Print Font"/>
          <w:b/>
          <w:sz w:val="28"/>
          <w:szCs w:val="28"/>
        </w:rPr>
        <w:t>It is everyone’s responsibility to protect children</w:t>
      </w:r>
      <w:r w:rsidR="004E7DD1" w:rsidRPr="002C4380">
        <w:rPr>
          <w:rFonts w:ascii="Debbie Hepplewhite Print Font" w:hAnsi="Debbie Hepplewhite Print Font"/>
          <w:b/>
          <w:sz w:val="28"/>
          <w:szCs w:val="28"/>
        </w:rPr>
        <w:t>!</w:t>
      </w:r>
    </w:p>
    <w:p w:rsidR="004E7DD1" w:rsidRPr="004E7DD1" w:rsidRDefault="00C83EA2" w:rsidP="004E7DD1">
      <w:pPr>
        <w:spacing w:after="0" w:line="240" w:lineRule="auto"/>
        <w:jc w:val="center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All children have a right to grow up in </w:t>
      </w:r>
      <w:r w:rsidR="008233BF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a </w:t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caring and safe environment. </w:t>
      </w:r>
    </w:p>
    <w:p w:rsidR="00C83EA2" w:rsidRPr="004E7DD1" w:rsidRDefault="00C83EA2" w:rsidP="00D46F4B">
      <w:pPr>
        <w:spacing w:after="0" w:line="360" w:lineRule="auto"/>
        <w:jc w:val="center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All adults have a responsibility to protect children, including:</w:t>
      </w:r>
    </w:p>
    <w:p w:rsidR="00C83EA2" w:rsidRPr="004E7DD1" w:rsidRDefault="00C83EA2" w:rsidP="004E7DD1">
      <w:pPr>
        <w:spacing w:after="0" w:line="240" w:lineRule="auto"/>
        <w:jc w:val="center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Parents</w:t>
      </w:r>
      <w:r w:rsidR="004E7DD1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Family members</w:t>
      </w:r>
      <w:r w:rsidR="008233BF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  <w:r w:rsidR="004E7DD1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Friends</w:t>
      </w:r>
      <w:r w:rsidR="004E7DD1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Neighbours</w:t>
      </w:r>
      <w:r w:rsidR="008233BF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  <w:r w:rsidR="008233BF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Professionals</w:t>
      </w:r>
    </w:p>
    <w:p w:rsidR="00C83EA2" w:rsidRPr="004E7DD1" w:rsidRDefault="00C83EA2" w:rsidP="004E7DD1">
      <w:pPr>
        <w:spacing w:after="0" w:line="240" w:lineRule="auto"/>
        <w:ind w:left="1440" w:firstLine="720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Members of the public</w:t>
      </w:r>
      <w:r w:rsidR="008233BF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  <w:r w:rsidR="008233BF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Community groups</w:t>
      </w:r>
    </w:p>
    <w:p w:rsidR="00C83EA2" w:rsidRPr="004E7DD1" w:rsidRDefault="00C83EA2" w:rsidP="004E7DD1">
      <w:pPr>
        <w:spacing w:before="240" w:after="0" w:line="240" w:lineRule="auto"/>
        <w:rPr>
          <w:rFonts w:ascii="Debbie Hepplewhite Print Font" w:hAnsi="Debbie Hepplewhite Print Font"/>
          <w:b/>
          <w:color w:val="000000" w:themeColor="text1"/>
          <w:sz w:val="18"/>
          <w:szCs w:val="18"/>
        </w:rPr>
      </w:pPr>
      <w:r w:rsidRPr="004E7DD1">
        <w:rPr>
          <w:rFonts w:ascii="Debbie Hepplewhite Print Font" w:hAnsi="Debbie Hepplewhite Print Font"/>
          <w:b/>
          <w:color w:val="000000" w:themeColor="text1"/>
          <w:sz w:val="18"/>
          <w:szCs w:val="18"/>
        </w:rPr>
        <w:t>What might make you concerned?</w:t>
      </w:r>
    </w:p>
    <w:p w:rsidR="00C83EA2" w:rsidRPr="004E7DD1" w:rsidRDefault="00C83EA2" w:rsidP="004E7DD1">
      <w:p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Most children grow up in homes where they are loved and well cared for</w:t>
      </w:r>
      <w:r w:rsidR="0024401B">
        <w:rPr>
          <w:rFonts w:ascii="Debbie Hepplewhite Print Font" w:hAnsi="Debbie Hepplewhite Print Font"/>
          <w:color w:val="000000" w:themeColor="text1"/>
          <w:sz w:val="18"/>
          <w:szCs w:val="18"/>
        </w:rPr>
        <w:t>,</w:t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however</w:t>
      </w:r>
      <w:r w:rsidR="0024401B">
        <w:rPr>
          <w:rFonts w:ascii="Debbie Hepplewhite Print Font" w:hAnsi="Debbie Hepplewhite Print Font"/>
          <w:color w:val="000000" w:themeColor="text1"/>
          <w:sz w:val="18"/>
          <w:szCs w:val="18"/>
        </w:rPr>
        <w:t>,</w:t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sometimes</w:t>
      </w:r>
      <w:r w:rsidR="0024401B">
        <w:rPr>
          <w:rFonts w:ascii="Debbie Hepplewhite Print Font" w:hAnsi="Debbie Hepplewhite Print Font"/>
          <w:color w:val="000000" w:themeColor="text1"/>
          <w:sz w:val="18"/>
          <w:szCs w:val="18"/>
        </w:rPr>
        <w:t>,</w:t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for a variety of </w:t>
      </w:r>
      <w:r w:rsidR="002C4380">
        <w:rPr>
          <w:rFonts w:ascii="Debbie Hepplewhite Print Font" w:hAnsi="Debbie Hepplewhite Print Font"/>
          <w:color w:val="000000" w:themeColor="text1"/>
          <w:sz w:val="18"/>
          <w:szCs w:val="18"/>
        </w:rPr>
        <w:t>reasons,</w:t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a child may be</w:t>
      </w:r>
      <w:r w:rsidR="00677786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being</w:t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abused or neglected. </w:t>
      </w:r>
      <w:r w:rsidR="002C4380">
        <w:rPr>
          <w:rFonts w:ascii="Debbie Hepplewhite Print Font" w:hAnsi="Debbie Hepplewhite Print Font"/>
          <w:color w:val="000000" w:themeColor="text1"/>
          <w:sz w:val="18"/>
          <w:szCs w:val="18"/>
        </w:rPr>
        <w:t>Staff should refer to their Child Protection training for more information.</w:t>
      </w:r>
    </w:p>
    <w:p w:rsidR="00C83EA2" w:rsidRPr="004E7DD1" w:rsidRDefault="00C83EA2" w:rsidP="004E7DD1">
      <w:pPr>
        <w:spacing w:before="240" w:after="0" w:line="240" w:lineRule="auto"/>
        <w:rPr>
          <w:rFonts w:ascii="Debbie Hepplewhite Print Font" w:hAnsi="Debbie Hepplewhite Print Font"/>
          <w:b/>
          <w:color w:val="000000" w:themeColor="text1"/>
          <w:sz w:val="18"/>
          <w:szCs w:val="18"/>
        </w:rPr>
      </w:pPr>
      <w:r w:rsidRPr="004E7DD1">
        <w:rPr>
          <w:rFonts w:ascii="Debbie Hepplewhite Print Font" w:hAnsi="Debbie Hepplewhite Print Font"/>
          <w:b/>
          <w:color w:val="000000" w:themeColor="text1"/>
          <w:sz w:val="18"/>
          <w:szCs w:val="18"/>
        </w:rPr>
        <w:t>What to do if you are concerned?</w:t>
      </w:r>
    </w:p>
    <w:p w:rsidR="00C83EA2" w:rsidRPr="004E7DD1" w:rsidRDefault="00C83EA2" w:rsidP="004E7DD1">
      <w:p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Children can</w:t>
      </w:r>
      <w:r w:rsidR="00677786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not</w:t>
      </w:r>
      <w:r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always get help for themselves, they may need you to get help for them.</w:t>
      </w:r>
    </w:p>
    <w:p w:rsidR="00C83EA2" w:rsidRPr="004E7DD1" w:rsidRDefault="009538EC" w:rsidP="004E7DD1">
      <w:p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If you have </w:t>
      </w:r>
      <w:r w:rsidRPr="009538EC">
        <w:rPr>
          <w:rFonts w:ascii="Debbie Hepplewhite Print Font" w:hAnsi="Debbie Hepplewhite Print Font"/>
          <w:b/>
          <w:color w:val="000000" w:themeColor="text1"/>
          <w:sz w:val="18"/>
          <w:szCs w:val="18"/>
        </w:rPr>
        <w:t>any</w:t>
      </w:r>
      <w:r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concerns</w:t>
      </w:r>
      <w:r w:rsidR="00C83EA2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about a child attending this school</w:t>
      </w:r>
      <w:r w:rsidR="00677786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</w:t>
      </w:r>
      <w:r w:rsidR="00C83EA2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please </w:t>
      </w:r>
      <w:r w:rsidR="008233BF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>speak</w:t>
      </w:r>
      <w:r w:rsidR="00C83EA2" w:rsidRPr="004E7DD1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to:</w:t>
      </w:r>
    </w:p>
    <w:p w:rsidR="0024401B" w:rsidRPr="009D7EEE" w:rsidRDefault="009C3BBD" w:rsidP="009D7EEE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Debbie Hepplewhite Print Font" w:hAnsi="Debbie Hepplewhite Print Font"/>
          <w:b/>
          <w:noProof/>
          <w:sz w:val="22"/>
          <w:szCs w:val="22"/>
          <w:lang w:eastAsia="en-GB"/>
        </w:rPr>
      </w:pPr>
      <w:r w:rsidRPr="0024401B">
        <w:rPr>
          <w:rFonts w:ascii="Debbie Hepplewhite Print Font" w:hAnsi="Debbie Hepplewhite Print Font"/>
          <w:b/>
          <w:noProof/>
          <w:sz w:val="22"/>
          <w:szCs w:val="22"/>
          <w:lang w:eastAsia="en-GB"/>
        </w:rPr>
        <w:t>Mrs Kirsteen Doherty (Head Teacher)</w:t>
      </w:r>
    </w:p>
    <w:p w:rsidR="0024401B" w:rsidRPr="0024401B" w:rsidRDefault="009C3BBD" w:rsidP="0024401B">
      <w:pPr>
        <w:pStyle w:val="ListParagraph"/>
        <w:numPr>
          <w:ilvl w:val="0"/>
          <w:numId w:val="7"/>
        </w:numPr>
        <w:spacing w:after="0" w:line="240" w:lineRule="auto"/>
        <w:rPr>
          <w:rFonts w:ascii="Debbie Hepplewhite Print Font" w:hAnsi="Debbie Hepplewhite Print Font"/>
          <w:b/>
          <w:noProof/>
          <w:sz w:val="22"/>
          <w:szCs w:val="22"/>
          <w:lang w:eastAsia="en-GB"/>
        </w:rPr>
      </w:pPr>
      <w:r w:rsidRPr="0024401B">
        <w:rPr>
          <w:rFonts w:ascii="Debbie Hepplewhite Print Font" w:hAnsi="Debbie Hepplewhite Print Font"/>
          <w:b/>
          <w:noProof/>
          <w:sz w:val="22"/>
          <w:szCs w:val="22"/>
          <w:lang w:eastAsia="en-GB"/>
        </w:rPr>
        <w:t>Mrs Michelle O’Neill (Depute</w:t>
      </w:r>
      <w:r w:rsidR="009D7EEE">
        <w:rPr>
          <w:rFonts w:ascii="Debbie Hepplewhite Print Font" w:hAnsi="Debbie Hepplewhite Print Font"/>
          <w:b/>
          <w:noProof/>
          <w:sz w:val="22"/>
          <w:szCs w:val="22"/>
          <w:lang w:eastAsia="en-GB"/>
        </w:rPr>
        <w:t xml:space="preserve"> Head </w:t>
      </w:r>
      <w:r w:rsidRPr="0024401B">
        <w:rPr>
          <w:rFonts w:ascii="Debbie Hepplewhite Print Font" w:hAnsi="Debbie Hepplewhite Print Font"/>
          <w:b/>
          <w:noProof/>
          <w:sz w:val="22"/>
          <w:szCs w:val="22"/>
          <w:lang w:eastAsia="en-GB"/>
        </w:rPr>
        <w:t>Teacher)</w:t>
      </w:r>
    </w:p>
    <w:p w:rsidR="00C83EA2" w:rsidRPr="0024401B" w:rsidRDefault="009D7EEE" w:rsidP="0024401B">
      <w:pPr>
        <w:pStyle w:val="ListParagraph"/>
        <w:numPr>
          <w:ilvl w:val="0"/>
          <w:numId w:val="7"/>
        </w:numPr>
        <w:spacing w:after="0" w:line="240" w:lineRule="auto"/>
        <w:rPr>
          <w:rFonts w:ascii="Debbie Hepplewhite Print Font" w:hAnsi="Debbie Hepplewhite Print Font"/>
          <w:b/>
          <w:noProof/>
          <w:sz w:val="22"/>
          <w:szCs w:val="22"/>
          <w:lang w:eastAsia="en-GB"/>
        </w:rPr>
      </w:pPr>
      <w:r>
        <w:rPr>
          <w:rFonts w:ascii="Debbie Hepplewhite Print Font" w:hAnsi="Debbie Hepplewhite Print Font"/>
          <w:b/>
          <w:noProof/>
          <w:sz w:val="22"/>
          <w:szCs w:val="22"/>
          <w:lang w:eastAsia="en-GB"/>
        </w:rPr>
        <w:t>Mrs Lauren Campbell</w:t>
      </w:r>
      <w:r w:rsidR="009C3BBD" w:rsidRPr="0024401B">
        <w:rPr>
          <w:rFonts w:ascii="Debbie Hepplewhite Print Font" w:hAnsi="Debbie Hepplewhite Print Font"/>
          <w:b/>
          <w:noProof/>
          <w:sz w:val="22"/>
          <w:szCs w:val="22"/>
          <w:lang w:eastAsia="en-GB"/>
        </w:rPr>
        <w:t xml:space="preserve"> (Principal Teacher)</w:t>
      </w:r>
    </w:p>
    <w:p w:rsidR="008233BF" w:rsidRPr="0024401B" w:rsidRDefault="00ED56E1" w:rsidP="0024401B">
      <w:pPr>
        <w:spacing w:before="240" w:after="0" w:line="240" w:lineRule="auto"/>
        <w:jc w:val="center"/>
        <w:rPr>
          <w:rFonts w:ascii="Debbie Hepplewhite Print Font" w:hAnsi="Debbie Hepplewhite Print Font"/>
          <w:b/>
          <w:color w:val="000000" w:themeColor="text1"/>
          <w:sz w:val="22"/>
          <w:szCs w:val="22"/>
        </w:rPr>
      </w:pPr>
      <w:r w:rsidRPr="0024401B">
        <w:rPr>
          <w:rFonts w:ascii="Debbie Hepplewhite Print Font" w:hAnsi="Debbie Hepplewhite Print Font"/>
          <w:b/>
          <w:color w:val="000000" w:themeColor="text1"/>
          <w:sz w:val="22"/>
          <w:szCs w:val="22"/>
        </w:rPr>
        <w:t>Phone:  0</w:t>
      </w:r>
      <w:r w:rsidR="009D7EEE">
        <w:rPr>
          <w:rFonts w:ascii="Debbie Hepplewhite Print Font" w:hAnsi="Debbie Hepplewhite Print Font"/>
          <w:b/>
          <w:color w:val="000000" w:themeColor="text1"/>
          <w:sz w:val="22"/>
          <w:szCs w:val="22"/>
        </w:rPr>
        <w:t>1475 715696 or Email:  office@st-patricks.inverclyde.sch.uk</w:t>
      </w:r>
    </w:p>
    <w:p w:rsidR="00C83EA2" w:rsidRPr="0024401B" w:rsidRDefault="009C3BBD" w:rsidP="0024401B">
      <w:pPr>
        <w:spacing w:before="240" w:after="0" w:line="240" w:lineRule="auto"/>
        <w:jc w:val="center"/>
        <w:rPr>
          <w:rFonts w:ascii="Debbie Hepplewhite Print Font" w:hAnsi="Debbie Hepplewhite Print Font"/>
          <w:b/>
          <w:color w:val="auto"/>
          <w:sz w:val="22"/>
          <w:szCs w:val="22"/>
        </w:rPr>
      </w:pPr>
      <w:r w:rsidRPr="0024401B">
        <w:rPr>
          <w:rFonts w:ascii="Debbie Hepplewhite Print Font" w:hAnsi="Debbie Hepplewhite Print Font"/>
          <w:b/>
          <w:color w:val="auto"/>
          <w:sz w:val="22"/>
          <w:szCs w:val="22"/>
        </w:rPr>
        <w:t>IF THE CHILD IS IN IMMEDIATE DANGER YOU SHOULD CONTACT THE POLICE.</w:t>
      </w:r>
    </w:p>
    <w:p w:rsidR="008233BF" w:rsidRPr="0024401B" w:rsidRDefault="008233BF" w:rsidP="004E7DD1">
      <w:p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You can also talk to</w:t>
      </w:r>
      <w:r w:rsidR="00560623"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:</w:t>
      </w:r>
    </w:p>
    <w:p w:rsidR="0024401B" w:rsidRPr="0024401B" w:rsidRDefault="008233BF" w:rsidP="0024401B">
      <w:pPr>
        <w:pStyle w:val="ListParagraph"/>
        <w:numPr>
          <w:ilvl w:val="0"/>
          <w:numId w:val="6"/>
        </w:num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Social Work Services</w:t>
      </w:r>
      <w:r w:rsidR="0024401B"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:  </w:t>
      </w: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01475 715365</w:t>
      </w:r>
      <w:r w:rsidR="009C3BBD"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  <w:r w:rsidR="009C3BBD"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ab/>
      </w:r>
    </w:p>
    <w:p w:rsidR="008233BF" w:rsidRPr="0024401B" w:rsidRDefault="0024401B" w:rsidP="0024401B">
      <w:pPr>
        <w:pStyle w:val="ListParagraph"/>
        <w:numPr>
          <w:ilvl w:val="0"/>
          <w:numId w:val="6"/>
        </w:num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Police Scotland:  </w:t>
      </w:r>
      <w:r w:rsidR="008233BF"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101</w:t>
      </w:r>
    </w:p>
    <w:p w:rsidR="008233BF" w:rsidRPr="0024401B" w:rsidRDefault="008233BF" w:rsidP="0024401B">
      <w:pPr>
        <w:pStyle w:val="ListParagraph"/>
        <w:numPr>
          <w:ilvl w:val="0"/>
          <w:numId w:val="6"/>
        </w:num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Scottish Child</w:t>
      </w:r>
      <w:r w:rsidR="0024401B"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ren’s Reporters Administration:  </w:t>
      </w: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0300 2001680</w:t>
      </w:r>
    </w:p>
    <w:p w:rsidR="008233BF" w:rsidRPr="0024401B" w:rsidRDefault="008233BF" w:rsidP="004E7DD1">
      <w:pPr>
        <w:pStyle w:val="ListParagraph"/>
        <w:numPr>
          <w:ilvl w:val="0"/>
          <w:numId w:val="6"/>
        </w:num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Glasgow &amp; Partners Emergency Social Work Services</w:t>
      </w:r>
      <w:r w:rsidR="009C3BBD"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 (Out of Hours)</w:t>
      </w:r>
      <w:r w:rsidR="0024401B"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 xml:space="preserve">:  </w:t>
      </w: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0300 343 1505</w:t>
      </w:r>
    </w:p>
    <w:p w:rsidR="008233BF" w:rsidRPr="0024401B" w:rsidRDefault="008233BF" w:rsidP="0024401B">
      <w:pPr>
        <w:spacing w:before="240"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Make sure you</w:t>
      </w:r>
      <w:r w:rsidR="004E7DD1"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:</w:t>
      </w:r>
    </w:p>
    <w:p w:rsidR="008233BF" w:rsidRPr="0024401B" w:rsidRDefault="008233BF" w:rsidP="0024401B">
      <w:pPr>
        <w:pStyle w:val="ListParagraph"/>
        <w:numPr>
          <w:ilvl w:val="0"/>
          <w:numId w:val="5"/>
        </w:num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Act promptly</w:t>
      </w:r>
    </w:p>
    <w:p w:rsidR="008233BF" w:rsidRPr="0024401B" w:rsidRDefault="008233BF" w:rsidP="0024401B">
      <w:pPr>
        <w:pStyle w:val="ListParagraph"/>
        <w:numPr>
          <w:ilvl w:val="0"/>
          <w:numId w:val="5"/>
        </w:numPr>
        <w:spacing w:after="0" w:line="240" w:lineRule="auto"/>
        <w:rPr>
          <w:rFonts w:ascii="Debbie Hepplewhite Print Font" w:hAnsi="Debbie Hepplewhite Print Font"/>
          <w:color w:val="000000" w:themeColor="text1"/>
          <w:sz w:val="18"/>
          <w:szCs w:val="18"/>
        </w:rPr>
      </w:pP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Note your concerns</w:t>
      </w:r>
    </w:p>
    <w:p w:rsidR="008233BF" w:rsidRPr="0024401B" w:rsidRDefault="008233BF" w:rsidP="0024401B">
      <w:pPr>
        <w:pStyle w:val="ListParagraph"/>
        <w:numPr>
          <w:ilvl w:val="0"/>
          <w:numId w:val="5"/>
        </w:numPr>
        <w:spacing w:after="0" w:line="240" w:lineRule="auto"/>
        <w:rPr>
          <w:rFonts w:ascii="Debbie Hepplewhite Print Font" w:eastAsiaTheme="majorEastAsia" w:hAnsi="Debbie Hepplewhite Print Font" w:cstheme="majorBidi"/>
          <w:color w:val="000000" w:themeColor="text1"/>
          <w:sz w:val="18"/>
          <w:szCs w:val="18"/>
        </w:rPr>
      </w:pPr>
      <w:r w:rsidRPr="0024401B">
        <w:rPr>
          <w:rFonts w:ascii="Debbie Hepplewhite Print Font" w:hAnsi="Debbie Hepplewhite Print Font"/>
          <w:color w:val="000000" w:themeColor="text1"/>
          <w:sz w:val="18"/>
          <w:szCs w:val="18"/>
        </w:rPr>
        <w:t>Give as much information as you can about the child and the family</w:t>
      </w:r>
      <w:bookmarkStart w:id="0" w:name="_GoBack"/>
      <w:bookmarkEnd w:id="0"/>
    </w:p>
    <w:sectPr w:rsidR="008233BF" w:rsidRPr="0024401B" w:rsidSect="0024401B">
      <w:headerReference w:type="default" r:id="rId13"/>
      <w:footerReference w:type="default" r:id="rId14"/>
      <w:pgSz w:w="12240" w:h="15840" w:code="1"/>
      <w:pgMar w:top="1134" w:right="1134" w:bottom="1134" w:left="1134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20" w:rsidRDefault="000E4820">
      <w:pPr>
        <w:spacing w:after="0" w:line="240" w:lineRule="auto"/>
      </w:pPr>
      <w:r>
        <w:separator/>
      </w:r>
    </w:p>
  </w:endnote>
  <w:endnote w:type="continuationSeparator" w:id="0">
    <w:p w:rsidR="000E4820" w:rsidRDefault="000E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bbie Hepplewhite Print Font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1B" w:rsidRPr="0024401B" w:rsidRDefault="009538EC">
    <w:pPr>
      <w:pStyle w:val="Footer"/>
      <w:rPr>
        <w:rFonts w:ascii="Debbie Hepplewhite Print Font" w:hAnsi="Debbie Hepplewhite Print Font"/>
        <w:sz w:val="16"/>
        <w:szCs w:val="16"/>
      </w:rPr>
    </w:pPr>
    <w:r>
      <w:rPr>
        <w:rFonts w:ascii="Debbie Hepplewhite Print Font" w:hAnsi="Debbie Hepplewhite Print Font"/>
        <w:sz w:val="16"/>
        <w:szCs w:val="16"/>
      </w:rPr>
      <w:t>February 2026</w:t>
    </w:r>
  </w:p>
  <w:p w:rsidR="00C83EA2" w:rsidRPr="0024401B" w:rsidRDefault="00C83EA2" w:rsidP="00244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20" w:rsidRDefault="000E4820">
      <w:pPr>
        <w:spacing w:after="0" w:line="240" w:lineRule="auto"/>
      </w:pPr>
      <w:r>
        <w:separator/>
      </w:r>
    </w:p>
  </w:footnote>
  <w:footnote w:type="continuationSeparator" w:id="0">
    <w:p w:rsidR="000E4820" w:rsidRDefault="000E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EA2" w:rsidRDefault="00C83EA2">
    <w:pPr>
      <w:pStyle w:val="Header"/>
    </w:pPr>
    <w:r>
      <w:rPr>
        <w:noProof/>
        <w:color w:val="auto"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B03C04" wp14:editId="02FB1AF5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>
                        <a:extLst/>
                      </wps:cNvPr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>
                        <a:extLst/>
                      </wps:cNvPr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>
                        <a:extLst/>
                      </wps:cNvPr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>
                        <a:extLst/>
                      </wps:cNvPr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>
                        <a:extLst/>
                      </wps:cNvPr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4B831C76" id="Group 6" o:spid="_x0000_s1026" alt="decorative element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">
              <v:shape id="Freeform: Shape 9" o:spid="_x0000_s1027" style="position:absolute;left:2819;width:78514;height:20191;visibility:visible;mso-wrap-style:square;v-text-anchor:middle" coordsize="5350933,1388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6GmsIA&#10;AADaAAAADwAAAGRycy9kb3ducmV2LnhtbESPT4vCMBTE7wv7HcJb8Lamuwui1SgiWyg9rX/A66N5&#10;tsXmpSSprd/eCAseh5n5DbPajKYVN3K+sazga5qAIC6tbrhScDpmn3MQPiBrbC2Tgjt52Kzf31aY&#10;ajvwnm6HUIkIYZ+igjqELpXSlzUZ9FPbEUfvYp3BEKWrpHY4RLhp5XeSzKTBhuNCjR3taiqvh94o&#10;KMxpZ0Pvsr382Z5/k7w4//UzpSYf43YJItAYXuH/dq4VLOB5Jd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oaawgAAANoAAAAPAAAAAAAAAAAAAAAAAJgCAABkcnMvZG93&#10;bnJldi54bWxQSwUGAAAAAAQABAD1AAAAhwM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26cMA&#10;AADbAAAADwAAAGRycy9kb3ducmV2LnhtbESPQWvCQBCF7wX/wzKCt7pRUErqJoggCl5sWnueZqdJ&#10;aHY2ZNck/vvOodDbDO/Ne9/s8sm1aqA+NJ4NrJYJKOLS24YrAx/vx+cXUCEiW2w9k4EHBciz2dMO&#10;U+tHfqOhiJWSEA4pGqhj7FKtQ1mTw7D0HbFo3753GGXtK217HCXctXqdJFvtsGFpqLGjQ03lT3F3&#10;BprioS80bm7dOJxuX9O2+jwdrsYs5tP+FVSkKf6b/67PVvCFXn6RAX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Q26cMAAADbAAAADwAAAAAAAAAAAAAAAACYAgAAZHJzL2Rv&#10;d25yZXYueG1sUEsFBgAAAAAEAAQA9QAAAIgD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5MsAA&#10;AADbAAAADwAAAGRycy9kb3ducmV2LnhtbERP24rCMBB9F/yHMMK+iKYrq2g1iqyrCL54+4ChGZti&#10;MylN1Pr3G0HwbQ7nOrNFY0txp9oXjhV89xMQxJnTBecKzqd1bwzCB2SNpWNS8CQPi3m7NcNUuwcf&#10;6H4MuYgh7FNUYEKoUil9Zsii77uKOHIXV1sMEda51DU+Yrgt5SBJRtJiwbHBYEW/hrLr8WYVDMfG&#10;bFbX/dPukvV+sz10f/DvptRXp1lOQQRqwkf8dm91nD+B1y/x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v5MsAAAADbAAAADwAAAAAAAAAAAAAAAACYAgAAZHJzL2Rvd25y&#10;ZXYueG1sUEsFBgAAAAAEAAQA9QAAAIUD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LacEA&#10;AADbAAAADwAAAGRycy9kb3ducmV2LnhtbERPPW/CMBDdK/EfrKvEVpwykCrFIISoBFQdknTpdoqv&#10;cRT7nMYGwr+vh0odn973ejs5K640hs6zgudFBoK48brjVsFn/fb0AiJEZI3WMym4U4DtZvawxkL7&#10;G5d0rWIrUgiHAhWYGIdCytAYchgWfiBO3LcfHcYEx1bqEW8p3Fm5zLKVdNhxajA40N5Q01cXp0Db&#10;u6y/8pzs+b0v5YfpTz/uoNT8cdq9gog0xX/xn/uoFSzT+vQ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6C2nBAAAA2wAAAA8AAAAAAAAAAAAAAAAAmAIAAGRycy9kb3du&#10;cmV2LnhtbFBLBQYAAAAABAAEAPUAAACGAw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DK8UA&#10;AADbAAAADwAAAGRycy9kb3ducmV2LnhtbESPT2sCMRTE7wW/Q3iCt5pVsMhqFNc/bU9StT309ti8&#10;bhY3L0uSrttv3xSEHoeZ+Q2zXPe2ER35UDtWMBlnIIhLp2uuFLxfDo9zECEia2wck4IfCrBeDR6W&#10;mGt34xN151iJBOGQowITY5tLGUpDFsPYtcTJ+3LeYkzSV1J7vCW4beQ0y56kxZrTgsGWtobK6/nb&#10;KqA335mP582hKI7d6WW+/yzcbqbUaNhvFiAi9fE/fG+/agXTCfx9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QMrxQAAANsAAAAPAAAAAAAAAAAAAAAAAJgCAABkcnMv&#10;ZG93bnJldi54bWxQSwUGAAAAAAQABAD1AAAAigM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OUcsEAAADbAAAADwAAAGRycy9kb3ducmV2LnhtbESPQYvCMBSE7wv+h/AEb2tqQXepRhFF&#10;ES+y7R48PppnW2xeahO1/nsjCB6HmfmGmS06U4sbta6yrGA0jEAQ51ZXXCj4zzbfvyCcR9ZYWyYF&#10;D3KwmPe+Zphoe+c/uqW+EAHCLkEFpfdNIqXLSzLohrYhDt7JtgZ9kG0hdYv3ADe1jKNoIg1WHBZK&#10;bGhVUn5Or0YBro4+o41JDxc7WbsoG2/3P41Sg363nILw1PlP+N3eaQVxDK8v4Qf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A5RywQAAANsAAAAPAAAAAAAAAAAAAAAA&#10;AKECAABkcnMvZG93bnJldi54bWxQSwUGAAAAAAQABAD5AAAAjwMAAAAA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654494E"/>
    <w:multiLevelType w:val="hybridMultilevel"/>
    <w:tmpl w:val="FB5481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751193"/>
    <w:multiLevelType w:val="hybridMultilevel"/>
    <w:tmpl w:val="B9465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B42"/>
    <w:multiLevelType w:val="hybridMultilevel"/>
    <w:tmpl w:val="ECCC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732DB"/>
    <w:multiLevelType w:val="hybridMultilevel"/>
    <w:tmpl w:val="60BED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C1"/>
    <w:rsid w:val="0001495E"/>
    <w:rsid w:val="0001626D"/>
    <w:rsid w:val="00035454"/>
    <w:rsid w:val="000E4820"/>
    <w:rsid w:val="001908C1"/>
    <w:rsid w:val="002264BA"/>
    <w:rsid w:val="0024401B"/>
    <w:rsid w:val="002C4380"/>
    <w:rsid w:val="002E0B9C"/>
    <w:rsid w:val="002E6287"/>
    <w:rsid w:val="00303AE1"/>
    <w:rsid w:val="00314CD3"/>
    <w:rsid w:val="003949BD"/>
    <w:rsid w:val="004D61A7"/>
    <w:rsid w:val="004E2C53"/>
    <w:rsid w:val="004E7DD1"/>
    <w:rsid w:val="005030DA"/>
    <w:rsid w:val="00524B92"/>
    <w:rsid w:val="00560623"/>
    <w:rsid w:val="00560F76"/>
    <w:rsid w:val="00591FFE"/>
    <w:rsid w:val="00604ED3"/>
    <w:rsid w:val="00677786"/>
    <w:rsid w:val="006A7519"/>
    <w:rsid w:val="006B7784"/>
    <w:rsid w:val="006C6FE2"/>
    <w:rsid w:val="006F16F0"/>
    <w:rsid w:val="007520BE"/>
    <w:rsid w:val="00761CCB"/>
    <w:rsid w:val="007673A6"/>
    <w:rsid w:val="008233BF"/>
    <w:rsid w:val="009538EC"/>
    <w:rsid w:val="009C3BBD"/>
    <w:rsid w:val="009D7EEE"/>
    <w:rsid w:val="00A448C1"/>
    <w:rsid w:val="00AA7AA0"/>
    <w:rsid w:val="00AB4981"/>
    <w:rsid w:val="00AD20E5"/>
    <w:rsid w:val="00B43495"/>
    <w:rsid w:val="00B70211"/>
    <w:rsid w:val="00C83EA2"/>
    <w:rsid w:val="00CA6B4F"/>
    <w:rsid w:val="00D21035"/>
    <w:rsid w:val="00D21BFD"/>
    <w:rsid w:val="00D44200"/>
    <w:rsid w:val="00D46F4B"/>
    <w:rsid w:val="00D72AB9"/>
    <w:rsid w:val="00DA4A43"/>
    <w:rsid w:val="00DA5BEB"/>
    <w:rsid w:val="00DE395C"/>
    <w:rsid w:val="00E2411A"/>
    <w:rsid w:val="00E37225"/>
    <w:rsid w:val="00E51439"/>
    <w:rsid w:val="00ED56E1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F6F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C83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EA2"/>
    <w:rPr>
      <w:color w:val="05D7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achM\AppData\Roaming\Microsoft\Templates\Educational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2083ABCD6974EAE0BE9DB38E91561" ma:contentTypeVersion="1" ma:contentTypeDescription="Create a new document." ma:contentTypeScope="" ma:versionID="8023ab1c1c4d753cbeb4805197fd503c">
  <xsd:schema xmlns:xsd="http://www.w3.org/2001/XMLSchema" xmlns:xs="http://www.w3.org/2001/XMLSchema" xmlns:p="http://schemas.microsoft.com/office/2006/metadata/properties" xmlns:ns2="6a905bc4-4397-4a06-8dfe-710e1abd4e9f" targetNamespace="http://schemas.microsoft.com/office/2006/metadata/properties" ma:root="true" ma:fieldsID="0cfea7fb7207c3012db3ff9e01455cfe" ns2:_="">
    <xsd:import namespace="6a905bc4-4397-4a06-8dfe-710e1abd4e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5bc4-4397-4a06-8dfe-710e1abd4e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F8594-DF8F-43B8-B837-9DECD6A56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05bc4-4397-4a06-8dfe-710e1abd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103BB-7B65-418E-9D0D-158D983CA5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7CD860-5794-4071-AC81-C1DA91960AF2}">
  <ds:schemaRefs>
    <ds:schemaRef ds:uri="http://purl.org/dc/dcmitype/"/>
    <ds:schemaRef ds:uri="6a905bc4-4397-4a06-8dfe-710e1abd4e9f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679ECAA-0E81-4741-9DBB-9ACD543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2026-02-21T10:34:00Z</dcterms:created>
  <dcterms:modified xsi:type="dcterms:W3CDTF">2026-02-21T10:35:00Z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0x0101005D02083ABCD6974EAE0BE9DB38E91561</vt:lpwstr>
  </property>
</Properties>
</file>