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5A86" w14:textId="59F85D7B" w:rsidR="007B2F12" w:rsidRDefault="004149E1" w:rsidP="00321BC0">
      <w:r w:rsidRPr="00661DC8">
        <w:rPr>
          <w:noProof/>
        </w:rPr>
        <w:drawing>
          <wp:anchor distT="0" distB="0" distL="114300" distR="114300" simplePos="0" relativeHeight="251660288" behindDoc="0" locked="0" layoutInCell="1" allowOverlap="1" wp14:anchorId="3D26B208" wp14:editId="3303CB8E">
            <wp:simplePos x="0" y="0"/>
            <wp:positionH relativeFrom="margin">
              <wp:align>left</wp:align>
            </wp:positionH>
            <wp:positionV relativeFrom="paragraph">
              <wp:posOffset>-522605</wp:posOffset>
            </wp:positionV>
            <wp:extent cx="1473200" cy="59690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3EFF834-8119-4F7E-B10D-7BC95EB8D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EFF834-8119-4F7E-B10D-7BC95EB8D15F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BAF" w:rsidRPr="009F166F">
        <w:rPr>
          <w:noProof/>
        </w:rPr>
        <w:drawing>
          <wp:anchor distT="0" distB="0" distL="114300" distR="114300" simplePos="0" relativeHeight="251661312" behindDoc="0" locked="0" layoutInCell="1" allowOverlap="1" wp14:anchorId="65004FC7" wp14:editId="7184DFE1">
            <wp:simplePos x="0" y="0"/>
            <wp:positionH relativeFrom="margin">
              <wp:posOffset>9315450</wp:posOffset>
            </wp:positionH>
            <wp:positionV relativeFrom="paragraph">
              <wp:posOffset>-395605</wp:posOffset>
            </wp:positionV>
            <wp:extent cx="388620" cy="618217"/>
            <wp:effectExtent l="304800" t="304800" r="316230" b="315595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E9F9368-89B6-4BBE-B540-121E6C74D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E9F9368-89B6-4BBE-B540-121E6C74D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6182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558CB" w14:textId="2D95E010" w:rsidR="009F166F" w:rsidRPr="00321BC0" w:rsidRDefault="0082559F" w:rsidP="00321BC0">
      <w:r w:rsidRPr="0082559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4F5E67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="00B462EB">
        <w:rPr>
          <w:rFonts w:asciiTheme="minorHAnsi" w:hAnsiTheme="minorHAnsi" w:cstheme="minorHAnsi"/>
          <w:b/>
          <w:bCs/>
          <w:sz w:val="28"/>
          <w:szCs w:val="28"/>
          <w:u w:val="single"/>
        </w:rPr>
        <w:t>RVICE</w:t>
      </w:r>
      <w:r w:rsidRPr="0082559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IMPROVEMENT PLANNING</w:t>
      </w:r>
      <w:r w:rsidR="00FE772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DC4F94"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="00726FE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80061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YEAR 1: </w:t>
      </w:r>
      <w:r w:rsidR="00FE7723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CF41E7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DC4F9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DC4F94" w:rsidRPr="00DC4F94">
        <w:rPr>
          <w:rFonts w:asciiTheme="minorHAnsi" w:hAnsiTheme="minorHAnsi" w:cstheme="minorHAnsi"/>
          <w:i/>
          <w:iCs/>
          <w:sz w:val="20"/>
        </w:rPr>
        <w:t>(</w:t>
      </w:r>
      <w:r w:rsidR="005B40F0">
        <w:rPr>
          <w:rFonts w:asciiTheme="minorHAnsi" w:hAnsiTheme="minorHAnsi" w:cstheme="minorHAnsi"/>
          <w:i/>
          <w:iCs/>
          <w:sz w:val="20"/>
        </w:rPr>
        <w:t xml:space="preserve">updated, if needed at end of April/ </w:t>
      </w:r>
      <w:r w:rsidR="00AA72AE">
        <w:rPr>
          <w:rFonts w:asciiTheme="minorHAnsi" w:hAnsiTheme="minorHAnsi" w:cstheme="minorHAnsi"/>
          <w:i/>
          <w:iCs/>
          <w:sz w:val="20"/>
        </w:rPr>
        <w:t>August/</w:t>
      </w:r>
      <w:r w:rsidR="005B40F0">
        <w:rPr>
          <w:rFonts w:asciiTheme="minorHAnsi" w:hAnsiTheme="minorHAnsi" w:cstheme="minorHAnsi"/>
          <w:i/>
          <w:iCs/>
          <w:sz w:val="20"/>
        </w:rPr>
        <w:t xml:space="preserve"> November</w:t>
      </w:r>
      <w:r w:rsidR="00DF3C84">
        <w:rPr>
          <w:rFonts w:asciiTheme="minorHAnsi" w:hAnsiTheme="minorHAnsi" w:cstheme="minorHAnsi"/>
          <w:i/>
          <w:iCs/>
          <w:sz w:val="20"/>
        </w:rPr>
        <w:t xml:space="preserve">, but </w:t>
      </w:r>
      <w:r w:rsidR="005B40F0">
        <w:rPr>
          <w:rFonts w:asciiTheme="minorHAnsi" w:hAnsiTheme="minorHAnsi" w:cstheme="minorHAnsi"/>
          <w:i/>
          <w:iCs/>
          <w:sz w:val="20"/>
        </w:rPr>
        <w:t>keep</w:t>
      </w:r>
      <w:r w:rsidR="00AA72AE">
        <w:rPr>
          <w:rFonts w:asciiTheme="minorHAnsi" w:hAnsiTheme="minorHAnsi" w:cstheme="minorHAnsi"/>
          <w:i/>
          <w:iCs/>
          <w:sz w:val="20"/>
        </w:rPr>
        <w:t>ing</w:t>
      </w:r>
      <w:r w:rsidR="005B40F0">
        <w:rPr>
          <w:rFonts w:asciiTheme="minorHAnsi" w:hAnsiTheme="minorHAnsi" w:cstheme="minorHAnsi"/>
          <w:i/>
          <w:iCs/>
          <w:sz w:val="20"/>
        </w:rPr>
        <w:t xml:space="preserve"> any previous versions)</w:t>
      </w:r>
    </w:p>
    <w:p w14:paraId="296E514F" w14:textId="77777777" w:rsidR="0082559F" w:rsidRPr="00AB1D76" w:rsidRDefault="0082559F" w:rsidP="0082559F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W w:w="157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3116"/>
        <w:gridCol w:w="1211"/>
        <w:gridCol w:w="802"/>
        <w:gridCol w:w="258"/>
        <w:gridCol w:w="109"/>
        <w:gridCol w:w="43"/>
        <w:gridCol w:w="100"/>
        <w:gridCol w:w="615"/>
        <w:gridCol w:w="497"/>
        <w:gridCol w:w="901"/>
        <w:gridCol w:w="256"/>
        <w:gridCol w:w="55"/>
        <w:gridCol w:w="199"/>
        <w:gridCol w:w="327"/>
        <w:gridCol w:w="867"/>
        <w:gridCol w:w="819"/>
        <w:gridCol w:w="510"/>
        <w:gridCol w:w="212"/>
        <w:gridCol w:w="43"/>
        <w:gridCol w:w="654"/>
        <w:gridCol w:w="516"/>
        <w:gridCol w:w="365"/>
        <w:gridCol w:w="223"/>
        <w:gridCol w:w="510"/>
        <w:gridCol w:w="84"/>
        <w:gridCol w:w="32"/>
        <w:gridCol w:w="1213"/>
        <w:gridCol w:w="206"/>
        <w:gridCol w:w="478"/>
        <w:gridCol w:w="530"/>
      </w:tblGrid>
      <w:tr w:rsidR="00BC6CFA" w:rsidRPr="0082559F" w14:paraId="5208F7F7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559F87" w14:textId="56BC39D3" w:rsidR="00BC6CFA" w:rsidRPr="00D21207" w:rsidRDefault="00BC6CFA" w:rsidP="00BC6CFA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Nursery</w:t>
            </w:r>
          </w:p>
        </w:tc>
        <w:tc>
          <w:tcPr>
            <w:tcW w:w="4847" w:type="dxa"/>
            <w:gridSpan w:val="11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E39362" w14:textId="6867B347" w:rsidR="00BC6CFA" w:rsidRPr="0060163E" w:rsidRDefault="00BC6CFA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934" w:type="dxa"/>
            <w:gridSpan w:val="6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0909958" w14:textId="7B4E1EAB" w:rsidR="00BC6CFA" w:rsidRPr="003729C5" w:rsidRDefault="00BC6CFA" w:rsidP="00864F1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Learning Community</w:t>
            </w:r>
          </w:p>
        </w:tc>
        <w:tc>
          <w:tcPr>
            <w:tcW w:w="4854" w:type="dxa"/>
            <w:gridSpan w:val="12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5E99EC3E" w14:textId="1A2102CE" w:rsidR="00BC6CFA" w:rsidRPr="0060163E" w:rsidRDefault="004C0237" w:rsidP="00864F19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Community</w:t>
            </w:r>
          </w:p>
        </w:tc>
      </w:tr>
      <w:tr w:rsidR="00BC6CFA" w:rsidRPr="0082559F" w14:paraId="372FF54A" w14:textId="77777777" w:rsidTr="00384D45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C43D12" w14:textId="14557BB1" w:rsidR="00BC6CFA" w:rsidRPr="00D21207" w:rsidRDefault="00BC6CFA" w:rsidP="00BC6CFA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Head of ELC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1D98B8" w14:textId="145A8693" w:rsidR="00BC6CFA" w:rsidRPr="0060163E" w:rsidRDefault="00BC6CFA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Heather Douglas</w:t>
            </w: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5E6BE2A" w14:textId="0DF5DD40" w:rsidR="00BC6CFA" w:rsidRPr="003729C5" w:rsidRDefault="00BC6CFA" w:rsidP="00864F1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Area Manager</w:t>
            </w:r>
            <w:r w:rsidR="00C960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ELC</w:t>
            </w: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MLO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3378AA74" w14:textId="43393D05" w:rsidR="00BC6CFA" w:rsidRPr="0060163E" w:rsidRDefault="00BC6CFA" w:rsidP="00864F19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206E55" w:rsidRPr="0082559F" w14:paraId="03D5F1FC" w14:textId="77777777" w:rsidTr="00384D45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39EB3" w14:textId="5522C549" w:rsidR="00206E55" w:rsidRPr="00D21207" w:rsidRDefault="00206E55" w:rsidP="00B75CC0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Leadership Team</w:t>
            </w:r>
            <w:r w:rsidR="00384D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Compliment</w:t>
            </w:r>
          </w:p>
        </w:tc>
        <w:tc>
          <w:tcPr>
            <w:tcW w:w="1211" w:type="dxa"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88DCD1" w14:textId="77777777" w:rsidR="00206E55" w:rsidRPr="0060163E" w:rsidRDefault="00206E55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HoN-</w:t>
            </w:r>
          </w:p>
        </w:tc>
        <w:tc>
          <w:tcPr>
            <w:tcW w:w="121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3C42E2" w14:textId="07DE9F10" w:rsidR="00206E55" w:rsidRPr="0060163E" w:rsidRDefault="00206E55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DHoN-</w:t>
            </w:r>
          </w:p>
        </w:tc>
        <w:tc>
          <w:tcPr>
            <w:tcW w:w="121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4A4525" w14:textId="404B7109" w:rsidR="00206E55" w:rsidRPr="0060163E" w:rsidRDefault="00206E55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TL-</w:t>
            </w:r>
          </w:p>
        </w:tc>
        <w:tc>
          <w:tcPr>
            <w:tcW w:w="1212" w:type="dxa"/>
            <w:gridSpan w:val="3"/>
            <w:tcBorders>
              <w:left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5E1E6DB" w14:textId="425BBC0E" w:rsidR="00206E55" w:rsidRPr="0060163E" w:rsidRDefault="00206E55" w:rsidP="00206E55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LPA-</w:t>
            </w: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EBEC5" w14:textId="49DD0202" w:rsidR="00206E55" w:rsidRPr="003729C5" w:rsidRDefault="00206E55" w:rsidP="00B75CC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Staffing Compliment</w:t>
            </w:r>
          </w:p>
        </w:tc>
        <w:tc>
          <w:tcPr>
            <w:tcW w:w="1213" w:type="dxa"/>
            <w:gridSpan w:val="3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349A0" w14:textId="77777777" w:rsidR="00206E55" w:rsidRPr="0060163E" w:rsidRDefault="00206E55" w:rsidP="00B75CC0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CDO- </w:t>
            </w:r>
          </w:p>
        </w:tc>
        <w:tc>
          <w:tcPr>
            <w:tcW w:w="121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2A18C" w14:textId="7E5B4E3D" w:rsidR="00206E55" w:rsidRPr="0060163E" w:rsidRDefault="009E1DCB" w:rsidP="00B75CC0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CDO </w:t>
            </w: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T</w:t>
            </w: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03C170" w14:textId="1C1174FE" w:rsidR="00206E55" w:rsidRPr="0060163E" w:rsidRDefault="009E1DCB" w:rsidP="00B75CC0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SfLW - </w:t>
            </w:r>
          </w:p>
        </w:tc>
        <w:tc>
          <w:tcPr>
            <w:tcW w:w="1214" w:type="dxa"/>
            <w:gridSpan w:val="3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6624AA3" w14:textId="0DFE7F98" w:rsidR="00206E55" w:rsidRPr="0060163E" w:rsidRDefault="009E1DCB" w:rsidP="00B75CC0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Student-</w:t>
            </w:r>
          </w:p>
        </w:tc>
      </w:tr>
      <w:tr w:rsidR="00B75CC0" w:rsidRPr="0082559F" w14:paraId="415970B4" w14:textId="77777777" w:rsidTr="00384D45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EF6BC7" w14:textId="03B26689" w:rsidR="00B75CC0" w:rsidRPr="00D21207" w:rsidRDefault="00B75CC0" w:rsidP="00BC6CFA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Nursery Roll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A06A1D6" w14:textId="22E293AA" w:rsidR="00B75CC0" w:rsidRPr="0060163E" w:rsidRDefault="00B75CC0" w:rsidP="0060163E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B7B61D7" w14:textId="4057C57E" w:rsidR="00B75CC0" w:rsidRPr="008051E7" w:rsidRDefault="00B75CC0" w:rsidP="00864F1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96033">
              <w:rPr>
                <w:rFonts w:asciiTheme="minorHAnsi" w:hAnsiTheme="minorHAnsi" w:cstheme="minorHAnsi"/>
                <w:b/>
                <w:sz w:val="22"/>
                <w:szCs w:val="22"/>
              </w:rPr>
              <w:t>Attendance Rate</w:t>
            </w:r>
            <w:r w:rsidR="00C960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37653971" w14:textId="77777777" w:rsidR="00B75CC0" w:rsidRPr="0060163E" w:rsidRDefault="00B75CC0" w:rsidP="00864F19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8051E7" w:rsidRPr="0082559F" w14:paraId="29238487" w14:textId="77777777" w:rsidTr="00384D45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9289AC" w14:textId="6131EE57" w:rsidR="008051E7" w:rsidRPr="00D21207" w:rsidRDefault="008051E7" w:rsidP="00BC6CFA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6B86D91" w14:textId="77777777" w:rsidR="008051E7" w:rsidRPr="0060163E" w:rsidRDefault="008051E7" w:rsidP="0060163E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C502499" w14:textId="114869BB" w:rsidR="008051E7" w:rsidRPr="008051E7" w:rsidRDefault="00B75CC0" w:rsidP="00864F1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</w:t>
            </w:r>
            <w:r w:rsidR="008051E7"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>Complaints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998E203" w14:textId="44159870" w:rsidR="008051E7" w:rsidRPr="0060163E" w:rsidRDefault="008051E7" w:rsidP="00864F19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206E55" w:rsidRPr="0082559F" w14:paraId="38A85ACE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F03AF" w14:textId="586AEF39" w:rsidR="00206E55" w:rsidRDefault="00206E55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033">
              <w:rPr>
                <w:rFonts w:asciiTheme="minorHAnsi" w:hAnsiTheme="minorHAnsi" w:cstheme="minorHAnsi"/>
                <w:b/>
                <w:sz w:val="22"/>
                <w:szCs w:val="22"/>
              </w:rPr>
              <w:t>ACEL Data (%)</w:t>
            </w:r>
          </w:p>
        </w:tc>
        <w:tc>
          <w:tcPr>
            <w:tcW w:w="2271" w:type="dxa"/>
            <w:gridSpan w:val="3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CC8CB1" w14:textId="2ED67916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Talking &amp; Listening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66B68" w14:textId="1E6A1323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235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63D2FC" w14:textId="3C266B83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867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1C239" w14:textId="77777777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238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3726D7" w14:textId="1F499DCA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</w:tc>
        <w:tc>
          <w:tcPr>
            <w:tcW w:w="881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D9B3F6" w14:textId="77777777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D94752" w14:textId="77777777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Numeracy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572EB9" w14:textId="2D70D648" w:rsidR="00206E55" w:rsidRPr="00894DA6" w:rsidRDefault="00206E55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3E5770" w:rsidRPr="0082559F" w14:paraId="4E597401" w14:textId="77777777" w:rsidTr="00384D45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B03AB" w14:textId="184425FC" w:rsidR="003E5770" w:rsidRPr="00C96033" w:rsidRDefault="003E5770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MOST RECENT HMIE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4D61D0" w14:textId="79A15301" w:rsidR="003E5770" w:rsidRPr="00FA1187" w:rsidRDefault="00FA1187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Curriculum</w:t>
            </w:r>
          </w:p>
        </w:tc>
        <w:tc>
          <w:tcPr>
            <w:tcW w:w="51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E409B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EBCD5F" w14:textId="423FB9B5" w:rsidR="003E5770" w:rsidRPr="00FA1187" w:rsidRDefault="00FA1187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Learning, teaching and assessment</w:t>
            </w:r>
          </w:p>
        </w:tc>
        <w:tc>
          <w:tcPr>
            <w:tcW w:w="51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327ABE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DECC9C" w14:textId="699EF286" w:rsidR="003E5770" w:rsidRPr="00FA1187" w:rsidRDefault="00FA1187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Wellbeing, inclusion and equality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5C309A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C2E40D" w14:textId="6976CA3F" w:rsidR="003E5770" w:rsidRPr="00FA1187" w:rsidRDefault="00FA1187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Learning, teaching and assessment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B3BD8F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4A019F" w14:textId="2D86FE27" w:rsidR="003E5770" w:rsidRPr="00FA1187" w:rsidRDefault="00FA1187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Childrens progress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354309" w14:textId="38BB48F1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3E5770" w:rsidRPr="0082559F" w14:paraId="1E21D6CC" w14:textId="77777777" w:rsidTr="00384D45">
        <w:trPr>
          <w:trHeight w:val="43"/>
          <w:jc w:val="center"/>
        </w:trPr>
        <w:tc>
          <w:tcPr>
            <w:tcW w:w="3116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19389" w14:textId="22D004B7" w:rsidR="003E5770" w:rsidRPr="00C96033" w:rsidRDefault="003E5770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MOST RECENT CI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6D54A9" w14:textId="1F711526" w:rsidR="003E5770" w:rsidRPr="00FA1187" w:rsidRDefault="003E5770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Leadership and management of staff and resources</w:t>
            </w:r>
          </w:p>
        </w:tc>
        <w:tc>
          <w:tcPr>
            <w:tcW w:w="510" w:type="dxa"/>
            <w:gridSpan w:val="4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59A9B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A91600" w14:textId="49364A52" w:rsidR="003E5770" w:rsidRPr="00FA1187" w:rsidRDefault="003E5770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Playing, learning and developing</w:t>
            </w:r>
          </w:p>
        </w:tc>
        <w:tc>
          <w:tcPr>
            <w:tcW w:w="510" w:type="dxa"/>
            <w:gridSpan w:val="3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DF489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FE2BCF" w14:textId="0C83B0CD" w:rsidR="003E5770" w:rsidRPr="00FA1187" w:rsidRDefault="003E5770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Nurturing care and support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36875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E6AB88" w14:textId="163577F7" w:rsidR="003E5770" w:rsidRPr="00FA1187" w:rsidRDefault="003E5770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Staff skills, knowledge, values and deployment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F7226" w14:textId="77777777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DE76" w14:textId="623FCA56" w:rsidR="003E5770" w:rsidRPr="00FA1187" w:rsidRDefault="003E5770" w:rsidP="006E0BAF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Nurturing care and support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78B76E" w14:textId="45A37F1C" w:rsidR="003E5770" w:rsidRPr="00894DA6" w:rsidRDefault="003E5770" w:rsidP="006E0BAF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6E0BAF" w:rsidRPr="0082559F" w14:paraId="61254D8E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46289CD" w14:textId="585ED0CA" w:rsidR="006E0BAF" w:rsidRPr="0067751C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0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1188A6" w14:textId="4B5435C2" w:rsidR="006E0BAF" w:rsidRPr="0067751C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NUMBER</w:t>
            </w:r>
          </w:p>
        </w:tc>
        <w:tc>
          <w:tcPr>
            <w:tcW w:w="2412" w:type="dxa"/>
            <w:gridSpan w:val="6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34D8552" w14:textId="10ED27D2" w:rsidR="006E0BAF" w:rsidRPr="0067751C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PERCENTAGE</w:t>
            </w:r>
          </w:p>
        </w:tc>
        <w:tc>
          <w:tcPr>
            <w:tcW w:w="3032" w:type="dxa"/>
            <w:gridSpan w:val="8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005A67" w14:textId="5B1B0A08" w:rsidR="006E0BAF" w:rsidRPr="0067751C" w:rsidRDefault="006E0BAF" w:rsidP="006E0BAF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52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664D0DA" w14:textId="08EA2174" w:rsidR="006E0BAF" w:rsidRPr="0067751C" w:rsidRDefault="006E0BAF" w:rsidP="006E0BAF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NUMBER</w:t>
            </w:r>
          </w:p>
        </w:tc>
        <w:tc>
          <w:tcPr>
            <w:tcW w:w="2459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899036D" w14:textId="647273CD" w:rsidR="006E0BAF" w:rsidRPr="0067751C" w:rsidRDefault="006E0BAF" w:rsidP="006E0BAF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PERCENTAGE</w:t>
            </w:r>
          </w:p>
        </w:tc>
      </w:tr>
      <w:tr w:rsidR="006E0BAF" w:rsidRPr="0082559F" w14:paraId="389C7572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284F9F" w14:textId="79528B6D" w:rsidR="006E0BAF" w:rsidRPr="00BC6CFA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CFA">
              <w:rPr>
                <w:rFonts w:asciiTheme="minorHAnsi" w:hAnsiTheme="minorHAnsi" w:cstheme="minorHAnsi"/>
                <w:b/>
                <w:sz w:val="22"/>
                <w:szCs w:val="22"/>
              </w:rPr>
              <w:t>SIMD 1 &amp; 2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B9FB2D" w14:textId="02BB26C7" w:rsidR="006E0BAF" w:rsidRPr="003E5770" w:rsidRDefault="003E5770" w:rsidP="003E5770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3E577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EEFFC98" w14:textId="497A23BE" w:rsidR="006E0BAF" w:rsidRPr="003E5770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91642" w14:textId="4BA2D1E4" w:rsidR="006E0BAF" w:rsidRPr="003729C5" w:rsidRDefault="006E0BAF" w:rsidP="006E0BA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Support Plans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73CAE" w14:textId="77777777" w:rsidR="006E0BAF" w:rsidRPr="003E5770" w:rsidRDefault="006E0BAF" w:rsidP="003E5770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7BA13F4" w14:textId="65AAD3AB" w:rsidR="006E0BAF" w:rsidRPr="003E5770" w:rsidRDefault="006E0BAF" w:rsidP="003E5770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6E0BAF" w:rsidRPr="0082559F" w14:paraId="74E20255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7548FE" w14:textId="4D02DB8E" w:rsidR="006E0BAF" w:rsidRPr="00BC6CFA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 Register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A43DC" w14:textId="7760DB32" w:rsidR="006E0BAF" w:rsidRPr="003E5770" w:rsidRDefault="00FA1187" w:rsidP="00FA118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FA1187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AA0B639" w14:textId="4CF34EFE" w:rsidR="006E0BAF" w:rsidRPr="003E5770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282AA" w14:textId="15EB139B" w:rsidR="006E0BAF" w:rsidRPr="003729C5" w:rsidRDefault="006E0BAF" w:rsidP="006E0BA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Individual Risk Assessments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EB0A" w14:textId="55A87976" w:rsidR="006E0BAF" w:rsidRPr="003E5770" w:rsidRDefault="00FA1187" w:rsidP="00FA118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FA1187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227B7270" w14:textId="0751B56E" w:rsidR="006E0BAF" w:rsidRPr="003E5770" w:rsidRDefault="006E0BAF" w:rsidP="003E5770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6E0BAF" w:rsidRPr="0082559F" w14:paraId="6EDBC71D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4612DA" w14:textId="136BB465" w:rsidR="006E0BAF" w:rsidRPr="00BC6CFA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Care Experienced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046DC1" w14:textId="77777777" w:rsidR="006E0BAF" w:rsidRPr="003E5770" w:rsidRDefault="006E0BAF" w:rsidP="003E5770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F211668" w14:textId="3941AFDC" w:rsidR="006E0BAF" w:rsidRPr="003E5770" w:rsidRDefault="006E0BAF" w:rsidP="006E0BAF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1D7E9" w14:textId="78837F13" w:rsidR="006E0BAF" w:rsidRPr="003729C5" w:rsidRDefault="006E0BAF" w:rsidP="006E0BA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PEEPs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C7718" w14:textId="77777777" w:rsidR="006E0BAF" w:rsidRPr="003E5770" w:rsidRDefault="006E0BAF" w:rsidP="003E5770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53654382" w14:textId="672303FA" w:rsidR="006E0BAF" w:rsidRPr="003E5770" w:rsidRDefault="006E0BAF" w:rsidP="003E5770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9E1DCB" w:rsidRPr="0082559F" w14:paraId="0ADDCB55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FEEE3D" w14:textId="19A37DEA" w:rsidR="009E1DCB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Vulnerable Case Files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068D06" w14:textId="77777777" w:rsidR="009E1DCB" w:rsidRPr="003E5770" w:rsidRDefault="009E1DCB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95D0A8D" w14:textId="77777777" w:rsidR="009E1DCB" w:rsidRPr="003E5770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6AA84D" w14:textId="5A887BED" w:rsidR="009E1DCB" w:rsidRDefault="009E1DCB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Speech &amp; Language Input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76D16" w14:textId="77777777" w:rsidR="009E1DCB" w:rsidRPr="003E5770" w:rsidRDefault="009E1DCB" w:rsidP="009E1DCB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4B0BA0A" w14:textId="77777777" w:rsidR="009E1DCB" w:rsidRPr="003E5770" w:rsidRDefault="009E1DCB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9E1DCB" w:rsidRPr="0082559F" w14:paraId="32DD3263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D4F693" w14:textId="636E2348" w:rsidR="009E1DCB" w:rsidRPr="00BC6CFA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>ASN (S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tages</w:t>
            </w: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&amp; 4)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E8C7B1" w14:textId="77777777" w:rsidR="009E1DCB" w:rsidRPr="003E5770" w:rsidRDefault="009E1DCB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387D900" w14:textId="0E97B433" w:rsidR="009E1DCB" w:rsidRPr="003E5770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864B53" w14:textId="41070E5C" w:rsidR="009E1DCB" w:rsidRPr="003729C5" w:rsidRDefault="009E1DCB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Occupational Health Input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B0F9D" w14:textId="77777777" w:rsidR="009E1DCB" w:rsidRPr="003E5770" w:rsidRDefault="009E1DCB" w:rsidP="009E1DCB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D9CC923" w14:textId="7B5B409F" w:rsidR="009E1DCB" w:rsidRPr="003E5770" w:rsidRDefault="009E1DCB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9E1DCB" w:rsidRPr="0082559F" w14:paraId="236F42E1" w14:textId="77777777" w:rsidTr="00384D4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D2089" w14:textId="2F0777B4" w:rsidR="009E1DCB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WAPs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C8EF78" w14:textId="77777777" w:rsidR="009E1DCB" w:rsidRPr="003E5770" w:rsidRDefault="009E1DCB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162366" w14:textId="19C20866" w:rsidR="009E1DCB" w:rsidRPr="003E5770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58F52B" w14:textId="32CF8AF2" w:rsidR="009E1DCB" w:rsidRPr="003729C5" w:rsidRDefault="009E1DCB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Funded 2s</w:t>
            </w:r>
            <w:r w:rsidR="00DC4F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4F94" w:rsidRPr="00DC4F9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7E2F9" w14:textId="77777777" w:rsidR="009E1DCB" w:rsidRPr="003E5770" w:rsidRDefault="009E1DCB" w:rsidP="009E1DCB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7C248C9" w14:textId="29988F8D" w:rsidR="009E1DCB" w:rsidRPr="003E5770" w:rsidRDefault="009E1DCB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F52FF3" w:rsidRPr="0082559F" w14:paraId="30B03DC5" w14:textId="77777777" w:rsidTr="008C2F55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363E10" w14:textId="2390B2BF" w:rsidR="00F52FF3" w:rsidRPr="00447609" w:rsidRDefault="00F52FF3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Deferrals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F7B983" w14:textId="77777777" w:rsidR="00F52FF3" w:rsidRPr="003E5770" w:rsidRDefault="00F52FF3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94BE4A" w14:textId="77777777" w:rsidR="00F52FF3" w:rsidRPr="003E5770" w:rsidRDefault="00F52FF3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5505B5" w14:textId="4E3CC04A" w:rsidR="00F52FF3" w:rsidRPr="00447609" w:rsidRDefault="00F52FF3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Medical Needs (AR1)</w:t>
            </w: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0BA9343" w14:textId="47E51828" w:rsidR="00F52FF3" w:rsidRPr="003E5770" w:rsidRDefault="00F52FF3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D37F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Details</w:t>
            </w:r>
            <w: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- </w:t>
            </w:r>
          </w:p>
        </w:tc>
      </w:tr>
      <w:tr w:rsidR="009E1DCB" w:rsidRPr="0082559F" w14:paraId="0293B684" w14:textId="77777777" w:rsidTr="001E7DF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163575" w14:textId="5C282979" w:rsidR="009E1DCB" w:rsidRPr="00447609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EAL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0D8A19" w14:textId="77777777" w:rsidR="009E1DCB" w:rsidRPr="003E5770" w:rsidRDefault="009E1DCB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9778439" w14:textId="77777777" w:rsidR="009E1DCB" w:rsidRPr="003E5770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85FD1" w14:textId="45E5F024" w:rsidR="009E1DCB" w:rsidRPr="00447609" w:rsidRDefault="009E1DCB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Meeting National Standard</w:t>
            </w: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BE6067D" w14:textId="155ED2C1" w:rsidR="009E1DCB" w:rsidRPr="003E5770" w:rsidRDefault="009E1DCB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3E577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YES/ NO</w:t>
            </w:r>
            <w:r w:rsidR="00F52FF3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r w:rsidR="00F52FF3">
              <w:rPr>
                <w:bCs/>
                <w:color w:val="0070C0"/>
              </w:rPr>
              <w:t xml:space="preserve">   </w:t>
            </w:r>
            <w:r w:rsidR="00F52FF3" w:rsidRPr="00F52FF3">
              <w:rPr>
                <w:i/>
                <w:iCs/>
                <w:sz w:val="16"/>
                <w:szCs w:val="16"/>
              </w:rPr>
              <w:t>(Care Inspectorate Grades 4 and above)</w:t>
            </w:r>
          </w:p>
        </w:tc>
      </w:tr>
      <w:tr w:rsidR="009E1DCB" w:rsidRPr="0082559F" w14:paraId="56E36015" w14:textId="77777777" w:rsidTr="001E7DF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0B714" w14:textId="77777777" w:rsidR="009E1DCB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C57A0" w14:textId="77777777" w:rsidR="009E1DCB" w:rsidRPr="003E5770" w:rsidRDefault="009E1DCB" w:rsidP="009E1DCB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CA7B67" w14:textId="77777777" w:rsidR="009E1DCB" w:rsidRPr="003E5770" w:rsidRDefault="009E1DCB" w:rsidP="009E1DCB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CF5EF" w14:textId="77777777" w:rsidR="009E1DCB" w:rsidRDefault="009E1DCB" w:rsidP="009E1D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4A3B1A8" w14:textId="77777777" w:rsidR="009E1DCB" w:rsidRPr="003E5770" w:rsidRDefault="009E1DCB" w:rsidP="009E1DCB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6E0BAF" w:rsidRPr="0082559F" w14:paraId="52491BCB" w14:textId="77777777" w:rsidTr="00384D45">
        <w:trPr>
          <w:trHeight w:val="401"/>
          <w:jc w:val="center"/>
        </w:trPr>
        <w:tc>
          <w:tcPr>
            <w:tcW w:w="15751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A91556" w14:textId="77777777" w:rsidR="006E0BAF" w:rsidRPr="00AC15CF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4"/>
                <w:szCs w:val="4"/>
                <w:u w:val="single"/>
              </w:rPr>
            </w:pPr>
          </w:p>
          <w:p w14:paraId="51E4D195" w14:textId="5A99DAD6" w:rsidR="006E0BAF" w:rsidRPr="00321BC0" w:rsidRDefault="00DC4F94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05B63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05B63">
              <w:rPr>
                <w:rStyle w:val="eop"/>
                <w:rFonts w:asciiTheme="minorHAnsi" w:hAnsiTheme="minorHAnsi" w:cstheme="minorHAnsi"/>
                <w:b/>
                <w:bCs/>
              </w:rPr>
              <w:t xml:space="preserve">ERVICE </w:t>
            </w:r>
            <w:r w:rsidR="006E0BAF" w:rsidRPr="00005B63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Grand Challenges</w:t>
            </w:r>
            <w:r w:rsidR="006E0BAF" w:rsidRPr="00F01923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  <w:r w:rsidR="006E0BA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026-28 </w:t>
            </w:r>
            <w:r w:rsidR="006E0BAF" w:rsidRPr="00AB1D76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(Grand challenges are the long-term strategic </w:t>
            </w:r>
            <w:r w:rsidR="006E0BAF" w:rsidRPr="00E774D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changes you intend to achieve</w:t>
            </w:r>
            <w:r w:rsidR="00E774D3" w:rsidRPr="00E774D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over the 3 year cycle</w:t>
            </w:r>
            <w:r w:rsidR="006E0BAF" w:rsidRPr="00E774D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, i.e. ‘</w:t>
            </w:r>
            <w:r w:rsidR="00384D45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T</w:t>
            </w:r>
            <w:r w:rsidR="006E0BAF" w:rsidRPr="00E774D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o improve</w:t>
            </w:r>
            <w:r w:rsidR="006E0BAF" w:rsidRPr="00AB1D76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attainment in literacy’)</w:t>
            </w:r>
          </w:p>
        </w:tc>
      </w:tr>
      <w:tr w:rsidR="006E0BAF" w:rsidRPr="0082559F" w14:paraId="75507DBB" w14:textId="77777777" w:rsidTr="009E1DCB">
        <w:trPr>
          <w:trHeight w:hRule="exact" w:val="1864"/>
          <w:jc w:val="center"/>
        </w:trPr>
        <w:tc>
          <w:tcPr>
            <w:tcW w:w="15751" w:type="dxa"/>
            <w:gridSpan w:val="3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ACDBD" w14:textId="77777777" w:rsidR="006E0BAF" w:rsidRPr="00AB1D76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10"/>
                <w:szCs w:val="10"/>
              </w:rPr>
            </w:pPr>
          </w:p>
          <w:p w14:paraId="65340777" w14:textId="3D018AF0" w:rsidR="006E0BAF" w:rsidRPr="005D0EDA" w:rsidRDefault="006E0BAF" w:rsidP="006E0BA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</w:p>
          <w:p w14:paraId="380CDA8E" w14:textId="6029487C" w:rsidR="006E0BAF" w:rsidRPr="005D0EDA" w:rsidRDefault="006E0BAF" w:rsidP="006E0BA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2634F438" w14:textId="77777777" w:rsidR="006E0BAF" w:rsidRPr="007A1065" w:rsidRDefault="006E0BAF" w:rsidP="006E0BA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1387A9D2" w14:textId="75504673" w:rsidR="00B25DB5" w:rsidRPr="009E1DCB" w:rsidRDefault="006E0BAF" w:rsidP="00B25DB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2CB2113C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6A3E76B5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7E0EE29D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784A6EC4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9B77A52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7AFE0EA1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0F8346D8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00431CA8" w14:textId="77777777" w:rsidR="00AA7E7A" w:rsidRDefault="00AA7E7A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1C08EA94" w14:textId="77777777" w:rsidR="00B25DB5" w:rsidRDefault="00B25DB5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522BB038" w14:textId="77777777" w:rsidR="00B25DB5" w:rsidRDefault="00B25DB5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136507A" w14:textId="77777777" w:rsidR="00B25DB5" w:rsidRDefault="00B25DB5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7E65C01E" w14:textId="77777777" w:rsidR="00B25DB5" w:rsidRDefault="00B25DB5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270ECD01" w14:textId="77777777" w:rsidR="00B25DB5" w:rsidRPr="005D0EDA" w:rsidRDefault="00B25DB5" w:rsidP="00B25DB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53A614A6" w14:textId="77777777" w:rsidR="006E0BAF" w:rsidRPr="00AB1D76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26AC3606" w14:textId="77777777" w:rsidR="006E0BAF" w:rsidRPr="002A1288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7A15999" w14:textId="77777777" w:rsidR="006E0BAF" w:rsidRDefault="006E0BAF" w:rsidP="006E0BA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83FB0ED" w14:textId="77777777" w:rsidR="00B25DB5" w:rsidRDefault="00B25DB5" w:rsidP="006E0BA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</w:rPr>
            </w:pPr>
          </w:p>
          <w:p w14:paraId="499B752F" w14:textId="77777777" w:rsidR="00B25DB5" w:rsidRDefault="00B25DB5" w:rsidP="006E0BA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</w:rPr>
            </w:pPr>
          </w:p>
          <w:p w14:paraId="4357F529" w14:textId="77777777" w:rsidR="00B25DB5" w:rsidRPr="002A1288" w:rsidRDefault="00B25DB5" w:rsidP="006E0BA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3F71F1E" w14:textId="77777777" w:rsidR="006E0BAF" w:rsidRPr="002A1288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A71A83F" w14:textId="77777777" w:rsidR="006E0BAF" w:rsidRPr="002A1288" w:rsidRDefault="006E0BAF" w:rsidP="006E0BA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F92897" w14:textId="61289319" w:rsidR="00A85669" w:rsidRPr="005B40F0" w:rsidRDefault="00A85669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sectPr w:rsidR="00A85669" w:rsidRPr="005B40F0" w:rsidSect="00B70F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720" w:bottom="567" w:left="720" w:header="56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CDA5" w14:textId="77777777" w:rsidR="00D402F5" w:rsidRDefault="00D402F5" w:rsidP="0013665F">
      <w:r>
        <w:separator/>
      </w:r>
    </w:p>
  </w:endnote>
  <w:endnote w:type="continuationSeparator" w:id="0">
    <w:p w14:paraId="4733DCC2" w14:textId="77777777" w:rsidR="00D402F5" w:rsidRDefault="00D402F5" w:rsidP="001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ED58" w14:textId="551E214F" w:rsidR="00CE2BDB" w:rsidRDefault="007C3E0D" w:rsidP="007C3E0D">
    <w:pPr>
      <w:pStyle w:val="Footer"/>
      <w:jc w:val="center"/>
    </w:pPr>
    <w:fldSimple w:instr=" DOCPROPERTY bjFooterEvenPageDocProperty \* MERGEFORMAT " w:fldLock="1">
      <w:r w:rsidRPr="007C3E0D">
        <w:rPr>
          <w:rFonts w:cs="Arial"/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F6D2" w14:textId="315CC1B6" w:rsidR="00CE2BDB" w:rsidRDefault="007C3E0D" w:rsidP="007C3E0D">
    <w:pPr>
      <w:pStyle w:val="Footer"/>
      <w:jc w:val="center"/>
    </w:pPr>
    <w:fldSimple w:instr=" DOCPROPERTY bjFooterBothDocProperty \* MERGEFORMAT " w:fldLock="1">
      <w:r w:rsidRPr="007C3E0D">
        <w:rPr>
          <w:rFonts w:cs="Arial"/>
          <w:b/>
          <w:color w:val="000000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DA8E" w14:textId="77777777" w:rsidR="00D13C41" w:rsidRDefault="00D13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1D4E" w14:textId="77777777" w:rsidR="00D402F5" w:rsidRDefault="00D402F5" w:rsidP="0013665F">
      <w:r>
        <w:separator/>
      </w:r>
    </w:p>
  </w:footnote>
  <w:footnote w:type="continuationSeparator" w:id="0">
    <w:p w14:paraId="48D1C3E1" w14:textId="77777777" w:rsidR="00D402F5" w:rsidRDefault="00D402F5" w:rsidP="0013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7ABA" w14:textId="5D8F2D5B" w:rsidR="00CE2BDB" w:rsidRDefault="007C3E0D" w:rsidP="007C3E0D">
    <w:pPr>
      <w:pStyle w:val="Header"/>
      <w:jc w:val="center"/>
    </w:pPr>
    <w:fldSimple w:instr=" DOCPROPERTY bjHeaderEvenPageDocProperty \* MERGEFORMAT " w:fldLock="1">
      <w:r w:rsidRPr="007C3E0D">
        <w:rPr>
          <w:rFonts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740F" w14:textId="0336FB3D" w:rsidR="00CE2BDB" w:rsidRDefault="007C3E0D" w:rsidP="007C3E0D">
    <w:pPr>
      <w:pStyle w:val="Header"/>
      <w:jc w:val="center"/>
    </w:pPr>
    <w:fldSimple w:instr=" DOCPROPERTY bjHeaderBothDocProperty \* MERGEFORMAT " w:fldLock="1">
      <w:r w:rsidRPr="007C3E0D">
        <w:rPr>
          <w:rFonts w:cs="Arial"/>
          <w:b/>
          <w:color w:val="000000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7834" w14:textId="77777777" w:rsidR="00D13C41" w:rsidRDefault="00D13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C92"/>
    <w:multiLevelType w:val="hybridMultilevel"/>
    <w:tmpl w:val="A000891E"/>
    <w:lvl w:ilvl="0" w:tplc="16AC41F4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CD45EF7"/>
    <w:multiLevelType w:val="hybridMultilevel"/>
    <w:tmpl w:val="E488B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0276"/>
    <w:multiLevelType w:val="multilevel"/>
    <w:tmpl w:val="275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D0FC1"/>
    <w:multiLevelType w:val="hybridMultilevel"/>
    <w:tmpl w:val="1772E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8269C"/>
    <w:multiLevelType w:val="hybridMultilevel"/>
    <w:tmpl w:val="E5B6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409BB"/>
    <w:multiLevelType w:val="hybridMultilevel"/>
    <w:tmpl w:val="5DB6A37A"/>
    <w:lvl w:ilvl="0" w:tplc="08090001">
      <w:start w:val="2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70C6D"/>
    <w:multiLevelType w:val="hybridMultilevel"/>
    <w:tmpl w:val="E7B22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A15CA5"/>
    <w:multiLevelType w:val="hybridMultilevel"/>
    <w:tmpl w:val="5DB43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97140"/>
    <w:multiLevelType w:val="hybridMultilevel"/>
    <w:tmpl w:val="8200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5407B5"/>
    <w:multiLevelType w:val="hybridMultilevel"/>
    <w:tmpl w:val="C774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65417"/>
    <w:multiLevelType w:val="hybridMultilevel"/>
    <w:tmpl w:val="95789B50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16287">
    <w:abstractNumId w:val="9"/>
  </w:num>
  <w:num w:numId="2" w16cid:durableId="2014914855">
    <w:abstractNumId w:val="2"/>
  </w:num>
  <w:num w:numId="3" w16cid:durableId="989333421">
    <w:abstractNumId w:val="7"/>
  </w:num>
  <w:num w:numId="4" w16cid:durableId="1562861468">
    <w:abstractNumId w:val="1"/>
  </w:num>
  <w:num w:numId="5" w16cid:durableId="59208942">
    <w:abstractNumId w:val="5"/>
  </w:num>
  <w:num w:numId="6" w16cid:durableId="673996912">
    <w:abstractNumId w:val="4"/>
  </w:num>
  <w:num w:numId="7" w16cid:durableId="750734668">
    <w:abstractNumId w:val="11"/>
  </w:num>
  <w:num w:numId="8" w16cid:durableId="1761684474">
    <w:abstractNumId w:val="6"/>
  </w:num>
  <w:num w:numId="9" w16cid:durableId="2143182516">
    <w:abstractNumId w:val="10"/>
  </w:num>
  <w:num w:numId="10" w16cid:durableId="811026318">
    <w:abstractNumId w:val="8"/>
  </w:num>
  <w:num w:numId="11" w16cid:durableId="1909223132">
    <w:abstractNumId w:val="3"/>
  </w:num>
  <w:num w:numId="12" w16cid:durableId="5046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85"/>
    <w:rsid w:val="000015E3"/>
    <w:rsid w:val="00005B63"/>
    <w:rsid w:val="00010C12"/>
    <w:rsid w:val="00017CCE"/>
    <w:rsid w:val="0002515A"/>
    <w:rsid w:val="00041FE6"/>
    <w:rsid w:val="000433F1"/>
    <w:rsid w:val="00047C38"/>
    <w:rsid w:val="00050798"/>
    <w:rsid w:val="00063FDB"/>
    <w:rsid w:val="00086975"/>
    <w:rsid w:val="000A6102"/>
    <w:rsid w:val="000B7E94"/>
    <w:rsid w:val="000C6357"/>
    <w:rsid w:val="000E143F"/>
    <w:rsid w:val="000E2AD0"/>
    <w:rsid w:val="000E5012"/>
    <w:rsid w:val="000E7F18"/>
    <w:rsid w:val="00102637"/>
    <w:rsid w:val="00103C41"/>
    <w:rsid w:val="00131C8B"/>
    <w:rsid w:val="001325F0"/>
    <w:rsid w:val="0013665F"/>
    <w:rsid w:val="001409E3"/>
    <w:rsid w:val="00146F87"/>
    <w:rsid w:val="001530E9"/>
    <w:rsid w:val="00154518"/>
    <w:rsid w:val="001561DF"/>
    <w:rsid w:val="00165F6F"/>
    <w:rsid w:val="00173FA3"/>
    <w:rsid w:val="0018554D"/>
    <w:rsid w:val="00194571"/>
    <w:rsid w:val="00194FA4"/>
    <w:rsid w:val="00196489"/>
    <w:rsid w:val="001A256F"/>
    <w:rsid w:val="001B00E0"/>
    <w:rsid w:val="001C2EDF"/>
    <w:rsid w:val="001F2658"/>
    <w:rsid w:val="001F7128"/>
    <w:rsid w:val="00206E55"/>
    <w:rsid w:val="002170BF"/>
    <w:rsid w:val="00220243"/>
    <w:rsid w:val="002348EE"/>
    <w:rsid w:val="002373E0"/>
    <w:rsid w:val="00244B87"/>
    <w:rsid w:val="00256139"/>
    <w:rsid w:val="00257D04"/>
    <w:rsid w:val="00270E8E"/>
    <w:rsid w:val="0027198D"/>
    <w:rsid w:val="00295536"/>
    <w:rsid w:val="002967ED"/>
    <w:rsid w:val="002A1288"/>
    <w:rsid w:val="002A1C68"/>
    <w:rsid w:val="002B62D6"/>
    <w:rsid w:val="002D6913"/>
    <w:rsid w:val="002E0F9B"/>
    <w:rsid w:val="002E3C9A"/>
    <w:rsid w:val="00321BC0"/>
    <w:rsid w:val="00323529"/>
    <w:rsid w:val="003259F8"/>
    <w:rsid w:val="00335079"/>
    <w:rsid w:val="00337130"/>
    <w:rsid w:val="003479D5"/>
    <w:rsid w:val="0035028C"/>
    <w:rsid w:val="00360725"/>
    <w:rsid w:val="00372719"/>
    <w:rsid w:val="003729C5"/>
    <w:rsid w:val="00384D45"/>
    <w:rsid w:val="003901FE"/>
    <w:rsid w:val="003A4734"/>
    <w:rsid w:val="003A4F8B"/>
    <w:rsid w:val="003C19CF"/>
    <w:rsid w:val="003C345A"/>
    <w:rsid w:val="003D07A0"/>
    <w:rsid w:val="003D22F0"/>
    <w:rsid w:val="003E2E7E"/>
    <w:rsid w:val="003E5770"/>
    <w:rsid w:val="003F0056"/>
    <w:rsid w:val="003F4715"/>
    <w:rsid w:val="004009ED"/>
    <w:rsid w:val="00411DD9"/>
    <w:rsid w:val="004149E1"/>
    <w:rsid w:val="004448C5"/>
    <w:rsid w:val="00447609"/>
    <w:rsid w:val="00471352"/>
    <w:rsid w:val="004A03A6"/>
    <w:rsid w:val="004B6175"/>
    <w:rsid w:val="004C0237"/>
    <w:rsid w:val="004D223E"/>
    <w:rsid w:val="004E77DE"/>
    <w:rsid w:val="004F5E67"/>
    <w:rsid w:val="005051CD"/>
    <w:rsid w:val="00524545"/>
    <w:rsid w:val="00552F61"/>
    <w:rsid w:val="0056795D"/>
    <w:rsid w:val="005829CA"/>
    <w:rsid w:val="005A2827"/>
    <w:rsid w:val="005A49C3"/>
    <w:rsid w:val="005B40F0"/>
    <w:rsid w:val="005C4CC5"/>
    <w:rsid w:val="005C63B4"/>
    <w:rsid w:val="005D0EDA"/>
    <w:rsid w:val="005D455F"/>
    <w:rsid w:val="005E77C4"/>
    <w:rsid w:val="005F290B"/>
    <w:rsid w:val="0060163E"/>
    <w:rsid w:val="0061051A"/>
    <w:rsid w:val="00613232"/>
    <w:rsid w:val="00617044"/>
    <w:rsid w:val="00633EEB"/>
    <w:rsid w:val="006356D9"/>
    <w:rsid w:val="0064171E"/>
    <w:rsid w:val="006437BF"/>
    <w:rsid w:val="00645320"/>
    <w:rsid w:val="00661DC8"/>
    <w:rsid w:val="0067751C"/>
    <w:rsid w:val="006832AD"/>
    <w:rsid w:val="00694212"/>
    <w:rsid w:val="006B68E3"/>
    <w:rsid w:val="006C28AE"/>
    <w:rsid w:val="006D240F"/>
    <w:rsid w:val="006D37F6"/>
    <w:rsid w:val="006D663D"/>
    <w:rsid w:val="006E0BAF"/>
    <w:rsid w:val="006F2A91"/>
    <w:rsid w:val="0070780C"/>
    <w:rsid w:val="00713722"/>
    <w:rsid w:val="00715867"/>
    <w:rsid w:val="007159E3"/>
    <w:rsid w:val="00715F64"/>
    <w:rsid w:val="00725E8A"/>
    <w:rsid w:val="00726FEA"/>
    <w:rsid w:val="0073664C"/>
    <w:rsid w:val="007447F4"/>
    <w:rsid w:val="007535CE"/>
    <w:rsid w:val="007568D4"/>
    <w:rsid w:val="00763BB2"/>
    <w:rsid w:val="00767C5C"/>
    <w:rsid w:val="00784184"/>
    <w:rsid w:val="00787D2E"/>
    <w:rsid w:val="00792844"/>
    <w:rsid w:val="007A1065"/>
    <w:rsid w:val="007A3E1A"/>
    <w:rsid w:val="007B2243"/>
    <w:rsid w:val="007B2F12"/>
    <w:rsid w:val="007C2FE5"/>
    <w:rsid w:val="007C3E0D"/>
    <w:rsid w:val="007D13CB"/>
    <w:rsid w:val="007D1804"/>
    <w:rsid w:val="007D4319"/>
    <w:rsid w:val="007E6953"/>
    <w:rsid w:val="007F2B01"/>
    <w:rsid w:val="007F31AA"/>
    <w:rsid w:val="0080061B"/>
    <w:rsid w:val="008051E7"/>
    <w:rsid w:val="0081541E"/>
    <w:rsid w:val="008243BC"/>
    <w:rsid w:val="0082559F"/>
    <w:rsid w:val="00826F41"/>
    <w:rsid w:val="00846477"/>
    <w:rsid w:val="00855A46"/>
    <w:rsid w:val="00860675"/>
    <w:rsid w:val="00864F19"/>
    <w:rsid w:val="00864F6D"/>
    <w:rsid w:val="00865BEE"/>
    <w:rsid w:val="008730B7"/>
    <w:rsid w:val="008731EE"/>
    <w:rsid w:val="00885BA7"/>
    <w:rsid w:val="0089421C"/>
    <w:rsid w:val="00894DA6"/>
    <w:rsid w:val="008A2B2F"/>
    <w:rsid w:val="008B18D8"/>
    <w:rsid w:val="008C7D33"/>
    <w:rsid w:val="008D04A8"/>
    <w:rsid w:val="008D561D"/>
    <w:rsid w:val="008F4B21"/>
    <w:rsid w:val="009036F3"/>
    <w:rsid w:val="00905BE7"/>
    <w:rsid w:val="00912AA1"/>
    <w:rsid w:val="0092548A"/>
    <w:rsid w:val="00925D96"/>
    <w:rsid w:val="00936A31"/>
    <w:rsid w:val="009379D2"/>
    <w:rsid w:val="00941240"/>
    <w:rsid w:val="00943B57"/>
    <w:rsid w:val="00955CC2"/>
    <w:rsid w:val="00974AB2"/>
    <w:rsid w:val="009861F3"/>
    <w:rsid w:val="009879BC"/>
    <w:rsid w:val="00992F78"/>
    <w:rsid w:val="00997362"/>
    <w:rsid w:val="009A0392"/>
    <w:rsid w:val="009A2EB5"/>
    <w:rsid w:val="009A7647"/>
    <w:rsid w:val="009B5C52"/>
    <w:rsid w:val="009E1DCB"/>
    <w:rsid w:val="009E722C"/>
    <w:rsid w:val="009F166F"/>
    <w:rsid w:val="00A0020A"/>
    <w:rsid w:val="00A02585"/>
    <w:rsid w:val="00A20AAC"/>
    <w:rsid w:val="00A501CA"/>
    <w:rsid w:val="00A56385"/>
    <w:rsid w:val="00A704BC"/>
    <w:rsid w:val="00A70888"/>
    <w:rsid w:val="00A77CA5"/>
    <w:rsid w:val="00A85669"/>
    <w:rsid w:val="00A8568C"/>
    <w:rsid w:val="00A94994"/>
    <w:rsid w:val="00A96C98"/>
    <w:rsid w:val="00AA120F"/>
    <w:rsid w:val="00AA72AE"/>
    <w:rsid w:val="00AA7378"/>
    <w:rsid w:val="00AA7E7A"/>
    <w:rsid w:val="00AB1D76"/>
    <w:rsid w:val="00AC15CF"/>
    <w:rsid w:val="00AD7004"/>
    <w:rsid w:val="00AE2DBC"/>
    <w:rsid w:val="00AF3DD1"/>
    <w:rsid w:val="00B07BD3"/>
    <w:rsid w:val="00B07F24"/>
    <w:rsid w:val="00B1471B"/>
    <w:rsid w:val="00B25DB5"/>
    <w:rsid w:val="00B462EB"/>
    <w:rsid w:val="00B63A05"/>
    <w:rsid w:val="00B70FEF"/>
    <w:rsid w:val="00B72D78"/>
    <w:rsid w:val="00B75CC0"/>
    <w:rsid w:val="00B84854"/>
    <w:rsid w:val="00B94A19"/>
    <w:rsid w:val="00BA1B2A"/>
    <w:rsid w:val="00BA1D67"/>
    <w:rsid w:val="00BB1562"/>
    <w:rsid w:val="00BC6CFA"/>
    <w:rsid w:val="00BD2707"/>
    <w:rsid w:val="00BD5BA1"/>
    <w:rsid w:val="00BE0A3E"/>
    <w:rsid w:val="00BF570A"/>
    <w:rsid w:val="00C022D2"/>
    <w:rsid w:val="00C449A9"/>
    <w:rsid w:val="00C44C98"/>
    <w:rsid w:val="00C45B36"/>
    <w:rsid w:val="00C51ED4"/>
    <w:rsid w:val="00C53D45"/>
    <w:rsid w:val="00C56DA3"/>
    <w:rsid w:val="00C60F6C"/>
    <w:rsid w:val="00C7652F"/>
    <w:rsid w:val="00C93299"/>
    <w:rsid w:val="00C96033"/>
    <w:rsid w:val="00CB7244"/>
    <w:rsid w:val="00CC0951"/>
    <w:rsid w:val="00CD0097"/>
    <w:rsid w:val="00CD2B05"/>
    <w:rsid w:val="00CE2BDB"/>
    <w:rsid w:val="00CF4017"/>
    <w:rsid w:val="00CF41E7"/>
    <w:rsid w:val="00D07E22"/>
    <w:rsid w:val="00D10500"/>
    <w:rsid w:val="00D13C41"/>
    <w:rsid w:val="00D14501"/>
    <w:rsid w:val="00D21207"/>
    <w:rsid w:val="00D245D0"/>
    <w:rsid w:val="00D30341"/>
    <w:rsid w:val="00D402F5"/>
    <w:rsid w:val="00D550C0"/>
    <w:rsid w:val="00D63963"/>
    <w:rsid w:val="00D6452F"/>
    <w:rsid w:val="00D74883"/>
    <w:rsid w:val="00DB0828"/>
    <w:rsid w:val="00DB0FAD"/>
    <w:rsid w:val="00DC4120"/>
    <w:rsid w:val="00DC4F94"/>
    <w:rsid w:val="00DD0392"/>
    <w:rsid w:val="00DD364D"/>
    <w:rsid w:val="00DD46C0"/>
    <w:rsid w:val="00DD53AE"/>
    <w:rsid w:val="00DE66F0"/>
    <w:rsid w:val="00DF3C84"/>
    <w:rsid w:val="00E005FF"/>
    <w:rsid w:val="00E06B52"/>
    <w:rsid w:val="00E077F1"/>
    <w:rsid w:val="00E12944"/>
    <w:rsid w:val="00E17C56"/>
    <w:rsid w:val="00E31462"/>
    <w:rsid w:val="00E65EE9"/>
    <w:rsid w:val="00E774D3"/>
    <w:rsid w:val="00E8299F"/>
    <w:rsid w:val="00E96625"/>
    <w:rsid w:val="00EA2F1A"/>
    <w:rsid w:val="00EB2383"/>
    <w:rsid w:val="00EB4A07"/>
    <w:rsid w:val="00EC48BD"/>
    <w:rsid w:val="00ED0421"/>
    <w:rsid w:val="00EE2BB5"/>
    <w:rsid w:val="00EE2FCA"/>
    <w:rsid w:val="00EE4FA2"/>
    <w:rsid w:val="00EE6709"/>
    <w:rsid w:val="00EE70F6"/>
    <w:rsid w:val="00EF5ABD"/>
    <w:rsid w:val="00F01923"/>
    <w:rsid w:val="00F0270E"/>
    <w:rsid w:val="00F02858"/>
    <w:rsid w:val="00F107ED"/>
    <w:rsid w:val="00F134C7"/>
    <w:rsid w:val="00F20AAB"/>
    <w:rsid w:val="00F277F1"/>
    <w:rsid w:val="00F315E5"/>
    <w:rsid w:val="00F3614A"/>
    <w:rsid w:val="00F52FF3"/>
    <w:rsid w:val="00F75F48"/>
    <w:rsid w:val="00F770BA"/>
    <w:rsid w:val="00F8368A"/>
    <w:rsid w:val="00FA1187"/>
    <w:rsid w:val="00FA7FAD"/>
    <w:rsid w:val="00FB17EA"/>
    <w:rsid w:val="00FE7723"/>
    <w:rsid w:val="00FF06B4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CA75B"/>
  <w15:docId w15:val="{6A52B6F9-08C6-4F53-9EB3-B86A4E31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5F"/>
  </w:style>
  <w:style w:type="paragraph" w:styleId="Footer">
    <w:name w:val="footer"/>
    <w:basedOn w:val="Normal"/>
    <w:link w:val="Foot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5F"/>
  </w:style>
  <w:style w:type="paragraph" w:customStyle="1" w:styleId="Bulletted">
    <w:name w:val="Bulletted"/>
    <w:basedOn w:val="Normal"/>
    <w:next w:val="Normal"/>
    <w:rsid w:val="0013665F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character" w:customStyle="1" w:styleId="normaltextrun">
    <w:name w:val="normaltextrun"/>
    <w:basedOn w:val="DefaultParagraphFont"/>
    <w:rsid w:val="0013665F"/>
  </w:style>
  <w:style w:type="table" w:styleId="TableGrid">
    <w:name w:val="Table Grid"/>
    <w:basedOn w:val="TableNormal"/>
    <w:uiPriority w:val="39"/>
    <w:rsid w:val="0013665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1DC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61DC8"/>
  </w:style>
  <w:style w:type="character" w:styleId="PlaceholderText">
    <w:name w:val="Placeholder Text"/>
    <w:basedOn w:val="DefaultParagraphFont"/>
    <w:uiPriority w:val="99"/>
    <w:semiHidden/>
    <w:rsid w:val="00D30341"/>
    <w:rPr>
      <w:color w:val="808080"/>
    </w:rPr>
  </w:style>
  <w:style w:type="paragraph" w:styleId="ListParagraph">
    <w:name w:val="List Paragraph"/>
    <w:basedOn w:val="Normal"/>
    <w:uiPriority w:val="34"/>
    <w:qFormat/>
    <w:rsid w:val="0061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094CB5542E54E845218A496DB1B8B" ma:contentTypeVersion="2" ma:contentTypeDescription="Create a new document." ma:contentTypeScope="" ma:versionID="80957d4f14dde5c3893f59a2b237d859">
  <xsd:schema xmlns:xsd="http://www.w3.org/2001/XMLSchema" xmlns:xs="http://www.w3.org/2001/XMLSchema" xmlns:p="http://schemas.microsoft.com/office/2006/metadata/properties" xmlns:ns3="a99e3cdb-8fec-4a97-9830-fd7dbdb1267c" targetNamespace="http://schemas.microsoft.com/office/2006/metadata/properties" ma:root="true" ma:fieldsID="d7d4d0313ae5a6933393e10bc6fa3504" ns3:_="">
    <xsd:import namespace="a99e3cdb-8fec-4a97-9830-fd7dbdb12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3cdb-8fec-4a97-9830-fd7dbdb12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E26E8B01-D9F5-44B6-9017-874BA3EF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EA2B0-BD5B-4336-9F9C-B656F71A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36000-5FE2-4DB0-9D6C-BAC4D4B1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3cdb-8fec-4a97-9830-fd7dbdb12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D151A-23B8-4841-8196-DFB292B420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761B28-944E-49FB-BF13-453A626E2A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DEMOGRAPHIC PAGE</Template>
  <TotalTime>0</TotalTime>
  <Pages>1</Pages>
  <Words>227</Words>
  <Characters>1229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McConalogue, Angela</dc:creator>
  <cp:keywords>[OFFICIAL]</cp:keywords>
  <dc:description/>
  <cp:lastModifiedBy>Quinn, Elaine</cp:lastModifiedBy>
  <cp:revision>2</cp:revision>
  <cp:lastPrinted>2023-03-14T12:56:00Z</cp:lastPrinted>
  <dcterms:created xsi:type="dcterms:W3CDTF">2026-05-20T09:50:00Z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0b76a170-08be-443d-bb1a-74a5140ae351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0x0101007E6094CB5542E54E845218A496DB1B8B</vt:lpwstr>
  </property>
</Properties>
</file>