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1D" w:rsidRPr="00A61A7D" w:rsidRDefault="00102138" w:rsidP="00061E1D">
      <w:pPr>
        <w:rPr>
          <w:rFonts w:ascii="Arial" w:hAnsi="Arial" w:cs="Arial"/>
          <w:color w:val="000080"/>
          <w:sz w:val="48"/>
          <w:szCs w:val="48"/>
        </w:rPr>
      </w:pPr>
      <w:bookmarkStart w:id="0" w:name="_GoBack"/>
      <w:bookmarkEnd w:id="0"/>
      <w:r w:rsidRPr="00A61A7D">
        <w:rPr>
          <w:rFonts w:ascii="Arial" w:hAnsi="Arial" w:cs="Arial"/>
          <w:b/>
          <w:color w:val="000080"/>
          <w:sz w:val="28"/>
          <w:szCs w:val="28"/>
        </w:rPr>
        <w:t xml:space="preserve">Form </w:t>
      </w:r>
      <w:r w:rsidR="003956F3" w:rsidRPr="00A61A7D">
        <w:rPr>
          <w:rFonts w:ascii="Arial" w:hAnsi="Arial" w:cs="Arial"/>
          <w:b/>
          <w:color w:val="000080"/>
          <w:sz w:val="28"/>
          <w:szCs w:val="28"/>
        </w:rPr>
        <w:t>8</w:t>
      </w:r>
      <w:r w:rsidR="00061E1D" w:rsidRPr="00A61A7D">
        <w:rPr>
          <w:rFonts w:ascii="Arial" w:hAnsi="Arial" w:cs="Arial"/>
          <w:b/>
          <w:color w:val="000080"/>
          <w:sz w:val="28"/>
          <w:szCs w:val="28"/>
        </w:rPr>
        <w:t xml:space="preserve">:  </w:t>
      </w:r>
      <w:r w:rsidR="00A32B0C" w:rsidRPr="00A61A7D">
        <w:rPr>
          <w:rFonts w:ascii="Arial" w:hAnsi="Arial" w:cs="Arial"/>
          <w:b/>
          <w:color w:val="000080"/>
          <w:sz w:val="48"/>
          <w:szCs w:val="48"/>
          <w:highlight w:val="yellow"/>
        </w:rPr>
        <w:t>Non-disclosure of Information</w:t>
      </w:r>
    </w:p>
    <w:p w:rsidR="00CE041C" w:rsidRPr="00A61A7D" w:rsidRDefault="00CE041C">
      <w:pPr>
        <w:rPr>
          <w:rFonts w:ascii="Arial" w:hAnsi="Arial" w:cs="Arial"/>
          <w:b/>
          <w:color w:val="00008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4"/>
        <w:gridCol w:w="3458"/>
      </w:tblGrid>
      <w:tr w:rsidR="00F73816" w:rsidRPr="00A61A7D" w:rsidTr="007C30C4">
        <w:tc>
          <w:tcPr>
            <w:tcW w:w="3564" w:type="dxa"/>
            <w:shd w:val="clear" w:color="auto" w:fill="auto"/>
          </w:tcPr>
          <w:p w:rsidR="00F73816" w:rsidRPr="00A61A7D" w:rsidRDefault="00F73816" w:rsidP="00F73816">
            <w:pPr>
              <w:rPr>
                <w:rFonts w:ascii="Arial" w:hAnsi="Arial" w:cs="Arial"/>
                <w:b/>
                <w:color w:val="000080"/>
              </w:rPr>
            </w:pPr>
            <w:r w:rsidRPr="00A61A7D">
              <w:rPr>
                <w:rFonts w:ascii="Arial" w:hAnsi="Arial" w:cs="Arial"/>
                <w:b/>
                <w:color w:val="000080"/>
              </w:rPr>
              <w:t>Child</w:t>
            </w:r>
            <w:r w:rsidR="007C30C4" w:rsidRPr="00A61A7D">
              <w:rPr>
                <w:rFonts w:ascii="Arial" w:hAnsi="Arial" w:cs="Arial"/>
                <w:b/>
                <w:color w:val="000080"/>
              </w:rPr>
              <w:t>/Young Person</w:t>
            </w:r>
            <w:r w:rsidRPr="00A61A7D">
              <w:rPr>
                <w:rFonts w:ascii="Arial" w:hAnsi="Arial" w:cs="Arial"/>
                <w:b/>
                <w:color w:val="000080"/>
              </w:rPr>
              <w:t>’s Name</w:t>
            </w:r>
          </w:p>
        </w:tc>
        <w:tc>
          <w:tcPr>
            <w:tcW w:w="3458" w:type="dxa"/>
          </w:tcPr>
          <w:p w:rsidR="00F73816" w:rsidRPr="00A61A7D" w:rsidRDefault="00F73816" w:rsidP="00F73816">
            <w:pPr>
              <w:rPr>
                <w:rFonts w:ascii="Arial" w:hAnsi="Arial" w:cs="Arial"/>
                <w:color w:val="000080"/>
              </w:rPr>
            </w:pPr>
          </w:p>
        </w:tc>
      </w:tr>
      <w:tr w:rsidR="00F73816" w:rsidRPr="00A61A7D" w:rsidTr="007C30C4">
        <w:tc>
          <w:tcPr>
            <w:tcW w:w="3564" w:type="dxa"/>
            <w:shd w:val="clear" w:color="auto" w:fill="auto"/>
          </w:tcPr>
          <w:p w:rsidR="00F73816" w:rsidRPr="00A61A7D" w:rsidRDefault="00F73816" w:rsidP="00F73816">
            <w:pPr>
              <w:rPr>
                <w:rFonts w:ascii="Arial" w:hAnsi="Arial" w:cs="Arial"/>
                <w:b/>
                <w:color w:val="000080"/>
              </w:rPr>
            </w:pPr>
            <w:r w:rsidRPr="00A61A7D">
              <w:rPr>
                <w:rFonts w:ascii="Arial" w:hAnsi="Arial" w:cs="Arial"/>
                <w:b/>
                <w:color w:val="000080"/>
              </w:rPr>
              <w:t>Date of Birth</w:t>
            </w:r>
          </w:p>
        </w:tc>
        <w:tc>
          <w:tcPr>
            <w:tcW w:w="3458" w:type="dxa"/>
          </w:tcPr>
          <w:p w:rsidR="00F73816" w:rsidRPr="00A61A7D" w:rsidRDefault="00F73816" w:rsidP="00F73816">
            <w:pPr>
              <w:rPr>
                <w:rFonts w:ascii="Arial" w:hAnsi="Arial" w:cs="Arial"/>
                <w:color w:val="000080"/>
              </w:rPr>
            </w:pPr>
          </w:p>
        </w:tc>
      </w:tr>
      <w:tr w:rsidR="00F73816" w:rsidRPr="00A61A7D" w:rsidTr="007C30C4">
        <w:trPr>
          <w:trHeight w:val="70"/>
        </w:trPr>
        <w:tc>
          <w:tcPr>
            <w:tcW w:w="3564" w:type="dxa"/>
            <w:shd w:val="clear" w:color="auto" w:fill="auto"/>
          </w:tcPr>
          <w:p w:rsidR="00F73816" w:rsidRPr="00A61A7D" w:rsidRDefault="00F73816" w:rsidP="00F73816">
            <w:pPr>
              <w:rPr>
                <w:rFonts w:ascii="Arial" w:hAnsi="Arial" w:cs="Arial"/>
                <w:b/>
                <w:color w:val="000080"/>
              </w:rPr>
            </w:pPr>
            <w:r w:rsidRPr="00A61A7D">
              <w:rPr>
                <w:rFonts w:ascii="Arial" w:hAnsi="Arial" w:cs="Arial"/>
                <w:b/>
                <w:color w:val="000080"/>
              </w:rPr>
              <w:t>CHI Number</w:t>
            </w:r>
          </w:p>
        </w:tc>
        <w:tc>
          <w:tcPr>
            <w:tcW w:w="3458" w:type="dxa"/>
          </w:tcPr>
          <w:p w:rsidR="00F73816" w:rsidRPr="00A61A7D" w:rsidRDefault="00F73816" w:rsidP="00F73816">
            <w:pPr>
              <w:rPr>
                <w:rFonts w:ascii="Arial" w:hAnsi="Arial" w:cs="Arial"/>
                <w:color w:val="000080"/>
              </w:rPr>
            </w:pPr>
          </w:p>
        </w:tc>
      </w:tr>
    </w:tbl>
    <w:p w:rsidR="00F73816" w:rsidRPr="00A61A7D" w:rsidRDefault="00F73816" w:rsidP="00C75AFB">
      <w:pPr>
        <w:rPr>
          <w:rFonts w:ascii="Arial" w:hAnsi="Arial" w:cs="Arial"/>
          <w:color w:val="000080"/>
          <w:sz w:val="20"/>
          <w:szCs w:val="20"/>
        </w:rPr>
      </w:pPr>
    </w:p>
    <w:p w:rsidR="00A32B0C" w:rsidRPr="00A61A7D" w:rsidRDefault="00A32B0C" w:rsidP="00C75AFB">
      <w:pPr>
        <w:rPr>
          <w:rFonts w:ascii="Arial" w:hAnsi="Arial" w:cs="Arial"/>
          <w:color w:val="000080"/>
          <w:sz w:val="20"/>
          <w:szCs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2880"/>
      </w:tblGrid>
      <w:tr w:rsidR="0073245E" w:rsidRPr="00A61A7D" w:rsidTr="004D1CCD">
        <w:tc>
          <w:tcPr>
            <w:tcW w:w="2988" w:type="dxa"/>
          </w:tcPr>
          <w:p w:rsidR="0073245E" w:rsidRPr="00A61A7D" w:rsidRDefault="0073245E" w:rsidP="004D1CCD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A61A7D">
              <w:rPr>
                <w:rFonts w:ascii="Arial" w:hAnsi="Arial" w:cs="Arial"/>
                <w:b/>
                <w:color w:val="000080"/>
                <w:sz w:val="20"/>
                <w:szCs w:val="20"/>
              </w:rPr>
              <w:t>Named Person</w:t>
            </w:r>
          </w:p>
        </w:tc>
        <w:tc>
          <w:tcPr>
            <w:tcW w:w="4500" w:type="dxa"/>
          </w:tcPr>
          <w:p w:rsidR="0073245E" w:rsidRPr="00A61A7D" w:rsidRDefault="0073245E" w:rsidP="004D1CCD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A61A7D">
              <w:rPr>
                <w:rFonts w:ascii="Arial" w:hAnsi="Arial" w:cs="Arial"/>
                <w:b/>
                <w:color w:val="000080"/>
                <w:sz w:val="20"/>
                <w:szCs w:val="20"/>
              </w:rPr>
              <w:t>Contact Details</w:t>
            </w:r>
          </w:p>
        </w:tc>
        <w:tc>
          <w:tcPr>
            <w:tcW w:w="2880" w:type="dxa"/>
          </w:tcPr>
          <w:p w:rsidR="0073245E" w:rsidRPr="00A61A7D" w:rsidRDefault="0073245E" w:rsidP="004D1CCD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A61A7D">
              <w:rPr>
                <w:rFonts w:ascii="Arial" w:hAnsi="Arial" w:cs="Arial"/>
                <w:b/>
                <w:color w:val="000080"/>
                <w:sz w:val="20"/>
                <w:szCs w:val="20"/>
              </w:rPr>
              <w:t>Agency</w:t>
            </w:r>
          </w:p>
        </w:tc>
      </w:tr>
      <w:tr w:rsidR="0073245E" w:rsidRPr="00A61A7D" w:rsidTr="004D1CCD">
        <w:tc>
          <w:tcPr>
            <w:tcW w:w="2988" w:type="dxa"/>
          </w:tcPr>
          <w:p w:rsidR="0073245E" w:rsidRPr="00A61A7D" w:rsidRDefault="0073245E" w:rsidP="004D1CCD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73245E" w:rsidRPr="00A61A7D" w:rsidRDefault="0073245E" w:rsidP="004D1CCD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4500" w:type="dxa"/>
          </w:tcPr>
          <w:p w:rsidR="0073245E" w:rsidRPr="00A61A7D" w:rsidRDefault="0073245E" w:rsidP="004D1CCD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2880" w:type="dxa"/>
          </w:tcPr>
          <w:p w:rsidR="0073245E" w:rsidRPr="00A61A7D" w:rsidRDefault="0073245E" w:rsidP="004D1CCD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</w:tr>
    </w:tbl>
    <w:p w:rsidR="0073245E" w:rsidRPr="00A61A7D" w:rsidRDefault="0073245E" w:rsidP="00C75AFB">
      <w:pPr>
        <w:rPr>
          <w:rFonts w:ascii="Arial" w:hAnsi="Arial" w:cs="Arial"/>
          <w:color w:val="000080"/>
          <w:sz w:val="20"/>
          <w:szCs w:val="20"/>
        </w:rPr>
      </w:pPr>
    </w:p>
    <w:p w:rsidR="00D12350" w:rsidRDefault="00D12350" w:rsidP="00C75AFB">
      <w:pPr>
        <w:rPr>
          <w:rFonts w:ascii="Arial" w:hAnsi="Arial" w:cs="Arial"/>
          <w:color w:val="000000"/>
          <w:sz w:val="20"/>
          <w:szCs w:val="20"/>
        </w:rPr>
        <w:sectPr w:rsidR="00D12350" w:rsidSect="00FF628F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720" w:right="720" w:bottom="720" w:left="720" w:header="706" w:footer="706" w:gutter="0"/>
          <w:cols w:space="708"/>
          <w:formProt w:val="0"/>
          <w:titlePg/>
          <w:docGrid w:linePitch="360"/>
        </w:sectPr>
      </w:pPr>
    </w:p>
    <w:p w:rsidR="00CE041C" w:rsidRDefault="00CE041C" w:rsidP="00C75AFB">
      <w:pPr>
        <w:rPr>
          <w:rFonts w:ascii="Arial" w:hAnsi="Arial" w:cs="Arial"/>
          <w:color w:val="000000"/>
          <w:sz w:val="20"/>
          <w:szCs w:val="20"/>
        </w:rPr>
      </w:pPr>
    </w:p>
    <w:p w:rsidR="00CE041C" w:rsidRPr="00C0299F" w:rsidRDefault="00CE041C" w:rsidP="00CE041C">
      <w:pPr>
        <w:rPr>
          <w:rFonts w:ascii="Arial" w:hAnsi="Arial" w:cs="Arial"/>
          <w:b/>
          <w:color w:val="000080"/>
          <w:sz w:val="28"/>
          <w:szCs w:val="28"/>
        </w:rPr>
      </w:pPr>
      <w:r w:rsidRPr="00C0299F">
        <w:rPr>
          <w:rFonts w:ascii="Arial" w:hAnsi="Arial" w:cs="Arial"/>
          <w:b/>
          <w:color w:val="000080"/>
          <w:sz w:val="28"/>
          <w:szCs w:val="28"/>
        </w:rPr>
        <w:t>1.</w:t>
      </w:r>
      <w:r w:rsidRPr="00C0299F">
        <w:rPr>
          <w:rFonts w:ascii="Arial" w:hAnsi="Arial" w:cs="Arial"/>
          <w:b/>
          <w:color w:val="000080"/>
          <w:sz w:val="28"/>
          <w:szCs w:val="28"/>
        </w:rPr>
        <w:tab/>
      </w:r>
      <w:r w:rsidR="00A32B0C" w:rsidRPr="00C0299F">
        <w:rPr>
          <w:rFonts w:ascii="Arial" w:hAnsi="Arial" w:cs="Arial"/>
          <w:b/>
          <w:color w:val="000080"/>
          <w:sz w:val="28"/>
          <w:szCs w:val="28"/>
        </w:rPr>
        <w:t>Information to be withheld</w:t>
      </w:r>
    </w:p>
    <w:p w:rsidR="00CE041C" w:rsidRDefault="00CE041C" w:rsidP="00C75AFB">
      <w:pPr>
        <w:rPr>
          <w:rFonts w:ascii="Arial" w:hAnsi="Arial" w:cs="Arial"/>
          <w:color w:val="000000"/>
          <w:sz w:val="20"/>
          <w:szCs w:val="20"/>
        </w:rPr>
      </w:pPr>
    </w:p>
    <w:p w:rsidR="00636775" w:rsidRPr="00BB3CDF" w:rsidRDefault="00A32B0C" w:rsidP="00636775">
      <w:pPr>
        <w:pStyle w:val="Default"/>
        <w:spacing w:after="63"/>
        <w:ind w:left="1440" w:hanging="720"/>
        <w:rPr>
          <w:sz w:val="20"/>
          <w:szCs w:val="20"/>
        </w:rPr>
      </w:pPr>
      <w:r w:rsidRPr="00BB3CD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Pr="00BB3CDF">
        <w:rPr>
          <w:sz w:val="20"/>
          <w:szCs w:val="20"/>
        </w:rPr>
        <w:instrText xml:space="preserve"> FORMCHECKBOX </w:instrText>
      </w:r>
      <w:r w:rsidR="00D12350" w:rsidRPr="00D12350">
        <w:rPr>
          <w:sz w:val="20"/>
          <w:szCs w:val="20"/>
        </w:rPr>
      </w:r>
      <w:r w:rsidRPr="00BB3CDF">
        <w:rPr>
          <w:sz w:val="20"/>
          <w:szCs w:val="20"/>
        </w:rPr>
        <w:fldChar w:fldCharType="end"/>
      </w:r>
      <w:bookmarkEnd w:id="1"/>
      <w:r w:rsidRPr="00BB3CDF">
        <w:rPr>
          <w:sz w:val="20"/>
          <w:szCs w:val="20"/>
        </w:rPr>
        <w:tab/>
        <w:t>Current Address</w:t>
      </w:r>
      <w:r w:rsidRPr="00BB3CDF">
        <w:rPr>
          <w:sz w:val="20"/>
          <w:szCs w:val="20"/>
        </w:rPr>
        <w:tab/>
      </w:r>
      <w:r w:rsidRPr="00BB3CDF">
        <w:rPr>
          <w:sz w:val="20"/>
          <w:szCs w:val="20"/>
        </w:rPr>
        <w:tab/>
      </w:r>
      <w:r w:rsidRPr="00BB3CD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B3CDF">
        <w:rPr>
          <w:sz w:val="20"/>
          <w:szCs w:val="20"/>
        </w:rPr>
        <w:instrText xml:space="preserve"> FORMCHECKBOX </w:instrText>
      </w:r>
      <w:r w:rsidRPr="00BB3CDF">
        <w:rPr>
          <w:sz w:val="20"/>
          <w:szCs w:val="20"/>
        </w:rPr>
      </w:r>
      <w:r w:rsidRPr="00BB3CDF">
        <w:rPr>
          <w:sz w:val="20"/>
          <w:szCs w:val="20"/>
        </w:rPr>
        <w:fldChar w:fldCharType="end"/>
      </w:r>
      <w:r w:rsidRPr="00BB3CDF">
        <w:rPr>
          <w:sz w:val="20"/>
          <w:szCs w:val="20"/>
        </w:rPr>
        <w:tab/>
        <w:t>School name and address</w:t>
      </w:r>
    </w:p>
    <w:p w:rsidR="00A32B0C" w:rsidRPr="00BB3CDF" w:rsidRDefault="00A32B0C" w:rsidP="00636775">
      <w:pPr>
        <w:pStyle w:val="Default"/>
        <w:spacing w:after="63"/>
        <w:ind w:left="1440" w:hanging="720"/>
        <w:rPr>
          <w:sz w:val="20"/>
          <w:szCs w:val="20"/>
        </w:rPr>
      </w:pPr>
      <w:r w:rsidRPr="00BB3CD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B3CDF">
        <w:rPr>
          <w:sz w:val="20"/>
          <w:szCs w:val="20"/>
        </w:rPr>
        <w:instrText xml:space="preserve"> FORMCHECKBOX </w:instrText>
      </w:r>
      <w:r w:rsidRPr="00BB3CDF">
        <w:rPr>
          <w:sz w:val="20"/>
          <w:szCs w:val="20"/>
        </w:rPr>
      </w:r>
      <w:r w:rsidRPr="00BB3CDF">
        <w:rPr>
          <w:sz w:val="20"/>
          <w:szCs w:val="20"/>
        </w:rPr>
        <w:fldChar w:fldCharType="end"/>
      </w:r>
      <w:r w:rsidRPr="00BB3CDF">
        <w:rPr>
          <w:sz w:val="20"/>
          <w:szCs w:val="20"/>
        </w:rPr>
        <w:tab/>
        <w:t>Telephone number</w:t>
      </w:r>
      <w:r w:rsidRPr="00BB3CDF">
        <w:rPr>
          <w:sz w:val="20"/>
          <w:szCs w:val="20"/>
        </w:rPr>
        <w:tab/>
      </w:r>
      <w:r w:rsidRPr="00BB3CDF">
        <w:rPr>
          <w:sz w:val="20"/>
          <w:szCs w:val="20"/>
        </w:rPr>
        <w:tab/>
      </w:r>
      <w:r w:rsidRPr="00BB3CD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B3CDF">
        <w:rPr>
          <w:sz w:val="20"/>
          <w:szCs w:val="20"/>
        </w:rPr>
        <w:instrText xml:space="preserve"> FORMCHECKBOX </w:instrText>
      </w:r>
      <w:r w:rsidRPr="00BB3CDF">
        <w:rPr>
          <w:sz w:val="20"/>
          <w:szCs w:val="20"/>
        </w:rPr>
      </w:r>
      <w:r w:rsidRPr="00BB3CDF">
        <w:rPr>
          <w:sz w:val="20"/>
          <w:szCs w:val="20"/>
        </w:rPr>
        <w:fldChar w:fldCharType="end"/>
      </w:r>
      <w:r w:rsidRPr="00BB3CDF">
        <w:rPr>
          <w:sz w:val="20"/>
          <w:szCs w:val="20"/>
        </w:rPr>
        <w:tab/>
      </w:r>
      <w:proofErr w:type="gramStart"/>
      <w:r w:rsidR="00413FAE" w:rsidRPr="00BB3CDF">
        <w:rPr>
          <w:sz w:val="20"/>
          <w:szCs w:val="20"/>
        </w:rPr>
        <w:t>Other</w:t>
      </w:r>
      <w:proofErr w:type="gramEnd"/>
    </w:p>
    <w:p w:rsidR="00FF628F" w:rsidRDefault="00FF628F" w:rsidP="00636775">
      <w:pPr>
        <w:pStyle w:val="Default"/>
        <w:spacing w:after="63"/>
        <w:ind w:left="1440" w:hanging="720"/>
        <w:rPr>
          <w:color w:val="000080"/>
          <w:sz w:val="20"/>
          <w:szCs w:val="20"/>
        </w:rPr>
        <w:sectPr w:rsidR="00FF628F" w:rsidSect="00FF628F">
          <w:type w:val="continuous"/>
          <w:pgSz w:w="11906" w:h="16838" w:code="9"/>
          <w:pgMar w:top="720" w:right="720" w:bottom="720" w:left="720" w:header="706" w:footer="706" w:gutter="0"/>
          <w:cols w:space="708"/>
          <w:titlePg/>
          <w:docGrid w:linePitch="360"/>
        </w:sectPr>
      </w:pPr>
    </w:p>
    <w:p w:rsidR="00A32B0C" w:rsidRDefault="00A32B0C" w:rsidP="00636775">
      <w:pPr>
        <w:pStyle w:val="Default"/>
        <w:spacing w:after="63"/>
        <w:ind w:left="1440" w:hanging="720"/>
        <w:rPr>
          <w:color w:val="000080"/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1E0" w:firstRow="1" w:lastRow="1" w:firstColumn="1" w:lastColumn="1" w:noHBand="0" w:noVBand="0"/>
      </w:tblPr>
      <w:tblGrid>
        <w:gridCol w:w="9180"/>
      </w:tblGrid>
      <w:tr w:rsidR="00A32B0C" w:rsidTr="00A32B0C">
        <w:tc>
          <w:tcPr>
            <w:tcW w:w="9180" w:type="dxa"/>
          </w:tcPr>
          <w:p w:rsidR="00A32B0C" w:rsidRPr="00A32B0C" w:rsidRDefault="00A32B0C" w:rsidP="00636775">
            <w:pPr>
              <w:pStyle w:val="Default"/>
              <w:spacing w:after="63"/>
              <w:rPr>
                <w:b/>
                <w:sz w:val="20"/>
                <w:szCs w:val="20"/>
              </w:rPr>
            </w:pPr>
            <w:r w:rsidRPr="00A32B0C">
              <w:rPr>
                <w:b/>
                <w:color w:val="000080"/>
                <w:sz w:val="20"/>
                <w:szCs w:val="20"/>
              </w:rPr>
              <w:t>If other, please specify below:</w:t>
            </w:r>
          </w:p>
        </w:tc>
      </w:tr>
      <w:tr w:rsidR="00A32B0C" w:rsidTr="00B24194">
        <w:trPr>
          <w:trHeight w:val="512"/>
        </w:trPr>
        <w:tc>
          <w:tcPr>
            <w:tcW w:w="9180" w:type="dxa"/>
          </w:tcPr>
          <w:p w:rsidR="00A32B0C" w:rsidRPr="00A32B0C" w:rsidRDefault="00A32B0C" w:rsidP="00636775">
            <w:pPr>
              <w:pStyle w:val="Default"/>
              <w:spacing w:after="63"/>
              <w:rPr>
                <w:sz w:val="20"/>
                <w:szCs w:val="20"/>
              </w:rPr>
            </w:pPr>
          </w:p>
        </w:tc>
      </w:tr>
    </w:tbl>
    <w:p w:rsidR="00A32B0C" w:rsidRDefault="00A32B0C" w:rsidP="00636775">
      <w:pPr>
        <w:pStyle w:val="Default"/>
        <w:spacing w:after="63"/>
        <w:ind w:left="1440" w:hanging="720"/>
        <w:rPr>
          <w:sz w:val="20"/>
          <w:szCs w:val="20"/>
        </w:rPr>
      </w:pPr>
    </w:p>
    <w:p w:rsidR="00A32B0C" w:rsidRDefault="00A32B0C" w:rsidP="00636775">
      <w:pPr>
        <w:pStyle w:val="Default"/>
        <w:spacing w:after="63"/>
        <w:ind w:left="1440" w:hanging="720"/>
        <w:rPr>
          <w:sz w:val="20"/>
          <w:szCs w:val="20"/>
        </w:rPr>
      </w:pPr>
    </w:p>
    <w:p w:rsidR="00A32B0C" w:rsidRDefault="00A32B0C" w:rsidP="00636775">
      <w:pPr>
        <w:pStyle w:val="Default"/>
        <w:spacing w:after="63"/>
        <w:ind w:left="1440" w:hanging="720"/>
        <w:rPr>
          <w:sz w:val="20"/>
          <w:szCs w:val="20"/>
        </w:rPr>
        <w:sectPr w:rsidR="00A32B0C" w:rsidSect="00FF628F">
          <w:type w:val="continuous"/>
          <w:pgSz w:w="11906" w:h="16838" w:code="9"/>
          <w:pgMar w:top="720" w:right="720" w:bottom="720" w:left="720" w:header="706" w:footer="706" w:gutter="0"/>
          <w:cols w:space="708"/>
          <w:formProt w:val="0"/>
          <w:titlePg/>
          <w:docGrid w:linePitch="360"/>
        </w:sectPr>
      </w:pPr>
    </w:p>
    <w:p w:rsidR="00032420" w:rsidRPr="00C0299F" w:rsidRDefault="00A32B0C" w:rsidP="00A32B0C">
      <w:pPr>
        <w:pStyle w:val="Default"/>
        <w:spacing w:after="63"/>
        <w:rPr>
          <w:b/>
          <w:color w:val="000080"/>
          <w:sz w:val="28"/>
          <w:szCs w:val="28"/>
        </w:rPr>
      </w:pPr>
      <w:r w:rsidRPr="00C0299F">
        <w:rPr>
          <w:b/>
          <w:color w:val="000080"/>
          <w:sz w:val="28"/>
          <w:szCs w:val="28"/>
        </w:rPr>
        <w:lastRenderedPageBreak/>
        <w:t>2.</w:t>
      </w:r>
      <w:r w:rsidRPr="00C0299F">
        <w:rPr>
          <w:b/>
          <w:color w:val="000080"/>
          <w:sz w:val="28"/>
          <w:szCs w:val="28"/>
        </w:rPr>
        <w:tab/>
      </w:r>
      <w:r w:rsidR="00CE5646" w:rsidRPr="00C0299F">
        <w:rPr>
          <w:b/>
          <w:color w:val="000080"/>
          <w:sz w:val="28"/>
          <w:szCs w:val="28"/>
        </w:rPr>
        <w:t>Information to be withheld from</w:t>
      </w:r>
    </w:p>
    <w:p w:rsidR="00032420" w:rsidRDefault="00A32B0C" w:rsidP="00A32B0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A32B0C" w:rsidRPr="00CE5646" w:rsidRDefault="00A32B0C" w:rsidP="00A32B0C">
      <w:pPr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CE5646">
        <w:rPr>
          <w:rFonts w:ascii="Arial" w:hAnsi="Arial" w:cs="Arial"/>
          <w:b/>
          <w:color w:val="000080"/>
          <w:sz w:val="20"/>
          <w:szCs w:val="20"/>
        </w:rPr>
        <w:t xml:space="preserve">Please specify who </w:t>
      </w:r>
      <w:r w:rsidR="00CE5646">
        <w:rPr>
          <w:rFonts w:ascii="Arial" w:hAnsi="Arial" w:cs="Arial"/>
          <w:b/>
          <w:color w:val="000080"/>
          <w:sz w:val="20"/>
          <w:szCs w:val="20"/>
        </w:rPr>
        <w:t xml:space="preserve">the above </w:t>
      </w:r>
      <w:r w:rsidRPr="00CE5646">
        <w:rPr>
          <w:rFonts w:ascii="Arial" w:hAnsi="Arial" w:cs="Arial"/>
          <w:b/>
          <w:color w:val="000080"/>
          <w:sz w:val="20"/>
          <w:szCs w:val="20"/>
        </w:rPr>
        <w:t>inf</w:t>
      </w:r>
      <w:r w:rsidR="00CE5646">
        <w:rPr>
          <w:rFonts w:ascii="Arial" w:hAnsi="Arial" w:cs="Arial"/>
          <w:b/>
          <w:color w:val="000080"/>
          <w:sz w:val="20"/>
          <w:szCs w:val="20"/>
        </w:rPr>
        <w:t>ormation is to be withheld from</w:t>
      </w:r>
    </w:p>
    <w:p w:rsidR="00A32B0C" w:rsidRPr="00A32B0C" w:rsidRDefault="00A32B0C" w:rsidP="00A32B0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Style w:val="TableGrid"/>
        <w:tblW w:w="0" w:type="auto"/>
        <w:tblInd w:w="828" w:type="dxa"/>
        <w:tblLook w:val="01E0" w:firstRow="1" w:lastRow="1" w:firstColumn="1" w:lastColumn="1" w:noHBand="0" w:noVBand="0"/>
      </w:tblPr>
      <w:tblGrid>
        <w:gridCol w:w="5040"/>
        <w:gridCol w:w="4140"/>
      </w:tblGrid>
      <w:tr w:rsidR="00A32B0C" w:rsidTr="00A32B0C">
        <w:tc>
          <w:tcPr>
            <w:tcW w:w="5040" w:type="dxa"/>
          </w:tcPr>
          <w:p w:rsidR="00A32B0C" w:rsidRPr="00A32B0C" w:rsidRDefault="00A32B0C" w:rsidP="00A32B0C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A32B0C">
              <w:rPr>
                <w:rFonts w:ascii="Arial" w:hAnsi="Arial" w:cs="Arial"/>
                <w:b/>
                <w:color w:val="000080"/>
                <w:sz w:val="20"/>
                <w:szCs w:val="20"/>
              </w:rPr>
              <w:t>Name</w:t>
            </w:r>
            <w:r w:rsidR="00413FAE">
              <w:rPr>
                <w:rFonts w:ascii="Arial" w:hAnsi="Arial" w:cs="Arial"/>
                <w:b/>
                <w:color w:val="000080"/>
                <w:sz w:val="20"/>
                <w:szCs w:val="20"/>
              </w:rPr>
              <w:t>(s)</w:t>
            </w:r>
          </w:p>
        </w:tc>
        <w:tc>
          <w:tcPr>
            <w:tcW w:w="4140" w:type="dxa"/>
          </w:tcPr>
          <w:p w:rsidR="00A32B0C" w:rsidRPr="00A32B0C" w:rsidRDefault="00A32B0C" w:rsidP="00A32B0C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A32B0C">
              <w:rPr>
                <w:rFonts w:ascii="Arial" w:hAnsi="Arial" w:cs="Arial"/>
                <w:b/>
                <w:color w:val="000080"/>
                <w:sz w:val="20"/>
                <w:szCs w:val="20"/>
              </w:rPr>
              <w:t>Relationship to child/young person</w:t>
            </w:r>
          </w:p>
        </w:tc>
      </w:tr>
      <w:tr w:rsidR="00A32B0C" w:rsidTr="00E82E9B">
        <w:trPr>
          <w:trHeight w:val="512"/>
        </w:trPr>
        <w:tc>
          <w:tcPr>
            <w:tcW w:w="5040" w:type="dxa"/>
          </w:tcPr>
          <w:p w:rsidR="00A32B0C" w:rsidRPr="00BB3CDF" w:rsidRDefault="00A32B0C" w:rsidP="00A32B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:rsidR="00A32B0C" w:rsidRPr="00BB3CDF" w:rsidRDefault="00A32B0C" w:rsidP="00A32B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32B0C" w:rsidRDefault="00A32B0C" w:rsidP="00A32B0C">
      <w:pPr>
        <w:rPr>
          <w:rFonts w:ascii="Arial" w:hAnsi="Arial" w:cs="Arial"/>
          <w:color w:val="000000"/>
          <w:sz w:val="20"/>
          <w:szCs w:val="20"/>
        </w:rPr>
      </w:pPr>
    </w:p>
    <w:p w:rsidR="00A32B0C" w:rsidRDefault="00A32B0C" w:rsidP="00A32B0C">
      <w:pPr>
        <w:rPr>
          <w:rFonts w:ascii="Arial" w:hAnsi="Arial" w:cs="Arial"/>
          <w:color w:val="000000"/>
          <w:sz w:val="20"/>
          <w:szCs w:val="20"/>
        </w:rPr>
      </w:pPr>
    </w:p>
    <w:p w:rsidR="00A32B0C" w:rsidRPr="00C0299F" w:rsidRDefault="00A32B0C" w:rsidP="00CE5646">
      <w:pPr>
        <w:pStyle w:val="Default"/>
        <w:spacing w:after="63"/>
        <w:ind w:left="720" w:hanging="720"/>
        <w:rPr>
          <w:b/>
          <w:color w:val="000080"/>
          <w:sz w:val="28"/>
          <w:szCs w:val="28"/>
        </w:rPr>
      </w:pPr>
      <w:r w:rsidRPr="00C0299F">
        <w:rPr>
          <w:b/>
          <w:color w:val="000080"/>
          <w:sz w:val="28"/>
          <w:szCs w:val="28"/>
        </w:rPr>
        <w:t>3.</w:t>
      </w:r>
      <w:r w:rsidRPr="00C0299F">
        <w:rPr>
          <w:b/>
          <w:color w:val="000080"/>
          <w:sz w:val="28"/>
          <w:szCs w:val="28"/>
        </w:rPr>
        <w:tab/>
      </w:r>
      <w:r w:rsidR="00CE5646" w:rsidRPr="00C0299F">
        <w:rPr>
          <w:b/>
          <w:color w:val="000080"/>
          <w:sz w:val="28"/>
          <w:szCs w:val="28"/>
        </w:rPr>
        <w:t>Reasons for withholding information</w:t>
      </w:r>
    </w:p>
    <w:p w:rsidR="00FF628F" w:rsidRDefault="00FF628F" w:rsidP="00CE5646">
      <w:pPr>
        <w:ind w:left="720" w:hanging="720"/>
        <w:rPr>
          <w:rFonts w:ascii="Arial" w:hAnsi="Arial" w:cs="Arial"/>
          <w:color w:val="000000"/>
          <w:sz w:val="20"/>
          <w:szCs w:val="20"/>
        </w:rPr>
        <w:sectPr w:rsidR="00FF628F" w:rsidSect="00636775">
          <w:type w:val="continuous"/>
          <w:pgSz w:w="11906" w:h="16838" w:code="9"/>
          <w:pgMar w:top="720" w:right="720" w:bottom="720" w:left="720" w:header="706" w:footer="706" w:gutter="0"/>
          <w:cols w:space="708"/>
          <w:formProt w:val="0"/>
          <w:titlePg/>
          <w:docGrid w:linePitch="360"/>
        </w:sectPr>
      </w:pPr>
    </w:p>
    <w:p w:rsidR="00A32B0C" w:rsidRDefault="00A32B0C" w:rsidP="00CE5646">
      <w:pPr>
        <w:ind w:left="720" w:hanging="720"/>
        <w:rPr>
          <w:rFonts w:ascii="Arial" w:hAnsi="Arial" w:cs="Arial"/>
          <w:color w:val="000000"/>
          <w:sz w:val="20"/>
          <w:szCs w:val="20"/>
        </w:rPr>
      </w:pPr>
    </w:p>
    <w:p w:rsidR="00A32B0C" w:rsidRDefault="00A32B0C" w:rsidP="00CE5646">
      <w:pPr>
        <w:ind w:left="720" w:hanging="720"/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CE5646" w:rsidRPr="00CE5646">
        <w:rPr>
          <w:rFonts w:ascii="Arial" w:hAnsi="Arial" w:cs="Arial"/>
          <w:b/>
          <w:color w:val="000080"/>
          <w:sz w:val="20"/>
          <w:szCs w:val="20"/>
        </w:rPr>
        <w:t>Is there a legal order in place</w:t>
      </w:r>
      <w:r w:rsidR="00CE5646">
        <w:rPr>
          <w:rFonts w:ascii="Arial" w:hAnsi="Arial" w:cs="Arial"/>
          <w:b/>
          <w:color w:val="000080"/>
          <w:sz w:val="20"/>
          <w:szCs w:val="20"/>
        </w:rPr>
        <w:t xml:space="preserve"> preventing disclosure of information in relation to the child/young person</w:t>
      </w:r>
      <w:r w:rsidR="00CE5646">
        <w:rPr>
          <w:rFonts w:ascii="Arial" w:hAnsi="Arial" w:cs="Arial"/>
          <w:b/>
          <w:color w:val="000080"/>
          <w:sz w:val="20"/>
          <w:szCs w:val="20"/>
        </w:rPr>
        <w:tab/>
      </w:r>
      <w:r w:rsidR="00CE5646">
        <w:rPr>
          <w:rFonts w:ascii="Arial" w:hAnsi="Arial" w:cs="Arial"/>
          <w:b/>
          <w:color w:val="000080"/>
          <w:sz w:val="20"/>
          <w:szCs w:val="20"/>
        </w:rPr>
        <w:tab/>
      </w:r>
      <w:r w:rsidR="00CE5646">
        <w:rPr>
          <w:rFonts w:ascii="Arial" w:hAnsi="Arial" w:cs="Arial"/>
          <w:b/>
          <w:color w:val="000080"/>
          <w:sz w:val="20"/>
          <w:szCs w:val="20"/>
        </w:rPr>
        <w:tab/>
      </w:r>
      <w:r w:rsidR="00CE5646">
        <w:rPr>
          <w:rFonts w:ascii="Arial" w:hAnsi="Arial" w:cs="Arial"/>
          <w:b/>
          <w:color w:val="000080"/>
          <w:sz w:val="20"/>
          <w:szCs w:val="20"/>
        </w:rPr>
        <w:tab/>
      </w:r>
      <w:r w:rsidR="00CE5646" w:rsidRPr="00CE5646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="00CE5646" w:rsidRPr="00CE5646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D12350" w:rsidRPr="00D12350">
        <w:rPr>
          <w:rFonts w:ascii="Arial" w:hAnsi="Arial" w:cs="Arial"/>
          <w:color w:val="000000"/>
          <w:sz w:val="20"/>
          <w:szCs w:val="20"/>
        </w:rPr>
      </w:r>
      <w:r w:rsidR="00CE5646" w:rsidRPr="00CE5646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"/>
      <w:r w:rsidR="00CE5646">
        <w:rPr>
          <w:rFonts w:ascii="Arial" w:hAnsi="Arial" w:cs="Arial"/>
          <w:b/>
          <w:color w:val="000080"/>
          <w:sz w:val="20"/>
          <w:szCs w:val="20"/>
        </w:rPr>
        <w:tab/>
        <w:t>Yes</w:t>
      </w:r>
      <w:r w:rsidR="00CE5646">
        <w:rPr>
          <w:rFonts w:ascii="Arial" w:hAnsi="Arial" w:cs="Arial"/>
          <w:b/>
          <w:color w:val="000080"/>
          <w:sz w:val="20"/>
          <w:szCs w:val="20"/>
        </w:rPr>
        <w:tab/>
      </w:r>
      <w:r w:rsidR="00CE5646">
        <w:rPr>
          <w:rFonts w:ascii="Arial" w:hAnsi="Arial" w:cs="Arial"/>
          <w:b/>
          <w:color w:val="000080"/>
          <w:sz w:val="20"/>
          <w:szCs w:val="20"/>
        </w:rPr>
        <w:tab/>
      </w:r>
      <w:r w:rsidR="00CE5646" w:rsidRPr="00CE5646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 w:rsidR="00CE5646" w:rsidRPr="00CE5646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D55712" w:rsidRPr="00D55712">
        <w:rPr>
          <w:rFonts w:ascii="Arial" w:hAnsi="Arial" w:cs="Arial"/>
          <w:color w:val="000000"/>
          <w:sz w:val="20"/>
          <w:szCs w:val="20"/>
        </w:rPr>
      </w:r>
      <w:r w:rsidR="00CE5646" w:rsidRPr="00CE5646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"/>
      <w:r w:rsidR="00CE5646">
        <w:rPr>
          <w:rFonts w:ascii="Arial" w:hAnsi="Arial" w:cs="Arial"/>
          <w:b/>
          <w:color w:val="000080"/>
          <w:sz w:val="20"/>
          <w:szCs w:val="20"/>
        </w:rPr>
        <w:tab/>
        <w:t>No</w:t>
      </w:r>
    </w:p>
    <w:p w:rsidR="00CE5646" w:rsidRDefault="00CE5646" w:rsidP="00CE5646">
      <w:pPr>
        <w:ind w:left="720" w:hanging="720"/>
        <w:rPr>
          <w:rFonts w:ascii="Arial" w:hAnsi="Arial" w:cs="Arial"/>
          <w:b/>
          <w:color w:val="000080"/>
          <w:sz w:val="20"/>
          <w:szCs w:val="20"/>
        </w:rPr>
      </w:pPr>
    </w:p>
    <w:p w:rsidR="00CE5646" w:rsidRDefault="00CE5646" w:rsidP="00CE5646">
      <w:pPr>
        <w:ind w:left="720" w:hanging="720"/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ab/>
        <w:t>If yes, please specify:</w:t>
      </w:r>
      <w:r>
        <w:rPr>
          <w:rFonts w:ascii="Arial" w:hAnsi="Arial" w:cs="Arial"/>
          <w:b/>
          <w:color w:val="000080"/>
          <w:sz w:val="20"/>
          <w:szCs w:val="20"/>
        </w:rPr>
        <w:tab/>
      </w:r>
    </w:p>
    <w:p w:rsidR="00CE5646" w:rsidRDefault="00CE5646" w:rsidP="00CE5646">
      <w:pPr>
        <w:ind w:left="720" w:hanging="720"/>
        <w:rPr>
          <w:rFonts w:ascii="Arial" w:hAnsi="Arial" w:cs="Arial"/>
          <w:b/>
          <w:color w:val="000080"/>
          <w:sz w:val="20"/>
          <w:szCs w:val="20"/>
        </w:rPr>
      </w:pPr>
    </w:p>
    <w:p w:rsidR="00CE5646" w:rsidRPr="00CE5646" w:rsidRDefault="00CE5646" w:rsidP="00CE5646">
      <w:pPr>
        <w:ind w:left="720" w:hanging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ab/>
        <w:t>Issued by:</w:t>
      </w:r>
      <w:r w:rsidRPr="00CE5646">
        <w:rPr>
          <w:rFonts w:ascii="Arial" w:hAnsi="Arial" w:cs="Arial"/>
          <w:color w:val="000000"/>
          <w:sz w:val="20"/>
          <w:szCs w:val="20"/>
        </w:rPr>
        <w:tab/>
      </w:r>
      <w:r w:rsidRPr="00CE5646">
        <w:rPr>
          <w:rFonts w:ascii="Arial" w:hAnsi="Arial" w:cs="Arial"/>
          <w:color w:val="000000"/>
          <w:sz w:val="20"/>
          <w:szCs w:val="20"/>
        </w:rPr>
        <w:tab/>
      </w:r>
      <w:r w:rsidRPr="00CE5646">
        <w:rPr>
          <w:rFonts w:ascii="Arial" w:hAnsi="Arial" w:cs="Arial"/>
          <w:color w:val="000000"/>
          <w:sz w:val="20"/>
          <w:szCs w:val="20"/>
        </w:rPr>
        <w:tab/>
      </w:r>
      <w:r w:rsidRPr="00BB3CD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BB3CD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1C345C" w:rsidRPr="00BB3CDF">
        <w:rPr>
          <w:rFonts w:ascii="Arial" w:hAnsi="Arial" w:cs="Arial"/>
          <w:color w:val="000000"/>
          <w:sz w:val="20"/>
          <w:szCs w:val="20"/>
        </w:rPr>
      </w:r>
      <w:r w:rsidRPr="00BB3CD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BB3CDF" w:rsidRPr="00BB3CDF">
        <w:rPr>
          <w:rFonts w:ascii="Arial" w:hAnsi="Arial" w:cs="Arial"/>
          <w:color w:val="000000"/>
          <w:sz w:val="20"/>
          <w:szCs w:val="20"/>
        </w:rPr>
        <w:t> </w:t>
      </w:r>
      <w:r w:rsidR="00BB3CDF" w:rsidRPr="00BB3CDF">
        <w:rPr>
          <w:rFonts w:ascii="Arial" w:hAnsi="Arial" w:cs="Arial"/>
          <w:color w:val="000000"/>
          <w:sz w:val="20"/>
          <w:szCs w:val="20"/>
        </w:rPr>
        <w:t> </w:t>
      </w:r>
      <w:r w:rsidR="00BB3CDF" w:rsidRPr="00BB3CDF">
        <w:rPr>
          <w:rFonts w:ascii="Arial" w:hAnsi="Arial" w:cs="Arial"/>
          <w:color w:val="000000"/>
          <w:sz w:val="20"/>
          <w:szCs w:val="20"/>
        </w:rPr>
        <w:t> </w:t>
      </w:r>
      <w:r w:rsidR="00BB3CDF" w:rsidRPr="00BB3CDF">
        <w:rPr>
          <w:rFonts w:ascii="Arial" w:hAnsi="Arial" w:cs="Arial"/>
          <w:color w:val="000000"/>
          <w:sz w:val="20"/>
          <w:szCs w:val="20"/>
        </w:rPr>
        <w:t> </w:t>
      </w:r>
      <w:r w:rsidR="00BB3CDF" w:rsidRPr="00BB3CDF">
        <w:rPr>
          <w:rFonts w:ascii="Arial" w:hAnsi="Arial" w:cs="Arial"/>
          <w:color w:val="000000"/>
          <w:sz w:val="20"/>
          <w:szCs w:val="20"/>
        </w:rPr>
        <w:t> </w:t>
      </w:r>
      <w:r w:rsidRPr="00BB3CDF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4"/>
    </w:p>
    <w:p w:rsidR="00CE5646" w:rsidRDefault="00CE5646" w:rsidP="00CE5646">
      <w:pPr>
        <w:ind w:left="720" w:hanging="720"/>
        <w:rPr>
          <w:rFonts w:ascii="Arial" w:hAnsi="Arial" w:cs="Arial"/>
          <w:b/>
          <w:color w:val="000080"/>
          <w:sz w:val="20"/>
          <w:szCs w:val="20"/>
        </w:rPr>
      </w:pPr>
    </w:p>
    <w:p w:rsidR="00CE5646" w:rsidRPr="00CE5646" w:rsidRDefault="00CE5646" w:rsidP="00CE5646">
      <w:pPr>
        <w:ind w:left="720" w:hanging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ab/>
        <w:t>Date issued:</w:t>
      </w:r>
      <w:r w:rsidRPr="00CE56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5646">
        <w:rPr>
          <w:rFonts w:ascii="Arial" w:hAnsi="Arial" w:cs="Arial"/>
          <w:color w:val="000000"/>
          <w:sz w:val="20"/>
          <w:szCs w:val="20"/>
        </w:rPr>
        <w:tab/>
      </w:r>
      <w:r w:rsidRPr="00CE5646">
        <w:rPr>
          <w:rFonts w:ascii="Arial" w:hAnsi="Arial" w:cs="Arial"/>
          <w:color w:val="000000"/>
          <w:sz w:val="20"/>
          <w:szCs w:val="20"/>
        </w:rPr>
        <w:tab/>
      </w:r>
      <w:r w:rsidRPr="00CE5646">
        <w:rPr>
          <w:rFonts w:ascii="Arial" w:hAnsi="Arial" w:cs="Arial"/>
          <w:color w:val="000000"/>
          <w:sz w:val="20"/>
          <w:szCs w:val="20"/>
        </w:rPr>
        <w:tab/>
      </w:r>
      <w:r w:rsidRPr="00BB3CD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3CD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BB3CDF">
        <w:rPr>
          <w:rFonts w:ascii="Arial" w:hAnsi="Arial" w:cs="Arial"/>
          <w:color w:val="000000"/>
          <w:sz w:val="20"/>
          <w:szCs w:val="20"/>
        </w:rPr>
      </w:r>
      <w:r w:rsidRPr="00BB3CD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BB3CDF" w:rsidRPr="00BB3CDF">
        <w:rPr>
          <w:rFonts w:ascii="Arial" w:hAnsi="Arial" w:cs="Arial"/>
          <w:color w:val="000000"/>
          <w:sz w:val="20"/>
          <w:szCs w:val="20"/>
        </w:rPr>
        <w:t> </w:t>
      </w:r>
      <w:r w:rsidR="00BB3CDF" w:rsidRPr="00BB3CDF">
        <w:rPr>
          <w:rFonts w:ascii="Arial" w:hAnsi="Arial" w:cs="Arial"/>
          <w:color w:val="000000"/>
          <w:sz w:val="20"/>
          <w:szCs w:val="20"/>
        </w:rPr>
        <w:t> </w:t>
      </w:r>
      <w:r w:rsidR="00BB3CDF" w:rsidRPr="00BB3CDF">
        <w:rPr>
          <w:rFonts w:ascii="Arial" w:hAnsi="Arial" w:cs="Arial"/>
          <w:color w:val="000000"/>
          <w:sz w:val="20"/>
          <w:szCs w:val="20"/>
        </w:rPr>
        <w:t> </w:t>
      </w:r>
      <w:r w:rsidR="00BB3CDF" w:rsidRPr="00BB3CDF">
        <w:rPr>
          <w:rFonts w:ascii="Arial" w:hAnsi="Arial" w:cs="Arial"/>
          <w:color w:val="000000"/>
          <w:sz w:val="20"/>
          <w:szCs w:val="20"/>
        </w:rPr>
        <w:t> </w:t>
      </w:r>
      <w:r w:rsidR="00BB3CDF" w:rsidRPr="00BB3CDF">
        <w:rPr>
          <w:rFonts w:ascii="Arial" w:hAnsi="Arial" w:cs="Arial"/>
          <w:color w:val="000000"/>
          <w:sz w:val="20"/>
          <w:szCs w:val="20"/>
        </w:rPr>
        <w:t> </w:t>
      </w:r>
      <w:r w:rsidRPr="00BB3CDF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CE5646" w:rsidRDefault="00CE5646" w:rsidP="00CE5646">
      <w:pPr>
        <w:ind w:left="720" w:hanging="720"/>
        <w:rPr>
          <w:rFonts w:ascii="Arial" w:hAnsi="Arial" w:cs="Arial"/>
          <w:b/>
          <w:color w:val="000080"/>
          <w:sz w:val="20"/>
          <w:szCs w:val="20"/>
        </w:rPr>
      </w:pPr>
    </w:p>
    <w:p w:rsidR="00CE5646" w:rsidRDefault="00CE5646" w:rsidP="00CE5646">
      <w:pPr>
        <w:ind w:left="720" w:hanging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ab/>
        <w:t>Review date (if known):</w:t>
      </w:r>
      <w:r>
        <w:rPr>
          <w:rFonts w:ascii="Arial" w:hAnsi="Arial" w:cs="Arial"/>
          <w:b/>
          <w:color w:val="000080"/>
          <w:sz w:val="20"/>
          <w:szCs w:val="20"/>
        </w:rPr>
        <w:tab/>
      </w:r>
      <w:r w:rsidRPr="00BB3CD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3CD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BB3CDF">
        <w:rPr>
          <w:rFonts w:ascii="Arial" w:hAnsi="Arial" w:cs="Arial"/>
          <w:color w:val="000000"/>
          <w:sz w:val="20"/>
          <w:szCs w:val="20"/>
        </w:rPr>
      </w:r>
      <w:r w:rsidRPr="00BB3CD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D12350">
        <w:rPr>
          <w:rFonts w:ascii="Arial" w:hAnsi="Arial" w:cs="Arial"/>
          <w:color w:val="000000"/>
          <w:sz w:val="20"/>
          <w:szCs w:val="20"/>
        </w:rPr>
        <w:t> </w:t>
      </w:r>
      <w:r w:rsidR="00D12350">
        <w:rPr>
          <w:rFonts w:ascii="Arial" w:hAnsi="Arial" w:cs="Arial"/>
          <w:color w:val="000000"/>
          <w:sz w:val="20"/>
          <w:szCs w:val="20"/>
        </w:rPr>
        <w:t> </w:t>
      </w:r>
      <w:r w:rsidR="00D12350">
        <w:rPr>
          <w:rFonts w:ascii="Arial" w:hAnsi="Arial" w:cs="Arial"/>
          <w:color w:val="000000"/>
          <w:sz w:val="20"/>
          <w:szCs w:val="20"/>
        </w:rPr>
        <w:t> </w:t>
      </w:r>
      <w:r w:rsidR="00D12350">
        <w:rPr>
          <w:rFonts w:ascii="Arial" w:hAnsi="Arial" w:cs="Arial"/>
          <w:color w:val="000000"/>
          <w:sz w:val="20"/>
          <w:szCs w:val="20"/>
        </w:rPr>
        <w:t> </w:t>
      </w:r>
      <w:r w:rsidR="00D12350">
        <w:rPr>
          <w:rFonts w:ascii="Arial" w:hAnsi="Arial" w:cs="Arial"/>
          <w:color w:val="000000"/>
          <w:sz w:val="20"/>
          <w:szCs w:val="20"/>
        </w:rPr>
        <w:t> </w:t>
      </w:r>
      <w:r w:rsidRPr="00BB3CDF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FF628F" w:rsidRDefault="00FF628F" w:rsidP="00CE5646">
      <w:pPr>
        <w:ind w:left="720" w:hanging="720"/>
        <w:rPr>
          <w:rFonts w:ascii="Arial" w:hAnsi="Arial" w:cs="Arial"/>
          <w:color w:val="000000"/>
          <w:sz w:val="20"/>
          <w:szCs w:val="20"/>
        </w:rPr>
        <w:sectPr w:rsidR="00FF628F" w:rsidSect="00636775">
          <w:type w:val="continuous"/>
          <w:pgSz w:w="11906" w:h="16838" w:code="9"/>
          <w:pgMar w:top="720" w:right="720" w:bottom="720" w:left="720" w:header="706" w:footer="706" w:gutter="0"/>
          <w:cols w:space="708"/>
          <w:titlePg/>
          <w:docGrid w:linePitch="360"/>
        </w:sectPr>
      </w:pPr>
    </w:p>
    <w:p w:rsidR="00CE5646" w:rsidRDefault="00CE5646" w:rsidP="00CE5646">
      <w:pPr>
        <w:ind w:left="720" w:hanging="720"/>
        <w:rPr>
          <w:rFonts w:ascii="Arial" w:hAnsi="Arial" w:cs="Arial"/>
          <w:color w:val="000000"/>
          <w:sz w:val="20"/>
          <w:szCs w:val="20"/>
        </w:rPr>
      </w:pPr>
    </w:p>
    <w:p w:rsidR="00CE5646" w:rsidRDefault="00CE5646" w:rsidP="00CE5646">
      <w:pPr>
        <w:ind w:left="720" w:hanging="720"/>
        <w:rPr>
          <w:rFonts w:ascii="Arial" w:hAnsi="Arial" w:cs="Arial"/>
          <w:color w:val="000000"/>
          <w:sz w:val="20"/>
          <w:szCs w:val="20"/>
        </w:rPr>
      </w:pPr>
    </w:p>
    <w:p w:rsidR="00CE5646" w:rsidRPr="00CE5646" w:rsidRDefault="00CE5646" w:rsidP="00CE5646">
      <w:pPr>
        <w:ind w:left="720" w:hanging="720"/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CE5646">
        <w:rPr>
          <w:rFonts w:ascii="Arial" w:hAnsi="Arial" w:cs="Arial"/>
          <w:b/>
          <w:color w:val="000080"/>
          <w:sz w:val="20"/>
          <w:szCs w:val="20"/>
        </w:rPr>
        <w:t>If no, and a decision has been taken to withhold information in good faith, outline reasons:</w:t>
      </w:r>
    </w:p>
    <w:p w:rsidR="00FF628F" w:rsidRDefault="00FF628F" w:rsidP="00FF628F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FF628F" w:rsidRDefault="00FF628F" w:rsidP="00FF628F">
      <w:pPr>
        <w:rPr>
          <w:rFonts w:ascii="Arial" w:hAnsi="Arial" w:cs="Arial"/>
          <w:color w:val="000000"/>
          <w:sz w:val="20"/>
          <w:szCs w:val="20"/>
        </w:rPr>
      </w:pPr>
    </w:p>
    <w:p w:rsidR="00FF628F" w:rsidRPr="00C0299F" w:rsidRDefault="00FF628F" w:rsidP="00FF628F">
      <w:pPr>
        <w:pStyle w:val="Default"/>
        <w:spacing w:after="63"/>
        <w:ind w:left="720" w:hanging="720"/>
        <w:rPr>
          <w:b/>
          <w:color w:val="000080"/>
          <w:sz w:val="28"/>
          <w:szCs w:val="28"/>
        </w:rPr>
      </w:pPr>
      <w:r w:rsidRPr="00C0299F">
        <w:rPr>
          <w:b/>
          <w:color w:val="000080"/>
          <w:sz w:val="28"/>
          <w:szCs w:val="28"/>
        </w:rPr>
        <w:t>4.</w:t>
      </w:r>
      <w:r w:rsidRPr="00C0299F">
        <w:rPr>
          <w:b/>
          <w:color w:val="000080"/>
          <w:sz w:val="28"/>
          <w:szCs w:val="28"/>
        </w:rPr>
        <w:tab/>
        <w:t>Forwarded to:</w:t>
      </w:r>
    </w:p>
    <w:p w:rsidR="00FA4454" w:rsidRDefault="00FF628F" w:rsidP="00C0299F">
      <w:pPr>
        <w:ind w:left="720" w:hanging="720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70"/>
        <w:gridCol w:w="3198"/>
        <w:gridCol w:w="2880"/>
        <w:gridCol w:w="1620"/>
      </w:tblGrid>
      <w:tr w:rsidR="00FA4454" w:rsidRPr="00DD6DC3" w:rsidTr="00FA4454">
        <w:tc>
          <w:tcPr>
            <w:tcW w:w="2670" w:type="dxa"/>
          </w:tcPr>
          <w:p w:rsidR="00FA4454" w:rsidRPr="00DD6DC3" w:rsidRDefault="00FA4454" w:rsidP="00FA4454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Name</w:t>
            </w:r>
          </w:p>
        </w:tc>
        <w:tc>
          <w:tcPr>
            <w:tcW w:w="3198" w:type="dxa"/>
          </w:tcPr>
          <w:p w:rsidR="00FA4454" w:rsidRPr="00DD6DC3" w:rsidRDefault="00FA4454" w:rsidP="00FA4454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DD6DC3">
              <w:rPr>
                <w:rFonts w:ascii="Arial" w:hAnsi="Arial" w:cs="Arial"/>
                <w:b/>
                <w:color w:val="000080"/>
                <w:sz w:val="20"/>
                <w:szCs w:val="20"/>
              </w:rPr>
              <w:t>Designation</w:t>
            </w:r>
          </w:p>
        </w:tc>
        <w:tc>
          <w:tcPr>
            <w:tcW w:w="2880" w:type="dxa"/>
          </w:tcPr>
          <w:p w:rsidR="00FA4454" w:rsidRPr="00DD6DC3" w:rsidRDefault="00FA4454" w:rsidP="00FA4454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DD6DC3">
              <w:rPr>
                <w:rFonts w:ascii="Arial" w:hAnsi="Arial" w:cs="Arial"/>
                <w:b/>
                <w:color w:val="000080"/>
                <w:sz w:val="20"/>
                <w:szCs w:val="20"/>
              </w:rPr>
              <w:t>Service</w:t>
            </w:r>
          </w:p>
        </w:tc>
        <w:tc>
          <w:tcPr>
            <w:tcW w:w="1620" w:type="dxa"/>
          </w:tcPr>
          <w:p w:rsidR="00FA4454" w:rsidRPr="00DD6DC3" w:rsidRDefault="00FA4454" w:rsidP="00FA4454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DD6DC3">
              <w:rPr>
                <w:rFonts w:ascii="Arial" w:hAnsi="Arial" w:cs="Arial"/>
                <w:b/>
                <w:color w:val="000080"/>
                <w:sz w:val="20"/>
                <w:szCs w:val="20"/>
              </w:rPr>
              <w:t>Date</w:t>
            </w:r>
          </w:p>
        </w:tc>
      </w:tr>
      <w:tr w:rsidR="00FA4454" w:rsidRPr="00BB3CDF" w:rsidTr="00FA4454">
        <w:tc>
          <w:tcPr>
            <w:tcW w:w="2670" w:type="dxa"/>
          </w:tcPr>
          <w:p w:rsidR="00FA4454" w:rsidRPr="00BB3CDF" w:rsidRDefault="00FA4454" w:rsidP="00FA4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</w:tcPr>
          <w:p w:rsidR="00FA4454" w:rsidRPr="00BB3CDF" w:rsidRDefault="00FA4454" w:rsidP="00FA4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FA4454" w:rsidRPr="00BB3CDF" w:rsidRDefault="00FA4454" w:rsidP="00FA4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A4454" w:rsidRPr="00BB3CDF" w:rsidRDefault="00FA4454" w:rsidP="00FA4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4454" w:rsidRPr="00BB3CDF" w:rsidTr="00FA4454">
        <w:tc>
          <w:tcPr>
            <w:tcW w:w="2670" w:type="dxa"/>
          </w:tcPr>
          <w:p w:rsidR="00FA4454" w:rsidRPr="00BB3CDF" w:rsidRDefault="00FA4454" w:rsidP="00FA4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</w:tcPr>
          <w:p w:rsidR="00FA4454" w:rsidRPr="00BB3CDF" w:rsidRDefault="00FA4454" w:rsidP="00FA4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FA4454" w:rsidRPr="00BB3CDF" w:rsidRDefault="00FA4454" w:rsidP="00FA4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A4454" w:rsidRPr="00BB3CDF" w:rsidRDefault="00FA4454" w:rsidP="00FA4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4454" w:rsidRPr="00BB3CDF" w:rsidTr="00FA4454">
        <w:tc>
          <w:tcPr>
            <w:tcW w:w="2670" w:type="dxa"/>
          </w:tcPr>
          <w:p w:rsidR="00FA4454" w:rsidRPr="00BB3CDF" w:rsidRDefault="00FA4454" w:rsidP="00FA4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</w:tcPr>
          <w:p w:rsidR="00FA4454" w:rsidRPr="00BB3CDF" w:rsidRDefault="00FA4454" w:rsidP="00FA4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FA4454" w:rsidRPr="00BB3CDF" w:rsidRDefault="00FA4454" w:rsidP="00FA4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A4454" w:rsidRPr="00BB3CDF" w:rsidRDefault="00FA4454" w:rsidP="00FA4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4454" w:rsidRPr="00BB3CDF" w:rsidTr="00FA4454">
        <w:tc>
          <w:tcPr>
            <w:tcW w:w="2670" w:type="dxa"/>
          </w:tcPr>
          <w:p w:rsidR="00FA4454" w:rsidRPr="00BB3CDF" w:rsidRDefault="00FA4454" w:rsidP="00FA4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</w:tcPr>
          <w:p w:rsidR="00FA4454" w:rsidRPr="00BB3CDF" w:rsidRDefault="00FA4454" w:rsidP="00FA4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FA4454" w:rsidRPr="00BB3CDF" w:rsidRDefault="00FA4454" w:rsidP="00FA4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A4454" w:rsidRPr="00BB3CDF" w:rsidRDefault="00FA4454" w:rsidP="00FA4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0299F" w:rsidRPr="00C0299F" w:rsidRDefault="00C0299F" w:rsidP="001F2F21">
      <w:pPr>
        <w:rPr>
          <w:rFonts w:ascii="Arial" w:hAnsi="Arial" w:cs="Arial"/>
          <w:color w:val="000000"/>
          <w:sz w:val="20"/>
          <w:szCs w:val="20"/>
        </w:rPr>
      </w:pPr>
    </w:p>
    <w:sectPr w:rsidR="00C0299F" w:rsidRPr="00C0299F" w:rsidSect="00636775">
      <w:type w:val="continuous"/>
      <w:pgSz w:w="11906" w:h="16838" w:code="9"/>
      <w:pgMar w:top="720" w:right="720" w:bottom="720" w:left="720" w:header="706" w:footer="706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881" w:rsidRDefault="00624881">
      <w:r>
        <w:separator/>
      </w:r>
    </w:p>
  </w:endnote>
  <w:endnote w:type="continuationSeparator" w:id="0">
    <w:p w:rsidR="00624881" w:rsidRDefault="0062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C3" w:rsidRPr="002D0641" w:rsidRDefault="001E58C3" w:rsidP="002D0641">
    <w:pPr>
      <w:pStyle w:val="Footer"/>
      <w:jc w:val="center"/>
      <w:rPr>
        <w:rFonts w:ascii="Arial" w:hAnsi="Arial" w:cs="Arial"/>
        <w:sz w:val="18"/>
        <w:szCs w:val="18"/>
      </w:rPr>
    </w:pPr>
    <w:r w:rsidRPr="002D0641">
      <w:rPr>
        <w:rFonts w:ascii="Arial" w:hAnsi="Arial" w:cs="Arial"/>
        <w:sz w:val="18"/>
        <w:szCs w:val="18"/>
      </w:rPr>
      <w:t>Completion of this consent form is sufficient to enable information sharing amongst all services/agencies listed in Section 3</w:t>
    </w:r>
  </w:p>
  <w:p w:rsidR="001E58C3" w:rsidRDefault="001E58C3" w:rsidP="00C5015C">
    <w:pPr>
      <w:pStyle w:val="Footer"/>
      <w:rPr>
        <w:rFonts w:ascii="Arial" w:hAnsi="Arial" w:cs="Arial"/>
        <w:sz w:val="16"/>
        <w:szCs w:val="16"/>
      </w:rPr>
    </w:pPr>
  </w:p>
  <w:p w:rsidR="001E58C3" w:rsidRPr="002A7147" w:rsidRDefault="008B5592" w:rsidP="00C5015C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</w:rPr>
      <w:t>IAF Form 8 – Version 1.12</w:t>
    </w:r>
    <w:r w:rsidR="001E58C3" w:rsidRPr="002A7147">
      <w:rPr>
        <w:rFonts w:ascii="Arial" w:hAnsi="Arial" w:cs="Arial"/>
        <w:sz w:val="16"/>
        <w:szCs w:val="16"/>
      </w:rPr>
      <w:tab/>
    </w:r>
    <w:r w:rsidR="001E58C3" w:rsidRPr="002A7147">
      <w:rPr>
        <w:rFonts w:ascii="Arial" w:hAnsi="Arial" w:cs="Arial"/>
        <w:sz w:val="16"/>
        <w:szCs w:val="16"/>
      </w:rPr>
      <w:tab/>
    </w:r>
    <w:r w:rsidR="001E58C3">
      <w:rPr>
        <w:rFonts w:ascii="Arial" w:hAnsi="Arial" w:cs="Arial"/>
        <w:sz w:val="16"/>
        <w:szCs w:val="16"/>
      </w:rPr>
      <w:tab/>
    </w:r>
    <w:r w:rsidR="001E58C3" w:rsidRPr="002A7147">
      <w:rPr>
        <w:rFonts w:ascii="Arial" w:hAnsi="Arial" w:cs="Arial"/>
        <w:sz w:val="20"/>
        <w:szCs w:val="20"/>
      </w:rPr>
      <w:t xml:space="preserve">Page </w:t>
    </w:r>
    <w:r w:rsidR="001E58C3" w:rsidRPr="002A7147">
      <w:rPr>
        <w:rStyle w:val="PageNumber"/>
        <w:rFonts w:ascii="Arial" w:hAnsi="Arial" w:cs="Arial"/>
        <w:sz w:val="20"/>
        <w:szCs w:val="20"/>
      </w:rPr>
      <w:fldChar w:fldCharType="begin"/>
    </w:r>
    <w:r w:rsidR="001E58C3" w:rsidRPr="002A714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1E58C3" w:rsidRPr="002A7147">
      <w:rPr>
        <w:rStyle w:val="PageNumber"/>
        <w:rFonts w:ascii="Arial" w:hAnsi="Arial" w:cs="Arial"/>
        <w:sz w:val="20"/>
        <w:szCs w:val="20"/>
      </w:rPr>
      <w:fldChar w:fldCharType="separate"/>
    </w:r>
    <w:r w:rsidR="001F2F21">
      <w:rPr>
        <w:rStyle w:val="PageNumber"/>
        <w:rFonts w:ascii="Arial" w:hAnsi="Arial" w:cs="Arial"/>
        <w:noProof/>
        <w:sz w:val="20"/>
        <w:szCs w:val="20"/>
      </w:rPr>
      <w:t>2</w:t>
    </w:r>
    <w:r w:rsidR="001E58C3" w:rsidRPr="002A7147">
      <w:rPr>
        <w:rStyle w:val="PageNumber"/>
        <w:rFonts w:ascii="Arial" w:hAnsi="Arial" w:cs="Arial"/>
        <w:sz w:val="20"/>
        <w:szCs w:val="20"/>
      </w:rPr>
      <w:fldChar w:fldCharType="end"/>
    </w:r>
    <w:r w:rsidR="001E58C3" w:rsidRPr="002A7147">
      <w:rPr>
        <w:rStyle w:val="PageNumber"/>
        <w:rFonts w:ascii="Arial" w:hAnsi="Arial" w:cs="Arial"/>
        <w:sz w:val="20"/>
        <w:szCs w:val="20"/>
      </w:rPr>
      <w:t xml:space="preserve"> of </w:t>
    </w:r>
    <w:r w:rsidR="001E58C3" w:rsidRPr="002A7147">
      <w:rPr>
        <w:rStyle w:val="PageNumber"/>
        <w:rFonts w:ascii="Arial" w:hAnsi="Arial" w:cs="Arial"/>
        <w:sz w:val="20"/>
        <w:szCs w:val="20"/>
      </w:rPr>
      <w:fldChar w:fldCharType="begin"/>
    </w:r>
    <w:r w:rsidR="001E58C3" w:rsidRPr="002A7147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1E58C3" w:rsidRPr="002A7147">
      <w:rPr>
        <w:rStyle w:val="PageNumber"/>
        <w:rFonts w:ascii="Arial" w:hAnsi="Arial" w:cs="Arial"/>
        <w:sz w:val="20"/>
        <w:szCs w:val="20"/>
      </w:rPr>
      <w:fldChar w:fldCharType="separate"/>
    </w:r>
    <w:r w:rsidR="00624881">
      <w:rPr>
        <w:rStyle w:val="PageNumber"/>
        <w:rFonts w:ascii="Arial" w:hAnsi="Arial" w:cs="Arial"/>
        <w:noProof/>
        <w:sz w:val="20"/>
        <w:szCs w:val="20"/>
      </w:rPr>
      <w:t>1</w:t>
    </w:r>
    <w:r w:rsidR="001E58C3" w:rsidRPr="002A7147">
      <w:rPr>
        <w:rStyle w:val="PageNumber"/>
        <w:rFonts w:ascii="Arial" w:hAnsi="Arial" w:cs="Arial"/>
        <w:sz w:val="20"/>
        <w:szCs w:val="20"/>
      </w:rPr>
      <w:fldChar w:fldCharType="end"/>
    </w:r>
  </w:p>
  <w:p w:rsidR="001E58C3" w:rsidRDefault="001E58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C3" w:rsidRPr="00E3695E" w:rsidRDefault="00D04698" w:rsidP="002D064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Child’s Plan - </w:t>
    </w:r>
    <w:r w:rsidR="009865EB">
      <w:rPr>
        <w:rFonts w:ascii="Arial" w:hAnsi="Arial" w:cs="Arial"/>
        <w:sz w:val="16"/>
        <w:szCs w:val="16"/>
      </w:rPr>
      <w:t xml:space="preserve">Form </w:t>
    </w:r>
    <w:r w:rsidR="00FC565A">
      <w:rPr>
        <w:rFonts w:ascii="Arial" w:hAnsi="Arial" w:cs="Arial"/>
        <w:sz w:val="16"/>
        <w:szCs w:val="16"/>
      </w:rPr>
      <w:t>8</w:t>
    </w:r>
    <w:r w:rsidR="009B2C48">
      <w:rPr>
        <w:rFonts w:ascii="Arial" w:hAnsi="Arial" w:cs="Arial"/>
        <w:sz w:val="16"/>
        <w:szCs w:val="16"/>
      </w:rPr>
      <w:t xml:space="preserve"> – Version 3.0</w:t>
    </w:r>
    <w:r w:rsidR="001E58C3" w:rsidRPr="002A7147">
      <w:rPr>
        <w:rFonts w:ascii="Arial" w:hAnsi="Arial" w:cs="Arial"/>
        <w:sz w:val="16"/>
        <w:szCs w:val="16"/>
      </w:rPr>
      <w:tab/>
    </w:r>
    <w:r w:rsidR="001E58C3" w:rsidRPr="002A7147">
      <w:rPr>
        <w:rFonts w:ascii="Arial" w:hAnsi="Arial" w:cs="Arial"/>
        <w:sz w:val="16"/>
        <w:szCs w:val="16"/>
      </w:rPr>
      <w:tab/>
    </w:r>
    <w:r w:rsidR="001E58C3">
      <w:rPr>
        <w:rFonts w:ascii="Arial" w:hAnsi="Arial" w:cs="Arial"/>
        <w:sz w:val="16"/>
        <w:szCs w:val="16"/>
      </w:rPr>
      <w:tab/>
    </w:r>
    <w:r w:rsidR="001E58C3" w:rsidRPr="00E3695E">
      <w:rPr>
        <w:rFonts w:ascii="Arial" w:hAnsi="Arial" w:cs="Arial"/>
        <w:sz w:val="16"/>
        <w:szCs w:val="16"/>
      </w:rPr>
      <w:t xml:space="preserve">Page </w:t>
    </w:r>
    <w:r w:rsidR="001E58C3" w:rsidRPr="00E3695E">
      <w:rPr>
        <w:rStyle w:val="PageNumber"/>
        <w:rFonts w:ascii="Arial" w:hAnsi="Arial" w:cs="Arial"/>
        <w:sz w:val="16"/>
        <w:szCs w:val="16"/>
      </w:rPr>
      <w:fldChar w:fldCharType="begin"/>
    </w:r>
    <w:r w:rsidR="001E58C3" w:rsidRPr="00E3695E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1E58C3" w:rsidRPr="00E3695E">
      <w:rPr>
        <w:rStyle w:val="PageNumber"/>
        <w:rFonts w:ascii="Arial" w:hAnsi="Arial" w:cs="Arial"/>
        <w:sz w:val="16"/>
        <w:szCs w:val="16"/>
      </w:rPr>
      <w:fldChar w:fldCharType="separate"/>
    </w:r>
    <w:r w:rsidR="00624881">
      <w:rPr>
        <w:rStyle w:val="PageNumber"/>
        <w:rFonts w:ascii="Arial" w:hAnsi="Arial" w:cs="Arial"/>
        <w:noProof/>
        <w:sz w:val="16"/>
        <w:szCs w:val="16"/>
      </w:rPr>
      <w:t>1</w:t>
    </w:r>
    <w:r w:rsidR="001E58C3" w:rsidRPr="00E3695E">
      <w:rPr>
        <w:rStyle w:val="PageNumber"/>
        <w:rFonts w:ascii="Arial" w:hAnsi="Arial" w:cs="Arial"/>
        <w:sz w:val="16"/>
        <w:szCs w:val="16"/>
      </w:rPr>
      <w:fldChar w:fldCharType="end"/>
    </w:r>
    <w:r w:rsidR="001E58C3" w:rsidRPr="00E3695E">
      <w:rPr>
        <w:rStyle w:val="PageNumber"/>
        <w:rFonts w:ascii="Arial" w:hAnsi="Arial" w:cs="Arial"/>
        <w:sz w:val="16"/>
        <w:szCs w:val="16"/>
      </w:rPr>
      <w:t xml:space="preserve"> of </w:t>
    </w:r>
    <w:r w:rsidR="001E58C3" w:rsidRPr="00E3695E">
      <w:rPr>
        <w:rStyle w:val="PageNumber"/>
        <w:rFonts w:ascii="Arial" w:hAnsi="Arial" w:cs="Arial"/>
        <w:sz w:val="16"/>
        <w:szCs w:val="16"/>
      </w:rPr>
      <w:fldChar w:fldCharType="begin"/>
    </w:r>
    <w:r w:rsidR="001E58C3" w:rsidRPr="00E3695E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1E58C3" w:rsidRPr="00E3695E">
      <w:rPr>
        <w:rStyle w:val="PageNumber"/>
        <w:rFonts w:ascii="Arial" w:hAnsi="Arial" w:cs="Arial"/>
        <w:sz w:val="16"/>
        <w:szCs w:val="16"/>
      </w:rPr>
      <w:fldChar w:fldCharType="separate"/>
    </w:r>
    <w:r w:rsidR="00624881">
      <w:rPr>
        <w:rStyle w:val="PageNumber"/>
        <w:rFonts w:ascii="Arial" w:hAnsi="Arial" w:cs="Arial"/>
        <w:noProof/>
        <w:sz w:val="16"/>
        <w:szCs w:val="16"/>
      </w:rPr>
      <w:t>1</w:t>
    </w:r>
    <w:r w:rsidR="001E58C3" w:rsidRPr="00E3695E">
      <w:rPr>
        <w:rStyle w:val="PageNumber"/>
        <w:rFonts w:ascii="Arial" w:hAnsi="Arial" w:cs="Arial"/>
        <w:sz w:val="16"/>
        <w:szCs w:val="16"/>
      </w:rPr>
      <w:fldChar w:fldCharType="end"/>
    </w:r>
  </w:p>
  <w:p w:rsidR="001E58C3" w:rsidRDefault="001E5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881" w:rsidRDefault="00624881">
      <w:r>
        <w:separator/>
      </w:r>
    </w:p>
  </w:footnote>
  <w:footnote w:type="continuationSeparator" w:id="0">
    <w:p w:rsidR="00624881" w:rsidRDefault="00624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C3" w:rsidRDefault="001E58C3" w:rsidP="00BE3772">
    <w:pPr>
      <w:pStyle w:val="Header"/>
      <w:tabs>
        <w:tab w:val="left" w:pos="7200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</w:rPr>
      <w:pict>
        <v:group id="_x0000_s2050" style="position:absolute;margin-left:6in;margin-top:-21.8pt;width:81pt;height:58.5pt;z-index:251657216" coordorigin="7020,180" coordsize="1995,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7020;top:180;width:1995;height:1141" fillcolor="#bbe0e3">
            <v:imagedata r:id="rId1" o:title=""/>
          </v:shape>
          <v:group id="_x0000_s2052" style="position:absolute;left:7641;top:1314;width:1359;height:306" coordorigin="3780,3420" coordsize="6300,1620">
            <v:group id="_x0000_s2053" style="position:absolute;left:3780;top:3548;width:158;height:1012" coordorigin="5220,3420" coordsize="158,1012">
              <v:shape id="_x0000_s2054" style="position:absolute;left:5220;top:3420;width:147;height:138;mso-position-horizontal:absolute;mso-position-vertical:absolute" coordsize="147,138" path="m136,138r-10,-1l116,135r-12,l94,134,82,132,72,131,61,130,51,128r-6,-8l38,108,29,95,21,82,12,68,6,55,2,43,,35,18,19,29,7,39,2,46,r9,l67,2,81,3r20,2l108,17r10,16l128,52r9,22l144,94r3,18l144,127r-8,11l136,138xe" fillcolor="navy" stroked="f">
                <v:path arrowok="t"/>
              </v:shape>
              <v:shape id="_x0000_s2055" style="position:absolute;left:5220;top:3780;width:158;height:652;mso-position-horizontal:absolute;mso-position-vertical:absolute" coordsize="158,652" path="m82,638l56,652r-7,-4l41,644r-7,-6l27,631r-7,-6l14,618,7,612,1,605,,579,1,556,8,536,18,511,15,494,14,473r,-25l17,422r6,-24l30,375r9,-19l50,342,40,307,36,277r7,-29l64,218,57,172r3,-46l62,80,54,34,86,1r9,l105,r10,1l125,1r8,3l144,7r7,4l158,17r-4,45l154,108r1,44l157,198r,38l152,274r-6,39l139,352r-7,39l122,428r-9,37l105,501r-2,20l103,543r2,22l102,585r-4,13l92,611r-6,14l82,638r,xe" fillcolor="navy" stroked="f">
                <v:path arrowok="t"/>
              </v:shape>
            </v:group>
            <v:shape id="_x0000_s2056" style="position:absolute;left:3990;top:3960;width:720;height:606;mso-position-horizontal:absolute;mso-position-vertical:absolute" coordsize="526,426" path="m524,276r2,33l524,342r-1,33l524,408r-20,18l498,424r-7,l485,423r-5,-2l472,420r-5,l459,419r-5,l445,408r-9,-10l428,388r-10,-8l415,361r-5,-26l406,305r-6,-32l393,244,382,218,369,199,350,189r-7,-1l333,188r-15,l304,189r-14,1l277,192r-10,1l261,196r-10,10l241,216r-10,12l221,240r-11,10l200,261r-8,12l182,283r-5,4l172,290r-6,3l162,296r-19,27l136,356r-5,34l121,421r-6,-1l108,419r-5,l97,417r-7,-1l84,414r-6,-1l72,411r-5,-5l59,398r-5,-5l46,387r-5,-6l33,375r-5,-6l21,365,16,339,29,320,25,283,22,229,21,177r1,-33l,105,3,85,5,63,5,42,6,20,22,9,36,1,46,,56,1,67,4,77,7,88,9,103,7r,22l101,50r-1,22l101,94r2,18l105,130r3,17l110,164r16,16l141,160r15,-20l172,123r17,-16l206,92,225,79,246,68,271,58,317,45r34,3l379,61r21,23l421,112r20,35l465,182r32,34l500,232r5,16l514,264r10,12l524,276xe" fillcolor="navy" stroked="f">
              <v:path arrowok="t"/>
            </v:shape>
            <v:shape id="_x0000_s2057" style="position:absolute;left:5040;top:3420;width:581;height:1104;mso-position-horizontal:absolute;mso-position-vertical:absolute" coordsize="581,1104" path="m574,114r-16,l537,116r-23,1l488,120r-25,3l442,123r-19,l411,121r-5,6l398,131r-5,6l385,141r-7,6l373,152r-8,5l360,163r-11,12l341,188r-7,14l325,215r-16,23l291,264r-24,29l246,324r-22,30l206,385r-12,28l188,438r-10,9l171,458r-7,13l158,484r-6,14l147,511r-8,13l131,536r6,20l141,576r,20l135,616r6,25l155,649r16,6l187,658r17,2l221,660r19,-2l257,655r19,-1l295,652r19,-1l332,651r17,3l367,658r17,7l400,677r14,14l416,720r-9,7l398,734r-10,5l377,743r-12,3l354,747r-12,l331,744r-23,13l286,760r-20,-3l244,753r-25,-1l188,753r-37,12l105,789r-3,22l102,832r,22l99,874r-3,7l93,891r-4,9l88,904r1,10l91,923r1,10l93,943r3,7l102,957r6,9l112,973r4,28l114,1032r-8,33l98,1091r-28,13l27,1093,10,1065,1,1038,,1009,3,979,7,950r3,-29l11,893,6,865r8,-31l17,786r3,-50l23,697r7,-29l39,629r8,-37l49,567,40,536,56,513,67,488r6,-26l78,435r4,-26l85,385r6,-22l101,344r5,-5l114,331r5,-5l125,320r7,-14l139,293r9,-12l162,272r5,-14l175,241r12,-19l200,200r17,-20l234,159r21,-23l275,114,296,94,316,74,338,55,358,39,377,25,394,13,410,5,423,r11,5l447,6r12,l472,6r13,l496,8r13,3l521,15,549,8r8,15l564,36r6,10l575,58r5,10l581,81r-1,14l574,114r,xe" fillcolor="navy" stroked="f">
              <v:path arrowok="t"/>
            </v:shape>
            <v:shape id="_x0000_s2058" style="position:absolute;left:5430;top:4010;width:460;height:540;mso-position-horizontal:absolute;mso-position-vertical:absolute" coordsize="460,540" path="m217,533r-17,-6l178,514,154,498,128,478,103,458,82,439,64,421,53,407,46,394,40,383,34,370,28,357,23,344,17,332,8,319,,307,3,293,4,279r,-15l5,250r6,-26l20,198r8,-25l36,147r1,-10l39,126r1,-12l44,102,54,87,66,71,77,55,92,40,106,27,122,16,139,6,156,r18,4l191,9r19,2l230,13r20,l269,13r18,l305,13r21,23l329,65r12,3l351,72r8,4l369,82r9,5l388,91r12,3l413,95r10,12l433,118r10,13l451,143r,l454,169r3,27l460,224r,24l457,263r-3,13l450,289r-3,14l446,338r-2,26l444,384r-3,17l437,417r-7,19l420,459r-16,32l392,497r-10,5l372,508r-10,6l352,521r-10,6l331,534r-10,6l309,537r-13,-1l283,536r-13,l257,536r-14,l230,534r-13,-1l201,439r63,l305,433r23,-13l339,400r6,-25l348,345r8,-36l372,268r-4,-15l365,238r-1,-16l361,206r-10,-7l344,190r-6,-8l332,172r-6,-12l321,150r-8,-9l305,133r-10,-6l283,124r-16,-3l251,118r-15,-1l218,115r-14,-1l191,113r-17,7l161,128r-10,9l142,147r-7,10l128,167r-10,12l106,190r-7,38l106,247r-6,26l102,300r7,29l123,355r18,26l159,404r22,20l201,439r16,94xe" fillcolor="navy" stroked="f">
              <v:path arrowok="t"/>
            </v:shape>
            <v:shape id="_x0000_s2059" style="position:absolute;left:5940;top:3930;width:466;height:621;mso-position-horizontal:absolute;mso-position-vertical:absolute" coordsize="466,621" path="m463,158r-21,16l427,174r-13,l401,177r-11,3l377,182r-12,3l352,188r-13,2l332,195r-6,6l319,207r-7,6l305,218r-7,5l291,229r-6,5l273,246r-13,16l247,279r-13,20l223,318r-9,20l206,357r-5,16l197,372r-12,27l173,432r-12,35l148,503r-14,35l119,569r-14,29l89,621r-14,l59,617,43,608,30,598,17,587,7,572,1,558,,543,7,527r4,-21l13,483r,-16l20,455r7,-11l32,432r4,-13l27,390r2,-17l37,356r6,-25l43,309,42,288,40,266r,-22l42,221r2,-21l49,177r4,-22l52,132,46,109,40,87,42,64r2,-9l49,47r4,-9l59,29r7,-7l72,15,79,8,85,,98,2r17,61l115,162r-4,107l114,346r5,4l139,351r3,-8l148,334r6,-7l160,320r7,-8l173,305r7,-9l184,288r14,-31l211,233r13,-20l237,195r13,-17l266,161r19,-19l306,117r9,-8l322,99r6,-9l337,83r11,-7l361,73r13,-3l387,70r13,l413,70r13,l437,68r19,9l460,97r5,20l466,138r-3,20l463,158xe" fillcolor="navy" stroked="f">
              <v:path arrowok="t"/>
            </v:shape>
            <v:shape id="_x0000_s2060" style="position:absolute;left:6300;top:3600;width:536;height:946;mso-position-horizontal:absolute;mso-position-vertical:absolute" coordsize="536,946" path="m523,293r13,8l534,316r-6,13l520,342r-10,10l494,352r-17,3l459,358r-17,3l425,363r-18,2l392,365r-15,-2l367,368r-8,6l350,381r-9,7l334,397r-7,8l321,414r-7,9l314,457r-3,67l307,589r-6,31l284,643r4,42l288,723r-4,34l277,790r-9,34l259,857r-7,36l246,932r-14,13l225,945r-7,1l209,946r-7,l194,946r-7,l179,945r-8,l166,936r-6,-9l154,920r-4,-8l148,894r6,-21l161,850r6,-18l170,793r3,-52l176,692r3,-28l182,655r4,-9l190,638r3,-9l193,622r-1,-9l189,606r,-7l192,577r7,-22l206,534r7,-20l219,483r1,-32l220,420r3,-32l200,366,173,355r-32,-3l108,355r-31,4l48,361,23,356,6,343r1,-8l6,326,5,317,,309,5,296r7,-5l19,291r9,l36,291r10,-3l58,286r10,-3l79,278r10,-2l101,271r10,-1l123,268r8,l143,268r13,2l169,271r13,2l193,273r12,-2l212,270r7,-5l230,255r12,-10l249,238r2,-25l253,189r5,-23l261,141r1,-24l261,91,259,66r,-26l261,30r3,-10l268,9,272,r9,3l288,4r9,2l305,7r7,2l321,10r7,3l337,14r,24l340,59r3,22l344,104r-3,33l338,169r-2,33l336,235r24,20l377,257r17,l413,255r19,-1l451,251r17,-3l485,245r17,-4l521,267r2,26l523,293xe" fillcolor="navy" stroked="f">
              <v:path arrowok="t"/>
            </v:shape>
            <v:shape id="_x0000_s2061" style="position:absolute;left:6840;top:3420;width:532;height:1105;mso-position-horizontal:absolute;mso-position-vertical:absolute" coordsize="532,925" path="m532,751r-3,10l523,770r-5,10l510,788r-7,9l495,804r-9,7l477,817r-7,25l438,846,415,826r-2,-12l408,803r-6,-12l398,780r-6,-10l385,758r-6,-10l372,738r3,-22l381,695r4,-20l388,653r,-19l385,616r-3,-19l382,578,343,554r-23,8l302,575r-18,19l269,614r-15,22l238,659r-15,19l202,695r-4,16l192,728r-7,19l177,764r-9,19l162,798r-6,13l155,820r-10,1l136,827r-8,9l120,844r-7,12l108,867r-5,11l102,888r-7,4l87,896r-5,5l74,905r-5,4l63,915r-6,4l51,925,31,916,17,902,7,882,1,860,,836,2,813r8,-22l18,774,13,726r,-46l21,634,36,590,25,562,21,532r3,-27l40,479r,-23l38,433,36,411r,-23l38,334r6,-61l46,214,37,164,54,141r,-19l53,102,49,83,43,65,50,47,57,30,64,14,76,r36,1l123,14r9,23l141,65r5,31l151,128r3,30l155,184r-1,19l151,217r-3,16l145,247r-2,16l145,278r1,15l148,308r,16l145,355r-6,31l132,416r-6,31l125,491r1,60l126,609r-7,35l136,655r22,-15l164,624r7,-18l181,585r11,-21l204,544r11,-19l227,508r11,-12l251,486r19,-14l293,459r25,-14l343,433r23,-9l388,421r16,2l437,443r20,26l467,501r5,33l472,567r2,31l480,624r15,20l492,660r-2,15l492,689r4,13l503,714r7,12l520,738r12,13l532,751xe" fillcolor="navy" stroked="f">
              <v:path arrowok="t"/>
            </v:shape>
            <v:shape id="_x0000_s2062" style="position:absolute;left:7623;top:3480;width:477;height:1080;mso-position-horizontal:absolute;mso-position-vertical:absolute" coordsize="477,661" path="m474,25r3,43l471,90r-10,17l451,136r-5,30l444,195r-3,30l435,256r-5,17l417,306r-16,43l382,399r-18,47l348,488r-13,30l328,534r-12,18l305,569r-8,19l296,611r-7,7l280,627r-10,10l260,644r-12,9l238,658r-11,3l215,661,195,647,178,635r-16,-8l149,619,139,608r-9,-13l123,575r-3,-28l107,530r6,-36l113,456r-6,-37l97,381,84,345,69,309,51,274,34,241,31,205,21,169,8,133,,95,25,75r41,3l83,104r4,20l89,143r7,23l103,178r9,10l120,198r8,11l135,231r10,35l155,308r11,46l178,399r13,37l202,464r13,10l227,469r13,-13l254,436r13,-24l279,386r8,-25l294,341r3,-15l297,310r-1,-17l296,277r3,-16l302,254r4,-6l309,243r3,-6l319,208r3,-32l323,144r5,-30l338,91,348,72r7,-20l353,25r18,-6l387,13,402,6,417,2,431,r15,3l460,10r14,15l474,25xe" fillcolor="navy" stroked="f">
              <v:path arrowok="t"/>
            </v:shape>
            <v:shape id="_x0000_s2063" style="position:absolute;left:8040;top:3840;width:489;height:712;mso-position-horizontal:absolute;mso-position-vertical:absolute" coordsize="489,712" path="m314,322r-10,6l285,334r-25,7l233,351r-32,14l167,386r-33,26l101,446r-6,41l88,524r-6,35l82,588r7,26l109,634r36,14l200,658r10,l220,658r10,-1l239,656r10,l259,656r10,1l278,658r16,-14l329,638r11,10l351,660r13,11l377,684r14,12l404,705r13,5l430,712r15,-7l446,687r6,-18l459,647r9,-20l476,606r7,-15l488,578r1,-6l472,540r-7,-43l465,453r10,-34l475,419r-5,-10l466,397r-3,-11l462,375r1,-18l466,336r2,-18l468,299r-6,-29l455,241r-6,-29l449,185,433,160,422,129,413,95,410,65,400,56,388,49,378,43,367,39,355,36,342,33r-13,l317,35,292,13r-9,l275,13r-9,-3l259,7,250,4,243,1,235,r-9,l211,3,199,7r-13,6l173,19r-12,7l148,32r-11,4l124,39,112,56,96,74,79,88,60,103,43,117,26,133,11,150,,169r4,7l11,183r11,6l32,194r11,4l55,201r10,1l73,202r9,-8l94,186r15,-7l125,170r17,-10l158,149r16,-16l186,114r8,l203,114r8,-1l222,111r8,-1l239,110r8,l256,111r23,10l302,140r19,26l338,196r13,34l361,263r4,29l364,318r-13,17l342,335r-10,-3l322,328r-8,-6l328,429r26,29l355,468r2,11l357,489r,12l341,514r-22,16l295,547r-27,15l240,570r-24,2l194,562,178,540r,l180,523r6,-21l194,482r10,-16l217,459r15,-10l247,440r16,-7l281,427r15,-4l312,425r16,4l314,322xe" fillcolor="navy" stroked="f">
              <v:path arrowok="t"/>
            </v:shape>
            <v:shape id="_x0000_s2064" style="position:absolute;left:8530;top:3570;width:304;height:999;mso-position-horizontal:absolute;mso-position-vertical:absolute" coordsize="304,999" path="m258,847r46,65l301,924r-7,11l285,946r-10,10l264,966r-10,10l243,987r-5,12l222,995r-22,-3l176,989r-26,-2l125,985r-21,-3l85,979,74,973,43,943,22,908,9,869,3,827,2,784,3,742,6,700,9,661r,-36l6,588,2,554r,-36l6,484r6,-30l12,422,,390,7,360,19,299r9,-63l32,200,26,152,19,117r,-35l36,30r5,-8l45,13,51,6,58,r7,1l71,3r7,l85,4r6,2l98,7r7,2l113,10r17,19l130,52r-2,22l127,97r,23l102,143r3,17l108,182r2,22l110,220r-3,8l104,237r-3,9l100,254r,9l102,270r2,9l105,288r,17l102,321r-2,17l100,356r1,7l102,370r2,9l105,386r-3,41l95,466r-6,39l88,545r3,23l95,590r5,22l102,633r-1,26l97,706r-6,44l87,775r4,14l95,804r6,14l108,833r7,13l125,857r11,10l148,878r11,-3l173,870r16,-4l206,860r17,-4l238,852r13,-3l258,847r,xe" fillcolor="navy" stroked="f">
              <v:path arrowok="t"/>
            </v:shape>
            <v:shape id="_x0000_s2065" style="position:absolute;left:8820;top:3570;width:304;height:999;mso-position-horizontal:absolute;mso-position-vertical:absolute" coordsize="304,999" path="m258,847r46,65l301,924r-7,11l285,946r-10,10l264,966r-10,10l243,987r-5,12l222,995r-22,-3l176,989r-26,-2l125,985r-21,-3l85,979,74,973,43,943,22,908,9,869,3,827,2,784,3,742,6,700,9,661r,-36l6,588,2,554r,-36l6,484r6,-30l12,422,,390,7,360,19,299r9,-63l32,200,26,152,19,117r,-35l36,30r5,-8l45,13,51,6,58,r7,1l71,3r7,l85,4r6,2l98,7r7,2l113,10r17,19l130,52r-2,22l127,97r,23l102,143r3,17l108,182r2,22l110,220r-3,8l104,237r-3,9l100,254r,9l102,270r2,9l105,288r,17l102,321r-2,17l100,356r1,7l102,370r2,9l105,386r-3,41l95,466r-6,39l88,545r3,23l95,590r5,22l102,633r-1,26l97,706r-6,44l87,775r4,14l95,804r6,14l108,833r7,13l125,857r11,10l148,878r11,-3l173,870r16,-4l206,860r17,-4l238,852r13,-3l258,847r,xe" fillcolor="navy" stroked="f">
              <v:path arrowok="t"/>
            </v:shape>
            <v:shape id="_x0000_s2066" style="position:absolute;left:9040;top:3920;width:553;height:664;mso-position-horizontal:absolute;mso-position-vertical:absolute" coordsize="553,664" path="m324,9r-11,3l298,15r-16,2l267,19r-18,3l234,25r-13,3l209,32,190,43,169,61,146,81r-23,23l100,129,80,153,64,175,51,194r-6,11l41,218r-5,13l31,243r-8,10l16,261,8,272,,282r2,21l2,325r,22l3,368r5,12l13,391r6,11l25,413r3,16l29,446r2,16l32,478r4,10l44,500r10,13l67,527r15,15l100,557r17,15l137,588r19,14l176,617r19,11l215,640r17,10l248,657r14,4l275,664r18,-14l304,651r12,2l327,653r12,l350,653r12,-2l372,650r11,-2l387,643r8,-8l405,630r11,-8l428,615r10,-6l448,605r7,-3l462,586r7,-17l474,552r1,-18l469,529r-7,-6l455,518r-9,-2l434,524r-15,9l403,542r-14,7l373,556r-16,6l341,566r-15,2l320,568r-7,l307,568r-6,-2l294,566r-6,-1l281,566r-6,l259,555,239,544,215,533,190,521,167,507,149,492,136,475r-5,-20l149,438r5,1l162,439r5,-1l173,438r6,-2l185,435r5,-2l196,433r26,-1l245,433r23,l288,435r22,l333,433r23,-4l383,422r4,-6l393,412r5,-5l403,404r6,-4l415,397r6,-4l426,389r9,-11l442,368r7,-10l458,348r14,-13l482,325r9,-9l498,306r7,-8l511,287r9,-13l530,260r1,-23l537,204r9,-33l553,146,543,136,533,98r,l518,84r-4,1l500,80,494,65,485,52,475,41,464,30,432,29,419,17,406,9,393,3,382,,369,,356,2,340,4,324,9r16,89l369,106r24,17l410,147r12,31l428,209r-2,32l419,272r-13,26l396,309r-13,12l369,331r-17,7l333,345r-19,6l294,354r-20,3l254,357r-19,-2l215,351r-17,-4l180,338r-14,-9l154,318,144,303r,l147,289r3,-15l152,260r4,-14l166,231r19,-22l212,185r30,-25l272,136r29,-20l324,103r16,-5l324,9xe" fillcolor="navy" stroked="f">
              <v:path arrowok="t"/>
            </v:shape>
            <v:shape id="_x0000_s2067" style="position:absolute;left:9570;top:3780;width:510;height:1260;mso-position-horizontal:absolute;mso-position-vertical:absolute" coordsize="830,864" path="m819,162r-15,5l791,176r-13,13l765,202r-13,13l739,228r-13,12l712,248r-10,19l692,286r-13,17l666,322r-13,19l641,360r-8,18l627,397r-13,9l602,417r-10,12l584,443r-8,15l569,471r-8,14l553,500r-10,14l533,527r-10,12l513,552r-9,13l499,579r-5,18l493,615r-4,6l483,627r-6,6l473,639r-6,5l461,649r-7,5l448,659r-3,17l440,702r-8,32l424,767r-10,32l404,828r-10,23l385,864r-20,-4l347,854r-14,-7l320,838,309,828,298,815,288,799,278,782r5,-11l284,760r,-12l283,737r7,-10l296,715r7,-10l311,695r8,-10l326,675r6,-10l339,654r7,-13l352,627r5,-15l362,598r4,-13l372,571r7,-13l388,546r-5,-30l376,510r-6,-4l365,500r-6,-6l355,488r-6,-7l343,475r-6,-6l329,461r-8,-9l313,443r-9,-8l296,426r-9,-9l277,409r-9,-8l262,397r-7,-4l248,388r-7,-4l236,378r-2,-7l229,365r-4,-7l206,336,187,319,170,306,151,293,131,283,113,271,92,260,72,245r-7,-5l59,234r-5,-7l46,221r-5,-7l33,209r-8,-3l16,205,,170,9,140r6,-2l22,136r6,-2l35,131r6,-3l46,124r5,-4l56,115r13,-1l82,114r15,1l110,117r13,3l136,124r11,6l159,138r3,5l167,153r8,14l183,183r9,18l200,216r6,13l212,238r6,6l224,248r5,5l235,257r7,4l248,266r6,4l260,274r10,12l281,300r10,18l304,335r12,19l330,373r15,17l360,406r6,4l370,414r6,3l382,422r6,3l394,429r5,4l404,439r11,l425,436r12,-6l445,425r13,-13l470,393r13,-20l494,349r12,-23l517,305r12,-21l540,267r9,-10l559,247r12,-12l581,224r10,-12l601,201r6,-13l611,176r22,-14l638,149r13,-21l667,102,686,75,705,47,721,24,735,8r9,-7l755,r12,l780,1r11,3l803,10r10,6l820,21r7,9l830,40r-3,13l823,66r-7,16l810,101r-3,19l810,140r9,22l819,162xe" fillcolor="navy" stroked="f">
              <v:path arrowok="t"/>
            </v:shape>
          </v:group>
        </v:group>
      </w:pic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:rsidR="001E58C3" w:rsidRPr="00BE3772" w:rsidRDefault="001E58C3" w:rsidP="00BE3772">
    <w:pPr>
      <w:pStyle w:val="Header"/>
      <w:tabs>
        <w:tab w:val="left" w:pos="7200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A1" w:rsidRDefault="009D49A1">
    <w:pPr>
      <w:pStyle w:val="Header"/>
    </w:pPr>
    <w:r>
      <w:rPr>
        <w:noProof/>
      </w:rPr>
      <w:pict>
        <v:group id="_x0000_s2068" style="position:absolute;margin-left:450pt;margin-top:-26.3pt;width:81pt;height:58.5pt;z-index:251658240" coordorigin="7020,180" coordsize="1995,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9" type="#_x0000_t75" style="position:absolute;left:7020;top:180;width:1995;height:1141" fillcolor="#bbe0e3">
            <v:imagedata r:id="rId1" o:title=""/>
          </v:shape>
          <v:group id="_x0000_s2070" style="position:absolute;left:7641;top:1314;width:1359;height:306" coordorigin="3780,3420" coordsize="6300,1620">
            <v:group id="_x0000_s2071" style="position:absolute;left:3780;top:3548;width:158;height:1012" coordorigin="5220,3420" coordsize="158,1012">
              <v:shape id="_x0000_s2072" style="position:absolute;left:5220;top:3420;width:147;height:138;mso-position-horizontal:absolute;mso-position-vertical:absolute" coordsize="147,138" path="m136,138r-10,-1l116,135r-12,l94,134,82,132,72,131,61,130,51,128r-6,-8l38,108,29,95,21,82,12,68,6,55,2,43,,35,18,19,29,7,39,2,46,r9,l67,2,81,3r20,2l108,17r10,16l128,52r9,22l144,94r3,18l144,127r-8,11l136,138xe" fillcolor="navy" stroked="f">
                <v:path arrowok="t"/>
              </v:shape>
              <v:shape id="_x0000_s2073" style="position:absolute;left:5220;top:3780;width:158;height:652;mso-position-horizontal:absolute;mso-position-vertical:absolute" coordsize="158,652" path="m82,638l56,652r-7,-4l41,644r-7,-6l27,631r-7,-6l14,618,7,612,1,605,,579,1,556,8,536,18,511,15,494,14,473r,-25l17,422r6,-24l30,375r9,-19l50,342,40,307,36,277r7,-29l64,218,57,172r3,-46l62,80,54,34,86,1r9,l105,r10,1l125,1r8,3l144,7r7,4l158,17r-4,45l154,108r1,44l157,198r,38l152,274r-6,39l139,352r-7,39l122,428r-9,37l105,501r-2,20l103,543r2,22l102,585r-4,13l92,611r-6,14l82,638r,xe" fillcolor="navy" stroked="f">
                <v:path arrowok="t"/>
              </v:shape>
            </v:group>
            <v:shape id="_x0000_s2074" style="position:absolute;left:3990;top:3960;width:720;height:606;mso-position-horizontal:absolute;mso-position-vertical:absolute" coordsize="526,426" path="m524,276r2,33l524,342r-1,33l524,408r-20,18l498,424r-7,l485,423r-5,-2l472,420r-5,l459,419r-5,l445,408r-9,-10l428,388r-10,-8l415,361r-5,-26l406,305r-6,-32l393,244,382,218,369,199,350,189r-7,-1l333,188r-15,l304,189r-14,1l277,192r-10,1l261,196r-10,10l241,216r-10,12l221,240r-11,10l200,261r-8,12l182,283r-5,4l172,290r-6,3l162,296r-19,27l136,356r-5,34l121,421r-6,-1l108,419r-5,l97,417r-7,-1l84,414r-6,-1l72,411r-5,-5l59,398r-5,-5l46,387r-5,-6l33,375r-5,-6l21,365,16,339,29,320,25,283,22,229,21,177r1,-33l,105,3,85,5,63,5,42,6,20,22,9,36,1,46,,56,1,67,4,77,7,88,9,103,7r,22l101,50r-1,22l101,94r2,18l105,130r3,17l110,164r16,16l141,160r15,-20l172,123r17,-16l206,92,225,79,246,68,271,58,317,45r34,3l379,61r21,23l421,112r20,35l465,182r32,34l500,232r5,16l514,264r10,12l524,276xe" fillcolor="navy" stroked="f">
              <v:path arrowok="t"/>
            </v:shape>
            <v:shape id="_x0000_s2075" style="position:absolute;left:5040;top:3420;width:581;height:1104;mso-position-horizontal:absolute;mso-position-vertical:absolute" coordsize="581,1104" path="m574,114r-16,l537,116r-23,1l488,120r-25,3l442,123r-19,l411,121r-5,6l398,131r-5,6l385,141r-7,6l373,152r-8,5l360,163r-11,12l341,188r-7,14l325,215r-16,23l291,264r-24,29l246,324r-22,30l206,385r-12,28l188,438r-10,9l171,458r-7,13l158,484r-6,14l147,511r-8,13l131,536r6,20l141,576r,20l135,616r6,25l155,649r16,6l187,658r17,2l221,660r19,-2l257,655r19,-1l295,652r19,-1l332,651r17,3l367,658r17,7l400,677r14,14l416,720r-9,7l398,734r-10,5l377,743r-12,3l354,747r-12,l331,744r-23,13l286,760r-20,-3l244,753r-25,-1l188,753r-37,12l105,789r-3,22l102,832r,22l99,874r-3,7l93,891r-4,9l88,904r1,10l91,923r1,10l93,943r3,7l102,957r6,9l112,973r4,28l114,1032r-8,33l98,1091r-28,13l27,1093,10,1065,1,1038,,1009,3,979,7,950r3,-29l11,893,6,865r8,-31l17,786r3,-50l23,697r7,-29l39,629r8,-37l49,567,40,536,56,513,67,488r6,-26l78,435r4,-26l85,385r6,-22l101,344r5,-5l114,331r5,-5l125,320r7,-14l139,293r9,-12l162,272r5,-14l175,241r12,-19l200,200r17,-20l234,159r21,-23l275,114,296,94,316,74,338,55,358,39,377,25,394,13,410,5,423,r11,5l447,6r12,l472,6r13,l496,8r13,3l521,15,549,8r8,15l564,36r6,10l575,58r5,10l581,81r-1,14l574,114r,xe" fillcolor="navy" stroked="f">
              <v:path arrowok="t"/>
            </v:shape>
            <v:shape id="_x0000_s2076" style="position:absolute;left:5430;top:4010;width:460;height:540;mso-position-horizontal:absolute;mso-position-vertical:absolute" coordsize="460,540" path="m217,533r-17,-6l178,514,154,498,128,478,103,458,82,439,64,421,53,407,46,394,40,383,34,370,28,357,23,344,17,332,8,319,,307,3,293,4,279r,-15l5,250r6,-26l20,198r8,-25l36,147r1,-10l39,126r1,-12l44,102,54,87,66,71,77,55,92,40,106,27,122,16,139,6,156,r18,4l191,9r19,2l230,13r20,l269,13r18,l305,13r21,23l329,65r12,3l351,72r8,4l369,82r9,5l388,91r12,3l413,95r10,12l433,118r10,13l451,143r,l454,169r3,27l460,224r,24l457,263r-3,13l450,289r-3,14l446,338r-2,26l444,384r-3,17l437,417r-7,19l420,459r-16,32l392,497r-10,5l372,508r-10,6l352,521r-10,6l331,534r-10,6l309,537r-13,-1l283,536r-13,l257,536r-14,l230,534r-13,-1l201,439r63,l305,433r23,-13l339,400r6,-25l348,345r8,-36l372,268r-4,-15l365,238r-1,-16l361,206r-10,-7l344,190r-6,-8l332,172r-6,-12l321,150r-8,-9l305,133r-10,-6l283,124r-16,-3l251,118r-15,-1l218,115r-14,-1l191,113r-17,7l161,128r-10,9l142,147r-7,10l128,167r-10,12l106,190r-7,38l106,247r-6,26l102,300r7,29l123,355r18,26l159,404r22,20l201,439r16,94xe" fillcolor="navy" stroked="f">
              <v:path arrowok="t"/>
            </v:shape>
            <v:shape id="_x0000_s2077" style="position:absolute;left:5940;top:3930;width:466;height:621;mso-position-horizontal:absolute;mso-position-vertical:absolute" coordsize="466,621" path="m463,158r-21,16l427,174r-13,l401,177r-11,3l377,182r-12,3l352,188r-13,2l332,195r-6,6l319,207r-7,6l305,218r-7,5l291,229r-6,5l273,246r-13,16l247,279r-13,20l223,318r-9,20l206,357r-5,16l197,372r-12,27l173,432r-12,35l148,503r-14,35l119,569r-14,29l89,621r-14,l59,617,43,608,30,598,17,587,7,572,1,558,,543,7,527r4,-21l13,483r,-16l20,455r7,-11l32,432r4,-13l27,390r2,-17l37,356r6,-25l43,309,42,288,40,266r,-22l42,221r2,-21l49,177r4,-22l52,132,46,109,40,87,42,64r2,-9l49,47r4,-9l59,29r7,-7l72,15,79,8,85,,98,2r17,61l115,162r-4,107l114,346r5,4l139,351r3,-8l148,334r6,-7l160,320r7,-8l173,305r7,-9l184,288r14,-31l211,233r13,-20l237,195r13,-17l266,161r19,-19l306,117r9,-8l322,99r6,-9l337,83r11,-7l361,73r13,-3l387,70r13,l413,70r13,l437,68r19,9l460,97r5,20l466,138r-3,20l463,158xe" fillcolor="navy" stroked="f">
              <v:path arrowok="t"/>
            </v:shape>
            <v:shape id="_x0000_s2078" style="position:absolute;left:6300;top:3600;width:536;height:946;mso-position-horizontal:absolute;mso-position-vertical:absolute" coordsize="536,946" path="m523,293r13,8l534,316r-6,13l520,342r-10,10l494,352r-17,3l459,358r-17,3l425,363r-18,2l392,365r-15,-2l367,368r-8,6l350,381r-9,7l334,397r-7,8l321,414r-7,9l314,457r-3,67l307,589r-6,31l284,643r4,42l288,723r-4,34l277,790r-9,34l259,857r-7,36l246,932r-14,13l225,945r-7,1l209,946r-7,l194,946r-7,l179,945r-8,l166,936r-6,-9l154,920r-4,-8l148,894r6,-21l161,850r6,-18l170,793r3,-52l176,692r3,-28l182,655r4,-9l190,638r3,-9l193,622r-1,-9l189,606r,-7l192,577r7,-22l206,534r7,-20l219,483r1,-32l220,420r3,-32l200,366,173,355r-32,-3l108,355r-31,4l48,361,23,356,6,343r1,-8l6,326,5,317,,309,5,296r7,-5l19,291r9,l36,291r10,-3l58,286r10,-3l79,278r10,-2l101,271r10,-1l123,268r8,l143,268r13,2l169,271r13,2l193,273r12,-2l212,270r7,-5l230,255r12,-10l249,238r2,-25l253,189r5,-23l261,141r1,-24l261,91,259,66r,-26l261,30r3,-10l268,9,272,r9,3l288,4r9,2l305,7r7,2l321,10r7,3l337,14r,24l340,59r3,22l344,104r-3,33l338,169r-2,33l336,235r24,20l377,257r17,l413,255r19,-1l451,251r17,-3l485,245r17,-4l521,267r2,26l523,293xe" fillcolor="navy" stroked="f">
              <v:path arrowok="t"/>
            </v:shape>
            <v:shape id="_x0000_s2079" style="position:absolute;left:6840;top:3420;width:532;height:1105;mso-position-horizontal:absolute;mso-position-vertical:absolute" coordsize="532,925" path="m532,751r-3,10l523,770r-5,10l510,788r-7,9l495,804r-9,7l477,817r-7,25l438,846,415,826r-2,-12l408,803r-6,-12l398,780r-6,-10l385,758r-6,-10l372,738r3,-22l381,695r4,-20l388,653r,-19l385,616r-3,-19l382,578,343,554r-23,8l302,575r-18,19l269,614r-15,22l238,659r-15,19l202,695r-4,16l192,728r-7,19l177,764r-9,19l162,798r-6,13l155,820r-10,1l136,827r-8,9l120,844r-7,12l108,867r-5,11l102,888r-7,4l87,896r-5,5l74,905r-5,4l63,915r-6,4l51,925,31,916,17,902,7,882,1,860,,836,2,813r8,-22l18,774,13,726r,-46l21,634,36,590,25,562,21,532r3,-27l40,479r,-23l38,433,36,411r,-23l38,334r6,-61l46,214,37,164,54,141r,-19l53,102,49,83,43,65,50,47,57,30,64,14,76,r36,1l123,14r9,23l141,65r5,31l151,128r3,30l155,184r-1,19l151,217r-3,16l145,247r-2,16l145,278r1,15l148,308r,16l145,355r-6,31l132,416r-6,31l125,491r1,60l126,609r-7,35l136,655r22,-15l164,624r7,-18l181,585r11,-21l204,544r11,-19l227,508r11,-12l251,486r19,-14l293,459r25,-14l343,433r23,-9l388,421r16,2l437,443r20,26l467,501r5,33l472,567r2,31l480,624r15,20l492,660r-2,15l492,689r4,13l503,714r7,12l520,738r12,13l532,751xe" fillcolor="navy" stroked="f">
              <v:path arrowok="t"/>
            </v:shape>
            <v:shape id="_x0000_s2080" style="position:absolute;left:7623;top:3480;width:477;height:1080;mso-position-horizontal:absolute;mso-position-vertical:absolute" coordsize="477,661" path="m474,25r3,43l471,90r-10,17l451,136r-5,30l444,195r-3,30l435,256r-5,17l417,306r-16,43l382,399r-18,47l348,488r-13,30l328,534r-12,18l305,569r-8,19l296,611r-7,7l280,627r-10,10l260,644r-12,9l238,658r-11,3l215,661,195,647,178,635r-16,-8l149,619,139,608r-9,-13l123,575r-3,-28l107,530r6,-36l113,456r-6,-37l97,381,84,345,69,309,51,274,34,241,31,205,21,169,8,133,,95,25,75r41,3l83,104r4,20l89,143r7,23l103,178r9,10l120,198r8,11l135,231r10,35l155,308r11,46l178,399r13,37l202,464r13,10l227,469r13,-13l254,436r13,-24l279,386r8,-25l294,341r3,-15l297,310r-1,-17l296,277r3,-16l302,254r4,-6l309,243r3,-6l319,208r3,-32l323,144r5,-30l338,91,348,72r7,-20l353,25r18,-6l387,13,402,6,417,2,431,r15,3l460,10r14,15l474,25xe" fillcolor="navy" stroked="f">
              <v:path arrowok="t"/>
            </v:shape>
            <v:shape id="_x0000_s2081" style="position:absolute;left:8040;top:3840;width:489;height:712;mso-position-horizontal:absolute;mso-position-vertical:absolute" coordsize="489,712" path="m314,322r-10,6l285,334r-25,7l233,351r-32,14l167,386r-33,26l101,446r-6,41l88,524r-6,35l82,588r7,26l109,634r36,14l200,658r10,l220,658r10,-1l239,656r10,l259,656r10,1l278,658r16,-14l329,638r11,10l351,660r13,11l377,684r14,12l404,705r13,5l430,712r15,-7l446,687r6,-18l459,647r9,-20l476,606r7,-15l488,578r1,-6l472,540r-7,-43l465,453r10,-34l475,419r-5,-10l466,397r-3,-11l462,375r1,-18l466,336r2,-18l468,299r-6,-29l455,241r-6,-29l449,185,433,160,422,129,413,95,410,65,400,56,388,49,378,43,367,39,355,36,342,33r-13,l317,35,292,13r-9,l275,13r-9,-3l259,7,250,4,243,1,235,r-9,l211,3,199,7r-13,6l173,19r-12,7l148,32r-11,4l124,39,112,56,96,74,79,88,60,103,43,117,26,133,11,150,,169r4,7l11,183r11,6l32,194r11,4l55,201r10,1l73,202r9,-8l94,186r15,-7l125,170r17,-10l158,149r16,-16l186,114r8,l203,114r8,-1l222,111r8,-1l239,110r8,l256,111r23,10l302,140r19,26l338,196r13,34l361,263r4,29l364,318r-13,17l342,335r-10,-3l322,328r-8,-6l328,429r26,29l355,468r2,11l357,489r,12l341,514r-22,16l295,547r-27,15l240,570r-24,2l194,562,178,540r,l180,523r6,-21l194,482r10,-16l217,459r15,-10l247,440r16,-7l281,427r15,-4l312,425r16,4l314,322xe" fillcolor="navy" stroked="f">
              <v:path arrowok="t"/>
            </v:shape>
            <v:shape id="_x0000_s2082" style="position:absolute;left:8530;top:3570;width:304;height:999;mso-position-horizontal:absolute;mso-position-vertical:absolute" coordsize="304,999" path="m258,847r46,65l301,924r-7,11l285,946r-10,10l264,966r-10,10l243,987r-5,12l222,995r-22,-3l176,989r-26,-2l125,985r-21,-3l85,979,74,973,43,943,22,908,9,869,3,827,2,784,3,742,6,700,9,661r,-36l6,588,2,554r,-36l6,484r6,-30l12,422,,390,7,360,19,299r9,-63l32,200,26,152,19,117r,-35l36,30r5,-8l45,13,51,6,58,r7,1l71,3r7,l85,4r6,2l98,7r7,2l113,10r17,19l130,52r-2,22l127,97r,23l102,143r3,17l108,182r2,22l110,220r-3,8l104,237r-3,9l100,254r,9l102,270r2,9l105,288r,17l102,321r-2,17l100,356r1,7l102,370r2,9l105,386r-3,41l95,466r-6,39l88,545r3,23l95,590r5,22l102,633r-1,26l97,706r-6,44l87,775r4,14l95,804r6,14l108,833r7,13l125,857r11,10l148,878r11,-3l173,870r16,-4l206,860r17,-4l238,852r13,-3l258,847r,xe" fillcolor="navy" stroked="f">
              <v:path arrowok="t"/>
            </v:shape>
            <v:shape id="_x0000_s2083" style="position:absolute;left:8820;top:3570;width:304;height:999;mso-position-horizontal:absolute;mso-position-vertical:absolute" coordsize="304,999" path="m258,847r46,65l301,924r-7,11l285,946r-10,10l264,966r-10,10l243,987r-5,12l222,995r-22,-3l176,989r-26,-2l125,985r-21,-3l85,979,74,973,43,943,22,908,9,869,3,827,2,784,3,742,6,700,9,661r,-36l6,588,2,554r,-36l6,484r6,-30l12,422,,390,7,360,19,299r9,-63l32,200,26,152,19,117r,-35l36,30r5,-8l45,13,51,6,58,r7,1l71,3r7,l85,4r6,2l98,7r7,2l113,10r17,19l130,52r-2,22l127,97r,23l102,143r3,17l108,182r2,22l110,220r-3,8l104,237r-3,9l100,254r,9l102,270r2,9l105,288r,17l102,321r-2,17l100,356r1,7l102,370r2,9l105,386r-3,41l95,466r-6,39l88,545r3,23l95,590r5,22l102,633r-1,26l97,706r-6,44l87,775r4,14l95,804r6,14l108,833r7,13l125,857r11,10l148,878r11,-3l173,870r16,-4l206,860r17,-4l238,852r13,-3l258,847r,xe" fillcolor="navy" stroked="f">
              <v:path arrowok="t"/>
            </v:shape>
            <v:shape id="_x0000_s2084" style="position:absolute;left:9040;top:3920;width:553;height:664;mso-position-horizontal:absolute;mso-position-vertical:absolute" coordsize="553,664" path="m324,9r-11,3l298,15r-16,2l267,19r-18,3l234,25r-13,3l209,32,190,43,169,61,146,81r-23,23l100,129,80,153,64,175,51,194r-6,11l41,218r-5,13l31,243r-8,10l16,261,8,272,,282r2,21l2,325r,22l3,368r5,12l13,391r6,11l25,413r3,16l29,446r2,16l32,478r4,10l44,500r10,13l67,527r15,15l100,557r17,15l137,588r19,14l176,617r19,11l215,640r17,10l248,657r14,4l275,664r18,-14l304,651r12,2l327,653r12,l350,653r12,-2l372,650r11,-2l387,643r8,-8l405,630r11,-8l428,615r10,-6l448,605r7,-3l462,586r7,-17l474,552r1,-18l469,529r-7,-6l455,518r-9,-2l434,524r-15,9l403,542r-14,7l373,556r-16,6l341,566r-15,2l320,568r-7,l307,568r-6,-2l294,566r-6,-1l281,566r-6,l259,555,239,544,215,533,190,521,167,507,149,492,136,475r-5,-20l149,438r5,1l162,439r5,-1l173,438r6,-2l185,435r5,-2l196,433r26,-1l245,433r23,l288,435r22,l333,433r23,-4l383,422r4,-6l393,412r5,-5l403,404r6,-4l415,397r6,-4l426,389r9,-11l442,368r7,-10l458,348r14,-13l482,325r9,-9l498,306r7,-8l511,287r9,-13l530,260r1,-23l537,204r9,-33l553,146,543,136,533,98r,l518,84r-4,1l500,80,494,65,485,52,475,41,464,30,432,29,419,17,406,9,393,3,382,,369,,356,2,340,4,324,9r16,89l369,106r24,17l410,147r12,31l428,209r-2,32l419,272r-13,26l396,309r-13,12l369,331r-17,7l333,345r-19,6l294,354r-20,3l254,357r-19,-2l215,351r-17,-4l180,338r-14,-9l154,318,144,303r,l147,289r3,-15l152,260r4,-14l166,231r19,-22l212,185r30,-25l272,136r29,-20l324,103r16,-5l324,9xe" fillcolor="navy" stroked="f">
              <v:path arrowok="t"/>
            </v:shape>
            <v:shape id="_x0000_s2085" style="position:absolute;left:9570;top:3780;width:510;height:1260;mso-position-horizontal:absolute;mso-position-vertical:absolute" coordsize="830,864" path="m819,162r-15,5l791,176r-13,13l765,202r-13,13l739,228r-13,12l712,248r-10,19l692,286r-13,17l666,322r-13,19l641,360r-8,18l627,397r-13,9l602,417r-10,12l584,443r-8,15l569,471r-8,14l553,500r-10,14l533,527r-10,12l513,552r-9,13l499,579r-5,18l493,615r-4,6l483,627r-6,6l473,639r-6,5l461,649r-7,5l448,659r-3,17l440,702r-8,32l424,767r-10,32l404,828r-10,23l385,864r-20,-4l347,854r-14,-7l320,838,309,828,298,815,288,799,278,782r5,-11l284,760r,-12l283,737r7,-10l296,715r7,-10l311,695r8,-10l326,675r6,-10l339,654r7,-13l352,627r5,-15l362,598r4,-13l372,571r7,-13l388,546r-5,-30l376,510r-6,-4l365,500r-6,-6l355,488r-6,-7l343,475r-6,-6l329,461r-8,-9l313,443r-9,-8l296,426r-9,-9l277,409r-9,-8l262,397r-7,-4l248,388r-7,-4l236,378r-2,-7l229,365r-4,-7l206,336,187,319,170,306,151,293,131,283,113,271,92,260,72,245r-7,-5l59,234r-5,-7l46,221r-5,-7l33,209r-8,-3l16,205,,170,9,140r6,-2l22,136r6,-2l35,131r6,-3l46,124r5,-4l56,115r13,-1l82,114r15,1l110,117r13,3l136,124r11,6l159,138r3,5l167,153r8,14l183,183r9,18l200,216r6,13l212,238r6,6l224,248r5,5l235,257r7,4l248,266r6,4l260,274r10,12l281,300r10,18l304,335r12,19l330,373r15,17l360,406r6,4l370,414r6,3l382,422r6,3l394,429r5,4l404,439r11,l425,436r12,-6l445,425r13,-13l470,393r13,-20l494,349r12,-23l517,305r12,-21l540,267r9,-10l559,247r12,-12l581,224r10,-12l601,201r6,-13l611,176r22,-14l638,149r13,-21l667,102,686,75,705,47,721,24,735,8r9,-7l755,r12,l780,1r11,3l803,10r10,6l820,21r7,9l830,40r-3,13l823,66r-7,16l810,101r-3,19l810,140r9,22l819,162xe" fillcolor="navy" stroked="f">
              <v:path arrowok="t"/>
            </v:shape>
          </v:group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7DB26D"/>
    <w:multiLevelType w:val="hybridMultilevel"/>
    <w:tmpl w:val="131F0C6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6B23A45"/>
    <w:multiLevelType w:val="hybridMultilevel"/>
    <w:tmpl w:val="F6E091CA"/>
    <w:lvl w:ilvl="0" w:tplc="54E670C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881"/>
    <w:rsid w:val="00032420"/>
    <w:rsid w:val="00061E1D"/>
    <w:rsid w:val="000647DB"/>
    <w:rsid w:val="0006571D"/>
    <w:rsid w:val="000D1692"/>
    <w:rsid w:val="000F3726"/>
    <w:rsid w:val="000F5E1F"/>
    <w:rsid w:val="00100D78"/>
    <w:rsid w:val="00102138"/>
    <w:rsid w:val="00117672"/>
    <w:rsid w:val="001222ED"/>
    <w:rsid w:val="0012488A"/>
    <w:rsid w:val="001C345C"/>
    <w:rsid w:val="001E58C3"/>
    <w:rsid w:val="001F2F21"/>
    <w:rsid w:val="00214DD7"/>
    <w:rsid w:val="002A5283"/>
    <w:rsid w:val="002D0641"/>
    <w:rsid w:val="002D5762"/>
    <w:rsid w:val="00341BE6"/>
    <w:rsid w:val="00350380"/>
    <w:rsid w:val="00383331"/>
    <w:rsid w:val="0038438F"/>
    <w:rsid w:val="003956F3"/>
    <w:rsid w:val="0039784A"/>
    <w:rsid w:val="003B7E79"/>
    <w:rsid w:val="003C04E7"/>
    <w:rsid w:val="003C6018"/>
    <w:rsid w:val="003D33D0"/>
    <w:rsid w:val="003E54B4"/>
    <w:rsid w:val="003E5718"/>
    <w:rsid w:val="00404188"/>
    <w:rsid w:val="00413FAE"/>
    <w:rsid w:val="0043558C"/>
    <w:rsid w:val="004872C1"/>
    <w:rsid w:val="00490D4C"/>
    <w:rsid w:val="0049752A"/>
    <w:rsid w:val="004A7B01"/>
    <w:rsid w:val="004D05E3"/>
    <w:rsid w:val="004D1CCD"/>
    <w:rsid w:val="004E5667"/>
    <w:rsid w:val="00557946"/>
    <w:rsid w:val="00571746"/>
    <w:rsid w:val="00575CD7"/>
    <w:rsid w:val="005A47C3"/>
    <w:rsid w:val="005C12A8"/>
    <w:rsid w:val="00624881"/>
    <w:rsid w:val="00636775"/>
    <w:rsid w:val="00657B01"/>
    <w:rsid w:val="00685A75"/>
    <w:rsid w:val="006D2008"/>
    <w:rsid w:val="0072483A"/>
    <w:rsid w:val="0073245E"/>
    <w:rsid w:val="0073486E"/>
    <w:rsid w:val="0074002A"/>
    <w:rsid w:val="0078362A"/>
    <w:rsid w:val="007846B9"/>
    <w:rsid w:val="00784F1E"/>
    <w:rsid w:val="007B789D"/>
    <w:rsid w:val="007C30C4"/>
    <w:rsid w:val="008064E6"/>
    <w:rsid w:val="008B1893"/>
    <w:rsid w:val="008B5592"/>
    <w:rsid w:val="00904320"/>
    <w:rsid w:val="00924A3B"/>
    <w:rsid w:val="00931D76"/>
    <w:rsid w:val="00932A60"/>
    <w:rsid w:val="00983FC3"/>
    <w:rsid w:val="009859F6"/>
    <w:rsid w:val="009865EB"/>
    <w:rsid w:val="00992A3E"/>
    <w:rsid w:val="009A3B30"/>
    <w:rsid w:val="009B2C48"/>
    <w:rsid w:val="009D49A1"/>
    <w:rsid w:val="009F0F44"/>
    <w:rsid w:val="00A03074"/>
    <w:rsid w:val="00A32B0C"/>
    <w:rsid w:val="00A556A5"/>
    <w:rsid w:val="00A61A7D"/>
    <w:rsid w:val="00AA6FC8"/>
    <w:rsid w:val="00AE7F21"/>
    <w:rsid w:val="00B01244"/>
    <w:rsid w:val="00B24194"/>
    <w:rsid w:val="00B26618"/>
    <w:rsid w:val="00B97434"/>
    <w:rsid w:val="00BB3CDF"/>
    <w:rsid w:val="00BE3772"/>
    <w:rsid w:val="00C0299F"/>
    <w:rsid w:val="00C5015C"/>
    <w:rsid w:val="00C51DFA"/>
    <w:rsid w:val="00C75AFB"/>
    <w:rsid w:val="00C8388F"/>
    <w:rsid w:val="00C960E7"/>
    <w:rsid w:val="00CC37DB"/>
    <w:rsid w:val="00CE041C"/>
    <w:rsid w:val="00CE4653"/>
    <w:rsid w:val="00CE5646"/>
    <w:rsid w:val="00CF09E1"/>
    <w:rsid w:val="00D04698"/>
    <w:rsid w:val="00D12350"/>
    <w:rsid w:val="00D4321C"/>
    <w:rsid w:val="00D55712"/>
    <w:rsid w:val="00D81945"/>
    <w:rsid w:val="00D90FBC"/>
    <w:rsid w:val="00D91156"/>
    <w:rsid w:val="00D92A3C"/>
    <w:rsid w:val="00D93A80"/>
    <w:rsid w:val="00DB6320"/>
    <w:rsid w:val="00DD182F"/>
    <w:rsid w:val="00E06840"/>
    <w:rsid w:val="00E10949"/>
    <w:rsid w:val="00E24726"/>
    <w:rsid w:val="00E3695E"/>
    <w:rsid w:val="00E75D57"/>
    <w:rsid w:val="00E82E9B"/>
    <w:rsid w:val="00E93ADB"/>
    <w:rsid w:val="00EC5B9C"/>
    <w:rsid w:val="00F73816"/>
    <w:rsid w:val="00F9640D"/>
    <w:rsid w:val="00FA4454"/>
    <w:rsid w:val="00FC565A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61E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BodyText"/>
    <w:qFormat/>
    <w:rsid w:val="00061E1D"/>
    <w:pPr>
      <w:tabs>
        <w:tab w:val="left" w:pos="851"/>
      </w:tabs>
      <w:spacing w:before="120" w:after="0"/>
      <w:outlineLvl w:val="1"/>
    </w:pPr>
    <w:rPr>
      <w:rFonts w:ascii="Gill Sans MT" w:hAnsi="Gill Sans MT" w:cs="Times New Roman"/>
      <w:bCs w:val="0"/>
      <w:color w:val="000080"/>
      <w:kern w:val="0"/>
      <w:sz w:val="28"/>
      <w:szCs w:val="2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556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56A5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06571D"/>
    <w:rPr>
      <w:b/>
      <w:bCs/>
      <w:sz w:val="20"/>
      <w:szCs w:val="20"/>
    </w:rPr>
  </w:style>
  <w:style w:type="table" w:styleId="TableGrid">
    <w:name w:val="Table Grid"/>
    <w:basedOn w:val="TableNormal"/>
    <w:rsid w:val="00065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1E1D"/>
    <w:pPr>
      <w:spacing w:after="120"/>
    </w:pPr>
  </w:style>
  <w:style w:type="character" w:styleId="PageNumber">
    <w:name w:val="page number"/>
    <w:basedOn w:val="DefaultParagraphFont"/>
    <w:rsid w:val="00C5015C"/>
  </w:style>
  <w:style w:type="character" w:styleId="Hyperlink">
    <w:name w:val="Hyperlink"/>
    <w:basedOn w:val="DefaultParagraphFont"/>
    <w:rsid w:val="0078362A"/>
    <w:rPr>
      <w:color w:val="0000FF"/>
      <w:u w:val="single"/>
    </w:rPr>
  </w:style>
  <w:style w:type="paragraph" w:customStyle="1" w:styleId="Default">
    <w:name w:val="Default"/>
    <w:rsid w:val="001E58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nymoffat\AppData\Local\Temp\Temp1_Childs-Plan-Form-8.zip\Child's%20Plan%20-%20Form%2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Child's Plan - Form 8</Template>
  <TotalTime>0</TotalTime>
  <Pages>1</Pages>
  <Words>162</Words>
  <Characters>855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1B:  Family Profile</vt:lpstr>
    </vt:vector>
  </TitlesOfParts>
  <Company>Falkirk Council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1B:  Family Profile</dc:title>
  <dc:creator>Ginny Moffat</dc:creator>
  <cp:lastModifiedBy>Ginny Moffat</cp:lastModifiedBy>
  <cp:revision>1</cp:revision>
  <cp:lastPrinted>2012-01-30T12:59:00Z</cp:lastPrinted>
  <dcterms:created xsi:type="dcterms:W3CDTF">2015-10-13T13:27:00Z</dcterms:created>
  <dcterms:modified xsi:type="dcterms:W3CDTF">2015-10-13T13:27:00Z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689535479</vt:i4>
  </property>
  <property fmtid="{D5CDD505-2E9C-101B-9397-08002B2CF9AE}" pid="3" name="_NewReviewCycle">
    <vt:lpwstr/>
  </property>
  <property fmtid="{D5CDD505-2E9C-101B-9397-08002B2CF9AE}" pid="4" name="_EmailSubject">
    <vt:lpwstr>IAF Forms</vt:lpwstr>
  </property>
  <property fmtid="{D5CDD505-2E9C-101B-9397-08002B2CF9AE}" pid="5" name="_AuthorEmail">
    <vt:lpwstr>kathy.mccarroll@falkirk.gov.uk</vt:lpwstr>
  </property>
  <property fmtid="{D5CDD505-2E9C-101B-9397-08002B2CF9AE}" pid="6" name="_AuthorEmailDisplayName">
    <vt:lpwstr>McCarroll, Kathy</vt:lpwstr>
  </property>
  <property fmtid="{D5CDD505-2E9C-101B-9397-08002B2CF9AE}" pid="7" name="_PreviousAdHocReviewCycleID">
    <vt:i4>1738455805</vt:i4>
  </property>
  <property fmtid="{D5CDD505-2E9C-101B-9397-08002B2CF9AE}" pid="8" name="_ReviewingToolsShownOnce">
    <vt:lpwstr/>
  </property>
</Properties>
</file>