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363" w:rsidRPr="005623A7" w:rsidRDefault="008A0363" w:rsidP="00544550">
      <w:pPr>
        <w:rPr>
          <w:rFonts w:ascii="Arial" w:hAnsi="Arial" w:cs="Arial"/>
          <w:color w:val="000080"/>
          <w:sz w:val="20"/>
          <w:szCs w:val="20"/>
        </w:rPr>
      </w:pPr>
      <w:r w:rsidRPr="005623A7">
        <w:rPr>
          <w:rFonts w:ascii="Arial" w:hAnsi="Arial" w:cs="Arial"/>
          <w:b/>
          <w:color w:val="000080"/>
          <w:sz w:val="28"/>
          <w:szCs w:val="28"/>
        </w:rPr>
        <w:t>Form 5:  Report for Child/Young Person’s Meeting</w:t>
      </w:r>
    </w:p>
    <w:p w:rsidR="008A0363" w:rsidRPr="005623A7" w:rsidRDefault="008A0363" w:rsidP="00290FBF">
      <w:pPr>
        <w:tabs>
          <w:tab w:val="left" w:pos="540"/>
        </w:tabs>
        <w:rPr>
          <w:rFonts w:ascii="Arial" w:hAnsi="Arial" w:cs="Arial"/>
          <w:b/>
          <w:color w:val="00008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64"/>
        <w:gridCol w:w="3060"/>
      </w:tblGrid>
      <w:tr w:rsidR="008A0363" w:rsidRPr="005623A7">
        <w:tc>
          <w:tcPr>
            <w:tcW w:w="3564" w:type="dxa"/>
          </w:tcPr>
          <w:p w:rsidR="008A0363" w:rsidRPr="005623A7" w:rsidRDefault="008A0363" w:rsidP="008400FB">
            <w:pPr>
              <w:rPr>
                <w:rFonts w:ascii="Arial" w:hAnsi="Arial" w:cs="Arial"/>
                <w:b/>
                <w:color w:val="000080"/>
              </w:rPr>
            </w:pPr>
            <w:r w:rsidRPr="005623A7">
              <w:rPr>
                <w:rFonts w:ascii="Arial" w:hAnsi="Arial" w:cs="Arial"/>
                <w:b/>
                <w:color w:val="000080"/>
              </w:rPr>
              <w:t>Child/Young Person’s Name</w:t>
            </w:r>
          </w:p>
        </w:tc>
        <w:tc>
          <w:tcPr>
            <w:tcW w:w="3060" w:type="dxa"/>
          </w:tcPr>
          <w:p w:rsidR="008A0363" w:rsidRPr="005623A7" w:rsidRDefault="008A0363" w:rsidP="008400FB">
            <w:pPr>
              <w:rPr>
                <w:rFonts w:ascii="Arial" w:hAnsi="Arial" w:cs="Arial"/>
                <w:color w:val="000080"/>
              </w:rPr>
            </w:pPr>
            <w:bookmarkStart w:id="0" w:name="_GoBack"/>
            <w:bookmarkEnd w:id="0"/>
          </w:p>
        </w:tc>
      </w:tr>
      <w:tr w:rsidR="008A0363" w:rsidRPr="005623A7">
        <w:tc>
          <w:tcPr>
            <w:tcW w:w="3564" w:type="dxa"/>
          </w:tcPr>
          <w:p w:rsidR="008A0363" w:rsidRPr="005623A7" w:rsidRDefault="008A0363" w:rsidP="008400FB">
            <w:pPr>
              <w:rPr>
                <w:rFonts w:ascii="Arial" w:hAnsi="Arial" w:cs="Arial"/>
                <w:b/>
                <w:color w:val="000080"/>
              </w:rPr>
            </w:pPr>
            <w:r w:rsidRPr="005623A7">
              <w:rPr>
                <w:rFonts w:ascii="Arial" w:hAnsi="Arial" w:cs="Arial"/>
                <w:b/>
                <w:color w:val="000080"/>
              </w:rPr>
              <w:t>Date of Birth</w:t>
            </w:r>
          </w:p>
        </w:tc>
        <w:tc>
          <w:tcPr>
            <w:tcW w:w="3060" w:type="dxa"/>
          </w:tcPr>
          <w:p w:rsidR="008A0363" w:rsidRPr="005623A7" w:rsidRDefault="008A0363" w:rsidP="008400FB">
            <w:pPr>
              <w:rPr>
                <w:rFonts w:ascii="Arial" w:hAnsi="Arial" w:cs="Arial"/>
                <w:color w:val="000080"/>
              </w:rPr>
            </w:pPr>
          </w:p>
        </w:tc>
      </w:tr>
      <w:tr w:rsidR="008A0363" w:rsidRPr="005623A7">
        <w:trPr>
          <w:trHeight w:val="70"/>
        </w:trPr>
        <w:tc>
          <w:tcPr>
            <w:tcW w:w="3564" w:type="dxa"/>
          </w:tcPr>
          <w:p w:rsidR="008A0363" w:rsidRPr="005623A7" w:rsidRDefault="008A0363" w:rsidP="008400FB">
            <w:pPr>
              <w:rPr>
                <w:rFonts w:ascii="Arial" w:hAnsi="Arial" w:cs="Arial"/>
                <w:b/>
                <w:color w:val="000080"/>
              </w:rPr>
            </w:pPr>
            <w:r w:rsidRPr="005623A7">
              <w:rPr>
                <w:rFonts w:ascii="Arial" w:hAnsi="Arial" w:cs="Arial"/>
                <w:b/>
                <w:color w:val="000080"/>
              </w:rPr>
              <w:t>CHI Number</w:t>
            </w:r>
          </w:p>
        </w:tc>
        <w:tc>
          <w:tcPr>
            <w:tcW w:w="3060" w:type="dxa"/>
          </w:tcPr>
          <w:p w:rsidR="008A0363" w:rsidRPr="005623A7" w:rsidRDefault="008A0363" w:rsidP="008400FB">
            <w:pPr>
              <w:rPr>
                <w:rFonts w:ascii="Arial" w:hAnsi="Arial" w:cs="Arial"/>
                <w:color w:val="000080"/>
              </w:rPr>
            </w:pPr>
          </w:p>
        </w:tc>
      </w:tr>
    </w:tbl>
    <w:p w:rsidR="008A0363" w:rsidRPr="005623A7" w:rsidRDefault="008A0363" w:rsidP="00290FBF">
      <w:pPr>
        <w:rPr>
          <w:color w:val="00008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64"/>
        <w:gridCol w:w="3060"/>
      </w:tblGrid>
      <w:tr w:rsidR="008A0363" w:rsidRPr="005623A7">
        <w:trPr>
          <w:trHeight w:val="70"/>
        </w:trPr>
        <w:tc>
          <w:tcPr>
            <w:tcW w:w="3564" w:type="dxa"/>
          </w:tcPr>
          <w:p w:rsidR="008A0363" w:rsidRPr="005623A7" w:rsidRDefault="008A0363" w:rsidP="008400FB">
            <w:pPr>
              <w:rPr>
                <w:rFonts w:ascii="Arial" w:hAnsi="Arial" w:cs="Arial"/>
                <w:b/>
                <w:color w:val="000080"/>
              </w:rPr>
            </w:pPr>
            <w:r w:rsidRPr="005623A7">
              <w:rPr>
                <w:rFonts w:ascii="Arial" w:hAnsi="Arial" w:cs="Arial"/>
                <w:b/>
                <w:color w:val="000080"/>
              </w:rPr>
              <w:t>Date of Meeting</w:t>
            </w:r>
          </w:p>
        </w:tc>
        <w:tc>
          <w:tcPr>
            <w:tcW w:w="3060" w:type="dxa"/>
          </w:tcPr>
          <w:p w:rsidR="008A0363" w:rsidRPr="005623A7" w:rsidRDefault="008A0363" w:rsidP="008400FB">
            <w:pPr>
              <w:rPr>
                <w:rFonts w:ascii="Arial" w:hAnsi="Arial" w:cs="Arial"/>
                <w:color w:val="000080"/>
              </w:rPr>
            </w:pPr>
          </w:p>
        </w:tc>
      </w:tr>
      <w:tr w:rsidR="008A0363" w:rsidRPr="005623A7">
        <w:trPr>
          <w:trHeight w:val="70"/>
        </w:trPr>
        <w:tc>
          <w:tcPr>
            <w:tcW w:w="3564" w:type="dxa"/>
          </w:tcPr>
          <w:p w:rsidR="008A0363" w:rsidRPr="005623A7" w:rsidRDefault="008A0363" w:rsidP="008400FB">
            <w:pPr>
              <w:rPr>
                <w:rFonts w:ascii="Arial" w:hAnsi="Arial" w:cs="Arial"/>
                <w:b/>
                <w:color w:val="000080"/>
              </w:rPr>
            </w:pPr>
            <w:r w:rsidRPr="005623A7">
              <w:rPr>
                <w:rFonts w:ascii="Arial" w:hAnsi="Arial" w:cs="Arial"/>
                <w:b/>
                <w:color w:val="000080"/>
              </w:rPr>
              <w:t>Venue</w:t>
            </w:r>
          </w:p>
        </w:tc>
        <w:tc>
          <w:tcPr>
            <w:tcW w:w="3060" w:type="dxa"/>
          </w:tcPr>
          <w:p w:rsidR="008A0363" w:rsidRPr="005623A7" w:rsidRDefault="008A0363" w:rsidP="008400FB">
            <w:pPr>
              <w:rPr>
                <w:rFonts w:ascii="Arial" w:hAnsi="Arial" w:cs="Arial"/>
                <w:color w:val="000080"/>
              </w:rPr>
            </w:pPr>
          </w:p>
        </w:tc>
      </w:tr>
      <w:tr w:rsidR="008A0363" w:rsidRPr="005623A7">
        <w:trPr>
          <w:trHeight w:val="70"/>
        </w:trPr>
        <w:tc>
          <w:tcPr>
            <w:tcW w:w="3564" w:type="dxa"/>
          </w:tcPr>
          <w:p w:rsidR="008A0363" w:rsidRPr="005623A7" w:rsidRDefault="008A0363" w:rsidP="008400FB">
            <w:pPr>
              <w:rPr>
                <w:rFonts w:ascii="Arial" w:hAnsi="Arial" w:cs="Arial"/>
                <w:b/>
                <w:color w:val="000080"/>
              </w:rPr>
            </w:pPr>
            <w:r w:rsidRPr="005623A7">
              <w:rPr>
                <w:rFonts w:ascii="Arial" w:hAnsi="Arial" w:cs="Arial"/>
                <w:b/>
                <w:color w:val="000080"/>
              </w:rPr>
              <w:t>Date of Previous Meeting</w:t>
            </w:r>
          </w:p>
        </w:tc>
        <w:tc>
          <w:tcPr>
            <w:tcW w:w="3060" w:type="dxa"/>
          </w:tcPr>
          <w:p w:rsidR="008A0363" w:rsidRPr="005623A7" w:rsidRDefault="008A0363" w:rsidP="008400FB">
            <w:pPr>
              <w:rPr>
                <w:rFonts w:ascii="Arial" w:hAnsi="Arial" w:cs="Arial"/>
                <w:color w:val="000080"/>
              </w:rPr>
            </w:pPr>
          </w:p>
        </w:tc>
      </w:tr>
    </w:tbl>
    <w:p w:rsidR="008A0363" w:rsidRPr="005623A7" w:rsidRDefault="008A0363" w:rsidP="00290FBF">
      <w:pPr>
        <w:tabs>
          <w:tab w:val="left" w:pos="540"/>
        </w:tabs>
        <w:rPr>
          <w:rFonts w:ascii="Arial" w:hAnsi="Arial" w:cs="Arial"/>
          <w:b/>
          <w:color w:val="000080"/>
        </w:rPr>
        <w:sectPr w:rsidR="008A0363" w:rsidRPr="005623A7" w:rsidSect="00634742">
          <w:headerReference w:type="default" r:id="rId9"/>
          <w:footerReference w:type="default" r:id="rId10"/>
          <w:type w:val="continuous"/>
          <w:pgSz w:w="11906" w:h="16838"/>
          <w:pgMar w:top="1440" w:right="720" w:bottom="1440" w:left="1080" w:header="706" w:footer="706" w:gutter="0"/>
          <w:cols w:space="708"/>
          <w:formProt w:val="0"/>
          <w:docGrid w:linePitch="360"/>
        </w:sectPr>
      </w:pPr>
    </w:p>
    <w:p w:rsidR="008A0363" w:rsidRPr="005623A7" w:rsidRDefault="008A0363" w:rsidP="00290FBF">
      <w:pPr>
        <w:tabs>
          <w:tab w:val="left" w:pos="540"/>
        </w:tabs>
        <w:rPr>
          <w:rFonts w:ascii="Arial" w:hAnsi="Arial" w:cs="Arial"/>
          <w:b/>
          <w:color w:val="000080"/>
        </w:rPr>
      </w:pPr>
    </w:p>
    <w:p w:rsidR="008A0363" w:rsidRPr="005623A7" w:rsidRDefault="008A0363" w:rsidP="00290FBF">
      <w:pPr>
        <w:tabs>
          <w:tab w:val="left" w:pos="540"/>
        </w:tabs>
        <w:rPr>
          <w:rFonts w:ascii="Arial" w:hAnsi="Arial" w:cs="Arial"/>
          <w:b/>
          <w:color w:val="000080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3600"/>
        <w:gridCol w:w="3240"/>
      </w:tblGrid>
      <w:tr w:rsidR="008A0363" w:rsidRPr="005623A7" w:rsidTr="00166002">
        <w:tc>
          <w:tcPr>
            <w:tcW w:w="3168" w:type="dxa"/>
          </w:tcPr>
          <w:p w:rsidR="008A0363" w:rsidRPr="005623A7" w:rsidRDefault="008A0363" w:rsidP="000E7F07">
            <w:pPr>
              <w:rPr>
                <w:rFonts w:ascii="Arial" w:hAnsi="Arial" w:cs="Arial"/>
                <w:b/>
                <w:color w:val="000080"/>
                <w:sz w:val="20"/>
                <w:szCs w:val="20"/>
              </w:rPr>
            </w:pPr>
            <w:r w:rsidRPr="005623A7">
              <w:rPr>
                <w:rFonts w:ascii="Arial" w:hAnsi="Arial" w:cs="Arial"/>
                <w:b/>
                <w:color w:val="000080"/>
                <w:sz w:val="20"/>
                <w:szCs w:val="20"/>
              </w:rPr>
              <w:t>Named Person</w:t>
            </w:r>
          </w:p>
        </w:tc>
        <w:tc>
          <w:tcPr>
            <w:tcW w:w="3600" w:type="dxa"/>
          </w:tcPr>
          <w:p w:rsidR="008A0363" w:rsidRPr="005623A7" w:rsidRDefault="008A0363" w:rsidP="000E7F07">
            <w:pPr>
              <w:rPr>
                <w:rFonts w:ascii="Arial" w:hAnsi="Arial" w:cs="Arial"/>
                <w:b/>
                <w:color w:val="000080"/>
                <w:sz w:val="20"/>
                <w:szCs w:val="20"/>
              </w:rPr>
            </w:pPr>
            <w:r w:rsidRPr="005623A7">
              <w:rPr>
                <w:rFonts w:ascii="Arial" w:hAnsi="Arial" w:cs="Arial"/>
                <w:b/>
                <w:color w:val="000080"/>
                <w:sz w:val="20"/>
                <w:szCs w:val="20"/>
              </w:rPr>
              <w:t>Contact Details</w:t>
            </w:r>
          </w:p>
        </w:tc>
        <w:tc>
          <w:tcPr>
            <w:tcW w:w="3240" w:type="dxa"/>
          </w:tcPr>
          <w:p w:rsidR="008A0363" w:rsidRPr="005623A7" w:rsidRDefault="008A0363" w:rsidP="000E7F07">
            <w:pPr>
              <w:rPr>
                <w:rFonts w:ascii="Arial" w:hAnsi="Arial" w:cs="Arial"/>
                <w:b/>
                <w:color w:val="000080"/>
                <w:sz w:val="20"/>
                <w:szCs w:val="20"/>
              </w:rPr>
            </w:pPr>
            <w:r w:rsidRPr="005623A7">
              <w:rPr>
                <w:rFonts w:ascii="Arial" w:hAnsi="Arial" w:cs="Arial"/>
                <w:b/>
                <w:color w:val="000080"/>
                <w:sz w:val="20"/>
                <w:szCs w:val="20"/>
              </w:rPr>
              <w:t>Agency</w:t>
            </w:r>
          </w:p>
        </w:tc>
      </w:tr>
      <w:tr w:rsidR="008A0363" w:rsidRPr="005623A7" w:rsidTr="00166002">
        <w:tc>
          <w:tcPr>
            <w:tcW w:w="3168" w:type="dxa"/>
          </w:tcPr>
          <w:p w:rsidR="008A0363" w:rsidRPr="005623A7" w:rsidRDefault="008A0363" w:rsidP="006D27EF">
            <w:pPr>
              <w:rPr>
                <w:rFonts w:ascii="Arial" w:hAnsi="Arial" w:cs="Arial"/>
                <w:b/>
                <w:color w:val="000080"/>
                <w:sz w:val="20"/>
                <w:szCs w:val="20"/>
              </w:rPr>
            </w:pPr>
          </w:p>
        </w:tc>
        <w:tc>
          <w:tcPr>
            <w:tcW w:w="3600" w:type="dxa"/>
          </w:tcPr>
          <w:p w:rsidR="008A0363" w:rsidRPr="005623A7" w:rsidRDefault="008A0363" w:rsidP="000E7F07">
            <w:pPr>
              <w:rPr>
                <w:rFonts w:ascii="Arial" w:hAnsi="Arial" w:cs="Arial"/>
                <w:b/>
                <w:color w:val="000080"/>
                <w:sz w:val="20"/>
                <w:szCs w:val="20"/>
              </w:rPr>
            </w:pPr>
          </w:p>
        </w:tc>
        <w:tc>
          <w:tcPr>
            <w:tcW w:w="3240" w:type="dxa"/>
          </w:tcPr>
          <w:p w:rsidR="008A0363" w:rsidRPr="005623A7" w:rsidRDefault="008A0363" w:rsidP="000E7F07">
            <w:pPr>
              <w:rPr>
                <w:rFonts w:ascii="Arial" w:hAnsi="Arial" w:cs="Arial"/>
                <w:b/>
                <w:color w:val="000080"/>
                <w:sz w:val="20"/>
                <w:szCs w:val="20"/>
              </w:rPr>
            </w:pPr>
          </w:p>
        </w:tc>
      </w:tr>
    </w:tbl>
    <w:p w:rsidR="008A0363" w:rsidRPr="005623A7" w:rsidRDefault="008A0363" w:rsidP="00FE692B">
      <w:pPr>
        <w:tabs>
          <w:tab w:val="left" w:pos="540"/>
        </w:tabs>
        <w:ind w:left="540" w:hanging="540"/>
        <w:outlineLvl w:val="0"/>
        <w:rPr>
          <w:rFonts w:ascii="Arial" w:hAnsi="Arial" w:cs="Arial"/>
          <w:b/>
          <w:color w:val="000080"/>
          <w:sz w:val="28"/>
          <w:szCs w:val="28"/>
        </w:rPr>
      </w:pPr>
    </w:p>
    <w:p w:rsidR="008A0363" w:rsidRPr="005623A7" w:rsidRDefault="008A0363" w:rsidP="00FE692B">
      <w:pPr>
        <w:tabs>
          <w:tab w:val="left" w:pos="540"/>
        </w:tabs>
        <w:ind w:left="540" w:hanging="540"/>
        <w:outlineLvl w:val="0"/>
        <w:rPr>
          <w:rFonts w:ascii="Arial" w:hAnsi="Arial" w:cs="Arial"/>
          <w:b/>
          <w:color w:val="000080"/>
          <w:sz w:val="28"/>
          <w:szCs w:val="28"/>
        </w:rPr>
      </w:pPr>
      <w:r w:rsidRPr="005623A7">
        <w:rPr>
          <w:rFonts w:ascii="Arial" w:hAnsi="Arial" w:cs="Arial"/>
          <w:b/>
          <w:color w:val="000080"/>
          <w:sz w:val="28"/>
          <w:szCs w:val="28"/>
        </w:rPr>
        <w:t>Name and Contact Details of person(s) completing form:</w:t>
      </w:r>
    </w:p>
    <w:p w:rsidR="008A0363" w:rsidRPr="005623A7" w:rsidRDefault="008A0363" w:rsidP="00FE692B">
      <w:pPr>
        <w:tabs>
          <w:tab w:val="left" w:pos="540"/>
        </w:tabs>
        <w:ind w:left="540" w:hanging="540"/>
        <w:rPr>
          <w:rFonts w:ascii="Arial" w:hAnsi="Arial" w:cs="Arial"/>
          <w:b/>
          <w:color w:val="000080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2700"/>
        <w:gridCol w:w="2880"/>
        <w:gridCol w:w="1800"/>
      </w:tblGrid>
      <w:tr w:rsidR="008A0363" w:rsidRPr="005623A7" w:rsidTr="0085511F">
        <w:tc>
          <w:tcPr>
            <w:tcW w:w="2628" w:type="dxa"/>
          </w:tcPr>
          <w:p w:rsidR="008A0363" w:rsidRPr="005623A7" w:rsidRDefault="008A0363" w:rsidP="00FE692B">
            <w:pPr>
              <w:jc w:val="center"/>
              <w:rPr>
                <w:rFonts w:ascii="Arial" w:hAnsi="Arial" w:cs="Arial"/>
                <w:b/>
                <w:color w:val="000080"/>
                <w:sz w:val="20"/>
                <w:szCs w:val="20"/>
              </w:rPr>
            </w:pPr>
            <w:r w:rsidRPr="005623A7">
              <w:rPr>
                <w:rFonts w:ascii="Arial" w:hAnsi="Arial" w:cs="Arial"/>
                <w:b/>
                <w:color w:val="000080"/>
                <w:sz w:val="20"/>
                <w:szCs w:val="20"/>
              </w:rPr>
              <w:t>Name</w:t>
            </w:r>
          </w:p>
        </w:tc>
        <w:tc>
          <w:tcPr>
            <w:tcW w:w="2700" w:type="dxa"/>
          </w:tcPr>
          <w:p w:rsidR="008A0363" w:rsidRPr="005623A7" w:rsidRDefault="008A0363" w:rsidP="00FE692B">
            <w:pPr>
              <w:jc w:val="center"/>
              <w:rPr>
                <w:rFonts w:ascii="Arial" w:hAnsi="Arial" w:cs="Arial"/>
                <w:b/>
                <w:color w:val="000080"/>
                <w:sz w:val="20"/>
                <w:szCs w:val="20"/>
              </w:rPr>
            </w:pPr>
            <w:r w:rsidRPr="005623A7">
              <w:rPr>
                <w:rFonts w:ascii="Arial" w:hAnsi="Arial" w:cs="Arial"/>
                <w:b/>
                <w:color w:val="000080"/>
                <w:sz w:val="20"/>
                <w:szCs w:val="20"/>
              </w:rPr>
              <w:t>Designation</w:t>
            </w:r>
          </w:p>
        </w:tc>
        <w:tc>
          <w:tcPr>
            <w:tcW w:w="2880" w:type="dxa"/>
          </w:tcPr>
          <w:p w:rsidR="008A0363" w:rsidRPr="005623A7" w:rsidRDefault="008A0363" w:rsidP="00FE692B">
            <w:pPr>
              <w:jc w:val="center"/>
              <w:rPr>
                <w:rFonts w:ascii="Arial" w:hAnsi="Arial" w:cs="Arial"/>
                <w:b/>
                <w:color w:val="000080"/>
                <w:sz w:val="20"/>
                <w:szCs w:val="20"/>
              </w:rPr>
            </w:pPr>
            <w:r w:rsidRPr="005623A7">
              <w:rPr>
                <w:rFonts w:ascii="Arial" w:hAnsi="Arial" w:cs="Arial"/>
                <w:b/>
                <w:color w:val="000080"/>
                <w:sz w:val="20"/>
                <w:szCs w:val="20"/>
              </w:rPr>
              <w:t>Agency/Contact Details</w:t>
            </w:r>
          </w:p>
        </w:tc>
        <w:tc>
          <w:tcPr>
            <w:tcW w:w="1800" w:type="dxa"/>
          </w:tcPr>
          <w:p w:rsidR="008A0363" w:rsidRPr="005623A7" w:rsidRDefault="008A0363" w:rsidP="00FE692B">
            <w:pPr>
              <w:jc w:val="center"/>
              <w:rPr>
                <w:rFonts w:ascii="Arial" w:hAnsi="Arial" w:cs="Arial"/>
                <w:b/>
                <w:color w:val="000080"/>
                <w:sz w:val="20"/>
                <w:szCs w:val="20"/>
              </w:rPr>
            </w:pPr>
            <w:r w:rsidRPr="005623A7">
              <w:rPr>
                <w:rFonts w:ascii="Arial" w:hAnsi="Arial" w:cs="Arial"/>
                <w:b/>
                <w:color w:val="000080"/>
                <w:sz w:val="20"/>
                <w:szCs w:val="20"/>
              </w:rPr>
              <w:t>Date</w:t>
            </w:r>
          </w:p>
        </w:tc>
      </w:tr>
      <w:tr w:rsidR="008A0363" w:rsidRPr="005623A7" w:rsidTr="0085511F">
        <w:tc>
          <w:tcPr>
            <w:tcW w:w="2628" w:type="dxa"/>
          </w:tcPr>
          <w:p w:rsidR="008A0363" w:rsidRPr="005623A7" w:rsidRDefault="008A0363" w:rsidP="00FE692B">
            <w:pPr>
              <w:rPr>
                <w:rFonts w:ascii="Arial" w:hAnsi="Arial" w:cs="Arial"/>
                <w:color w:val="000080"/>
                <w:sz w:val="20"/>
                <w:szCs w:val="20"/>
              </w:rPr>
            </w:pPr>
          </w:p>
          <w:p w:rsidR="008A0363" w:rsidRPr="005623A7" w:rsidRDefault="008A0363" w:rsidP="00FE692B">
            <w:pPr>
              <w:rPr>
                <w:rFonts w:ascii="Arial" w:hAnsi="Arial" w:cs="Arial"/>
                <w:color w:val="000080"/>
                <w:sz w:val="20"/>
                <w:szCs w:val="20"/>
              </w:rPr>
            </w:pPr>
          </w:p>
        </w:tc>
        <w:tc>
          <w:tcPr>
            <w:tcW w:w="2700" w:type="dxa"/>
          </w:tcPr>
          <w:p w:rsidR="008A0363" w:rsidRPr="005623A7" w:rsidRDefault="008A0363" w:rsidP="00FE692B">
            <w:pPr>
              <w:rPr>
                <w:rFonts w:ascii="Arial" w:hAnsi="Arial" w:cs="Arial"/>
                <w:color w:val="000080"/>
                <w:sz w:val="20"/>
                <w:szCs w:val="20"/>
              </w:rPr>
            </w:pPr>
          </w:p>
        </w:tc>
        <w:tc>
          <w:tcPr>
            <w:tcW w:w="2880" w:type="dxa"/>
          </w:tcPr>
          <w:p w:rsidR="008A0363" w:rsidRPr="005623A7" w:rsidRDefault="008A0363" w:rsidP="00FE692B">
            <w:pPr>
              <w:rPr>
                <w:rFonts w:ascii="Arial" w:hAnsi="Arial" w:cs="Arial"/>
                <w:color w:val="000080"/>
                <w:sz w:val="20"/>
                <w:szCs w:val="20"/>
              </w:rPr>
            </w:pPr>
          </w:p>
        </w:tc>
        <w:tc>
          <w:tcPr>
            <w:tcW w:w="1800" w:type="dxa"/>
          </w:tcPr>
          <w:p w:rsidR="008A0363" w:rsidRPr="005623A7" w:rsidRDefault="008A0363" w:rsidP="00FE692B">
            <w:pPr>
              <w:rPr>
                <w:rFonts w:ascii="Arial" w:hAnsi="Arial" w:cs="Arial"/>
                <w:color w:val="000080"/>
                <w:sz w:val="20"/>
                <w:szCs w:val="20"/>
              </w:rPr>
            </w:pPr>
          </w:p>
        </w:tc>
      </w:tr>
    </w:tbl>
    <w:p w:rsidR="008A0363" w:rsidRPr="005623A7" w:rsidRDefault="008A0363" w:rsidP="00FE692B">
      <w:pPr>
        <w:tabs>
          <w:tab w:val="left" w:pos="2700"/>
          <w:tab w:val="left" w:pos="5760"/>
          <w:tab w:val="left" w:pos="6480"/>
        </w:tabs>
        <w:ind w:left="540"/>
        <w:rPr>
          <w:rFonts w:ascii="Arial" w:hAnsi="Arial" w:cs="Arial"/>
          <w:color w:val="000080"/>
        </w:rPr>
        <w:sectPr w:rsidR="008A0363" w:rsidRPr="005623A7" w:rsidSect="00634742">
          <w:type w:val="continuous"/>
          <w:pgSz w:w="11906" w:h="16838"/>
          <w:pgMar w:top="1440" w:right="720" w:bottom="1440" w:left="1080" w:header="706" w:footer="706" w:gutter="0"/>
          <w:cols w:space="708"/>
          <w:formProt w:val="0"/>
          <w:docGrid w:linePitch="360"/>
        </w:sectPr>
      </w:pPr>
    </w:p>
    <w:p w:rsidR="008A0363" w:rsidRPr="005623A7" w:rsidRDefault="008A0363" w:rsidP="00FE692B">
      <w:pPr>
        <w:tabs>
          <w:tab w:val="left" w:pos="2700"/>
          <w:tab w:val="left" w:pos="5760"/>
          <w:tab w:val="left" w:pos="6480"/>
        </w:tabs>
        <w:ind w:left="540"/>
        <w:rPr>
          <w:rFonts w:ascii="Arial" w:hAnsi="Arial" w:cs="Arial"/>
          <w:color w:val="000080"/>
        </w:rPr>
      </w:pPr>
    </w:p>
    <w:p w:rsidR="008A0363" w:rsidRPr="005623A7" w:rsidRDefault="006D27EF" w:rsidP="00290FBF">
      <w:pPr>
        <w:tabs>
          <w:tab w:val="left" w:pos="1620"/>
          <w:tab w:val="left" w:pos="1980"/>
        </w:tabs>
        <w:rPr>
          <w:rFonts w:ascii="Arial" w:hAnsi="Arial" w:cs="Arial"/>
          <w:color w:val="000080"/>
          <w:sz w:val="20"/>
          <w:szCs w:val="20"/>
        </w:rPr>
      </w:pPr>
      <w:r>
        <w:rPr>
          <w:rFonts w:ascii="Arial" w:hAnsi="Arial" w:cs="Arial"/>
          <w:b/>
          <w:color w:val="000080"/>
        </w:rPr>
        <w:t xml:space="preserve">Reason for completion: </w:t>
      </w:r>
    </w:p>
    <w:p w:rsidR="008A0363" w:rsidRPr="005623A7" w:rsidRDefault="008A0363" w:rsidP="00290FBF">
      <w:pPr>
        <w:tabs>
          <w:tab w:val="left" w:pos="1620"/>
          <w:tab w:val="left" w:pos="1980"/>
        </w:tabs>
        <w:rPr>
          <w:rFonts w:ascii="Arial" w:hAnsi="Arial" w:cs="Arial"/>
          <w:color w:val="000080"/>
          <w:sz w:val="20"/>
          <w:szCs w:val="20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8"/>
        <w:gridCol w:w="1620"/>
        <w:gridCol w:w="1620"/>
        <w:gridCol w:w="4140"/>
      </w:tblGrid>
      <w:tr w:rsidR="008A0363" w:rsidRPr="005623A7" w:rsidTr="008B6BCC">
        <w:tc>
          <w:tcPr>
            <w:tcW w:w="10008" w:type="dxa"/>
            <w:gridSpan w:val="4"/>
            <w:tcBorders>
              <w:top w:val="nil"/>
              <w:left w:val="nil"/>
              <w:right w:val="nil"/>
            </w:tcBorders>
          </w:tcPr>
          <w:p w:rsidR="008A0363" w:rsidRPr="005623A7" w:rsidRDefault="008A0363" w:rsidP="008400FB">
            <w:pPr>
              <w:tabs>
                <w:tab w:val="left" w:pos="1620"/>
                <w:tab w:val="left" w:pos="1980"/>
                <w:tab w:val="left" w:pos="2445"/>
              </w:tabs>
              <w:rPr>
                <w:rFonts w:ascii="Arial" w:hAnsi="Arial" w:cs="Arial"/>
                <w:color w:val="000080"/>
                <w:sz w:val="20"/>
                <w:szCs w:val="20"/>
              </w:rPr>
            </w:pPr>
          </w:p>
        </w:tc>
      </w:tr>
      <w:tr w:rsidR="008A0363" w:rsidRPr="005623A7" w:rsidTr="004F6F0F">
        <w:tc>
          <w:tcPr>
            <w:tcW w:w="2628" w:type="dxa"/>
          </w:tcPr>
          <w:p w:rsidR="008A0363" w:rsidRPr="005623A7" w:rsidRDefault="008A0363" w:rsidP="008400FB">
            <w:pPr>
              <w:tabs>
                <w:tab w:val="left" w:pos="1620"/>
                <w:tab w:val="left" w:pos="1980"/>
              </w:tabs>
              <w:rPr>
                <w:rFonts w:ascii="Arial" w:hAnsi="Arial" w:cs="Arial"/>
                <w:b/>
                <w:color w:val="000080"/>
                <w:sz w:val="20"/>
                <w:szCs w:val="20"/>
              </w:rPr>
            </w:pPr>
          </w:p>
          <w:p w:rsidR="008A0363" w:rsidRPr="005623A7" w:rsidRDefault="008A0363" w:rsidP="008400FB">
            <w:pPr>
              <w:tabs>
                <w:tab w:val="left" w:pos="1620"/>
                <w:tab w:val="left" w:pos="1980"/>
              </w:tabs>
              <w:rPr>
                <w:rFonts w:ascii="Arial" w:hAnsi="Arial" w:cs="Arial"/>
                <w:b/>
                <w:color w:val="000080"/>
                <w:sz w:val="20"/>
                <w:szCs w:val="20"/>
              </w:rPr>
            </w:pPr>
            <w:r w:rsidRPr="005623A7">
              <w:rPr>
                <w:rFonts w:ascii="Arial" w:hAnsi="Arial" w:cs="Arial"/>
                <w:b/>
                <w:color w:val="000080"/>
                <w:sz w:val="20"/>
                <w:szCs w:val="20"/>
              </w:rPr>
              <w:t>Education Establishment</w:t>
            </w:r>
          </w:p>
          <w:p w:rsidR="008A0363" w:rsidRPr="005623A7" w:rsidRDefault="008A0363" w:rsidP="008400FB">
            <w:pPr>
              <w:tabs>
                <w:tab w:val="left" w:pos="1620"/>
                <w:tab w:val="left" w:pos="1980"/>
              </w:tabs>
              <w:rPr>
                <w:rFonts w:ascii="Arial" w:hAnsi="Arial" w:cs="Arial"/>
                <w:b/>
                <w:color w:val="000080"/>
                <w:sz w:val="20"/>
                <w:szCs w:val="20"/>
              </w:rPr>
            </w:pPr>
            <w:r w:rsidRPr="005623A7">
              <w:rPr>
                <w:rFonts w:ascii="Arial" w:hAnsi="Arial" w:cs="Arial"/>
                <w:b/>
                <w:color w:val="000080"/>
                <w:sz w:val="20"/>
                <w:szCs w:val="20"/>
              </w:rPr>
              <w:t>(if applicable)</w:t>
            </w:r>
          </w:p>
        </w:tc>
        <w:tc>
          <w:tcPr>
            <w:tcW w:w="1620" w:type="dxa"/>
          </w:tcPr>
          <w:p w:rsidR="008A0363" w:rsidRPr="005623A7" w:rsidRDefault="008A0363" w:rsidP="008400FB">
            <w:pPr>
              <w:tabs>
                <w:tab w:val="left" w:pos="1620"/>
                <w:tab w:val="left" w:pos="1980"/>
              </w:tabs>
              <w:rPr>
                <w:rFonts w:ascii="Arial" w:hAnsi="Arial" w:cs="Arial"/>
                <w:b/>
                <w:color w:val="000080"/>
                <w:sz w:val="20"/>
                <w:szCs w:val="20"/>
              </w:rPr>
            </w:pPr>
            <w:r w:rsidRPr="005623A7">
              <w:rPr>
                <w:rFonts w:ascii="Arial" w:hAnsi="Arial" w:cs="Arial"/>
                <w:b/>
                <w:color w:val="000080"/>
                <w:sz w:val="20"/>
                <w:szCs w:val="20"/>
              </w:rPr>
              <w:t xml:space="preserve">Stage of Intervention </w:t>
            </w:r>
          </w:p>
          <w:p w:rsidR="008A0363" w:rsidRPr="005623A7" w:rsidRDefault="008A0363" w:rsidP="008400FB">
            <w:pPr>
              <w:tabs>
                <w:tab w:val="left" w:pos="1620"/>
                <w:tab w:val="left" w:pos="1980"/>
              </w:tabs>
              <w:rPr>
                <w:rFonts w:ascii="Arial" w:hAnsi="Arial" w:cs="Arial"/>
                <w:b/>
                <w:color w:val="000080"/>
                <w:sz w:val="20"/>
                <w:szCs w:val="20"/>
              </w:rPr>
            </w:pPr>
            <w:r w:rsidRPr="005623A7">
              <w:rPr>
                <w:rFonts w:ascii="Arial" w:hAnsi="Arial" w:cs="Arial"/>
                <w:b/>
                <w:color w:val="000080"/>
                <w:sz w:val="20"/>
                <w:szCs w:val="20"/>
              </w:rPr>
              <w:t>(if applicable)</w:t>
            </w:r>
          </w:p>
        </w:tc>
        <w:tc>
          <w:tcPr>
            <w:tcW w:w="1620" w:type="dxa"/>
          </w:tcPr>
          <w:p w:rsidR="008A0363" w:rsidRPr="005623A7" w:rsidRDefault="008A0363" w:rsidP="008400FB">
            <w:pPr>
              <w:tabs>
                <w:tab w:val="left" w:pos="1620"/>
                <w:tab w:val="left" w:pos="1980"/>
              </w:tabs>
              <w:rPr>
                <w:rFonts w:ascii="Arial" w:hAnsi="Arial" w:cs="Arial"/>
                <w:b/>
                <w:color w:val="000080"/>
                <w:sz w:val="20"/>
                <w:szCs w:val="20"/>
              </w:rPr>
            </w:pPr>
          </w:p>
          <w:p w:rsidR="008A0363" w:rsidRPr="005623A7" w:rsidRDefault="008A0363" w:rsidP="008400FB">
            <w:pPr>
              <w:tabs>
                <w:tab w:val="left" w:pos="1620"/>
                <w:tab w:val="left" w:pos="1980"/>
              </w:tabs>
              <w:rPr>
                <w:rFonts w:ascii="Arial" w:hAnsi="Arial" w:cs="Arial"/>
                <w:b/>
                <w:color w:val="000080"/>
                <w:sz w:val="20"/>
                <w:szCs w:val="20"/>
              </w:rPr>
            </w:pPr>
            <w:r w:rsidRPr="005623A7">
              <w:rPr>
                <w:rFonts w:ascii="Arial" w:hAnsi="Arial" w:cs="Arial"/>
                <w:b/>
                <w:color w:val="000080"/>
                <w:sz w:val="20"/>
                <w:szCs w:val="20"/>
              </w:rPr>
              <w:t>Co</w:t>
            </w:r>
            <w:r w:rsidRPr="005623A7">
              <w:rPr>
                <w:rFonts w:ascii="Arial" w:hAnsi="Arial" w:cs="Arial"/>
                <w:b/>
                <w:color w:val="000080"/>
                <w:sz w:val="20"/>
                <w:szCs w:val="20"/>
              </w:rPr>
              <w:noBreakHyphen/>
              <w:t>ordinated Support Plan</w:t>
            </w:r>
          </w:p>
        </w:tc>
        <w:tc>
          <w:tcPr>
            <w:tcW w:w="4140" w:type="dxa"/>
          </w:tcPr>
          <w:p w:rsidR="008A0363" w:rsidRPr="005623A7" w:rsidRDefault="008A0363" w:rsidP="008400FB">
            <w:pPr>
              <w:tabs>
                <w:tab w:val="left" w:pos="1620"/>
                <w:tab w:val="left" w:pos="1980"/>
              </w:tabs>
              <w:rPr>
                <w:rFonts w:ascii="Arial" w:hAnsi="Arial" w:cs="Arial"/>
                <w:b/>
                <w:color w:val="000080"/>
                <w:sz w:val="20"/>
                <w:szCs w:val="20"/>
              </w:rPr>
            </w:pPr>
          </w:p>
          <w:p w:rsidR="008A0363" w:rsidRPr="005623A7" w:rsidRDefault="008A0363" w:rsidP="008400FB">
            <w:pPr>
              <w:tabs>
                <w:tab w:val="left" w:pos="1620"/>
                <w:tab w:val="left" w:pos="1980"/>
              </w:tabs>
              <w:rPr>
                <w:rFonts w:ascii="Arial" w:hAnsi="Arial" w:cs="Arial"/>
                <w:b/>
                <w:color w:val="000080"/>
                <w:sz w:val="20"/>
                <w:szCs w:val="20"/>
              </w:rPr>
            </w:pPr>
          </w:p>
          <w:p w:rsidR="008A0363" w:rsidRPr="005623A7" w:rsidRDefault="008A0363" w:rsidP="008400FB">
            <w:pPr>
              <w:tabs>
                <w:tab w:val="left" w:pos="1620"/>
                <w:tab w:val="left" w:pos="1980"/>
              </w:tabs>
              <w:rPr>
                <w:rFonts w:ascii="Arial" w:hAnsi="Arial" w:cs="Arial"/>
                <w:b/>
                <w:color w:val="000080"/>
                <w:sz w:val="20"/>
                <w:szCs w:val="20"/>
              </w:rPr>
            </w:pPr>
            <w:r w:rsidRPr="005623A7">
              <w:rPr>
                <w:rFonts w:ascii="Arial" w:hAnsi="Arial" w:cs="Arial"/>
                <w:b/>
                <w:color w:val="000080"/>
                <w:sz w:val="20"/>
                <w:szCs w:val="20"/>
              </w:rPr>
              <w:t>Legal Status</w:t>
            </w:r>
          </w:p>
        </w:tc>
      </w:tr>
      <w:bookmarkStart w:id="1" w:name="Text8"/>
      <w:tr w:rsidR="008A0363" w:rsidRPr="005623A7" w:rsidTr="004F6F0F">
        <w:trPr>
          <w:trHeight w:val="90"/>
        </w:trPr>
        <w:tc>
          <w:tcPr>
            <w:tcW w:w="2628" w:type="dxa"/>
          </w:tcPr>
          <w:p w:rsidR="008A0363" w:rsidRPr="005623A7" w:rsidRDefault="008A0363" w:rsidP="008400FB">
            <w:pPr>
              <w:tabs>
                <w:tab w:val="left" w:pos="1620"/>
                <w:tab w:val="left" w:pos="1980"/>
              </w:tabs>
              <w:rPr>
                <w:rFonts w:ascii="Arial" w:hAnsi="Arial" w:cs="Arial"/>
                <w:color w:val="000080"/>
                <w:sz w:val="20"/>
                <w:szCs w:val="20"/>
              </w:rPr>
            </w:pPr>
            <w:r w:rsidRPr="005623A7">
              <w:rPr>
                <w:rFonts w:ascii="Arial" w:hAnsi="Arial" w:cs="Arial"/>
                <w:color w:val="000080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623A7">
              <w:rPr>
                <w:rFonts w:ascii="Arial" w:hAnsi="Arial" w:cs="Arial"/>
                <w:color w:val="000080"/>
                <w:sz w:val="20"/>
                <w:szCs w:val="20"/>
              </w:rPr>
              <w:instrText xml:space="preserve"> FORMTEXT </w:instrText>
            </w:r>
            <w:r w:rsidRPr="005623A7">
              <w:rPr>
                <w:rFonts w:ascii="Arial" w:hAnsi="Arial" w:cs="Arial"/>
                <w:color w:val="000080"/>
                <w:sz w:val="20"/>
                <w:szCs w:val="20"/>
              </w:rPr>
            </w:r>
            <w:r w:rsidRPr="005623A7">
              <w:rPr>
                <w:rFonts w:ascii="Arial" w:hAnsi="Arial" w:cs="Arial"/>
                <w:color w:val="000080"/>
                <w:sz w:val="20"/>
                <w:szCs w:val="20"/>
              </w:rPr>
              <w:fldChar w:fldCharType="separate"/>
            </w:r>
            <w:r w:rsidRPr="005623A7">
              <w:rPr>
                <w:rFonts w:ascii="Arial" w:hAnsi="Arial" w:cs="Arial"/>
                <w:noProof/>
                <w:color w:val="000080"/>
                <w:sz w:val="20"/>
                <w:szCs w:val="20"/>
              </w:rPr>
              <w:t> </w:t>
            </w:r>
            <w:r w:rsidRPr="005623A7">
              <w:rPr>
                <w:rFonts w:ascii="Arial" w:hAnsi="Arial" w:cs="Arial"/>
                <w:noProof/>
                <w:color w:val="000080"/>
                <w:sz w:val="20"/>
                <w:szCs w:val="20"/>
              </w:rPr>
              <w:t> </w:t>
            </w:r>
            <w:r w:rsidRPr="005623A7">
              <w:rPr>
                <w:rFonts w:ascii="Arial" w:hAnsi="Arial" w:cs="Arial"/>
                <w:noProof/>
                <w:color w:val="000080"/>
                <w:sz w:val="20"/>
                <w:szCs w:val="20"/>
              </w:rPr>
              <w:t> </w:t>
            </w:r>
            <w:r w:rsidRPr="005623A7">
              <w:rPr>
                <w:rFonts w:ascii="Arial" w:hAnsi="Arial" w:cs="Arial"/>
                <w:noProof/>
                <w:color w:val="000080"/>
                <w:sz w:val="20"/>
                <w:szCs w:val="20"/>
              </w:rPr>
              <w:t> </w:t>
            </w:r>
            <w:r w:rsidRPr="005623A7">
              <w:rPr>
                <w:rFonts w:ascii="Arial" w:hAnsi="Arial" w:cs="Arial"/>
                <w:noProof/>
                <w:color w:val="000080"/>
                <w:sz w:val="20"/>
                <w:szCs w:val="20"/>
              </w:rPr>
              <w:t> </w:t>
            </w:r>
            <w:r w:rsidRPr="005623A7">
              <w:rPr>
                <w:rFonts w:ascii="Arial" w:hAnsi="Arial" w:cs="Arial"/>
                <w:color w:val="000080"/>
                <w:sz w:val="20"/>
                <w:szCs w:val="20"/>
              </w:rPr>
              <w:fldChar w:fldCharType="end"/>
            </w:r>
            <w:bookmarkEnd w:id="1"/>
          </w:p>
        </w:tc>
        <w:bookmarkStart w:id="2" w:name="Text9"/>
        <w:tc>
          <w:tcPr>
            <w:tcW w:w="1620" w:type="dxa"/>
          </w:tcPr>
          <w:p w:rsidR="008A0363" w:rsidRPr="005623A7" w:rsidRDefault="008A0363" w:rsidP="008400FB">
            <w:pPr>
              <w:tabs>
                <w:tab w:val="left" w:pos="1620"/>
                <w:tab w:val="left" w:pos="1980"/>
              </w:tabs>
              <w:rPr>
                <w:rFonts w:ascii="Arial" w:hAnsi="Arial" w:cs="Arial"/>
                <w:color w:val="000080"/>
                <w:sz w:val="20"/>
                <w:szCs w:val="20"/>
              </w:rPr>
            </w:pPr>
            <w:r w:rsidRPr="005623A7">
              <w:rPr>
                <w:rFonts w:ascii="Arial" w:hAnsi="Arial" w:cs="Arial"/>
                <w:color w:val="000080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623A7">
              <w:rPr>
                <w:rFonts w:ascii="Arial" w:hAnsi="Arial" w:cs="Arial"/>
                <w:color w:val="000080"/>
                <w:sz w:val="20"/>
                <w:szCs w:val="20"/>
              </w:rPr>
              <w:instrText xml:space="preserve"> FORMTEXT </w:instrText>
            </w:r>
            <w:r w:rsidRPr="005623A7">
              <w:rPr>
                <w:rFonts w:ascii="Arial" w:hAnsi="Arial" w:cs="Arial"/>
                <w:color w:val="000080"/>
                <w:sz w:val="20"/>
                <w:szCs w:val="20"/>
              </w:rPr>
            </w:r>
            <w:r w:rsidRPr="005623A7">
              <w:rPr>
                <w:rFonts w:ascii="Arial" w:hAnsi="Arial" w:cs="Arial"/>
                <w:color w:val="000080"/>
                <w:sz w:val="20"/>
                <w:szCs w:val="20"/>
              </w:rPr>
              <w:fldChar w:fldCharType="separate"/>
            </w:r>
            <w:r w:rsidRPr="005623A7">
              <w:rPr>
                <w:rFonts w:ascii="Arial" w:hAnsi="Arial" w:cs="Arial"/>
                <w:noProof/>
                <w:color w:val="000080"/>
                <w:sz w:val="20"/>
                <w:szCs w:val="20"/>
              </w:rPr>
              <w:t> </w:t>
            </w:r>
            <w:r w:rsidRPr="005623A7">
              <w:rPr>
                <w:rFonts w:ascii="Arial" w:hAnsi="Arial" w:cs="Arial"/>
                <w:noProof/>
                <w:color w:val="000080"/>
                <w:sz w:val="20"/>
                <w:szCs w:val="20"/>
              </w:rPr>
              <w:t> </w:t>
            </w:r>
            <w:r w:rsidRPr="005623A7">
              <w:rPr>
                <w:rFonts w:ascii="Arial" w:hAnsi="Arial" w:cs="Arial"/>
                <w:noProof/>
                <w:color w:val="000080"/>
                <w:sz w:val="20"/>
                <w:szCs w:val="20"/>
              </w:rPr>
              <w:t> </w:t>
            </w:r>
            <w:r w:rsidRPr="005623A7">
              <w:rPr>
                <w:rFonts w:ascii="Arial" w:hAnsi="Arial" w:cs="Arial"/>
                <w:noProof/>
                <w:color w:val="000080"/>
                <w:sz w:val="20"/>
                <w:szCs w:val="20"/>
              </w:rPr>
              <w:t> </w:t>
            </w:r>
            <w:r w:rsidRPr="005623A7">
              <w:rPr>
                <w:rFonts w:ascii="Arial" w:hAnsi="Arial" w:cs="Arial"/>
                <w:noProof/>
                <w:color w:val="000080"/>
                <w:sz w:val="20"/>
                <w:szCs w:val="20"/>
              </w:rPr>
              <w:t> </w:t>
            </w:r>
            <w:r w:rsidRPr="005623A7">
              <w:rPr>
                <w:rFonts w:ascii="Arial" w:hAnsi="Arial" w:cs="Arial"/>
                <w:color w:val="000080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1620" w:type="dxa"/>
          </w:tcPr>
          <w:p w:rsidR="008A0363" w:rsidRPr="005623A7" w:rsidRDefault="008A0363" w:rsidP="008400FB">
            <w:pPr>
              <w:tabs>
                <w:tab w:val="left" w:pos="742"/>
                <w:tab w:val="left" w:pos="1620"/>
                <w:tab w:val="left" w:pos="1980"/>
              </w:tabs>
              <w:rPr>
                <w:rFonts w:ascii="Arial" w:hAnsi="Arial" w:cs="Arial"/>
                <w:color w:val="000080"/>
                <w:sz w:val="20"/>
                <w:szCs w:val="20"/>
              </w:rPr>
            </w:pPr>
            <w:r w:rsidRPr="005623A7">
              <w:rPr>
                <w:rFonts w:ascii="Arial" w:hAnsi="Arial" w:cs="Arial"/>
                <w:color w:val="000080"/>
                <w:sz w:val="20"/>
                <w:szCs w:val="20"/>
              </w:rPr>
              <w:t>Yes</w:t>
            </w:r>
            <w:r w:rsidRPr="005623A7">
              <w:rPr>
                <w:rFonts w:ascii="Arial" w:hAnsi="Arial" w:cs="Arial"/>
                <w:color w:val="000080"/>
                <w:sz w:val="20"/>
                <w:szCs w:val="20"/>
              </w:rPr>
              <w:tab/>
            </w:r>
            <w:bookmarkStart w:id="3" w:name="Check1"/>
            <w:r w:rsidRPr="005623A7">
              <w:rPr>
                <w:rFonts w:ascii="Arial" w:hAnsi="Arial" w:cs="Arial"/>
                <w:color w:val="00008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23A7">
              <w:rPr>
                <w:rFonts w:ascii="Arial" w:hAnsi="Arial" w:cs="Arial"/>
                <w:color w:val="000080"/>
                <w:sz w:val="20"/>
                <w:szCs w:val="20"/>
              </w:rPr>
              <w:instrText xml:space="preserve"> FORMCHECKBOX </w:instrText>
            </w:r>
            <w:r w:rsidR="006D27EF">
              <w:rPr>
                <w:rFonts w:ascii="Arial" w:hAnsi="Arial" w:cs="Arial"/>
                <w:color w:val="000080"/>
                <w:sz w:val="20"/>
                <w:szCs w:val="20"/>
              </w:rPr>
            </w:r>
            <w:r w:rsidR="006D27EF">
              <w:rPr>
                <w:rFonts w:ascii="Arial" w:hAnsi="Arial" w:cs="Arial"/>
                <w:color w:val="000080"/>
                <w:sz w:val="20"/>
                <w:szCs w:val="20"/>
              </w:rPr>
              <w:fldChar w:fldCharType="separate"/>
            </w:r>
            <w:r w:rsidRPr="005623A7">
              <w:rPr>
                <w:rFonts w:ascii="Arial" w:hAnsi="Arial" w:cs="Arial"/>
                <w:color w:val="000080"/>
                <w:sz w:val="20"/>
                <w:szCs w:val="20"/>
              </w:rPr>
              <w:fldChar w:fldCharType="end"/>
            </w:r>
            <w:bookmarkEnd w:id="3"/>
          </w:p>
          <w:p w:rsidR="008A0363" w:rsidRPr="005623A7" w:rsidRDefault="008A0363" w:rsidP="008400FB">
            <w:pPr>
              <w:tabs>
                <w:tab w:val="left" w:pos="742"/>
                <w:tab w:val="left" w:pos="1620"/>
                <w:tab w:val="left" w:pos="1980"/>
              </w:tabs>
              <w:rPr>
                <w:rFonts w:ascii="Arial" w:hAnsi="Arial" w:cs="Arial"/>
                <w:color w:val="000080"/>
                <w:sz w:val="20"/>
                <w:szCs w:val="20"/>
              </w:rPr>
            </w:pPr>
            <w:r w:rsidRPr="005623A7">
              <w:rPr>
                <w:rFonts w:ascii="Arial" w:hAnsi="Arial" w:cs="Arial"/>
                <w:color w:val="000080"/>
                <w:sz w:val="20"/>
                <w:szCs w:val="20"/>
              </w:rPr>
              <w:t xml:space="preserve">No </w:t>
            </w:r>
            <w:r w:rsidRPr="005623A7">
              <w:rPr>
                <w:rFonts w:ascii="Arial" w:hAnsi="Arial" w:cs="Arial"/>
                <w:color w:val="000080"/>
                <w:sz w:val="20"/>
                <w:szCs w:val="20"/>
              </w:rPr>
              <w:tab/>
            </w:r>
            <w:bookmarkStart w:id="4" w:name="Check2"/>
            <w:r w:rsidRPr="005623A7">
              <w:rPr>
                <w:rFonts w:ascii="Arial" w:hAnsi="Arial" w:cs="Arial"/>
                <w:color w:val="00008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23A7">
              <w:rPr>
                <w:rFonts w:ascii="Arial" w:hAnsi="Arial" w:cs="Arial"/>
                <w:color w:val="000080"/>
                <w:sz w:val="20"/>
                <w:szCs w:val="20"/>
              </w:rPr>
              <w:instrText xml:space="preserve"> FORMCHECKBOX </w:instrText>
            </w:r>
            <w:r w:rsidR="006D27EF">
              <w:rPr>
                <w:rFonts w:ascii="Arial" w:hAnsi="Arial" w:cs="Arial"/>
                <w:color w:val="000080"/>
                <w:sz w:val="20"/>
                <w:szCs w:val="20"/>
              </w:rPr>
            </w:r>
            <w:r w:rsidR="006D27EF">
              <w:rPr>
                <w:rFonts w:ascii="Arial" w:hAnsi="Arial" w:cs="Arial"/>
                <w:color w:val="000080"/>
                <w:sz w:val="20"/>
                <w:szCs w:val="20"/>
              </w:rPr>
              <w:fldChar w:fldCharType="separate"/>
            </w:r>
            <w:r w:rsidRPr="005623A7">
              <w:rPr>
                <w:rFonts w:ascii="Arial" w:hAnsi="Arial" w:cs="Arial"/>
                <w:color w:val="000080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4140" w:type="dxa"/>
          </w:tcPr>
          <w:p w:rsidR="008A0363" w:rsidRPr="005623A7" w:rsidRDefault="008A0363" w:rsidP="008400FB">
            <w:pPr>
              <w:tabs>
                <w:tab w:val="left" w:pos="1620"/>
                <w:tab w:val="left" w:pos="1980"/>
              </w:tabs>
              <w:rPr>
                <w:rFonts w:ascii="Arial" w:hAnsi="Arial" w:cs="Arial"/>
                <w:color w:val="000080"/>
                <w:sz w:val="20"/>
                <w:szCs w:val="20"/>
              </w:rPr>
            </w:pPr>
            <w:r w:rsidRPr="005623A7">
              <w:rPr>
                <w:rFonts w:ascii="Arial" w:hAnsi="Arial" w:cs="Arial"/>
                <w:color w:val="00008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lick to select  "/>
                    <w:listEntry w:val="Section 11 (Residence Order)  "/>
                    <w:listEntry w:val="Section 22 Children (Scotland) Act 1995  "/>
                    <w:listEntry w:val="Section 25 Children (Scotland) Act 1995  "/>
                    <w:listEntry w:val="Section 29 Children (Scotland) Act 1995  "/>
                    <w:listEntry w:val="s37 Children's Hearings (Scotland) Act 2011"/>
                    <w:listEntry w:val="s43  Children's Hearings (Scotland) Act 2011"/>
                    <w:listEntry w:val="s60  Children's Hearings (Scotland) Act 2011"/>
                    <w:listEntry w:val="s64  Children's Hearings (Scotland) Act 2011"/>
                    <w:listEntry w:val="s67  Children's Hearings (Scotland) Act 2011"/>
                    <w:listEntry w:val="s71  Children's Hearings (Scotland) Act 2011"/>
                    <w:listEntry w:val="s73(3)  Children's Hearings (Scotland) Act 2011"/>
                    <w:listEntry w:val="S80 Permanence Order  "/>
                    <w:listEntry w:val="S83 Permanence Order with Authority to Adopt  "/>
                    <w:listEntry w:val="s83(1)  Children's Hearings (Scotland) Act 2011"/>
                    <w:listEntry w:val="s83(2)  Children's Hearings (Scotland) Act 2011"/>
                    <w:listEntry w:val="s83(4)  Children's Hearings (Scotland) Act 2011"/>
                    <w:listEntry w:val="s83(5)  Children's Hearings (Scotland) Act 2011"/>
                    <w:listEntry w:val="s86  Children's Hearings (Scotland) Act 2011"/>
                    <w:listEntry w:val="s87  Children's Hearings (Scotland) Act 2011"/>
                    <w:listEntry w:val="s122  Children's Hearings (Scotland) Act 2011"/>
                    <w:listEntry w:val="s151  Children's Hearings (Scotland) Act 2011"/>
                    <w:listEntry w:val="s152 Children's Hearings (Scotland) Act 2011"/>
                    <w:listEntry w:val="Other (please specify)  "/>
                    <w:listEntry w:val="None  "/>
                  </w:ddList>
                </w:ffData>
              </w:fldChar>
            </w:r>
            <w:r w:rsidRPr="005623A7">
              <w:rPr>
                <w:rFonts w:ascii="Arial" w:hAnsi="Arial" w:cs="Arial"/>
                <w:color w:val="000080"/>
                <w:sz w:val="20"/>
                <w:szCs w:val="20"/>
              </w:rPr>
              <w:instrText xml:space="preserve"> FORMDROPDOWN </w:instrText>
            </w:r>
            <w:r w:rsidR="006D27EF">
              <w:rPr>
                <w:rFonts w:ascii="Arial" w:hAnsi="Arial" w:cs="Arial"/>
                <w:color w:val="000080"/>
                <w:sz w:val="20"/>
                <w:szCs w:val="20"/>
              </w:rPr>
            </w:r>
            <w:r w:rsidR="006D27EF">
              <w:rPr>
                <w:rFonts w:ascii="Arial" w:hAnsi="Arial" w:cs="Arial"/>
                <w:color w:val="000080"/>
                <w:sz w:val="20"/>
                <w:szCs w:val="20"/>
              </w:rPr>
              <w:fldChar w:fldCharType="separate"/>
            </w:r>
            <w:r w:rsidRPr="005623A7">
              <w:rPr>
                <w:rFonts w:ascii="Arial" w:hAnsi="Arial" w:cs="Arial"/>
                <w:color w:val="000080"/>
                <w:sz w:val="20"/>
                <w:szCs w:val="20"/>
              </w:rPr>
              <w:fldChar w:fldCharType="end"/>
            </w:r>
            <w:r w:rsidRPr="005623A7">
              <w:rPr>
                <w:rFonts w:ascii="Arial" w:hAnsi="Arial" w:cs="Arial"/>
                <w:color w:val="000080"/>
                <w:sz w:val="20"/>
                <w:szCs w:val="20"/>
              </w:rPr>
              <w:tab/>
            </w:r>
            <w:bookmarkStart w:id="5" w:name="Text6"/>
            <w:r w:rsidRPr="005623A7">
              <w:rPr>
                <w:rFonts w:ascii="Arial" w:hAnsi="Arial" w:cs="Arial"/>
                <w:color w:val="000080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623A7">
              <w:rPr>
                <w:rFonts w:ascii="Arial" w:hAnsi="Arial" w:cs="Arial"/>
                <w:color w:val="000080"/>
                <w:sz w:val="20"/>
                <w:szCs w:val="20"/>
              </w:rPr>
              <w:instrText xml:space="preserve"> FORMTEXT </w:instrText>
            </w:r>
            <w:r w:rsidRPr="005623A7">
              <w:rPr>
                <w:rFonts w:ascii="Arial" w:hAnsi="Arial" w:cs="Arial"/>
                <w:color w:val="000080"/>
                <w:sz w:val="20"/>
                <w:szCs w:val="20"/>
              </w:rPr>
            </w:r>
            <w:r w:rsidRPr="005623A7">
              <w:rPr>
                <w:rFonts w:ascii="Arial" w:hAnsi="Arial" w:cs="Arial"/>
                <w:color w:val="000080"/>
                <w:sz w:val="20"/>
                <w:szCs w:val="20"/>
              </w:rPr>
              <w:fldChar w:fldCharType="separate"/>
            </w:r>
            <w:r w:rsidRPr="005623A7">
              <w:rPr>
                <w:rFonts w:ascii="Arial" w:hAnsi="Arial" w:cs="Arial"/>
                <w:noProof/>
                <w:color w:val="000080"/>
                <w:sz w:val="20"/>
                <w:szCs w:val="20"/>
              </w:rPr>
              <w:t> </w:t>
            </w:r>
            <w:r w:rsidRPr="005623A7">
              <w:rPr>
                <w:rFonts w:ascii="Arial" w:hAnsi="Arial" w:cs="Arial"/>
                <w:noProof/>
                <w:color w:val="000080"/>
                <w:sz w:val="20"/>
                <w:szCs w:val="20"/>
              </w:rPr>
              <w:t> </w:t>
            </w:r>
            <w:r w:rsidRPr="005623A7">
              <w:rPr>
                <w:rFonts w:ascii="Arial" w:hAnsi="Arial" w:cs="Arial"/>
                <w:noProof/>
                <w:color w:val="000080"/>
                <w:sz w:val="20"/>
                <w:szCs w:val="20"/>
              </w:rPr>
              <w:t> </w:t>
            </w:r>
            <w:r w:rsidRPr="005623A7">
              <w:rPr>
                <w:rFonts w:ascii="Arial" w:hAnsi="Arial" w:cs="Arial"/>
                <w:noProof/>
                <w:color w:val="000080"/>
                <w:sz w:val="20"/>
                <w:szCs w:val="20"/>
              </w:rPr>
              <w:t> </w:t>
            </w:r>
            <w:r w:rsidRPr="005623A7">
              <w:rPr>
                <w:rFonts w:ascii="Arial" w:hAnsi="Arial" w:cs="Arial"/>
                <w:noProof/>
                <w:color w:val="000080"/>
                <w:sz w:val="20"/>
                <w:szCs w:val="20"/>
              </w:rPr>
              <w:t> </w:t>
            </w:r>
            <w:r w:rsidRPr="005623A7">
              <w:rPr>
                <w:rFonts w:ascii="Arial" w:hAnsi="Arial" w:cs="Arial"/>
                <w:color w:val="000080"/>
                <w:sz w:val="20"/>
                <w:szCs w:val="20"/>
              </w:rPr>
              <w:fldChar w:fldCharType="end"/>
            </w:r>
            <w:bookmarkEnd w:id="5"/>
          </w:p>
        </w:tc>
      </w:tr>
    </w:tbl>
    <w:p w:rsidR="008A0363" w:rsidRPr="005623A7" w:rsidRDefault="008A0363" w:rsidP="00290FBF">
      <w:pPr>
        <w:tabs>
          <w:tab w:val="left" w:pos="540"/>
        </w:tabs>
        <w:rPr>
          <w:rFonts w:ascii="Arial" w:hAnsi="Arial" w:cs="Arial"/>
          <w:b/>
          <w:color w:val="000080"/>
          <w:sz w:val="20"/>
          <w:szCs w:val="20"/>
        </w:rPr>
      </w:pPr>
    </w:p>
    <w:p w:rsidR="008A0363" w:rsidRPr="005623A7" w:rsidRDefault="008A0363" w:rsidP="00290FBF">
      <w:pPr>
        <w:tabs>
          <w:tab w:val="left" w:pos="540"/>
        </w:tabs>
        <w:rPr>
          <w:rFonts w:ascii="Arial" w:hAnsi="Arial" w:cs="Arial"/>
          <w:b/>
          <w:color w:val="000080"/>
          <w:sz w:val="20"/>
          <w:szCs w:val="20"/>
        </w:rPr>
        <w:sectPr w:rsidR="008A0363" w:rsidRPr="005623A7" w:rsidSect="00634742">
          <w:type w:val="continuous"/>
          <w:pgSz w:w="11906" w:h="16838"/>
          <w:pgMar w:top="1440" w:right="720" w:bottom="1440" w:left="1080" w:header="706" w:footer="706" w:gutter="0"/>
          <w:cols w:space="708"/>
          <w:docGrid w:linePitch="360"/>
        </w:sectPr>
      </w:pPr>
    </w:p>
    <w:p w:rsidR="008A0363" w:rsidRPr="005623A7" w:rsidRDefault="008A0363" w:rsidP="00290FBF">
      <w:pPr>
        <w:tabs>
          <w:tab w:val="left" w:pos="540"/>
        </w:tabs>
        <w:rPr>
          <w:rFonts w:ascii="Arial" w:hAnsi="Arial" w:cs="Arial"/>
          <w:b/>
          <w:color w:val="000080"/>
          <w:sz w:val="20"/>
          <w:szCs w:val="20"/>
        </w:rPr>
      </w:pPr>
    </w:p>
    <w:p w:rsidR="008A0363" w:rsidRPr="005623A7" w:rsidRDefault="006D27EF" w:rsidP="00556BF6">
      <w:pPr>
        <w:tabs>
          <w:tab w:val="left" w:pos="540"/>
        </w:tabs>
        <w:rPr>
          <w:rFonts w:ascii="Arial" w:hAnsi="Arial" w:cs="Arial"/>
          <w:b/>
          <w:color w:val="000080"/>
          <w:sz w:val="28"/>
          <w:szCs w:val="28"/>
        </w:rPr>
      </w:pPr>
      <w:bookmarkStart w:id="6" w:name="SHANARRIUpdate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4" type="#_x0000_t75" style="position:absolute;margin-left:351pt;margin-top:6.05pt;width:9pt;height:9pt;z-index:251658240">
            <v:imagedata r:id="rId11" o:title=""/>
          </v:shape>
        </w:pict>
      </w:r>
      <w:r w:rsidR="008A0363" w:rsidRPr="005623A7">
        <w:rPr>
          <w:rFonts w:ascii="Arial" w:hAnsi="Arial" w:cs="Arial"/>
          <w:b/>
          <w:color w:val="000080"/>
          <w:sz w:val="28"/>
          <w:szCs w:val="28"/>
        </w:rPr>
        <w:t>1.</w:t>
      </w:r>
      <w:r w:rsidR="008A0363" w:rsidRPr="005623A7">
        <w:rPr>
          <w:rFonts w:ascii="Arial" w:hAnsi="Arial" w:cs="Arial"/>
          <w:b/>
          <w:color w:val="000080"/>
          <w:sz w:val="28"/>
          <w:szCs w:val="28"/>
        </w:rPr>
        <w:tab/>
      </w:r>
      <w:hyperlink w:anchor="SHANARRIUpdate" w:tooltip="This should provide an update on the child/young person’s wellbeing and, in particular, their safety, health and education (including attendance and attainment).  It should also outline any care and contact arrangements and include a risk assessment." w:history="1">
        <w:r w:rsidR="008A0363" w:rsidRPr="005623A7">
          <w:rPr>
            <w:rStyle w:val="Hyperlink"/>
            <w:rFonts w:ascii="Arial" w:hAnsi="Arial" w:cs="Arial"/>
            <w:b/>
            <w:color w:val="000080"/>
            <w:sz w:val="28"/>
            <w:szCs w:val="28"/>
            <w:u w:val="none"/>
          </w:rPr>
          <w:t xml:space="preserve">Assessment </w:t>
        </w:r>
      </w:hyperlink>
      <w:r w:rsidR="008A0363" w:rsidRPr="005623A7">
        <w:rPr>
          <w:rFonts w:ascii="Arial" w:hAnsi="Arial" w:cs="Arial"/>
          <w:b/>
          <w:color w:val="000080"/>
          <w:sz w:val="28"/>
          <w:szCs w:val="28"/>
        </w:rPr>
        <w:t xml:space="preserve">including </w:t>
      </w:r>
      <w:bookmarkStart w:id="7" w:name="Riskassessment"/>
      <w:r w:rsidR="008A0363" w:rsidRPr="005623A7">
        <w:rPr>
          <w:rFonts w:ascii="Arial" w:hAnsi="Arial" w:cs="Arial"/>
          <w:b/>
          <w:color w:val="000080"/>
          <w:sz w:val="28"/>
          <w:szCs w:val="28"/>
        </w:rPr>
        <w:t xml:space="preserve">updated </w:t>
      </w:r>
      <w:hyperlink w:anchor="Riskassessment" w:tooltip="Include risk and protective factors - adversity, vulnerability, resilience, protective environment" w:history="1">
        <w:r w:rsidR="008A0363" w:rsidRPr="005623A7">
          <w:rPr>
            <w:rStyle w:val="Hyperlink"/>
            <w:rFonts w:ascii="Arial" w:hAnsi="Arial" w:cs="Arial"/>
            <w:b/>
            <w:color w:val="000080"/>
            <w:sz w:val="28"/>
            <w:szCs w:val="28"/>
            <w:u w:val="none"/>
          </w:rPr>
          <w:t>risk assessment</w:t>
        </w:r>
        <w:bookmarkEnd w:id="7"/>
      </w:hyperlink>
    </w:p>
    <w:bookmarkEnd w:id="6"/>
    <w:p w:rsidR="008A0363" w:rsidRDefault="008A0363" w:rsidP="00282ECC">
      <w:pPr>
        <w:tabs>
          <w:tab w:val="left" w:pos="540"/>
        </w:tabs>
        <w:ind w:left="540"/>
        <w:rPr>
          <w:rFonts w:ascii="Arial" w:hAnsi="Arial" w:cs="Arial"/>
          <w:b/>
          <w:color w:val="000080"/>
          <w:sz w:val="20"/>
          <w:szCs w:val="20"/>
        </w:rPr>
      </w:pPr>
    </w:p>
    <w:p w:rsidR="008A0363" w:rsidRPr="005623A7" w:rsidRDefault="008A0363" w:rsidP="00BB33D8">
      <w:pPr>
        <w:tabs>
          <w:tab w:val="left" w:pos="540"/>
        </w:tabs>
        <w:ind w:left="540"/>
        <w:rPr>
          <w:rFonts w:ascii="Arial" w:hAnsi="Arial" w:cs="Arial"/>
          <w:color w:val="000080"/>
          <w:sz w:val="20"/>
          <w:szCs w:val="20"/>
        </w:rPr>
      </w:pPr>
    </w:p>
    <w:p w:rsidR="00EB26C0" w:rsidRDefault="008A0363" w:rsidP="00EB26C0">
      <w:pPr>
        <w:tabs>
          <w:tab w:val="left" w:pos="540"/>
        </w:tabs>
        <w:ind w:left="540" w:hanging="540"/>
        <w:outlineLvl w:val="0"/>
        <w:rPr>
          <w:rFonts w:ascii="Arial" w:hAnsi="Arial" w:cs="Arial"/>
          <w:b/>
          <w:color w:val="000080"/>
          <w:sz w:val="28"/>
          <w:szCs w:val="28"/>
        </w:rPr>
      </w:pPr>
      <w:r w:rsidRPr="005623A7">
        <w:rPr>
          <w:rFonts w:ascii="Arial" w:hAnsi="Arial" w:cs="Arial"/>
          <w:b/>
          <w:color w:val="000080"/>
          <w:sz w:val="28"/>
          <w:szCs w:val="28"/>
        </w:rPr>
        <w:t>2.</w:t>
      </w:r>
      <w:r w:rsidRPr="005623A7">
        <w:rPr>
          <w:rFonts w:ascii="Arial" w:hAnsi="Arial" w:cs="Arial"/>
          <w:b/>
          <w:color w:val="000080"/>
          <w:sz w:val="28"/>
          <w:szCs w:val="28"/>
        </w:rPr>
        <w:tab/>
      </w:r>
      <w:bookmarkStart w:id="8" w:name="ChildorYPsViews"/>
      <w:r w:rsidRPr="005623A7">
        <w:rPr>
          <w:rFonts w:ascii="Arial" w:hAnsi="Arial" w:cs="Arial"/>
          <w:b/>
          <w:color w:val="000080"/>
          <w:sz w:val="28"/>
          <w:szCs w:val="28"/>
        </w:rPr>
        <w:t>Sign</w:t>
      </w:r>
      <w:r w:rsidR="00EB26C0">
        <w:rPr>
          <w:rFonts w:ascii="Arial" w:hAnsi="Arial" w:cs="Arial"/>
          <w:b/>
          <w:color w:val="000080"/>
          <w:sz w:val="28"/>
          <w:szCs w:val="28"/>
        </w:rPr>
        <w:t>ificant events since last review</w:t>
      </w:r>
    </w:p>
    <w:p w:rsidR="00EB26C0" w:rsidRPr="00EB26C0" w:rsidRDefault="00EB26C0" w:rsidP="006D27EF">
      <w:pPr>
        <w:tabs>
          <w:tab w:val="left" w:pos="540"/>
        </w:tabs>
        <w:ind w:left="540" w:hanging="540"/>
        <w:outlineLvl w:val="0"/>
        <w:rPr>
          <w:rFonts w:ascii="Arial" w:hAnsi="Arial" w:cs="Arial"/>
          <w:color w:val="000080"/>
          <w:sz w:val="20"/>
          <w:szCs w:val="28"/>
        </w:rPr>
      </w:pPr>
      <w:r>
        <w:rPr>
          <w:rFonts w:ascii="Arial" w:hAnsi="Arial" w:cs="Arial"/>
          <w:color w:val="000080"/>
          <w:sz w:val="20"/>
          <w:szCs w:val="28"/>
        </w:rPr>
        <w:tab/>
        <w:t xml:space="preserve"> </w:t>
      </w:r>
    </w:p>
    <w:p w:rsidR="008A0363" w:rsidRPr="005623A7" w:rsidRDefault="008A0363" w:rsidP="00274BE2">
      <w:pPr>
        <w:tabs>
          <w:tab w:val="left" w:pos="540"/>
        </w:tabs>
        <w:ind w:left="540" w:hanging="540"/>
        <w:outlineLvl w:val="0"/>
        <w:rPr>
          <w:rFonts w:ascii="Arial" w:hAnsi="Arial" w:cs="Arial"/>
          <w:b/>
          <w:color w:val="000080"/>
          <w:sz w:val="20"/>
          <w:szCs w:val="20"/>
        </w:rPr>
      </w:pPr>
    </w:p>
    <w:p w:rsidR="008A0363" w:rsidRPr="005623A7" w:rsidRDefault="008A0363" w:rsidP="00274BE2">
      <w:pPr>
        <w:tabs>
          <w:tab w:val="left" w:pos="540"/>
        </w:tabs>
        <w:ind w:left="540" w:hanging="540"/>
        <w:outlineLvl w:val="0"/>
        <w:rPr>
          <w:rFonts w:ascii="Arial" w:hAnsi="Arial" w:cs="Arial"/>
          <w:b/>
          <w:color w:val="000080"/>
          <w:sz w:val="20"/>
          <w:szCs w:val="20"/>
        </w:rPr>
      </w:pPr>
    </w:p>
    <w:p w:rsidR="008A0363" w:rsidRPr="005623A7" w:rsidRDefault="006D27EF" w:rsidP="00274BE2">
      <w:pPr>
        <w:tabs>
          <w:tab w:val="left" w:pos="540"/>
        </w:tabs>
        <w:ind w:left="540" w:hanging="540"/>
        <w:outlineLvl w:val="0"/>
        <w:rPr>
          <w:rFonts w:ascii="Arial" w:hAnsi="Arial" w:cs="Arial"/>
          <w:b/>
          <w:color w:val="000080"/>
          <w:sz w:val="28"/>
          <w:szCs w:val="28"/>
        </w:rPr>
      </w:pPr>
      <w:r>
        <w:rPr>
          <w:noProof/>
        </w:rPr>
        <w:pict>
          <v:shape id="_x0000_s1045" type="#_x0000_t75" style="position:absolute;left:0;text-align:left;margin-left:213.75pt;margin-top:.75pt;width:9pt;height:9pt;z-index:251659264">
            <v:imagedata r:id="rId11" o:title=""/>
          </v:shape>
        </w:pict>
      </w:r>
      <w:r w:rsidR="008A0363" w:rsidRPr="005623A7">
        <w:rPr>
          <w:rFonts w:ascii="Arial" w:hAnsi="Arial" w:cs="Arial"/>
          <w:b/>
          <w:color w:val="000080"/>
          <w:sz w:val="28"/>
          <w:szCs w:val="28"/>
        </w:rPr>
        <w:t>3.</w:t>
      </w:r>
      <w:r w:rsidR="008A0363" w:rsidRPr="005623A7">
        <w:rPr>
          <w:rFonts w:ascii="Arial" w:hAnsi="Arial" w:cs="Arial"/>
          <w:b/>
          <w:color w:val="000080"/>
          <w:sz w:val="28"/>
          <w:szCs w:val="28"/>
        </w:rPr>
        <w:tab/>
      </w:r>
      <w:hyperlink w:anchor="ChildorYPsViews" w:tooltip="Highlight any disagreement.  Views may be sought at the meeting." w:history="1">
        <w:r w:rsidR="008A0363" w:rsidRPr="005623A7">
          <w:rPr>
            <w:rStyle w:val="Hyperlink"/>
            <w:rFonts w:ascii="Arial" w:hAnsi="Arial" w:cs="Arial"/>
            <w:b/>
            <w:color w:val="000080"/>
            <w:sz w:val="28"/>
            <w:szCs w:val="28"/>
            <w:u w:val="none"/>
          </w:rPr>
          <w:t>Child/young person’s views</w:t>
        </w:r>
        <w:bookmarkEnd w:id="8"/>
      </w:hyperlink>
    </w:p>
    <w:p w:rsidR="00955420" w:rsidRPr="00955420" w:rsidRDefault="008A0363" w:rsidP="006D27EF">
      <w:pPr>
        <w:tabs>
          <w:tab w:val="left" w:pos="540"/>
        </w:tabs>
        <w:ind w:left="540" w:hanging="540"/>
        <w:rPr>
          <w:rFonts w:ascii="Arial" w:hAnsi="Arial" w:cs="Arial"/>
          <w:color w:val="000080"/>
          <w:szCs w:val="20"/>
        </w:rPr>
      </w:pPr>
      <w:r w:rsidRPr="005623A7">
        <w:rPr>
          <w:rFonts w:ascii="Arial" w:hAnsi="Arial" w:cs="Arial"/>
          <w:color w:val="000080"/>
          <w:sz w:val="16"/>
          <w:szCs w:val="16"/>
        </w:rPr>
        <w:tab/>
      </w:r>
    </w:p>
    <w:p w:rsidR="008A0363" w:rsidRPr="005623A7" w:rsidRDefault="008A0363" w:rsidP="00BB33D8">
      <w:pPr>
        <w:tabs>
          <w:tab w:val="left" w:pos="540"/>
        </w:tabs>
        <w:ind w:left="540"/>
        <w:rPr>
          <w:rFonts w:ascii="Arial" w:hAnsi="Arial" w:cs="Arial"/>
          <w:color w:val="000080"/>
          <w:sz w:val="20"/>
          <w:szCs w:val="20"/>
        </w:rPr>
      </w:pPr>
    </w:p>
    <w:p w:rsidR="008A0363" w:rsidRPr="005623A7" w:rsidRDefault="006D27EF" w:rsidP="00544550">
      <w:pPr>
        <w:tabs>
          <w:tab w:val="left" w:pos="540"/>
        </w:tabs>
        <w:ind w:left="540" w:hanging="540"/>
        <w:outlineLvl w:val="0"/>
        <w:rPr>
          <w:rFonts w:ascii="Arial" w:hAnsi="Arial" w:cs="Arial"/>
          <w:b/>
          <w:color w:val="000080"/>
          <w:sz w:val="28"/>
          <w:szCs w:val="28"/>
        </w:rPr>
      </w:pPr>
      <w:r>
        <w:rPr>
          <w:noProof/>
        </w:rPr>
        <w:pict>
          <v:shape id="_x0000_s1046" type="#_x0000_t75" style="position:absolute;left:0;text-align:left;margin-left:171.75pt;margin-top:4.6pt;width:9pt;height:9pt;z-index:251660288">
            <v:imagedata r:id="rId11" o:title=""/>
          </v:shape>
        </w:pict>
      </w:r>
      <w:r w:rsidR="008A0363" w:rsidRPr="005623A7">
        <w:rPr>
          <w:rFonts w:ascii="Arial" w:hAnsi="Arial" w:cs="Arial"/>
          <w:b/>
          <w:color w:val="000080"/>
          <w:sz w:val="28"/>
          <w:szCs w:val="28"/>
        </w:rPr>
        <w:t>4.</w:t>
      </w:r>
      <w:r w:rsidR="008A0363" w:rsidRPr="005623A7">
        <w:rPr>
          <w:rFonts w:ascii="Arial" w:hAnsi="Arial" w:cs="Arial"/>
          <w:b/>
          <w:color w:val="000080"/>
          <w:sz w:val="28"/>
          <w:szCs w:val="28"/>
        </w:rPr>
        <w:tab/>
      </w:r>
      <w:bookmarkStart w:id="9" w:name="ParentsViews"/>
      <w:r w:rsidR="008A0363" w:rsidRPr="005623A7">
        <w:rPr>
          <w:rFonts w:ascii="Arial" w:hAnsi="Arial" w:cs="Arial"/>
          <w:b/>
          <w:color w:val="000080"/>
          <w:sz w:val="28"/>
          <w:szCs w:val="28"/>
        </w:rPr>
        <w:fldChar w:fldCharType="begin"/>
      </w:r>
      <w:r w:rsidR="008A0363" w:rsidRPr="005623A7">
        <w:rPr>
          <w:rFonts w:ascii="Arial" w:hAnsi="Arial" w:cs="Arial"/>
          <w:b/>
          <w:color w:val="000080"/>
          <w:sz w:val="28"/>
          <w:szCs w:val="28"/>
        </w:rPr>
        <w:instrText xml:space="preserve"> HYPERLINK  \l "ParentsViews" \o "Highlight any disagreement.  Views may be sought at the meeting." </w:instrText>
      </w:r>
      <w:r w:rsidR="008A0363" w:rsidRPr="005623A7">
        <w:rPr>
          <w:rFonts w:ascii="Arial" w:hAnsi="Arial" w:cs="Arial"/>
          <w:b/>
          <w:color w:val="000080"/>
          <w:sz w:val="28"/>
          <w:szCs w:val="28"/>
        </w:rPr>
        <w:fldChar w:fldCharType="separate"/>
      </w:r>
      <w:r w:rsidR="008A0363" w:rsidRPr="005623A7">
        <w:rPr>
          <w:rStyle w:val="Hyperlink"/>
          <w:rFonts w:ascii="Arial" w:hAnsi="Arial" w:cs="Arial"/>
          <w:b/>
          <w:color w:val="000080"/>
          <w:sz w:val="28"/>
          <w:szCs w:val="28"/>
          <w:u w:val="none"/>
        </w:rPr>
        <w:t>Parent/Carer’s views</w:t>
      </w:r>
      <w:bookmarkEnd w:id="9"/>
      <w:r w:rsidR="008A0363" w:rsidRPr="005623A7">
        <w:rPr>
          <w:rFonts w:ascii="Arial" w:hAnsi="Arial" w:cs="Arial"/>
          <w:b/>
          <w:color w:val="000080"/>
          <w:sz w:val="28"/>
          <w:szCs w:val="28"/>
        </w:rPr>
        <w:fldChar w:fldCharType="end"/>
      </w:r>
    </w:p>
    <w:p w:rsidR="00955420" w:rsidRPr="00955420" w:rsidRDefault="008A0363" w:rsidP="006D27EF">
      <w:pPr>
        <w:tabs>
          <w:tab w:val="left" w:pos="540"/>
        </w:tabs>
        <w:ind w:left="540" w:hanging="540"/>
        <w:rPr>
          <w:rFonts w:ascii="Arial" w:hAnsi="Arial" w:cs="Arial"/>
          <w:color w:val="000080"/>
          <w:sz w:val="16"/>
          <w:szCs w:val="20"/>
        </w:rPr>
      </w:pPr>
      <w:r w:rsidRPr="005623A7">
        <w:rPr>
          <w:rFonts w:ascii="Arial" w:hAnsi="Arial" w:cs="Arial"/>
          <w:b/>
          <w:color w:val="000080"/>
        </w:rPr>
        <w:tab/>
      </w:r>
      <w:r w:rsidR="00955420" w:rsidRPr="00955420">
        <w:rPr>
          <w:rFonts w:ascii="Arial" w:hAnsi="Arial" w:cs="Arial"/>
          <w:color w:val="000080"/>
          <w:sz w:val="20"/>
        </w:rPr>
        <w:t xml:space="preserve"> </w:t>
      </w:r>
    </w:p>
    <w:p w:rsidR="008A0363" w:rsidRPr="005623A7" w:rsidRDefault="008A0363" w:rsidP="00BB33D8">
      <w:pPr>
        <w:tabs>
          <w:tab w:val="left" w:pos="540"/>
        </w:tabs>
        <w:ind w:left="540"/>
        <w:rPr>
          <w:rFonts w:ascii="Arial" w:hAnsi="Arial" w:cs="Arial"/>
          <w:color w:val="000080"/>
          <w:sz w:val="20"/>
          <w:szCs w:val="20"/>
        </w:rPr>
      </w:pPr>
    </w:p>
    <w:p w:rsidR="008A0363" w:rsidRPr="005623A7" w:rsidRDefault="008A0363" w:rsidP="00A113F7">
      <w:pPr>
        <w:ind w:left="540" w:hanging="540"/>
        <w:outlineLvl w:val="0"/>
        <w:rPr>
          <w:rFonts w:ascii="Arial" w:hAnsi="Arial" w:cs="Arial"/>
          <w:b/>
          <w:color w:val="000080"/>
          <w:sz w:val="28"/>
          <w:szCs w:val="28"/>
        </w:rPr>
      </w:pPr>
      <w:r w:rsidRPr="005623A7">
        <w:rPr>
          <w:rFonts w:ascii="Arial" w:hAnsi="Arial" w:cs="Arial"/>
          <w:b/>
          <w:color w:val="000080"/>
          <w:sz w:val="28"/>
          <w:szCs w:val="28"/>
        </w:rPr>
        <w:t>5.</w:t>
      </w:r>
      <w:r w:rsidRPr="005623A7">
        <w:rPr>
          <w:rFonts w:ascii="Arial" w:hAnsi="Arial" w:cs="Arial"/>
          <w:b/>
          <w:color w:val="000080"/>
          <w:sz w:val="28"/>
          <w:szCs w:val="28"/>
        </w:rPr>
        <w:tab/>
        <w:t>Recommended actions for next plan</w:t>
      </w:r>
    </w:p>
    <w:p w:rsidR="00955420" w:rsidRDefault="00955420" w:rsidP="00466A41">
      <w:pPr>
        <w:tabs>
          <w:tab w:val="left" w:pos="540"/>
        </w:tabs>
        <w:ind w:left="540"/>
        <w:rPr>
          <w:rFonts w:ascii="Arial" w:hAnsi="Arial" w:cs="Arial"/>
          <w:color w:val="000080"/>
          <w:sz w:val="20"/>
          <w:szCs w:val="20"/>
        </w:rPr>
      </w:pPr>
    </w:p>
    <w:p w:rsidR="008A0363" w:rsidRPr="005623A7" w:rsidRDefault="008A0363" w:rsidP="00955420">
      <w:pPr>
        <w:tabs>
          <w:tab w:val="left" w:pos="540"/>
        </w:tabs>
        <w:ind w:left="540"/>
        <w:rPr>
          <w:rFonts w:ascii="Arial" w:hAnsi="Arial" w:cs="Arial"/>
          <w:color w:val="000080"/>
          <w:sz w:val="20"/>
          <w:szCs w:val="20"/>
        </w:rPr>
      </w:pPr>
      <w:r w:rsidRPr="005623A7">
        <w:rPr>
          <w:rFonts w:ascii="Arial" w:hAnsi="Arial" w:cs="Arial"/>
          <w:color w:val="000080"/>
          <w:sz w:val="20"/>
          <w:szCs w:val="20"/>
        </w:rPr>
        <w:tab/>
      </w:r>
    </w:p>
    <w:p w:rsidR="008A0363" w:rsidRPr="005623A7" w:rsidRDefault="008A0363" w:rsidP="00466A41">
      <w:pPr>
        <w:tabs>
          <w:tab w:val="left" w:pos="540"/>
        </w:tabs>
        <w:ind w:left="540"/>
        <w:rPr>
          <w:rFonts w:ascii="Arial" w:hAnsi="Arial" w:cs="Arial"/>
          <w:color w:val="000080"/>
          <w:sz w:val="20"/>
          <w:szCs w:val="20"/>
        </w:rPr>
      </w:pPr>
    </w:p>
    <w:p w:rsidR="008A0363" w:rsidRPr="005623A7" w:rsidRDefault="008A0363" w:rsidP="006018B9">
      <w:pPr>
        <w:ind w:left="540" w:hanging="540"/>
        <w:outlineLvl w:val="0"/>
        <w:rPr>
          <w:rFonts w:ascii="Arial" w:hAnsi="Arial" w:cs="Arial"/>
          <w:b/>
          <w:color w:val="000080"/>
          <w:sz w:val="28"/>
          <w:szCs w:val="28"/>
        </w:rPr>
      </w:pPr>
      <w:r w:rsidRPr="005623A7">
        <w:rPr>
          <w:rFonts w:ascii="Arial" w:hAnsi="Arial" w:cs="Arial"/>
          <w:b/>
          <w:color w:val="000080"/>
          <w:sz w:val="28"/>
          <w:szCs w:val="28"/>
        </w:rPr>
        <w:t>6.</w:t>
      </w:r>
      <w:r w:rsidRPr="005623A7">
        <w:rPr>
          <w:rFonts w:ascii="Arial" w:hAnsi="Arial" w:cs="Arial"/>
          <w:b/>
          <w:color w:val="000080"/>
          <w:sz w:val="28"/>
          <w:szCs w:val="28"/>
        </w:rPr>
        <w:tab/>
        <w:t>Contributors to Assessment</w:t>
      </w:r>
    </w:p>
    <w:p w:rsidR="008A0363" w:rsidRPr="005623A7" w:rsidRDefault="008A0363" w:rsidP="006018B9">
      <w:pPr>
        <w:ind w:left="540" w:hanging="540"/>
        <w:outlineLvl w:val="0"/>
        <w:rPr>
          <w:rFonts w:ascii="Arial" w:hAnsi="Arial" w:cs="Arial"/>
          <w:b/>
          <w:color w:val="00008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95"/>
        <w:gridCol w:w="2871"/>
        <w:gridCol w:w="4656"/>
      </w:tblGrid>
      <w:tr w:rsidR="008A0363" w:rsidRPr="005623A7" w:rsidTr="007A04F8">
        <w:tc>
          <w:tcPr>
            <w:tcW w:w="2808" w:type="dxa"/>
          </w:tcPr>
          <w:p w:rsidR="008A0363" w:rsidRPr="005623A7" w:rsidRDefault="008A0363" w:rsidP="007A04F8">
            <w:pPr>
              <w:outlineLvl w:val="0"/>
              <w:rPr>
                <w:rFonts w:ascii="Arial" w:hAnsi="Arial" w:cs="Arial"/>
                <w:b/>
                <w:color w:val="000080"/>
              </w:rPr>
            </w:pPr>
            <w:r w:rsidRPr="005623A7">
              <w:rPr>
                <w:rFonts w:ascii="Arial" w:hAnsi="Arial" w:cs="Arial"/>
                <w:b/>
                <w:color w:val="000080"/>
                <w:sz w:val="22"/>
                <w:szCs w:val="22"/>
              </w:rPr>
              <w:t>Name</w:t>
            </w:r>
          </w:p>
        </w:tc>
        <w:tc>
          <w:tcPr>
            <w:tcW w:w="2880" w:type="dxa"/>
          </w:tcPr>
          <w:p w:rsidR="008A0363" w:rsidRPr="005623A7" w:rsidRDefault="008A0363" w:rsidP="007A04F8">
            <w:pPr>
              <w:outlineLvl w:val="0"/>
              <w:rPr>
                <w:rFonts w:ascii="Arial" w:hAnsi="Arial" w:cs="Arial"/>
                <w:b/>
                <w:color w:val="000080"/>
              </w:rPr>
            </w:pPr>
            <w:r w:rsidRPr="005623A7">
              <w:rPr>
                <w:rFonts w:ascii="Arial" w:hAnsi="Arial" w:cs="Arial"/>
                <w:b/>
                <w:color w:val="000080"/>
                <w:sz w:val="22"/>
                <w:szCs w:val="22"/>
              </w:rPr>
              <w:t>Designation</w:t>
            </w:r>
          </w:p>
        </w:tc>
        <w:tc>
          <w:tcPr>
            <w:tcW w:w="4680" w:type="dxa"/>
          </w:tcPr>
          <w:p w:rsidR="008A0363" w:rsidRPr="005623A7" w:rsidRDefault="008A0363" w:rsidP="007A04F8">
            <w:pPr>
              <w:outlineLvl w:val="0"/>
              <w:rPr>
                <w:rFonts w:ascii="Arial" w:hAnsi="Arial" w:cs="Arial"/>
                <w:b/>
                <w:color w:val="000080"/>
              </w:rPr>
            </w:pPr>
            <w:r w:rsidRPr="005623A7">
              <w:rPr>
                <w:rFonts w:ascii="Arial" w:hAnsi="Arial" w:cs="Arial"/>
                <w:b/>
                <w:color w:val="000080"/>
                <w:sz w:val="22"/>
                <w:szCs w:val="22"/>
              </w:rPr>
              <w:t>Contact Details</w:t>
            </w:r>
          </w:p>
        </w:tc>
      </w:tr>
      <w:tr w:rsidR="008A0363" w:rsidRPr="005623A7" w:rsidTr="007A04F8">
        <w:tc>
          <w:tcPr>
            <w:tcW w:w="2808" w:type="dxa"/>
          </w:tcPr>
          <w:p w:rsidR="008A0363" w:rsidRPr="005623A7" w:rsidRDefault="008A0363" w:rsidP="007A04F8">
            <w:pPr>
              <w:outlineLvl w:val="0"/>
              <w:rPr>
                <w:rFonts w:ascii="Arial" w:hAnsi="Arial" w:cs="Arial"/>
                <w:color w:val="000080"/>
                <w:sz w:val="20"/>
                <w:szCs w:val="20"/>
              </w:rPr>
            </w:pPr>
          </w:p>
        </w:tc>
        <w:tc>
          <w:tcPr>
            <w:tcW w:w="2880" w:type="dxa"/>
          </w:tcPr>
          <w:p w:rsidR="008A0363" w:rsidRPr="005623A7" w:rsidRDefault="008A0363" w:rsidP="007A04F8">
            <w:pPr>
              <w:outlineLvl w:val="0"/>
              <w:rPr>
                <w:rFonts w:ascii="Arial" w:hAnsi="Arial" w:cs="Arial"/>
                <w:color w:val="000080"/>
                <w:sz w:val="20"/>
                <w:szCs w:val="20"/>
              </w:rPr>
            </w:pPr>
          </w:p>
        </w:tc>
        <w:tc>
          <w:tcPr>
            <w:tcW w:w="4680" w:type="dxa"/>
          </w:tcPr>
          <w:p w:rsidR="008A0363" w:rsidRPr="005623A7" w:rsidRDefault="008A0363" w:rsidP="007A04F8">
            <w:pPr>
              <w:outlineLvl w:val="0"/>
              <w:rPr>
                <w:rFonts w:ascii="Arial" w:hAnsi="Arial" w:cs="Arial"/>
                <w:color w:val="000080"/>
                <w:sz w:val="20"/>
                <w:szCs w:val="20"/>
              </w:rPr>
            </w:pPr>
          </w:p>
        </w:tc>
      </w:tr>
    </w:tbl>
    <w:p w:rsidR="008A0363" w:rsidRPr="005623A7" w:rsidRDefault="008A0363" w:rsidP="006018B9">
      <w:pPr>
        <w:ind w:left="540"/>
        <w:rPr>
          <w:rFonts w:ascii="Arial" w:hAnsi="Arial" w:cs="Arial"/>
          <w:color w:val="000080"/>
          <w:sz w:val="20"/>
          <w:szCs w:val="20"/>
        </w:rPr>
      </w:pPr>
    </w:p>
    <w:p w:rsidR="008A0363" w:rsidRPr="005623A7" w:rsidRDefault="008A0363" w:rsidP="00C556BC">
      <w:pPr>
        <w:tabs>
          <w:tab w:val="left" w:pos="540"/>
          <w:tab w:val="left" w:pos="1980"/>
          <w:tab w:val="left" w:pos="3780"/>
          <w:tab w:val="left" w:pos="504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color w:val="000080"/>
          <w:sz w:val="20"/>
          <w:szCs w:val="20"/>
        </w:rPr>
      </w:pPr>
      <w:r w:rsidRPr="005623A7">
        <w:rPr>
          <w:rFonts w:ascii="Arial" w:hAnsi="Arial" w:cs="Arial"/>
          <w:b/>
          <w:color w:val="000080"/>
          <w:sz w:val="28"/>
          <w:szCs w:val="28"/>
        </w:rPr>
        <w:lastRenderedPageBreak/>
        <w:t>7.</w:t>
      </w:r>
      <w:r w:rsidRPr="005623A7">
        <w:rPr>
          <w:rFonts w:ascii="Arial" w:hAnsi="Arial" w:cs="Arial"/>
          <w:b/>
          <w:color w:val="000080"/>
          <w:sz w:val="28"/>
          <w:szCs w:val="28"/>
        </w:rPr>
        <w:tab/>
      </w:r>
      <w:r w:rsidRPr="005623A7">
        <w:rPr>
          <w:rFonts w:ascii="Arial" w:hAnsi="Arial" w:cs="Arial"/>
          <w:b/>
          <w:color w:val="000080"/>
          <w:sz w:val="20"/>
          <w:szCs w:val="20"/>
        </w:rPr>
        <w:t>Signature:</w:t>
      </w:r>
      <w:r w:rsidRPr="005623A7">
        <w:rPr>
          <w:rFonts w:ascii="Arial" w:hAnsi="Arial" w:cs="Arial"/>
          <w:b/>
          <w:color w:val="000080"/>
          <w:sz w:val="20"/>
          <w:szCs w:val="20"/>
        </w:rPr>
        <w:tab/>
      </w:r>
      <w:r w:rsidRPr="005623A7">
        <w:rPr>
          <w:rFonts w:ascii="Arial" w:hAnsi="Arial" w:cs="Arial"/>
          <w:color w:val="000080"/>
          <w:sz w:val="20"/>
          <w:szCs w:val="20"/>
          <w:u w:val="dotted"/>
        </w:rPr>
        <w:tab/>
      </w:r>
      <w:r w:rsidRPr="005623A7">
        <w:rPr>
          <w:rFonts w:ascii="Arial" w:hAnsi="Arial" w:cs="Arial"/>
          <w:color w:val="000080"/>
          <w:sz w:val="20"/>
          <w:szCs w:val="20"/>
          <w:u w:val="dotted"/>
        </w:rPr>
        <w:tab/>
      </w:r>
      <w:r w:rsidRPr="005623A7">
        <w:rPr>
          <w:rFonts w:ascii="Arial" w:hAnsi="Arial" w:cs="Arial"/>
          <w:color w:val="000080"/>
          <w:sz w:val="20"/>
          <w:szCs w:val="20"/>
        </w:rPr>
        <w:tab/>
      </w:r>
      <w:r w:rsidRPr="005623A7">
        <w:rPr>
          <w:rFonts w:ascii="Arial" w:hAnsi="Arial" w:cs="Arial"/>
          <w:b/>
          <w:color w:val="000080"/>
          <w:sz w:val="20"/>
          <w:szCs w:val="20"/>
        </w:rPr>
        <w:t>Date:</w:t>
      </w:r>
      <w:r w:rsidRPr="005623A7">
        <w:rPr>
          <w:rFonts w:ascii="Arial" w:hAnsi="Arial" w:cs="Arial"/>
          <w:b/>
          <w:color w:val="000080"/>
          <w:sz w:val="20"/>
          <w:szCs w:val="20"/>
        </w:rPr>
        <w:tab/>
      </w:r>
      <w:r w:rsidRPr="005623A7">
        <w:rPr>
          <w:rFonts w:ascii="Arial" w:hAnsi="Arial" w:cs="Arial"/>
          <w:color w:val="000080"/>
          <w:sz w:val="20"/>
          <w:szCs w:val="20"/>
          <w:u w:val="dotted"/>
        </w:rPr>
        <w:tab/>
      </w:r>
      <w:r w:rsidRPr="005623A7">
        <w:rPr>
          <w:rFonts w:ascii="Arial" w:hAnsi="Arial" w:cs="Arial"/>
          <w:color w:val="000080"/>
          <w:sz w:val="20"/>
          <w:szCs w:val="20"/>
          <w:u w:val="dotted"/>
        </w:rPr>
        <w:tab/>
      </w:r>
    </w:p>
    <w:sectPr w:rsidR="008A0363" w:rsidRPr="005623A7" w:rsidSect="00634742">
      <w:type w:val="continuous"/>
      <w:pgSz w:w="11906" w:h="16838"/>
      <w:pgMar w:top="1440" w:right="720" w:bottom="1440" w:left="1080" w:header="706" w:footer="706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26C0" w:rsidRDefault="00EB26C0">
      <w:r>
        <w:separator/>
      </w:r>
    </w:p>
  </w:endnote>
  <w:endnote w:type="continuationSeparator" w:id="0">
    <w:p w:rsidR="00EB26C0" w:rsidRDefault="00EB2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26C0" w:rsidRPr="009B63F7" w:rsidRDefault="00EB26C0" w:rsidP="001E0BA4">
    <w:pPr>
      <w:pStyle w:val="Footer"/>
      <w:tabs>
        <w:tab w:val="clear" w:pos="4153"/>
        <w:tab w:val="clear" w:pos="8306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Child’s Plan - Form 5 – Version 3.0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 w:rsidRPr="00E3695E">
      <w:rPr>
        <w:rFonts w:ascii="Arial" w:hAnsi="Arial" w:cs="Arial"/>
        <w:sz w:val="16"/>
        <w:szCs w:val="16"/>
      </w:rPr>
      <w:t xml:space="preserve">Page </w:t>
    </w:r>
    <w:r w:rsidRPr="00E3695E">
      <w:rPr>
        <w:rStyle w:val="PageNumber"/>
        <w:rFonts w:ascii="Arial" w:hAnsi="Arial" w:cs="Arial"/>
        <w:sz w:val="16"/>
        <w:szCs w:val="16"/>
      </w:rPr>
      <w:fldChar w:fldCharType="begin"/>
    </w:r>
    <w:r w:rsidRPr="00E3695E">
      <w:rPr>
        <w:rStyle w:val="PageNumber"/>
        <w:rFonts w:ascii="Arial" w:hAnsi="Arial" w:cs="Arial"/>
        <w:sz w:val="16"/>
        <w:szCs w:val="16"/>
      </w:rPr>
      <w:instrText xml:space="preserve"> PAGE </w:instrText>
    </w:r>
    <w:r w:rsidRPr="00E3695E">
      <w:rPr>
        <w:rStyle w:val="PageNumber"/>
        <w:rFonts w:ascii="Arial" w:hAnsi="Arial" w:cs="Arial"/>
        <w:sz w:val="16"/>
        <w:szCs w:val="16"/>
      </w:rPr>
      <w:fldChar w:fldCharType="separate"/>
    </w:r>
    <w:r w:rsidR="006D27EF">
      <w:rPr>
        <w:rStyle w:val="PageNumber"/>
        <w:rFonts w:ascii="Arial" w:hAnsi="Arial" w:cs="Arial"/>
        <w:noProof/>
        <w:sz w:val="16"/>
        <w:szCs w:val="16"/>
      </w:rPr>
      <w:t>1</w:t>
    </w:r>
    <w:r w:rsidRPr="00E3695E">
      <w:rPr>
        <w:rStyle w:val="PageNumber"/>
        <w:rFonts w:ascii="Arial" w:hAnsi="Arial" w:cs="Arial"/>
        <w:sz w:val="16"/>
        <w:szCs w:val="16"/>
      </w:rPr>
      <w:fldChar w:fldCharType="end"/>
    </w:r>
    <w:r w:rsidRPr="00E3695E">
      <w:rPr>
        <w:rStyle w:val="PageNumber"/>
        <w:rFonts w:ascii="Arial" w:hAnsi="Arial" w:cs="Arial"/>
        <w:sz w:val="16"/>
        <w:szCs w:val="16"/>
      </w:rPr>
      <w:t xml:space="preserve"> of </w:t>
    </w:r>
    <w:r w:rsidRPr="00E3695E">
      <w:rPr>
        <w:rStyle w:val="PageNumber"/>
        <w:rFonts w:ascii="Arial" w:hAnsi="Arial" w:cs="Arial"/>
        <w:sz w:val="16"/>
        <w:szCs w:val="16"/>
      </w:rPr>
      <w:fldChar w:fldCharType="begin"/>
    </w:r>
    <w:r w:rsidRPr="00E3695E">
      <w:rPr>
        <w:rStyle w:val="PageNumber"/>
        <w:rFonts w:ascii="Arial" w:hAnsi="Arial" w:cs="Arial"/>
        <w:sz w:val="16"/>
        <w:szCs w:val="16"/>
      </w:rPr>
      <w:instrText xml:space="preserve"> NUMPAGES </w:instrText>
    </w:r>
    <w:r w:rsidRPr="00E3695E">
      <w:rPr>
        <w:rStyle w:val="PageNumber"/>
        <w:rFonts w:ascii="Arial" w:hAnsi="Arial" w:cs="Arial"/>
        <w:sz w:val="16"/>
        <w:szCs w:val="16"/>
      </w:rPr>
      <w:fldChar w:fldCharType="separate"/>
    </w:r>
    <w:r w:rsidR="006D27EF">
      <w:rPr>
        <w:rStyle w:val="PageNumber"/>
        <w:rFonts w:ascii="Arial" w:hAnsi="Arial" w:cs="Arial"/>
        <w:noProof/>
        <w:sz w:val="16"/>
        <w:szCs w:val="16"/>
      </w:rPr>
      <w:t>2</w:t>
    </w:r>
    <w:r w:rsidRPr="00E3695E">
      <w:rPr>
        <w:rStyle w:val="PageNumber"/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26C0" w:rsidRDefault="00EB26C0">
      <w:r>
        <w:separator/>
      </w:r>
    </w:p>
  </w:footnote>
  <w:footnote w:type="continuationSeparator" w:id="0">
    <w:p w:rsidR="00EB26C0" w:rsidRDefault="00EB26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26C0" w:rsidRPr="00BE3772" w:rsidRDefault="006D27EF" w:rsidP="00894386">
    <w:pPr>
      <w:pStyle w:val="Header"/>
      <w:tabs>
        <w:tab w:val="left" w:pos="7200"/>
      </w:tabs>
      <w:rPr>
        <w:rFonts w:ascii="Arial" w:hAnsi="Arial" w:cs="Arial"/>
        <w:b/>
        <w:sz w:val="20"/>
        <w:szCs w:val="20"/>
      </w:rPr>
    </w:pPr>
    <w:r>
      <w:rPr>
        <w:noProof/>
      </w:rPr>
      <w:pict>
        <v:group id="_x0000_s2049" style="position:absolute;margin-left:387pt;margin-top:-12.9pt;width:81pt;height:58.5pt;z-index:251660288" coordorigin="7020,180" coordsize="1995,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7020;top:180;width:1995;height:1141" fillcolor="#bbe0e3">
            <v:imagedata r:id="rId1" o:title=""/>
          </v:shape>
          <v:group id="_x0000_s2051" style="position:absolute;left:7641;top:1314;width:1359;height:306" coordorigin="3780,3420" coordsize="6300,1620">
            <v:group id="_x0000_s2052" style="position:absolute;left:3780;top:3548;width:158;height:1012" coordorigin="5220,3420" coordsize="158,1012">
              <v:shape id="_x0000_s2053" style="position:absolute;left:5220;top:3420;width:147;height:138;mso-position-horizontal:absolute;mso-position-vertical:absolute" coordsize="147,138" path="m136,138r-10,-1l116,135r-12,l94,134,82,132,72,131,61,130,51,128r-6,-8l38,108,29,95,21,82,12,68,6,55,2,43,,35,18,19,29,7,39,2,46,r9,l67,2,81,3r20,2l108,17r10,16l128,52r9,22l144,94r3,18l144,127r-8,11l136,138xe" fillcolor="navy" stroked="f">
                <v:path arrowok="t"/>
              </v:shape>
              <v:shape id="_x0000_s2054" style="position:absolute;left:5220;top:3780;width:158;height:652;mso-position-horizontal:absolute;mso-position-vertical:absolute" coordsize="158,652" path="m82,638l56,652r-7,-4l41,644r-7,-6l27,631r-7,-6l14,618,7,612,1,605,,579,1,556,8,536,18,511,15,494,14,473r,-25l17,422r6,-24l30,375r9,-19l50,342,40,307,36,277r7,-29l64,218,57,172r3,-46l62,80,54,34,86,1r9,l105,r10,1l125,1r8,3l144,7r7,4l158,17r-4,45l154,108r1,44l157,198r,38l152,274r-6,39l139,352r-7,39l122,428r-9,37l105,501r-2,20l103,543r2,22l102,585r-4,13l92,611r-6,14l82,638r,xe" fillcolor="navy" stroked="f">
                <v:path arrowok="t"/>
              </v:shape>
            </v:group>
            <v:shape id="_x0000_s2055" style="position:absolute;left:3990;top:3960;width:720;height:606;mso-position-horizontal:absolute;mso-position-vertical:absolute" coordsize="526,426" path="m524,276r2,33l524,342r-1,33l524,408r-20,18l498,424r-7,l485,423r-5,-2l472,420r-5,l459,419r-5,l445,408r-9,-10l428,388r-10,-8l415,361r-5,-26l406,305r-6,-32l393,244,382,218,369,199,350,189r-7,-1l333,188r-15,l304,189r-14,1l277,192r-10,1l261,196r-10,10l241,216r-10,12l221,240r-11,10l200,261r-8,12l182,283r-5,4l172,290r-6,3l162,296r-19,27l136,356r-5,34l121,421r-6,-1l108,419r-5,l97,417r-7,-1l84,414r-6,-1l72,411r-5,-5l59,398r-5,-5l46,387r-5,-6l33,375r-5,-6l21,365,16,339,29,320,25,283,22,229,21,177r1,-33l,105,3,85,5,63,5,42,6,20,22,9,36,1,46,,56,1,67,4,77,7,88,9,103,7r,22l101,50r-1,22l101,94r2,18l105,130r3,17l110,164r16,16l141,160r15,-20l172,123r17,-16l206,92,225,79,246,68,271,58,317,45r34,3l379,61r21,23l421,112r20,35l465,182r32,34l500,232r5,16l514,264r10,12l524,276xe" fillcolor="navy" stroked="f">
              <v:path arrowok="t"/>
            </v:shape>
            <v:shape id="_x0000_s2056" style="position:absolute;left:5040;top:3420;width:581;height:1104;mso-position-horizontal:absolute;mso-position-vertical:absolute" coordsize="581,1104" path="m574,114r-16,l537,116r-23,1l488,120r-25,3l442,123r-19,l411,121r-5,6l398,131r-5,6l385,141r-7,6l373,152r-8,5l360,163r-11,12l341,188r-7,14l325,215r-16,23l291,264r-24,29l246,324r-22,30l206,385r-12,28l188,438r-10,9l171,458r-7,13l158,484r-6,14l147,511r-8,13l131,536r6,20l141,576r,20l135,616r6,25l155,649r16,6l187,658r17,2l221,660r19,-2l257,655r19,-1l295,652r19,-1l332,651r17,3l367,658r17,7l400,677r14,14l416,720r-9,7l398,734r-10,5l377,743r-12,3l354,747r-12,l331,744r-23,13l286,760r-20,-3l244,753r-25,-1l188,753r-37,12l105,789r-3,22l102,832r,22l99,874r-3,7l93,891r-4,9l88,904r1,10l91,923r1,10l93,943r3,7l102,957r6,9l112,973r4,28l114,1032r-8,33l98,1091r-28,13l27,1093,10,1065,1,1038,,1009,3,979,7,950r3,-29l11,893,6,865r8,-31l17,786r3,-50l23,697r7,-29l39,629r8,-37l49,567,40,536,56,513,67,488r6,-26l78,435r4,-26l85,385r6,-22l101,344r5,-5l114,331r5,-5l125,320r7,-14l139,293r9,-12l162,272r5,-14l175,241r12,-19l200,200r17,-20l234,159r21,-23l275,114,296,94,316,74,338,55,358,39,377,25,394,13,410,5,423,r11,5l447,6r12,l472,6r13,l496,8r13,3l521,15,549,8r8,15l564,36r6,10l575,58r5,10l581,81r-1,14l574,114r,xe" fillcolor="navy" stroked="f">
              <v:path arrowok="t"/>
            </v:shape>
            <v:shape id="_x0000_s2057" style="position:absolute;left:5430;top:4010;width:460;height:540;mso-position-horizontal:absolute;mso-position-vertical:absolute" coordsize="460,540" path="m217,533r-17,-6l178,514,154,498,128,478,103,458,82,439,64,421,53,407,46,394,40,383,34,370,28,357,23,344,17,332,8,319,,307,3,293,4,279r,-15l5,250r6,-26l20,198r8,-25l36,147r1,-10l39,126r1,-12l44,102,54,87,66,71,77,55,92,40,106,27,122,16,139,6,156,r18,4l191,9r19,2l230,13r20,l269,13r18,l305,13r21,23l329,65r12,3l351,72r8,4l369,82r9,5l388,91r12,3l413,95r10,12l433,118r10,13l451,143r,l454,169r3,27l460,224r,24l457,263r-3,13l450,289r-3,14l446,338r-2,26l444,384r-3,17l437,417r-7,19l420,459r-16,32l392,497r-10,5l372,508r-10,6l352,521r-10,6l331,534r-10,6l309,537r-13,-1l283,536r-13,l257,536r-14,l230,534r-13,-1l201,439r63,l305,433r23,-13l339,400r6,-25l348,345r8,-36l372,268r-4,-15l365,238r-1,-16l361,206r-10,-7l344,190r-6,-8l332,172r-6,-12l321,150r-8,-9l305,133r-10,-6l283,124r-16,-3l251,118r-15,-1l218,115r-14,-1l191,113r-17,7l161,128r-10,9l142,147r-7,10l128,167r-10,12l106,190r-7,38l106,247r-6,26l102,300r7,29l123,355r18,26l159,404r22,20l201,439r16,94xe" fillcolor="navy" stroked="f">
              <v:path arrowok="t"/>
            </v:shape>
            <v:shape id="_x0000_s2058" style="position:absolute;left:5940;top:3930;width:466;height:621;mso-position-horizontal:absolute;mso-position-vertical:absolute" coordsize="466,621" path="m463,158r-21,16l427,174r-13,l401,177r-11,3l377,182r-12,3l352,188r-13,2l332,195r-6,6l319,207r-7,6l305,218r-7,5l291,229r-6,5l273,246r-13,16l247,279r-13,20l223,318r-9,20l206,357r-5,16l197,372r-12,27l173,432r-12,35l148,503r-14,35l119,569r-14,29l89,621r-14,l59,617,43,608,30,598,17,587,7,572,1,558,,543,7,527r4,-21l13,483r,-16l20,455r7,-11l32,432r4,-13l27,390r2,-17l37,356r6,-25l43,309,42,288,40,266r,-22l42,221r2,-21l49,177r4,-22l52,132,46,109,40,87,42,64r2,-9l49,47r4,-9l59,29r7,-7l72,15,79,8,85,,98,2r17,61l115,162r-4,107l114,346r5,4l139,351r3,-8l148,334r6,-7l160,320r7,-8l173,305r7,-9l184,288r14,-31l211,233r13,-20l237,195r13,-17l266,161r19,-19l306,117r9,-8l322,99r6,-9l337,83r11,-7l361,73r13,-3l387,70r13,l413,70r13,l437,68r19,9l460,97r5,20l466,138r-3,20l463,158xe" fillcolor="navy" stroked="f">
              <v:path arrowok="t"/>
            </v:shape>
            <v:shape id="_x0000_s2059" style="position:absolute;left:6300;top:3600;width:536;height:946;mso-position-horizontal:absolute;mso-position-vertical:absolute" coordsize="536,946" path="m523,293r13,8l534,316r-6,13l520,342r-10,10l494,352r-17,3l459,358r-17,3l425,363r-18,2l392,365r-15,-2l367,368r-8,6l350,381r-9,7l334,397r-7,8l321,414r-7,9l314,457r-3,67l307,589r-6,31l284,643r4,42l288,723r-4,34l277,790r-9,34l259,857r-7,36l246,932r-14,13l225,945r-7,1l209,946r-7,l194,946r-7,l179,945r-8,l166,936r-6,-9l154,920r-4,-8l148,894r6,-21l161,850r6,-18l170,793r3,-52l176,692r3,-28l182,655r4,-9l190,638r3,-9l193,622r-1,-9l189,606r,-7l192,577r7,-22l206,534r7,-20l219,483r1,-32l220,420r3,-32l200,366,173,355r-32,-3l108,355r-31,4l48,361,23,356,6,343r1,-8l6,326,5,317,,309,5,296r7,-5l19,291r9,l36,291r10,-3l58,286r10,-3l79,278r10,-2l101,271r10,-1l123,268r8,l143,268r13,2l169,271r13,2l193,273r12,-2l212,270r7,-5l230,255r12,-10l249,238r2,-25l253,189r5,-23l261,141r1,-24l261,91,259,66r,-26l261,30r3,-10l268,9,272,r9,3l288,4r9,2l305,7r7,2l321,10r7,3l337,14r,24l340,59r3,22l344,104r-3,33l338,169r-2,33l336,235r24,20l377,257r17,l413,255r19,-1l451,251r17,-3l485,245r17,-4l521,267r2,26l523,293xe" fillcolor="navy" stroked="f">
              <v:path arrowok="t"/>
            </v:shape>
            <v:shape id="_x0000_s2060" style="position:absolute;left:6840;top:3420;width:532;height:1105;mso-position-horizontal:absolute;mso-position-vertical:absolute" coordsize="532,925" path="m532,751r-3,10l523,770r-5,10l510,788r-7,9l495,804r-9,7l477,817r-7,25l438,846,415,826r-2,-12l408,803r-6,-12l398,780r-6,-10l385,758r-6,-10l372,738r3,-22l381,695r4,-20l388,653r,-19l385,616r-3,-19l382,578,343,554r-23,8l302,575r-18,19l269,614r-15,22l238,659r-15,19l202,695r-4,16l192,728r-7,19l177,764r-9,19l162,798r-6,13l155,820r-10,1l136,827r-8,9l120,844r-7,12l108,867r-5,11l102,888r-7,4l87,896r-5,5l74,905r-5,4l63,915r-6,4l51,925,31,916,17,902,7,882,1,860,,836,2,813r8,-22l18,774,13,726r,-46l21,634,36,590,25,562,21,532r3,-27l40,479r,-23l38,433,36,411r,-23l38,334r6,-61l46,214,37,164,54,141r,-19l53,102,49,83,43,65,50,47,57,30,64,14,76,r36,1l123,14r9,23l141,65r5,31l151,128r3,30l155,184r-1,19l151,217r-3,16l145,247r-2,16l145,278r1,15l148,308r,16l145,355r-6,31l132,416r-6,31l125,491r1,60l126,609r-7,35l136,655r22,-15l164,624r7,-18l181,585r11,-21l204,544r11,-19l227,508r11,-12l251,486r19,-14l293,459r25,-14l343,433r23,-9l388,421r16,2l437,443r20,26l467,501r5,33l472,567r2,31l480,624r15,20l492,660r-2,15l492,689r4,13l503,714r7,12l520,738r12,13l532,751xe" fillcolor="navy" stroked="f">
              <v:path arrowok="t"/>
            </v:shape>
            <v:shape id="_x0000_s2061" style="position:absolute;left:7623;top:3480;width:477;height:1080;mso-position-horizontal:absolute;mso-position-vertical:absolute" coordsize="477,661" path="m474,25r3,43l471,90r-10,17l451,136r-5,30l444,195r-3,30l435,256r-5,17l417,306r-16,43l382,399r-18,47l348,488r-13,30l328,534r-12,18l305,569r-8,19l296,611r-7,7l280,627r-10,10l260,644r-12,9l238,658r-11,3l215,661,195,647,178,635r-16,-8l149,619,139,608r-9,-13l123,575r-3,-28l107,530r6,-36l113,456r-6,-37l97,381,84,345,69,309,51,274,34,241,31,205,21,169,8,133,,95,25,75r41,3l83,104r4,20l89,143r7,23l103,178r9,10l120,198r8,11l135,231r10,35l155,308r11,46l178,399r13,37l202,464r13,10l227,469r13,-13l254,436r13,-24l279,386r8,-25l294,341r3,-15l297,310r-1,-17l296,277r3,-16l302,254r4,-6l309,243r3,-6l319,208r3,-32l323,144r5,-30l338,91,348,72r7,-20l353,25r18,-6l387,13,402,6,417,2,431,r15,3l460,10r14,15l474,25xe" fillcolor="navy" stroked="f">
              <v:path arrowok="t"/>
            </v:shape>
            <v:shape id="_x0000_s2062" style="position:absolute;left:8040;top:3840;width:489;height:712;mso-position-horizontal:absolute;mso-position-vertical:absolute" coordsize="489,712" path="m314,322r-10,6l285,334r-25,7l233,351r-32,14l167,386r-33,26l101,446r-6,41l88,524r-6,35l82,588r7,26l109,634r36,14l200,658r10,l220,658r10,-1l239,656r10,l259,656r10,1l278,658r16,-14l329,638r11,10l351,660r13,11l377,684r14,12l404,705r13,5l430,712r15,-7l446,687r6,-18l459,647r9,-20l476,606r7,-15l488,578r1,-6l472,540r-7,-43l465,453r10,-34l475,419r-5,-10l466,397r-3,-11l462,375r1,-18l466,336r2,-18l468,299r-6,-29l455,241r-6,-29l449,185,433,160,422,129,413,95,410,65,400,56,388,49,378,43,367,39,355,36,342,33r-13,l317,35,292,13r-9,l275,13r-9,-3l259,7,250,4,243,1,235,r-9,l211,3,199,7r-13,6l173,19r-12,7l148,32r-11,4l124,39,112,56,96,74,79,88,60,103,43,117,26,133,11,150,,169r4,7l11,183r11,6l32,194r11,4l55,201r10,1l73,202r9,-8l94,186r15,-7l125,170r17,-10l158,149r16,-16l186,114r8,l203,114r8,-1l222,111r8,-1l239,110r8,l256,111r23,10l302,140r19,26l338,196r13,34l361,263r4,29l364,318r-13,17l342,335r-10,-3l322,328r-8,-6l328,429r26,29l355,468r2,11l357,489r,12l341,514r-22,16l295,547r-27,15l240,570r-24,2l194,562,178,540r,l180,523r6,-21l194,482r10,-16l217,459r15,-10l247,440r16,-7l281,427r15,-4l312,425r16,4l314,322xe" fillcolor="navy" stroked="f">
              <v:path arrowok="t"/>
            </v:shape>
            <v:shape id="_x0000_s2063" style="position:absolute;left:8530;top:3570;width:304;height:999;mso-position-horizontal:absolute;mso-position-vertical:absolute" coordsize="304,999" path="m258,847r46,65l301,924r-7,11l285,946r-10,10l264,966r-10,10l243,987r-5,12l222,995r-22,-3l176,989r-26,-2l125,985r-21,-3l85,979,74,973,43,943,22,908,9,869,3,827,2,784,3,742,6,700,9,661r,-36l6,588,2,554r,-36l6,484r6,-30l12,422,,390,7,360,19,299r9,-63l32,200,26,152,19,117r,-35l36,30r5,-8l45,13,51,6,58,r7,1l71,3r7,l85,4r6,2l98,7r7,2l113,10r17,19l130,52r-2,22l127,97r,23l102,143r3,17l108,182r2,22l110,220r-3,8l104,237r-3,9l100,254r,9l102,270r2,9l105,288r,17l102,321r-2,17l100,356r1,7l102,370r2,9l105,386r-3,41l95,466r-6,39l88,545r3,23l95,590r5,22l102,633r-1,26l97,706r-6,44l87,775r4,14l95,804r6,14l108,833r7,13l125,857r11,10l148,878r11,-3l173,870r16,-4l206,860r17,-4l238,852r13,-3l258,847r,xe" fillcolor="navy" stroked="f">
              <v:path arrowok="t"/>
            </v:shape>
            <v:shape id="_x0000_s2064" style="position:absolute;left:8820;top:3570;width:304;height:999;mso-position-horizontal:absolute;mso-position-vertical:absolute" coordsize="304,999" path="m258,847r46,65l301,924r-7,11l285,946r-10,10l264,966r-10,10l243,987r-5,12l222,995r-22,-3l176,989r-26,-2l125,985r-21,-3l85,979,74,973,43,943,22,908,9,869,3,827,2,784,3,742,6,700,9,661r,-36l6,588,2,554r,-36l6,484r6,-30l12,422,,390,7,360,19,299r9,-63l32,200,26,152,19,117r,-35l36,30r5,-8l45,13,51,6,58,r7,1l71,3r7,l85,4r6,2l98,7r7,2l113,10r17,19l130,52r-2,22l127,97r,23l102,143r3,17l108,182r2,22l110,220r-3,8l104,237r-3,9l100,254r,9l102,270r2,9l105,288r,17l102,321r-2,17l100,356r1,7l102,370r2,9l105,386r-3,41l95,466r-6,39l88,545r3,23l95,590r5,22l102,633r-1,26l97,706r-6,44l87,775r4,14l95,804r6,14l108,833r7,13l125,857r11,10l148,878r11,-3l173,870r16,-4l206,860r17,-4l238,852r13,-3l258,847r,xe" fillcolor="navy" stroked="f">
              <v:path arrowok="t"/>
            </v:shape>
            <v:shape id="_x0000_s2065" style="position:absolute;left:9040;top:3920;width:553;height:664;mso-position-horizontal:absolute;mso-position-vertical:absolute" coordsize="553,664" path="m324,9r-11,3l298,15r-16,2l267,19r-18,3l234,25r-13,3l209,32,190,43,169,61,146,81r-23,23l100,129,80,153,64,175,51,194r-6,11l41,218r-5,13l31,243r-8,10l16,261,8,272,,282r2,21l2,325r,22l3,368r5,12l13,391r6,11l25,413r3,16l29,446r2,16l32,478r4,10l44,500r10,13l67,527r15,15l100,557r17,15l137,588r19,14l176,617r19,11l215,640r17,10l248,657r14,4l275,664r18,-14l304,651r12,2l327,653r12,l350,653r12,-2l372,650r11,-2l387,643r8,-8l405,630r11,-8l428,615r10,-6l448,605r7,-3l462,586r7,-17l474,552r1,-18l469,529r-7,-6l455,518r-9,-2l434,524r-15,9l403,542r-14,7l373,556r-16,6l341,566r-15,2l320,568r-7,l307,568r-6,-2l294,566r-6,-1l281,566r-6,l259,555,239,544,215,533,190,521,167,507,149,492,136,475r-5,-20l149,438r5,1l162,439r5,-1l173,438r6,-2l185,435r5,-2l196,433r26,-1l245,433r23,l288,435r22,l333,433r23,-4l383,422r4,-6l393,412r5,-5l403,404r6,-4l415,397r6,-4l426,389r9,-11l442,368r7,-10l458,348r14,-13l482,325r9,-9l498,306r7,-8l511,287r9,-13l530,260r1,-23l537,204r9,-33l553,146,543,136,533,98r,l518,84r-4,1l500,80,494,65,485,52,475,41,464,30,432,29,419,17,406,9,393,3,382,,369,,356,2,340,4,324,9r16,89l369,106r24,17l410,147r12,31l428,209r-2,32l419,272r-13,26l396,309r-13,12l369,331r-17,7l333,345r-19,6l294,354r-20,3l254,357r-19,-2l215,351r-17,-4l180,338r-14,-9l154,318,144,303r,l147,289r3,-15l152,260r4,-14l166,231r19,-22l212,185r30,-25l272,136r29,-20l324,103r16,-5l324,9xe" fillcolor="navy" stroked="f">
              <v:path arrowok="t"/>
            </v:shape>
            <v:shape id="_x0000_s2066" style="position:absolute;left:9570;top:3780;width:510;height:1260;mso-position-horizontal:absolute;mso-position-vertical:absolute" coordsize="830,864" path="m819,162r-15,5l791,176r-13,13l765,202r-13,13l739,228r-13,12l712,248r-10,19l692,286r-13,17l666,322r-13,19l641,360r-8,18l627,397r-13,9l602,417r-10,12l584,443r-8,15l569,471r-8,14l553,500r-10,14l533,527r-10,12l513,552r-9,13l499,579r-5,18l493,615r-4,6l483,627r-6,6l473,639r-6,5l461,649r-7,5l448,659r-3,17l440,702r-8,32l424,767r-10,32l404,828r-10,23l385,864r-20,-4l347,854r-14,-7l320,838,309,828,298,815,288,799,278,782r5,-11l284,760r,-12l283,737r7,-10l296,715r7,-10l311,695r8,-10l326,675r6,-10l339,654r7,-13l352,627r5,-15l362,598r4,-13l372,571r7,-13l388,546r-5,-30l376,510r-6,-4l365,500r-6,-6l355,488r-6,-7l343,475r-6,-6l329,461r-8,-9l313,443r-9,-8l296,426r-9,-9l277,409r-9,-8l262,397r-7,-4l248,388r-7,-4l236,378r-2,-7l229,365r-4,-7l206,336,187,319,170,306,151,293,131,283,113,271,92,260,72,245r-7,-5l59,234r-5,-7l46,221r-5,-7l33,209r-8,-3l16,205,,170,9,140r6,-2l22,136r6,-2l35,131r6,-3l46,124r5,-4l56,115r13,-1l82,114r15,1l110,117r13,3l136,124r11,6l159,138r3,5l167,153r8,14l183,183r9,18l200,216r6,13l212,238r6,6l224,248r5,5l235,257r7,4l248,266r6,4l260,274r10,12l281,300r10,18l304,335r12,19l330,373r15,17l360,406r6,4l370,414r6,3l382,422r6,3l394,429r5,4l404,439r11,l425,436r12,-6l445,425r13,-13l470,393r13,-20l494,349r12,-23l517,305r12,-21l540,267r9,-10l559,247r12,-12l581,224r10,-12l601,201r6,-13l611,176r22,-14l638,149r13,-21l667,102,686,75,705,47,721,24,735,8r9,-7l755,r12,l780,1r11,3l803,10r10,6l820,21r7,9l830,40r-3,13l823,66r-7,16l810,101r-3,19l810,140r9,22l819,162xe" fillcolor="navy" stroked="f">
              <v:path arrowok="t"/>
            </v:shape>
          </v:group>
        </v:group>
      </w:pict>
    </w:r>
  </w:p>
  <w:p w:rsidR="00EB26C0" w:rsidRDefault="00EB26C0" w:rsidP="00894386">
    <w:pPr>
      <w:pStyle w:val="Header"/>
    </w:pPr>
  </w:p>
  <w:p w:rsidR="00EB26C0" w:rsidRDefault="00EB26C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A387E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36F609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DD8CC93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201C5BE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DF648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7CCEE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56A6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03A97A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47CF3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69C08B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HyphenateCaps/>
  <w:characterSpacingControl w:val="doNotCompress"/>
  <w:doNotValidateAgainstSchema/>
  <w:doNotDemarcateInvalidXml/>
  <w:hdrShapeDefaults>
    <o:shapedefaults v:ext="edit" spidmax="206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60896"/>
    <w:rsid w:val="000179D4"/>
    <w:rsid w:val="000263B2"/>
    <w:rsid w:val="000401C2"/>
    <w:rsid w:val="00061E1D"/>
    <w:rsid w:val="00076F87"/>
    <w:rsid w:val="000911E5"/>
    <w:rsid w:val="00097BA9"/>
    <w:rsid w:val="000A0F15"/>
    <w:rsid w:val="000A2F2B"/>
    <w:rsid w:val="000C2016"/>
    <w:rsid w:val="000C5E35"/>
    <w:rsid w:val="000C6878"/>
    <w:rsid w:val="000E7F07"/>
    <w:rsid w:val="00120BC6"/>
    <w:rsid w:val="00146BFA"/>
    <w:rsid w:val="00156B5E"/>
    <w:rsid w:val="001636D6"/>
    <w:rsid w:val="00166002"/>
    <w:rsid w:val="001A36BA"/>
    <w:rsid w:val="001D1407"/>
    <w:rsid w:val="001E0BA4"/>
    <w:rsid w:val="002149CF"/>
    <w:rsid w:val="00236C28"/>
    <w:rsid w:val="00237DE0"/>
    <w:rsid w:val="002732ED"/>
    <w:rsid w:val="00274BE2"/>
    <w:rsid w:val="00282ECC"/>
    <w:rsid w:val="00290FBF"/>
    <w:rsid w:val="002A11A7"/>
    <w:rsid w:val="002A34A5"/>
    <w:rsid w:val="002B1B23"/>
    <w:rsid w:val="002D07DD"/>
    <w:rsid w:val="003127EE"/>
    <w:rsid w:val="00363EC4"/>
    <w:rsid w:val="003654E6"/>
    <w:rsid w:val="00371A37"/>
    <w:rsid w:val="003A4F15"/>
    <w:rsid w:val="003B0A21"/>
    <w:rsid w:val="003B242E"/>
    <w:rsid w:val="003D2ED5"/>
    <w:rsid w:val="003F0DB9"/>
    <w:rsid w:val="003F60AF"/>
    <w:rsid w:val="00455002"/>
    <w:rsid w:val="00466A41"/>
    <w:rsid w:val="00472211"/>
    <w:rsid w:val="00491510"/>
    <w:rsid w:val="00494C87"/>
    <w:rsid w:val="004A615D"/>
    <w:rsid w:val="004B7ABC"/>
    <w:rsid w:val="004C0115"/>
    <w:rsid w:val="004C24A5"/>
    <w:rsid w:val="004E00BF"/>
    <w:rsid w:val="004F12BD"/>
    <w:rsid w:val="004F3467"/>
    <w:rsid w:val="004F6218"/>
    <w:rsid w:val="004F6F0F"/>
    <w:rsid w:val="005071E3"/>
    <w:rsid w:val="00513758"/>
    <w:rsid w:val="00513E81"/>
    <w:rsid w:val="0052026C"/>
    <w:rsid w:val="00532307"/>
    <w:rsid w:val="00544550"/>
    <w:rsid w:val="00556BF6"/>
    <w:rsid w:val="005623A7"/>
    <w:rsid w:val="005624B5"/>
    <w:rsid w:val="00562819"/>
    <w:rsid w:val="00562D4C"/>
    <w:rsid w:val="00564ABB"/>
    <w:rsid w:val="00570690"/>
    <w:rsid w:val="005A3325"/>
    <w:rsid w:val="005A6214"/>
    <w:rsid w:val="005D5C24"/>
    <w:rsid w:val="006018B9"/>
    <w:rsid w:val="0060565A"/>
    <w:rsid w:val="0061296A"/>
    <w:rsid w:val="00634742"/>
    <w:rsid w:val="00653B1A"/>
    <w:rsid w:val="0067481E"/>
    <w:rsid w:val="00676DA8"/>
    <w:rsid w:val="00682BE6"/>
    <w:rsid w:val="006D27EF"/>
    <w:rsid w:val="00700896"/>
    <w:rsid w:val="00702328"/>
    <w:rsid w:val="007039EF"/>
    <w:rsid w:val="00705A5D"/>
    <w:rsid w:val="007277DF"/>
    <w:rsid w:val="007529D4"/>
    <w:rsid w:val="00761E79"/>
    <w:rsid w:val="0076474D"/>
    <w:rsid w:val="00775801"/>
    <w:rsid w:val="007954A6"/>
    <w:rsid w:val="007A04F8"/>
    <w:rsid w:val="007C08C8"/>
    <w:rsid w:val="007C1B52"/>
    <w:rsid w:val="007E7ED7"/>
    <w:rsid w:val="008327B1"/>
    <w:rsid w:val="008400FB"/>
    <w:rsid w:val="0085511F"/>
    <w:rsid w:val="0088282A"/>
    <w:rsid w:val="00894386"/>
    <w:rsid w:val="008A0363"/>
    <w:rsid w:val="008B3B3B"/>
    <w:rsid w:val="008B6BCC"/>
    <w:rsid w:val="008C304C"/>
    <w:rsid w:val="008F7CD5"/>
    <w:rsid w:val="00903E75"/>
    <w:rsid w:val="0092041A"/>
    <w:rsid w:val="00924EE5"/>
    <w:rsid w:val="009357E2"/>
    <w:rsid w:val="00955420"/>
    <w:rsid w:val="00961F05"/>
    <w:rsid w:val="009719D8"/>
    <w:rsid w:val="00975769"/>
    <w:rsid w:val="00996691"/>
    <w:rsid w:val="009B63F7"/>
    <w:rsid w:val="009C5391"/>
    <w:rsid w:val="009C7001"/>
    <w:rsid w:val="009D6C9E"/>
    <w:rsid w:val="00A113F7"/>
    <w:rsid w:val="00A15646"/>
    <w:rsid w:val="00A352E3"/>
    <w:rsid w:val="00A3700F"/>
    <w:rsid w:val="00A4113F"/>
    <w:rsid w:val="00A60896"/>
    <w:rsid w:val="00A74C18"/>
    <w:rsid w:val="00A86D7D"/>
    <w:rsid w:val="00AA5F4A"/>
    <w:rsid w:val="00AA6F71"/>
    <w:rsid w:val="00AC3B44"/>
    <w:rsid w:val="00AE63B4"/>
    <w:rsid w:val="00AF6BDD"/>
    <w:rsid w:val="00B05A4A"/>
    <w:rsid w:val="00B364BB"/>
    <w:rsid w:val="00B54676"/>
    <w:rsid w:val="00B60E89"/>
    <w:rsid w:val="00B739D0"/>
    <w:rsid w:val="00B9254F"/>
    <w:rsid w:val="00BB33D8"/>
    <w:rsid w:val="00BD23E3"/>
    <w:rsid w:val="00BE08A7"/>
    <w:rsid w:val="00BE3772"/>
    <w:rsid w:val="00C0184B"/>
    <w:rsid w:val="00C04212"/>
    <w:rsid w:val="00C11DB6"/>
    <w:rsid w:val="00C17BF5"/>
    <w:rsid w:val="00C32A39"/>
    <w:rsid w:val="00C556BC"/>
    <w:rsid w:val="00C57C8D"/>
    <w:rsid w:val="00C63379"/>
    <w:rsid w:val="00CA58B5"/>
    <w:rsid w:val="00CB2316"/>
    <w:rsid w:val="00CF138A"/>
    <w:rsid w:val="00D164AA"/>
    <w:rsid w:val="00D22ACD"/>
    <w:rsid w:val="00D5415B"/>
    <w:rsid w:val="00D7644A"/>
    <w:rsid w:val="00D76A42"/>
    <w:rsid w:val="00D85674"/>
    <w:rsid w:val="00DA2504"/>
    <w:rsid w:val="00E01931"/>
    <w:rsid w:val="00E251CE"/>
    <w:rsid w:val="00E3695E"/>
    <w:rsid w:val="00E44684"/>
    <w:rsid w:val="00E45C16"/>
    <w:rsid w:val="00EB26C0"/>
    <w:rsid w:val="00EB2DC2"/>
    <w:rsid w:val="00ED0AE7"/>
    <w:rsid w:val="00EE29C1"/>
    <w:rsid w:val="00EE3C2F"/>
    <w:rsid w:val="00EE64FD"/>
    <w:rsid w:val="00F05A7B"/>
    <w:rsid w:val="00F13425"/>
    <w:rsid w:val="00F2466B"/>
    <w:rsid w:val="00F54836"/>
    <w:rsid w:val="00F843B4"/>
    <w:rsid w:val="00F86EB0"/>
    <w:rsid w:val="00FA730E"/>
    <w:rsid w:val="00FC55DF"/>
    <w:rsid w:val="00FD55E7"/>
    <w:rsid w:val="00FE6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4550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544550"/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89438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15FEA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89438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15FEA"/>
    <w:rPr>
      <w:rFonts w:ascii="Times New Roman" w:hAnsi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653B1A"/>
    <w:rPr>
      <w:rFonts w:cs="Times New Roman"/>
    </w:rPr>
  </w:style>
  <w:style w:type="character" w:styleId="Hyperlink">
    <w:name w:val="Hyperlink"/>
    <w:basedOn w:val="DefaultParagraphFont"/>
    <w:uiPriority w:val="99"/>
    <w:rsid w:val="00BB33D8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0C5E35"/>
    <w:rPr>
      <w:rFonts w:cs="Times New Roman"/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nnymoffat\AppData\Local\Temp\Temp2_Childs-Plan-Form-5.zip\Child's%20Plan%20-%20Form%20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71A18A-9BEB-4E21-A5BB-BC04FC344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Child's Plan - Form 5</Template>
  <TotalTime>41</TotalTime>
  <Pages>2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5:  Planning and Review</vt:lpstr>
    </vt:vector>
  </TitlesOfParts>
  <Company>Falkirk Council</Company>
  <LinksUpToDate>false</LinksUpToDate>
  <CharactersWithSpaces>1524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5:  Planning and Review</dc:title>
  <dc:subject/>
  <dc:creator>Ginny Moffat</dc:creator>
  <cp:keywords/>
  <dc:description/>
  <cp:lastModifiedBy>lyndaburns</cp:lastModifiedBy>
  <cp:revision>8</cp:revision>
  <cp:lastPrinted>2017-10-09T08:21:00Z</cp:lastPrinted>
  <dcterms:created xsi:type="dcterms:W3CDTF">2015-10-13T09:47:00Z</dcterms:created>
  <dcterms:modified xsi:type="dcterms:W3CDTF">2018-07-09T09:46:00Z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-358575531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kathy.mccarroll@falkirk.gov.uk</vt:lpwstr>
  </property>
  <property fmtid="{D5CDD505-2E9C-101B-9397-08002B2CF9AE}" pid="6" name="_AuthorEmailDisplayName">
    <vt:lpwstr>McCarroll, Kathy</vt:lpwstr>
  </property>
  <property fmtid="{D5CDD505-2E9C-101B-9397-08002B2CF9AE}" pid="7" name="_PreviousAdHocReviewCycleID">
    <vt:i4>-421120344</vt:i4>
  </property>
  <property fmtid="{D5CDD505-2E9C-101B-9397-08002B2CF9AE}" pid="8" name="_ReviewingToolsShownOnce">
    <vt:lpwstr/>
  </property>
</Properties>
</file>