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1D" w:rsidRPr="004C62BC" w:rsidRDefault="00102138" w:rsidP="00061E1D">
      <w:pPr>
        <w:rPr>
          <w:rFonts w:ascii="Arial" w:hAnsi="Arial" w:cs="Arial"/>
          <w:color w:val="000080"/>
          <w:sz w:val="20"/>
          <w:szCs w:val="20"/>
        </w:rPr>
      </w:pPr>
      <w:r w:rsidRPr="004C62BC">
        <w:rPr>
          <w:rFonts w:ascii="Arial" w:hAnsi="Arial" w:cs="Arial"/>
          <w:b/>
          <w:color w:val="000080"/>
          <w:sz w:val="28"/>
          <w:szCs w:val="28"/>
        </w:rPr>
        <w:t xml:space="preserve">Form </w:t>
      </w:r>
      <w:r w:rsidR="00931D76" w:rsidRPr="004C62BC">
        <w:rPr>
          <w:rFonts w:ascii="Arial" w:hAnsi="Arial" w:cs="Arial"/>
          <w:b/>
          <w:color w:val="000080"/>
          <w:sz w:val="28"/>
          <w:szCs w:val="28"/>
        </w:rPr>
        <w:t>7</w:t>
      </w:r>
      <w:r w:rsidR="00061E1D" w:rsidRPr="004C62BC">
        <w:rPr>
          <w:rFonts w:ascii="Arial" w:hAnsi="Arial" w:cs="Arial"/>
          <w:b/>
          <w:color w:val="000080"/>
          <w:sz w:val="28"/>
          <w:szCs w:val="28"/>
        </w:rPr>
        <w:t xml:space="preserve">:  </w:t>
      </w:r>
      <w:r w:rsidR="008B1893" w:rsidRPr="004C62BC">
        <w:rPr>
          <w:rFonts w:ascii="Arial" w:hAnsi="Arial" w:cs="Arial"/>
          <w:b/>
          <w:color w:val="000080"/>
          <w:sz w:val="28"/>
          <w:szCs w:val="28"/>
        </w:rPr>
        <w:t>Chronology</w:t>
      </w:r>
    </w:p>
    <w:p w:rsidR="0006571D" w:rsidRPr="004C62BC" w:rsidRDefault="0006571D">
      <w:pPr>
        <w:rPr>
          <w:rFonts w:ascii="Arial" w:hAnsi="Arial" w:cs="Arial"/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5"/>
        <w:gridCol w:w="3458"/>
      </w:tblGrid>
      <w:tr w:rsidR="00F73816" w:rsidRPr="004C62BC">
        <w:tc>
          <w:tcPr>
            <w:tcW w:w="5645" w:type="dxa"/>
            <w:shd w:val="clear" w:color="auto" w:fill="auto"/>
          </w:tcPr>
          <w:p w:rsidR="00F73816" w:rsidRPr="004C62BC" w:rsidRDefault="00F73816" w:rsidP="00F73816">
            <w:pPr>
              <w:rPr>
                <w:rFonts w:ascii="Arial" w:hAnsi="Arial" w:cs="Arial"/>
                <w:b/>
                <w:color w:val="000080"/>
              </w:rPr>
            </w:pPr>
            <w:r w:rsidRPr="004C62BC">
              <w:rPr>
                <w:rFonts w:ascii="Arial" w:hAnsi="Arial" w:cs="Arial"/>
                <w:b/>
                <w:color w:val="000080"/>
              </w:rPr>
              <w:t>Child</w:t>
            </w:r>
            <w:r w:rsidR="007C30C4" w:rsidRPr="004C62BC">
              <w:rPr>
                <w:rFonts w:ascii="Arial" w:hAnsi="Arial" w:cs="Arial"/>
                <w:b/>
                <w:color w:val="000080"/>
              </w:rPr>
              <w:t>/Young Person</w:t>
            </w:r>
            <w:r w:rsidRPr="004C62BC">
              <w:rPr>
                <w:rFonts w:ascii="Arial" w:hAnsi="Arial" w:cs="Arial"/>
                <w:b/>
                <w:color w:val="000080"/>
              </w:rPr>
              <w:t>’s Name</w:t>
            </w:r>
          </w:p>
        </w:tc>
        <w:tc>
          <w:tcPr>
            <w:tcW w:w="3458" w:type="dxa"/>
          </w:tcPr>
          <w:p w:rsidR="00F73816" w:rsidRPr="004C62BC" w:rsidRDefault="00F73816" w:rsidP="00F73816">
            <w:pPr>
              <w:rPr>
                <w:rFonts w:ascii="Arial" w:hAnsi="Arial" w:cs="Arial"/>
                <w:color w:val="000000"/>
              </w:rPr>
            </w:pPr>
          </w:p>
        </w:tc>
      </w:tr>
      <w:tr w:rsidR="00F73816" w:rsidRPr="004C62BC">
        <w:tc>
          <w:tcPr>
            <w:tcW w:w="5645" w:type="dxa"/>
            <w:shd w:val="clear" w:color="auto" w:fill="auto"/>
          </w:tcPr>
          <w:p w:rsidR="00F73816" w:rsidRPr="004C62BC" w:rsidRDefault="00F73816" w:rsidP="00F73816">
            <w:pPr>
              <w:rPr>
                <w:rFonts w:ascii="Arial" w:hAnsi="Arial" w:cs="Arial"/>
                <w:b/>
                <w:color w:val="000080"/>
              </w:rPr>
            </w:pPr>
            <w:r w:rsidRPr="004C62BC">
              <w:rPr>
                <w:rFonts w:ascii="Arial" w:hAnsi="Arial" w:cs="Arial"/>
                <w:b/>
                <w:color w:val="000080"/>
              </w:rPr>
              <w:t>Date of Birth</w:t>
            </w:r>
          </w:p>
        </w:tc>
        <w:tc>
          <w:tcPr>
            <w:tcW w:w="3458" w:type="dxa"/>
          </w:tcPr>
          <w:p w:rsidR="00F73816" w:rsidRPr="004C62BC" w:rsidRDefault="00F73816" w:rsidP="00F73816">
            <w:pPr>
              <w:rPr>
                <w:rFonts w:ascii="Arial" w:hAnsi="Arial" w:cs="Arial"/>
                <w:color w:val="000000"/>
              </w:rPr>
            </w:pPr>
          </w:p>
        </w:tc>
      </w:tr>
      <w:tr w:rsidR="00F73816" w:rsidRPr="004C62BC">
        <w:trPr>
          <w:trHeight w:val="70"/>
        </w:trPr>
        <w:tc>
          <w:tcPr>
            <w:tcW w:w="5645" w:type="dxa"/>
            <w:shd w:val="clear" w:color="auto" w:fill="auto"/>
          </w:tcPr>
          <w:p w:rsidR="00F73816" w:rsidRPr="004C62BC" w:rsidRDefault="00F73816" w:rsidP="00F73816">
            <w:pPr>
              <w:rPr>
                <w:rFonts w:ascii="Arial" w:hAnsi="Arial" w:cs="Arial"/>
                <w:b/>
                <w:color w:val="000080"/>
              </w:rPr>
            </w:pPr>
            <w:r w:rsidRPr="004C62BC">
              <w:rPr>
                <w:rFonts w:ascii="Arial" w:hAnsi="Arial" w:cs="Arial"/>
                <w:b/>
                <w:color w:val="000080"/>
              </w:rPr>
              <w:t>CHI Number</w:t>
            </w:r>
          </w:p>
        </w:tc>
        <w:tc>
          <w:tcPr>
            <w:tcW w:w="3458" w:type="dxa"/>
          </w:tcPr>
          <w:p w:rsidR="00F73816" w:rsidRPr="004C62BC" w:rsidRDefault="00F73816" w:rsidP="00F73816">
            <w:pPr>
              <w:rPr>
                <w:rFonts w:ascii="Arial" w:hAnsi="Arial" w:cs="Arial"/>
                <w:color w:val="000000"/>
              </w:rPr>
            </w:pPr>
          </w:p>
        </w:tc>
      </w:tr>
      <w:tr w:rsidR="00CC37DB" w:rsidRPr="004C62BC">
        <w:trPr>
          <w:trHeight w:val="70"/>
        </w:trPr>
        <w:tc>
          <w:tcPr>
            <w:tcW w:w="5645" w:type="dxa"/>
            <w:shd w:val="clear" w:color="auto" w:fill="auto"/>
          </w:tcPr>
          <w:p w:rsidR="00CC37DB" w:rsidRPr="004C62BC" w:rsidRDefault="00CC37DB" w:rsidP="00F73816">
            <w:pPr>
              <w:rPr>
                <w:rFonts w:ascii="Arial" w:hAnsi="Arial" w:cs="Arial"/>
                <w:b/>
                <w:color w:val="000080"/>
              </w:rPr>
            </w:pPr>
            <w:r w:rsidRPr="004C62BC">
              <w:rPr>
                <w:rFonts w:ascii="Arial" w:hAnsi="Arial" w:cs="Arial"/>
                <w:b/>
                <w:color w:val="000080"/>
              </w:rPr>
              <w:t xml:space="preserve">Date Chronology </w:t>
            </w:r>
            <w:r w:rsidR="00760E92" w:rsidRPr="004C62BC">
              <w:rPr>
                <w:rFonts w:ascii="Arial" w:hAnsi="Arial" w:cs="Arial"/>
                <w:b/>
                <w:color w:val="000080"/>
              </w:rPr>
              <w:t xml:space="preserve">Last </w:t>
            </w:r>
            <w:r w:rsidR="00D310E9" w:rsidRPr="004C62BC">
              <w:rPr>
                <w:rFonts w:ascii="Arial" w:hAnsi="Arial" w:cs="Arial"/>
                <w:b/>
                <w:color w:val="000080"/>
              </w:rPr>
              <w:t>Reviewed and Analysed</w:t>
            </w:r>
          </w:p>
        </w:tc>
        <w:tc>
          <w:tcPr>
            <w:tcW w:w="3458" w:type="dxa"/>
          </w:tcPr>
          <w:p w:rsidR="00CC37DB" w:rsidRPr="004C62BC" w:rsidRDefault="00CC37DB" w:rsidP="00F7381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044921" w:rsidRPr="004C62BC" w:rsidRDefault="00044921" w:rsidP="00C75AFB">
      <w:pPr>
        <w:rPr>
          <w:rFonts w:ascii="Arial" w:hAnsi="Arial" w:cs="Arial"/>
          <w:color w:val="000080"/>
          <w:sz w:val="20"/>
          <w:szCs w:val="20"/>
        </w:rPr>
        <w:sectPr w:rsidR="00044921" w:rsidRPr="004C62BC" w:rsidSect="00E74E93">
          <w:headerReference w:type="default" r:id="rId8"/>
          <w:footerReference w:type="default" r:id="rId9"/>
          <w:pgSz w:w="16838" w:h="11906" w:orient="landscape"/>
          <w:pgMar w:top="720" w:right="720" w:bottom="720" w:left="720" w:header="709" w:footer="709" w:gutter="0"/>
          <w:cols w:space="708"/>
          <w:formProt w:val="0"/>
          <w:docGrid w:linePitch="360"/>
        </w:sectPr>
      </w:pPr>
    </w:p>
    <w:p w:rsidR="00DA7FA0" w:rsidRPr="004C62BC" w:rsidRDefault="00DA7FA0" w:rsidP="00C75AFB">
      <w:pPr>
        <w:rPr>
          <w:rFonts w:ascii="Arial" w:hAnsi="Arial" w:cs="Arial"/>
          <w:color w:val="000080"/>
          <w:sz w:val="20"/>
          <w:szCs w:val="20"/>
        </w:rPr>
      </w:pPr>
    </w:p>
    <w:p w:rsidR="00044921" w:rsidRPr="004C62BC" w:rsidRDefault="00044921" w:rsidP="00C75AFB">
      <w:pPr>
        <w:rPr>
          <w:rFonts w:ascii="Arial" w:hAnsi="Arial" w:cs="Arial"/>
          <w:b/>
          <w:color w:val="000080"/>
        </w:rPr>
      </w:pPr>
      <w:r w:rsidRPr="004C62BC">
        <w:rPr>
          <w:rFonts w:ascii="Arial" w:hAnsi="Arial" w:cs="Arial"/>
          <w:b/>
          <w:color w:val="0000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4C62BC">
        <w:rPr>
          <w:rFonts w:ascii="Arial" w:hAnsi="Arial" w:cs="Arial"/>
          <w:b/>
          <w:color w:val="000080"/>
        </w:rPr>
        <w:instrText xml:space="preserve"> FORMCHECKBOX </w:instrText>
      </w:r>
      <w:r w:rsidRPr="004C62BC">
        <w:rPr>
          <w:rFonts w:ascii="Arial" w:hAnsi="Arial" w:cs="Arial"/>
          <w:b/>
          <w:color w:val="000080"/>
        </w:rPr>
      </w:r>
      <w:r w:rsidRPr="004C62BC">
        <w:rPr>
          <w:rFonts w:ascii="Arial" w:hAnsi="Arial" w:cs="Arial"/>
          <w:b/>
          <w:color w:val="000080"/>
        </w:rPr>
        <w:fldChar w:fldCharType="end"/>
      </w:r>
      <w:bookmarkEnd w:id="0"/>
      <w:r w:rsidRPr="004C62BC">
        <w:rPr>
          <w:rFonts w:ascii="Arial" w:hAnsi="Arial" w:cs="Arial"/>
          <w:b/>
          <w:color w:val="000080"/>
        </w:rPr>
        <w:tab/>
        <w:t>Single Agency</w:t>
      </w:r>
      <w:r w:rsidRPr="004C62BC">
        <w:rPr>
          <w:rFonts w:ascii="Arial" w:hAnsi="Arial" w:cs="Arial"/>
          <w:b/>
          <w:color w:val="000080"/>
        </w:rPr>
        <w:tab/>
      </w:r>
      <w:r w:rsidRPr="004C62BC">
        <w:rPr>
          <w:rFonts w:ascii="Arial" w:hAnsi="Arial" w:cs="Arial"/>
          <w:b/>
          <w:color w:val="000080"/>
        </w:rPr>
        <w:tab/>
      </w:r>
      <w:r w:rsidRPr="004C62BC">
        <w:rPr>
          <w:rFonts w:ascii="Arial" w:hAnsi="Arial" w:cs="Arial"/>
          <w:b/>
          <w:color w:val="000080"/>
        </w:rPr>
        <w:tab/>
      </w:r>
      <w:r w:rsidRPr="004C62BC">
        <w:rPr>
          <w:rFonts w:ascii="Arial" w:hAnsi="Arial" w:cs="Arial"/>
          <w:b/>
          <w:color w:val="000080"/>
        </w:rPr>
        <w:tab/>
      </w:r>
      <w:r w:rsidRPr="004C62BC">
        <w:rPr>
          <w:rFonts w:ascii="Arial" w:hAnsi="Arial" w:cs="Arial"/>
          <w:b/>
          <w:color w:val="00008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4C62BC">
        <w:rPr>
          <w:rFonts w:ascii="Arial" w:hAnsi="Arial" w:cs="Arial"/>
          <w:b/>
          <w:color w:val="000080"/>
        </w:rPr>
        <w:instrText xml:space="preserve"> FORMCHECKBOX </w:instrText>
      </w:r>
      <w:r w:rsidRPr="004C62BC">
        <w:rPr>
          <w:rFonts w:ascii="Arial" w:hAnsi="Arial" w:cs="Arial"/>
          <w:b/>
          <w:color w:val="000080"/>
        </w:rPr>
      </w:r>
      <w:r w:rsidRPr="004C62BC">
        <w:rPr>
          <w:rFonts w:ascii="Arial" w:hAnsi="Arial" w:cs="Arial"/>
          <w:b/>
          <w:color w:val="000080"/>
        </w:rPr>
        <w:fldChar w:fldCharType="end"/>
      </w:r>
      <w:bookmarkEnd w:id="1"/>
      <w:r w:rsidRPr="004C62BC">
        <w:rPr>
          <w:rFonts w:ascii="Arial" w:hAnsi="Arial" w:cs="Arial"/>
          <w:b/>
          <w:color w:val="000080"/>
        </w:rPr>
        <w:tab/>
        <w:t>Multi-Agency</w:t>
      </w:r>
    </w:p>
    <w:p w:rsidR="00044921" w:rsidRPr="004C62BC" w:rsidRDefault="00044921" w:rsidP="00C75AFB">
      <w:pPr>
        <w:rPr>
          <w:rFonts w:ascii="Arial" w:hAnsi="Arial" w:cs="Arial"/>
          <w:color w:val="000080"/>
          <w:sz w:val="20"/>
          <w:szCs w:val="20"/>
        </w:rPr>
        <w:sectPr w:rsidR="00044921" w:rsidRPr="004C62BC" w:rsidSect="00044921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44921" w:rsidRPr="004C62BC" w:rsidRDefault="00044921" w:rsidP="00C75AFB">
      <w:pPr>
        <w:rPr>
          <w:rFonts w:ascii="Arial" w:hAnsi="Arial" w:cs="Arial"/>
          <w:color w:val="000080"/>
          <w:sz w:val="20"/>
          <w:szCs w:val="20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940"/>
        <w:gridCol w:w="5040"/>
      </w:tblGrid>
      <w:tr w:rsidR="00DA7FA0" w:rsidRPr="004C62BC">
        <w:tc>
          <w:tcPr>
            <w:tcW w:w="4428" w:type="dxa"/>
          </w:tcPr>
          <w:p w:rsidR="00DA7FA0" w:rsidRDefault="00DA7FA0" w:rsidP="009F05F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Named Person</w:t>
            </w:r>
          </w:p>
          <w:p w:rsidR="00FE241F" w:rsidRPr="004C62BC" w:rsidRDefault="00FE241F" w:rsidP="009F05F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5940" w:type="dxa"/>
          </w:tcPr>
          <w:p w:rsidR="00DA7FA0" w:rsidRPr="004C62BC" w:rsidRDefault="00DA7FA0" w:rsidP="009F05F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5040" w:type="dxa"/>
          </w:tcPr>
          <w:p w:rsidR="00DA7FA0" w:rsidRPr="004C62BC" w:rsidRDefault="00DA7FA0" w:rsidP="009F05F2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</w:t>
            </w:r>
          </w:p>
        </w:tc>
      </w:tr>
      <w:tr w:rsidR="00DA7FA0" w:rsidRPr="004C62BC">
        <w:tc>
          <w:tcPr>
            <w:tcW w:w="4428" w:type="dxa"/>
          </w:tcPr>
          <w:p w:rsidR="00DA7FA0" w:rsidRPr="004C62BC" w:rsidRDefault="00DA7FA0" w:rsidP="009F05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A7FA0" w:rsidRPr="004C62BC" w:rsidRDefault="00DA7FA0" w:rsidP="009F05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DA7FA0" w:rsidRPr="004C62BC" w:rsidRDefault="00DA7FA0" w:rsidP="009F05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DA7FA0" w:rsidRPr="004C62BC" w:rsidRDefault="00DA7FA0" w:rsidP="009F05F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9F05F2" w:rsidRPr="004C62BC" w:rsidRDefault="009F05F2" w:rsidP="00C75AFB">
      <w:pPr>
        <w:rPr>
          <w:rFonts w:ascii="Arial" w:hAnsi="Arial" w:cs="Arial"/>
          <w:color w:val="000080"/>
          <w:sz w:val="20"/>
          <w:szCs w:val="20"/>
        </w:rPr>
      </w:pPr>
    </w:p>
    <w:bookmarkStart w:id="2" w:name="_GoBack"/>
    <w:bookmarkEnd w:id="2"/>
    <w:p w:rsidR="009400A5" w:rsidRPr="004C62BC" w:rsidRDefault="00FE241F" w:rsidP="00C75AFB">
      <w:pPr>
        <w:rPr>
          <w:rFonts w:ascii="Arial" w:hAnsi="Arial" w:cs="Arial"/>
          <w:b/>
          <w:color w:val="000080"/>
        </w:rPr>
      </w:pPr>
      <w:r>
        <w:fldChar w:fldCharType="begin"/>
      </w:r>
      <w:r>
        <w:instrText xml:space="preserve"> HYPERLINK "Child's%20Plan%20-%20Form%207.dot" \o "Staff should remember to include positive as well as concerning significant events" </w:instrText>
      </w:r>
      <w:r>
        <w:fldChar w:fldCharType="separate"/>
      </w:r>
      <w:r w:rsidR="008B1893" w:rsidRPr="004C62BC">
        <w:rPr>
          <w:rStyle w:val="Hyperlink"/>
          <w:rFonts w:ascii="Arial" w:hAnsi="Arial" w:cs="Arial"/>
          <w:b/>
          <w:color w:val="000080"/>
          <w:u w:val="none"/>
        </w:rPr>
        <w:t>Please record significant events here</w:t>
      </w:r>
      <w:r>
        <w:rPr>
          <w:rStyle w:val="Hyperlink"/>
          <w:rFonts w:ascii="Arial" w:hAnsi="Arial" w:cs="Arial"/>
          <w:b/>
          <w:color w:val="000080"/>
          <w:u w:val="none"/>
        </w:rPr>
        <w:fldChar w:fldCharType="end"/>
      </w:r>
      <w:r w:rsidR="009400A5" w:rsidRPr="004C62BC">
        <w:rPr>
          <w:rFonts w:ascii="Arial" w:hAnsi="Arial" w:cs="Arial"/>
          <w:b/>
          <w:color w:val="000080"/>
        </w:rPr>
        <w:t xml:space="preserve"> 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742"/>
        <w:gridCol w:w="3780"/>
        <w:gridCol w:w="720"/>
        <w:gridCol w:w="5040"/>
        <w:gridCol w:w="2520"/>
      </w:tblGrid>
      <w:tr w:rsidR="00D310E9" w:rsidRPr="004C62BC">
        <w:trPr>
          <w:tblHeader/>
        </w:trPr>
        <w:tc>
          <w:tcPr>
            <w:tcW w:w="1606" w:type="dxa"/>
          </w:tcPr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Date/Time of Event</w:t>
            </w:r>
          </w:p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1742" w:type="dxa"/>
          </w:tcPr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>Date/Time Event Recorded</w:t>
            </w:r>
          </w:p>
        </w:tc>
        <w:tc>
          <w:tcPr>
            <w:tcW w:w="4500" w:type="dxa"/>
            <w:gridSpan w:val="2"/>
          </w:tcPr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bookmarkStart w:id="3" w:name="Key"/>
          <w:p w:rsidR="00D310E9" w:rsidRPr="007A43E7" w:rsidRDefault="007A43E7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7A43E7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begin"/>
            </w:r>
            <w:r w:rsidRPr="007A43E7">
              <w:rPr>
                <w:rFonts w:ascii="Arial" w:hAnsi="Arial" w:cs="Arial"/>
                <w:b/>
                <w:color w:val="000080"/>
                <w:sz w:val="20"/>
                <w:szCs w:val="20"/>
              </w:rPr>
              <w:instrText xml:space="preserve"> HYPERLINK  \l "Key" \o "Please note the appropriate category or categories in the column on the right of this section" </w:instrText>
            </w:r>
            <w:r w:rsidRPr="007A43E7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separate"/>
            </w:r>
            <w:r w:rsidR="00D310E9" w:rsidRPr="007A43E7">
              <w:rPr>
                <w:rStyle w:val="Hyperlink"/>
                <w:rFonts w:ascii="Arial" w:hAnsi="Arial" w:cs="Arial"/>
                <w:b/>
                <w:color w:val="000080"/>
                <w:sz w:val="20"/>
                <w:szCs w:val="20"/>
                <w:u w:val="none"/>
              </w:rPr>
              <w:t xml:space="preserve">Key Event and Brief Explanation of Significance </w:t>
            </w:r>
            <w:r w:rsidR="000250FA" w:rsidRPr="007A43E7">
              <w:rPr>
                <w:rStyle w:val="Hyperlink"/>
                <w:rFonts w:ascii="Arial" w:hAnsi="Arial" w:cs="Arial"/>
                <w:b/>
                <w:color w:val="000080"/>
                <w:sz w:val="20"/>
                <w:szCs w:val="20"/>
                <w:u w:val="none"/>
              </w:rPr>
              <w:t>(including category)</w:t>
            </w:r>
            <w:bookmarkEnd w:id="3"/>
            <w:r w:rsidRPr="007A43E7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end"/>
            </w:r>
          </w:p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bookmarkStart w:id="4" w:name="Action"/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begin"/>
            </w: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instrText xml:space="preserve"> HYPERLINK  \l "Action" \o "Including no action taken" </w:instrText>
            </w: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separate"/>
            </w:r>
            <w:r w:rsidRPr="004C62BC">
              <w:rPr>
                <w:rStyle w:val="Hyperlink"/>
                <w:rFonts w:ascii="Arial" w:hAnsi="Arial" w:cs="Arial"/>
                <w:b/>
                <w:color w:val="000080"/>
                <w:sz w:val="20"/>
                <w:szCs w:val="20"/>
                <w:u w:val="none"/>
              </w:rPr>
              <w:t>Action</w:t>
            </w:r>
            <w:bookmarkEnd w:id="4"/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fldChar w:fldCharType="end"/>
            </w: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and Outcomes </w:t>
            </w:r>
          </w:p>
        </w:tc>
        <w:tc>
          <w:tcPr>
            <w:tcW w:w="2520" w:type="dxa"/>
          </w:tcPr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4C62BC">
              <w:rPr>
                <w:rFonts w:ascii="Arial" w:hAnsi="Arial" w:cs="Arial"/>
                <w:b/>
                <w:color w:val="000080"/>
                <w:sz w:val="20"/>
                <w:szCs w:val="20"/>
              </w:rPr>
              <w:t>Source Agency and Agency Contact</w:t>
            </w:r>
          </w:p>
          <w:p w:rsidR="00D310E9" w:rsidRPr="004C62BC" w:rsidRDefault="00D310E9" w:rsidP="00C75AF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</w:tr>
      <w:tr w:rsidR="000250FA" w:rsidRPr="004C62BC">
        <w:tc>
          <w:tcPr>
            <w:tcW w:w="1606" w:type="dxa"/>
          </w:tcPr>
          <w:p w:rsidR="000250FA" w:rsidRDefault="000250FA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0250FA" w:rsidRPr="004C62BC" w:rsidRDefault="000250FA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0250FA" w:rsidRPr="004C62BC" w:rsidRDefault="000250FA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0250FA" w:rsidRPr="004C62BC" w:rsidRDefault="000250FA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0250FA" w:rsidRPr="004C62BC" w:rsidRDefault="000250FA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0250FA" w:rsidRPr="004C62BC" w:rsidRDefault="000250FA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4724" w:rsidRPr="004C62BC">
        <w:tc>
          <w:tcPr>
            <w:tcW w:w="1606" w:type="dxa"/>
          </w:tcPr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4724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EF4724" w:rsidRPr="004C62BC" w:rsidRDefault="00EF4724" w:rsidP="006420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:rsidR="00EF4724" w:rsidRPr="004C62BC" w:rsidRDefault="00EF4724" w:rsidP="00D911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EF4724" w:rsidRPr="004C62BC" w:rsidRDefault="00EF4724" w:rsidP="00C75A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75AFB" w:rsidRPr="004C62BC" w:rsidRDefault="00C75AFB" w:rsidP="00CF09E1">
      <w:pPr>
        <w:rPr>
          <w:color w:val="000080"/>
        </w:rPr>
      </w:pPr>
    </w:p>
    <w:sectPr w:rsidR="00C75AFB" w:rsidRPr="004C62BC" w:rsidSect="00044921">
      <w:type w:val="continuous"/>
      <w:pgSz w:w="16838" w:h="11906" w:orient="landscape"/>
      <w:pgMar w:top="720" w:right="720" w:bottom="720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F6" w:rsidRDefault="00E36FF6">
      <w:r>
        <w:separator/>
      </w:r>
    </w:p>
  </w:endnote>
  <w:endnote w:type="continuationSeparator" w:id="0">
    <w:p w:rsidR="00E36FF6" w:rsidRDefault="00E3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FF" w:rsidRDefault="00F233FF" w:rsidP="00C5015C">
    <w:pPr>
      <w:pStyle w:val="Footer"/>
      <w:rPr>
        <w:rFonts w:ascii="Arial" w:hAnsi="Arial" w:cs="Arial"/>
        <w:sz w:val="16"/>
        <w:szCs w:val="16"/>
      </w:rPr>
    </w:pPr>
  </w:p>
  <w:p w:rsidR="00F233FF" w:rsidRPr="00915119" w:rsidRDefault="00F233FF" w:rsidP="00C5015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</w:t>
    </w:r>
    <w:r w:rsidR="007A43E7">
      <w:rPr>
        <w:rFonts w:ascii="Arial" w:hAnsi="Arial" w:cs="Arial"/>
        <w:sz w:val="16"/>
        <w:szCs w:val="16"/>
      </w:rPr>
      <w:t>ild’s Plan Form 7 – Version 3.0</w:t>
    </w:r>
    <w:r w:rsidRPr="002A7147">
      <w:rPr>
        <w:rFonts w:ascii="Arial" w:hAnsi="Arial" w:cs="Arial"/>
        <w:sz w:val="16"/>
        <w:szCs w:val="16"/>
      </w:rPr>
      <w:tab/>
    </w:r>
    <w:r w:rsidRPr="002A714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15119">
      <w:rPr>
        <w:rFonts w:ascii="Arial" w:hAnsi="Arial" w:cs="Arial"/>
        <w:sz w:val="16"/>
        <w:szCs w:val="16"/>
      </w:rPr>
      <w:t xml:space="preserve">Page </w:t>
    </w:r>
    <w:r w:rsidRPr="00915119">
      <w:rPr>
        <w:rStyle w:val="PageNumber"/>
        <w:rFonts w:ascii="Arial" w:hAnsi="Arial" w:cs="Arial"/>
        <w:sz w:val="16"/>
        <w:szCs w:val="16"/>
      </w:rPr>
      <w:fldChar w:fldCharType="begin"/>
    </w:r>
    <w:r w:rsidRPr="0091511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15119">
      <w:rPr>
        <w:rStyle w:val="PageNumber"/>
        <w:rFonts w:ascii="Arial" w:hAnsi="Arial" w:cs="Arial"/>
        <w:sz w:val="16"/>
        <w:szCs w:val="16"/>
      </w:rPr>
      <w:fldChar w:fldCharType="separate"/>
    </w:r>
    <w:r w:rsidR="00FE241F">
      <w:rPr>
        <w:rStyle w:val="PageNumber"/>
        <w:rFonts w:ascii="Arial" w:hAnsi="Arial" w:cs="Arial"/>
        <w:noProof/>
        <w:sz w:val="16"/>
        <w:szCs w:val="16"/>
      </w:rPr>
      <w:t>3</w:t>
    </w:r>
    <w:r w:rsidRPr="00915119">
      <w:rPr>
        <w:rStyle w:val="PageNumber"/>
        <w:rFonts w:ascii="Arial" w:hAnsi="Arial" w:cs="Arial"/>
        <w:sz w:val="16"/>
        <w:szCs w:val="16"/>
      </w:rPr>
      <w:fldChar w:fldCharType="end"/>
    </w:r>
    <w:r w:rsidRPr="00915119">
      <w:rPr>
        <w:rStyle w:val="PageNumber"/>
        <w:rFonts w:ascii="Arial" w:hAnsi="Arial" w:cs="Arial"/>
        <w:sz w:val="16"/>
        <w:szCs w:val="16"/>
      </w:rPr>
      <w:t xml:space="preserve"> of </w:t>
    </w:r>
    <w:r w:rsidRPr="00915119">
      <w:rPr>
        <w:rStyle w:val="PageNumber"/>
        <w:rFonts w:ascii="Arial" w:hAnsi="Arial" w:cs="Arial"/>
        <w:sz w:val="16"/>
        <w:szCs w:val="16"/>
      </w:rPr>
      <w:fldChar w:fldCharType="begin"/>
    </w:r>
    <w:r w:rsidRPr="0091511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915119">
      <w:rPr>
        <w:rStyle w:val="PageNumber"/>
        <w:rFonts w:ascii="Arial" w:hAnsi="Arial" w:cs="Arial"/>
        <w:sz w:val="16"/>
        <w:szCs w:val="16"/>
      </w:rPr>
      <w:fldChar w:fldCharType="separate"/>
    </w:r>
    <w:r w:rsidR="00FE241F">
      <w:rPr>
        <w:rStyle w:val="PageNumber"/>
        <w:rFonts w:ascii="Arial" w:hAnsi="Arial" w:cs="Arial"/>
        <w:noProof/>
        <w:sz w:val="16"/>
        <w:szCs w:val="16"/>
      </w:rPr>
      <w:t>3</w:t>
    </w:r>
    <w:r w:rsidRPr="00915119">
      <w:rPr>
        <w:rStyle w:val="PageNumber"/>
        <w:rFonts w:ascii="Arial" w:hAnsi="Arial" w:cs="Arial"/>
        <w:sz w:val="16"/>
        <w:szCs w:val="16"/>
      </w:rPr>
      <w:fldChar w:fldCharType="end"/>
    </w:r>
  </w:p>
  <w:p w:rsidR="00F233FF" w:rsidRDefault="00F23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F6" w:rsidRDefault="00E36FF6">
      <w:r>
        <w:separator/>
      </w:r>
    </w:p>
  </w:footnote>
  <w:footnote w:type="continuationSeparator" w:id="0">
    <w:p w:rsidR="00E36FF6" w:rsidRDefault="00E3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FF" w:rsidRDefault="00FE241F" w:rsidP="000250F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8801100</wp:posOffset>
              </wp:positionH>
              <wp:positionV relativeFrom="paragraph">
                <wp:posOffset>-221615</wp:posOffset>
              </wp:positionV>
              <wp:extent cx="1028700" cy="742950"/>
              <wp:effectExtent l="0" t="0" r="0" b="254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742950"/>
                        <a:chOff x="7020" y="180"/>
                        <a:chExt cx="1995" cy="1440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20" y="180"/>
                          <a:ext cx="1995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7641" y="1314"/>
                          <a:ext cx="1359" cy="306"/>
                          <a:chOff x="3780" y="3420"/>
                          <a:chExt cx="6300" cy="162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780" y="3548"/>
                            <a:ext cx="158" cy="1012"/>
                            <a:chOff x="5220" y="3420"/>
                            <a:chExt cx="158" cy="101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220" y="3420"/>
                              <a:ext cx="147" cy="138"/>
                            </a:xfrm>
                            <a:custGeom>
                              <a:avLst/>
                              <a:gdLst>
                                <a:gd name="T0" fmla="*/ 136 w 147"/>
                                <a:gd name="T1" fmla="*/ 138 h 138"/>
                                <a:gd name="T2" fmla="*/ 126 w 147"/>
                                <a:gd name="T3" fmla="*/ 137 h 138"/>
                                <a:gd name="T4" fmla="*/ 116 w 147"/>
                                <a:gd name="T5" fmla="*/ 135 h 138"/>
                                <a:gd name="T6" fmla="*/ 104 w 147"/>
                                <a:gd name="T7" fmla="*/ 135 h 138"/>
                                <a:gd name="T8" fmla="*/ 94 w 147"/>
                                <a:gd name="T9" fmla="*/ 134 h 138"/>
                                <a:gd name="T10" fmla="*/ 82 w 147"/>
                                <a:gd name="T11" fmla="*/ 132 h 138"/>
                                <a:gd name="T12" fmla="*/ 72 w 147"/>
                                <a:gd name="T13" fmla="*/ 131 h 138"/>
                                <a:gd name="T14" fmla="*/ 61 w 147"/>
                                <a:gd name="T15" fmla="*/ 130 h 138"/>
                                <a:gd name="T16" fmla="*/ 51 w 147"/>
                                <a:gd name="T17" fmla="*/ 128 h 138"/>
                                <a:gd name="T18" fmla="*/ 45 w 147"/>
                                <a:gd name="T19" fmla="*/ 120 h 138"/>
                                <a:gd name="T20" fmla="*/ 38 w 147"/>
                                <a:gd name="T21" fmla="*/ 108 h 138"/>
                                <a:gd name="T22" fmla="*/ 29 w 147"/>
                                <a:gd name="T23" fmla="*/ 95 h 138"/>
                                <a:gd name="T24" fmla="*/ 21 w 147"/>
                                <a:gd name="T25" fmla="*/ 82 h 138"/>
                                <a:gd name="T26" fmla="*/ 12 w 147"/>
                                <a:gd name="T27" fmla="*/ 68 h 138"/>
                                <a:gd name="T28" fmla="*/ 6 w 147"/>
                                <a:gd name="T29" fmla="*/ 55 h 138"/>
                                <a:gd name="T30" fmla="*/ 2 w 147"/>
                                <a:gd name="T31" fmla="*/ 43 h 138"/>
                                <a:gd name="T32" fmla="*/ 0 w 147"/>
                                <a:gd name="T33" fmla="*/ 35 h 138"/>
                                <a:gd name="T34" fmla="*/ 18 w 147"/>
                                <a:gd name="T35" fmla="*/ 19 h 138"/>
                                <a:gd name="T36" fmla="*/ 29 w 147"/>
                                <a:gd name="T37" fmla="*/ 7 h 138"/>
                                <a:gd name="T38" fmla="*/ 39 w 147"/>
                                <a:gd name="T39" fmla="*/ 2 h 138"/>
                                <a:gd name="T40" fmla="*/ 46 w 147"/>
                                <a:gd name="T41" fmla="*/ 0 h 138"/>
                                <a:gd name="T42" fmla="*/ 55 w 147"/>
                                <a:gd name="T43" fmla="*/ 0 h 138"/>
                                <a:gd name="T44" fmla="*/ 67 w 147"/>
                                <a:gd name="T45" fmla="*/ 2 h 138"/>
                                <a:gd name="T46" fmla="*/ 81 w 147"/>
                                <a:gd name="T47" fmla="*/ 3 h 138"/>
                                <a:gd name="T48" fmla="*/ 101 w 147"/>
                                <a:gd name="T49" fmla="*/ 5 h 138"/>
                                <a:gd name="T50" fmla="*/ 108 w 147"/>
                                <a:gd name="T51" fmla="*/ 17 h 138"/>
                                <a:gd name="T52" fmla="*/ 118 w 147"/>
                                <a:gd name="T53" fmla="*/ 33 h 138"/>
                                <a:gd name="T54" fmla="*/ 128 w 147"/>
                                <a:gd name="T55" fmla="*/ 52 h 138"/>
                                <a:gd name="T56" fmla="*/ 137 w 147"/>
                                <a:gd name="T57" fmla="*/ 74 h 138"/>
                                <a:gd name="T58" fmla="*/ 144 w 147"/>
                                <a:gd name="T59" fmla="*/ 94 h 138"/>
                                <a:gd name="T60" fmla="*/ 147 w 147"/>
                                <a:gd name="T61" fmla="*/ 112 h 138"/>
                                <a:gd name="T62" fmla="*/ 144 w 147"/>
                                <a:gd name="T63" fmla="*/ 127 h 138"/>
                                <a:gd name="T64" fmla="*/ 136 w 147"/>
                                <a:gd name="T65" fmla="*/ 138 h 138"/>
                                <a:gd name="T66" fmla="*/ 136 w 147"/>
                                <a:gd name="T67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47" h="138">
                                  <a:moveTo>
                                    <a:pt x="136" y="138"/>
                                  </a:moveTo>
                                  <a:lnTo>
                                    <a:pt x="126" y="137"/>
                                  </a:lnTo>
                                  <a:lnTo>
                                    <a:pt x="116" y="135"/>
                                  </a:lnTo>
                                  <a:lnTo>
                                    <a:pt x="104" y="135"/>
                                  </a:lnTo>
                                  <a:lnTo>
                                    <a:pt x="94" y="134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61" y="130"/>
                                  </a:lnTo>
                                  <a:lnTo>
                                    <a:pt x="51" y="128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81" y="3"/>
                                  </a:lnTo>
                                  <a:lnTo>
                                    <a:pt x="101" y="5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18" y="33"/>
                                  </a:lnTo>
                                  <a:lnTo>
                                    <a:pt x="128" y="52"/>
                                  </a:lnTo>
                                  <a:lnTo>
                                    <a:pt x="137" y="74"/>
                                  </a:lnTo>
                                  <a:lnTo>
                                    <a:pt x="144" y="94"/>
                                  </a:lnTo>
                                  <a:lnTo>
                                    <a:pt x="147" y="112"/>
                                  </a:lnTo>
                                  <a:lnTo>
                                    <a:pt x="144" y="127"/>
                                  </a:lnTo>
                                  <a:lnTo>
                                    <a:pt x="13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220" y="3780"/>
                              <a:ext cx="158" cy="652"/>
                            </a:xfrm>
                            <a:custGeom>
                              <a:avLst/>
                              <a:gdLst>
                                <a:gd name="T0" fmla="*/ 82 w 158"/>
                                <a:gd name="T1" fmla="*/ 638 h 652"/>
                                <a:gd name="T2" fmla="*/ 56 w 158"/>
                                <a:gd name="T3" fmla="*/ 652 h 652"/>
                                <a:gd name="T4" fmla="*/ 49 w 158"/>
                                <a:gd name="T5" fmla="*/ 648 h 652"/>
                                <a:gd name="T6" fmla="*/ 41 w 158"/>
                                <a:gd name="T7" fmla="*/ 644 h 652"/>
                                <a:gd name="T8" fmla="*/ 34 w 158"/>
                                <a:gd name="T9" fmla="*/ 638 h 652"/>
                                <a:gd name="T10" fmla="*/ 27 w 158"/>
                                <a:gd name="T11" fmla="*/ 631 h 652"/>
                                <a:gd name="T12" fmla="*/ 20 w 158"/>
                                <a:gd name="T13" fmla="*/ 625 h 652"/>
                                <a:gd name="T14" fmla="*/ 14 w 158"/>
                                <a:gd name="T15" fmla="*/ 618 h 652"/>
                                <a:gd name="T16" fmla="*/ 7 w 158"/>
                                <a:gd name="T17" fmla="*/ 612 h 652"/>
                                <a:gd name="T18" fmla="*/ 1 w 158"/>
                                <a:gd name="T19" fmla="*/ 605 h 652"/>
                                <a:gd name="T20" fmla="*/ 0 w 158"/>
                                <a:gd name="T21" fmla="*/ 579 h 652"/>
                                <a:gd name="T22" fmla="*/ 1 w 158"/>
                                <a:gd name="T23" fmla="*/ 556 h 652"/>
                                <a:gd name="T24" fmla="*/ 8 w 158"/>
                                <a:gd name="T25" fmla="*/ 536 h 652"/>
                                <a:gd name="T26" fmla="*/ 18 w 158"/>
                                <a:gd name="T27" fmla="*/ 511 h 652"/>
                                <a:gd name="T28" fmla="*/ 15 w 158"/>
                                <a:gd name="T29" fmla="*/ 494 h 652"/>
                                <a:gd name="T30" fmla="*/ 14 w 158"/>
                                <a:gd name="T31" fmla="*/ 473 h 652"/>
                                <a:gd name="T32" fmla="*/ 14 w 158"/>
                                <a:gd name="T33" fmla="*/ 448 h 652"/>
                                <a:gd name="T34" fmla="*/ 17 w 158"/>
                                <a:gd name="T35" fmla="*/ 422 h 652"/>
                                <a:gd name="T36" fmla="*/ 23 w 158"/>
                                <a:gd name="T37" fmla="*/ 398 h 652"/>
                                <a:gd name="T38" fmla="*/ 30 w 158"/>
                                <a:gd name="T39" fmla="*/ 375 h 652"/>
                                <a:gd name="T40" fmla="*/ 39 w 158"/>
                                <a:gd name="T41" fmla="*/ 356 h 652"/>
                                <a:gd name="T42" fmla="*/ 50 w 158"/>
                                <a:gd name="T43" fmla="*/ 342 h 652"/>
                                <a:gd name="T44" fmla="*/ 40 w 158"/>
                                <a:gd name="T45" fmla="*/ 307 h 652"/>
                                <a:gd name="T46" fmla="*/ 36 w 158"/>
                                <a:gd name="T47" fmla="*/ 277 h 652"/>
                                <a:gd name="T48" fmla="*/ 43 w 158"/>
                                <a:gd name="T49" fmla="*/ 248 h 652"/>
                                <a:gd name="T50" fmla="*/ 64 w 158"/>
                                <a:gd name="T51" fmla="*/ 218 h 652"/>
                                <a:gd name="T52" fmla="*/ 57 w 158"/>
                                <a:gd name="T53" fmla="*/ 172 h 652"/>
                                <a:gd name="T54" fmla="*/ 60 w 158"/>
                                <a:gd name="T55" fmla="*/ 126 h 652"/>
                                <a:gd name="T56" fmla="*/ 62 w 158"/>
                                <a:gd name="T57" fmla="*/ 80 h 652"/>
                                <a:gd name="T58" fmla="*/ 54 w 158"/>
                                <a:gd name="T59" fmla="*/ 34 h 652"/>
                                <a:gd name="T60" fmla="*/ 86 w 158"/>
                                <a:gd name="T61" fmla="*/ 1 h 652"/>
                                <a:gd name="T62" fmla="*/ 95 w 158"/>
                                <a:gd name="T63" fmla="*/ 1 h 652"/>
                                <a:gd name="T64" fmla="*/ 105 w 158"/>
                                <a:gd name="T65" fmla="*/ 0 h 652"/>
                                <a:gd name="T66" fmla="*/ 115 w 158"/>
                                <a:gd name="T67" fmla="*/ 1 h 652"/>
                                <a:gd name="T68" fmla="*/ 125 w 158"/>
                                <a:gd name="T69" fmla="*/ 1 h 652"/>
                                <a:gd name="T70" fmla="*/ 133 w 158"/>
                                <a:gd name="T71" fmla="*/ 4 h 652"/>
                                <a:gd name="T72" fmla="*/ 144 w 158"/>
                                <a:gd name="T73" fmla="*/ 7 h 652"/>
                                <a:gd name="T74" fmla="*/ 151 w 158"/>
                                <a:gd name="T75" fmla="*/ 11 h 652"/>
                                <a:gd name="T76" fmla="*/ 158 w 158"/>
                                <a:gd name="T77" fmla="*/ 17 h 652"/>
                                <a:gd name="T78" fmla="*/ 154 w 158"/>
                                <a:gd name="T79" fmla="*/ 62 h 652"/>
                                <a:gd name="T80" fmla="*/ 154 w 158"/>
                                <a:gd name="T81" fmla="*/ 108 h 652"/>
                                <a:gd name="T82" fmla="*/ 155 w 158"/>
                                <a:gd name="T83" fmla="*/ 152 h 652"/>
                                <a:gd name="T84" fmla="*/ 157 w 158"/>
                                <a:gd name="T85" fmla="*/ 198 h 652"/>
                                <a:gd name="T86" fmla="*/ 157 w 158"/>
                                <a:gd name="T87" fmla="*/ 236 h 652"/>
                                <a:gd name="T88" fmla="*/ 152 w 158"/>
                                <a:gd name="T89" fmla="*/ 274 h 652"/>
                                <a:gd name="T90" fmla="*/ 146 w 158"/>
                                <a:gd name="T91" fmla="*/ 313 h 652"/>
                                <a:gd name="T92" fmla="*/ 139 w 158"/>
                                <a:gd name="T93" fmla="*/ 352 h 652"/>
                                <a:gd name="T94" fmla="*/ 132 w 158"/>
                                <a:gd name="T95" fmla="*/ 391 h 652"/>
                                <a:gd name="T96" fmla="*/ 122 w 158"/>
                                <a:gd name="T97" fmla="*/ 428 h 652"/>
                                <a:gd name="T98" fmla="*/ 113 w 158"/>
                                <a:gd name="T99" fmla="*/ 465 h 652"/>
                                <a:gd name="T100" fmla="*/ 105 w 158"/>
                                <a:gd name="T101" fmla="*/ 501 h 652"/>
                                <a:gd name="T102" fmla="*/ 103 w 158"/>
                                <a:gd name="T103" fmla="*/ 521 h 652"/>
                                <a:gd name="T104" fmla="*/ 103 w 158"/>
                                <a:gd name="T105" fmla="*/ 543 h 652"/>
                                <a:gd name="T106" fmla="*/ 105 w 158"/>
                                <a:gd name="T107" fmla="*/ 565 h 652"/>
                                <a:gd name="T108" fmla="*/ 102 w 158"/>
                                <a:gd name="T109" fmla="*/ 585 h 652"/>
                                <a:gd name="T110" fmla="*/ 98 w 158"/>
                                <a:gd name="T111" fmla="*/ 598 h 652"/>
                                <a:gd name="T112" fmla="*/ 92 w 158"/>
                                <a:gd name="T113" fmla="*/ 611 h 652"/>
                                <a:gd name="T114" fmla="*/ 86 w 158"/>
                                <a:gd name="T115" fmla="*/ 625 h 652"/>
                                <a:gd name="T116" fmla="*/ 82 w 158"/>
                                <a:gd name="T117" fmla="*/ 638 h 652"/>
                                <a:gd name="T118" fmla="*/ 82 w 158"/>
                                <a:gd name="T119" fmla="*/ 638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58" h="652">
                                  <a:moveTo>
                                    <a:pt x="82" y="638"/>
                                  </a:moveTo>
                                  <a:lnTo>
                                    <a:pt x="56" y="652"/>
                                  </a:lnTo>
                                  <a:lnTo>
                                    <a:pt x="49" y="648"/>
                                  </a:lnTo>
                                  <a:lnTo>
                                    <a:pt x="41" y="644"/>
                                  </a:lnTo>
                                  <a:lnTo>
                                    <a:pt x="34" y="638"/>
                                  </a:lnTo>
                                  <a:lnTo>
                                    <a:pt x="27" y="631"/>
                                  </a:lnTo>
                                  <a:lnTo>
                                    <a:pt x="20" y="625"/>
                                  </a:lnTo>
                                  <a:lnTo>
                                    <a:pt x="14" y="618"/>
                                  </a:lnTo>
                                  <a:lnTo>
                                    <a:pt x="7" y="612"/>
                                  </a:lnTo>
                                  <a:lnTo>
                                    <a:pt x="1" y="605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1" y="556"/>
                                  </a:lnTo>
                                  <a:lnTo>
                                    <a:pt x="8" y="536"/>
                                  </a:lnTo>
                                  <a:lnTo>
                                    <a:pt x="18" y="511"/>
                                  </a:lnTo>
                                  <a:lnTo>
                                    <a:pt x="15" y="494"/>
                                  </a:lnTo>
                                  <a:lnTo>
                                    <a:pt x="14" y="473"/>
                                  </a:lnTo>
                                  <a:lnTo>
                                    <a:pt x="14" y="448"/>
                                  </a:lnTo>
                                  <a:lnTo>
                                    <a:pt x="17" y="422"/>
                                  </a:lnTo>
                                  <a:lnTo>
                                    <a:pt x="23" y="398"/>
                                  </a:lnTo>
                                  <a:lnTo>
                                    <a:pt x="30" y="375"/>
                                  </a:lnTo>
                                  <a:lnTo>
                                    <a:pt x="39" y="356"/>
                                  </a:lnTo>
                                  <a:lnTo>
                                    <a:pt x="50" y="342"/>
                                  </a:lnTo>
                                  <a:lnTo>
                                    <a:pt x="40" y="307"/>
                                  </a:lnTo>
                                  <a:lnTo>
                                    <a:pt x="36" y="277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64" y="218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60" y="126"/>
                                  </a:lnTo>
                                  <a:lnTo>
                                    <a:pt x="62" y="80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95" y="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115" y="1"/>
                                  </a:lnTo>
                                  <a:lnTo>
                                    <a:pt x="125" y="1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44" y="7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58" y="17"/>
                                  </a:lnTo>
                                  <a:lnTo>
                                    <a:pt x="154" y="62"/>
                                  </a:lnTo>
                                  <a:lnTo>
                                    <a:pt x="154" y="108"/>
                                  </a:lnTo>
                                  <a:lnTo>
                                    <a:pt x="155" y="152"/>
                                  </a:lnTo>
                                  <a:lnTo>
                                    <a:pt x="157" y="198"/>
                                  </a:lnTo>
                                  <a:lnTo>
                                    <a:pt x="157" y="236"/>
                                  </a:lnTo>
                                  <a:lnTo>
                                    <a:pt x="152" y="274"/>
                                  </a:lnTo>
                                  <a:lnTo>
                                    <a:pt x="146" y="313"/>
                                  </a:lnTo>
                                  <a:lnTo>
                                    <a:pt x="139" y="352"/>
                                  </a:lnTo>
                                  <a:lnTo>
                                    <a:pt x="132" y="391"/>
                                  </a:lnTo>
                                  <a:lnTo>
                                    <a:pt x="122" y="428"/>
                                  </a:lnTo>
                                  <a:lnTo>
                                    <a:pt x="113" y="465"/>
                                  </a:lnTo>
                                  <a:lnTo>
                                    <a:pt x="105" y="501"/>
                                  </a:lnTo>
                                  <a:lnTo>
                                    <a:pt x="103" y="521"/>
                                  </a:lnTo>
                                  <a:lnTo>
                                    <a:pt x="103" y="543"/>
                                  </a:lnTo>
                                  <a:lnTo>
                                    <a:pt x="105" y="565"/>
                                  </a:lnTo>
                                  <a:lnTo>
                                    <a:pt x="102" y="585"/>
                                  </a:lnTo>
                                  <a:lnTo>
                                    <a:pt x="98" y="598"/>
                                  </a:lnTo>
                                  <a:lnTo>
                                    <a:pt x="92" y="611"/>
                                  </a:lnTo>
                                  <a:lnTo>
                                    <a:pt x="86" y="625"/>
                                  </a:lnTo>
                                  <a:lnTo>
                                    <a:pt x="82" y="6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990" y="3960"/>
                            <a:ext cx="720" cy="606"/>
                          </a:xfrm>
                          <a:custGeom>
                            <a:avLst/>
                            <a:gdLst>
                              <a:gd name="T0" fmla="*/ 526 w 526"/>
                              <a:gd name="T1" fmla="*/ 309 h 426"/>
                              <a:gd name="T2" fmla="*/ 523 w 526"/>
                              <a:gd name="T3" fmla="*/ 375 h 426"/>
                              <a:gd name="T4" fmla="*/ 504 w 526"/>
                              <a:gd name="T5" fmla="*/ 426 h 426"/>
                              <a:gd name="T6" fmla="*/ 491 w 526"/>
                              <a:gd name="T7" fmla="*/ 424 h 426"/>
                              <a:gd name="T8" fmla="*/ 480 w 526"/>
                              <a:gd name="T9" fmla="*/ 421 h 426"/>
                              <a:gd name="T10" fmla="*/ 467 w 526"/>
                              <a:gd name="T11" fmla="*/ 420 h 426"/>
                              <a:gd name="T12" fmla="*/ 454 w 526"/>
                              <a:gd name="T13" fmla="*/ 419 h 426"/>
                              <a:gd name="T14" fmla="*/ 436 w 526"/>
                              <a:gd name="T15" fmla="*/ 398 h 426"/>
                              <a:gd name="T16" fmla="*/ 418 w 526"/>
                              <a:gd name="T17" fmla="*/ 380 h 426"/>
                              <a:gd name="T18" fmla="*/ 410 w 526"/>
                              <a:gd name="T19" fmla="*/ 335 h 426"/>
                              <a:gd name="T20" fmla="*/ 400 w 526"/>
                              <a:gd name="T21" fmla="*/ 273 h 426"/>
                              <a:gd name="T22" fmla="*/ 382 w 526"/>
                              <a:gd name="T23" fmla="*/ 218 h 426"/>
                              <a:gd name="T24" fmla="*/ 350 w 526"/>
                              <a:gd name="T25" fmla="*/ 189 h 426"/>
                              <a:gd name="T26" fmla="*/ 333 w 526"/>
                              <a:gd name="T27" fmla="*/ 188 h 426"/>
                              <a:gd name="T28" fmla="*/ 304 w 526"/>
                              <a:gd name="T29" fmla="*/ 189 h 426"/>
                              <a:gd name="T30" fmla="*/ 277 w 526"/>
                              <a:gd name="T31" fmla="*/ 192 h 426"/>
                              <a:gd name="T32" fmla="*/ 261 w 526"/>
                              <a:gd name="T33" fmla="*/ 196 h 426"/>
                              <a:gd name="T34" fmla="*/ 241 w 526"/>
                              <a:gd name="T35" fmla="*/ 216 h 426"/>
                              <a:gd name="T36" fmla="*/ 221 w 526"/>
                              <a:gd name="T37" fmla="*/ 240 h 426"/>
                              <a:gd name="T38" fmla="*/ 200 w 526"/>
                              <a:gd name="T39" fmla="*/ 261 h 426"/>
                              <a:gd name="T40" fmla="*/ 182 w 526"/>
                              <a:gd name="T41" fmla="*/ 283 h 426"/>
                              <a:gd name="T42" fmla="*/ 172 w 526"/>
                              <a:gd name="T43" fmla="*/ 290 h 426"/>
                              <a:gd name="T44" fmla="*/ 162 w 526"/>
                              <a:gd name="T45" fmla="*/ 296 h 426"/>
                              <a:gd name="T46" fmla="*/ 136 w 526"/>
                              <a:gd name="T47" fmla="*/ 356 h 426"/>
                              <a:gd name="T48" fmla="*/ 121 w 526"/>
                              <a:gd name="T49" fmla="*/ 421 h 426"/>
                              <a:gd name="T50" fmla="*/ 108 w 526"/>
                              <a:gd name="T51" fmla="*/ 419 h 426"/>
                              <a:gd name="T52" fmla="*/ 97 w 526"/>
                              <a:gd name="T53" fmla="*/ 417 h 426"/>
                              <a:gd name="T54" fmla="*/ 84 w 526"/>
                              <a:gd name="T55" fmla="*/ 414 h 426"/>
                              <a:gd name="T56" fmla="*/ 72 w 526"/>
                              <a:gd name="T57" fmla="*/ 411 h 426"/>
                              <a:gd name="T58" fmla="*/ 59 w 526"/>
                              <a:gd name="T59" fmla="*/ 398 h 426"/>
                              <a:gd name="T60" fmla="*/ 46 w 526"/>
                              <a:gd name="T61" fmla="*/ 387 h 426"/>
                              <a:gd name="T62" fmla="*/ 33 w 526"/>
                              <a:gd name="T63" fmla="*/ 375 h 426"/>
                              <a:gd name="T64" fmla="*/ 21 w 526"/>
                              <a:gd name="T65" fmla="*/ 365 h 426"/>
                              <a:gd name="T66" fmla="*/ 29 w 526"/>
                              <a:gd name="T67" fmla="*/ 320 h 426"/>
                              <a:gd name="T68" fmla="*/ 22 w 526"/>
                              <a:gd name="T69" fmla="*/ 229 h 426"/>
                              <a:gd name="T70" fmla="*/ 22 w 526"/>
                              <a:gd name="T71" fmla="*/ 144 h 426"/>
                              <a:gd name="T72" fmla="*/ 3 w 526"/>
                              <a:gd name="T73" fmla="*/ 85 h 426"/>
                              <a:gd name="T74" fmla="*/ 5 w 526"/>
                              <a:gd name="T75" fmla="*/ 42 h 426"/>
                              <a:gd name="T76" fmla="*/ 22 w 526"/>
                              <a:gd name="T77" fmla="*/ 9 h 426"/>
                              <a:gd name="T78" fmla="*/ 46 w 526"/>
                              <a:gd name="T79" fmla="*/ 0 h 426"/>
                              <a:gd name="T80" fmla="*/ 67 w 526"/>
                              <a:gd name="T81" fmla="*/ 4 h 426"/>
                              <a:gd name="T82" fmla="*/ 88 w 526"/>
                              <a:gd name="T83" fmla="*/ 9 h 426"/>
                              <a:gd name="T84" fmla="*/ 103 w 526"/>
                              <a:gd name="T85" fmla="*/ 29 h 426"/>
                              <a:gd name="T86" fmla="*/ 100 w 526"/>
                              <a:gd name="T87" fmla="*/ 72 h 426"/>
                              <a:gd name="T88" fmla="*/ 103 w 526"/>
                              <a:gd name="T89" fmla="*/ 112 h 426"/>
                              <a:gd name="T90" fmla="*/ 108 w 526"/>
                              <a:gd name="T91" fmla="*/ 147 h 426"/>
                              <a:gd name="T92" fmla="*/ 126 w 526"/>
                              <a:gd name="T93" fmla="*/ 180 h 426"/>
                              <a:gd name="T94" fmla="*/ 156 w 526"/>
                              <a:gd name="T95" fmla="*/ 140 h 426"/>
                              <a:gd name="T96" fmla="*/ 189 w 526"/>
                              <a:gd name="T97" fmla="*/ 107 h 426"/>
                              <a:gd name="T98" fmla="*/ 225 w 526"/>
                              <a:gd name="T99" fmla="*/ 79 h 426"/>
                              <a:gd name="T100" fmla="*/ 271 w 526"/>
                              <a:gd name="T101" fmla="*/ 58 h 426"/>
                              <a:gd name="T102" fmla="*/ 351 w 526"/>
                              <a:gd name="T103" fmla="*/ 48 h 426"/>
                              <a:gd name="T104" fmla="*/ 400 w 526"/>
                              <a:gd name="T105" fmla="*/ 84 h 426"/>
                              <a:gd name="T106" fmla="*/ 441 w 526"/>
                              <a:gd name="T107" fmla="*/ 147 h 426"/>
                              <a:gd name="T108" fmla="*/ 497 w 526"/>
                              <a:gd name="T109" fmla="*/ 216 h 426"/>
                              <a:gd name="T110" fmla="*/ 505 w 526"/>
                              <a:gd name="T111" fmla="*/ 248 h 426"/>
                              <a:gd name="T112" fmla="*/ 524 w 526"/>
                              <a:gd name="T113" fmla="*/ 276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26" h="426">
                                <a:moveTo>
                                  <a:pt x="524" y="276"/>
                                </a:moveTo>
                                <a:lnTo>
                                  <a:pt x="526" y="309"/>
                                </a:lnTo>
                                <a:lnTo>
                                  <a:pt x="524" y="342"/>
                                </a:lnTo>
                                <a:lnTo>
                                  <a:pt x="523" y="375"/>
                                </a:lnTo>
                                <a:lnTo>
                                  <a:pt x="524" y="408"/>
                                </a:lnTo>
                                <a:lnTo>
                                  <a:pt x="504" y="426"/>
                                </a:lnTo>
                                <a:lnTo>
                                  <a:pt x="498" y="424"/>
                                </a:lnTo>
                                <a:lnTo>
                                  <a:pt x="491" y="424"/>
                                </a:lnTo>
                                <a:lnTo>
                                  <a:pt x="485" y="423"/>
                                </a:lnTo>
                                <a:lnTo>
                                  <a:pt x="480" y="421"/>
                                </a:lnTo>
                                <a:lnTo>
                                  <a:pt x="472" y="420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9"/>
                                </a:lnTo>
                                <a:lnTo>
                                  <a:pt x="454" y="419"/>
                                </a:lnTo>
                                <a:lnTo>
                                  <a:pt x="445" y="408"/>
                                </a:lnTo>
                                <a:lnTo>
                                  <a:pt x="436" y="398"/>
                                </a:lnTo>
                                <a:lnTo>
                                  <a:pt x="428" y="388"/>
                                </a:lnTo>
                                <a:lnTo>
                                  <a:pt x="418" y="380"/>
                                </a:lnTo>
                                <a:lnTo>
                                  <a:pt x="415" y="361"/>
                                </a:lnTo>
                                <a:lnTo>
                                  <a:pt x="410" y="335"/>
                                </a:lnTo>
                                <a:lnTo>
                                  <a:pt x="406" y="305"/>
                                </a:lnTo>
                                <a:lnTo>
                                  <a:pt x="400" y="273"/>
                                </a:lnTo>
                                <a:lnTo>
                                  <a:pt x="393" y="244"/>
                                </a:lnTo>
                                <a:lnTo>
                                  <a:pt x="382" y="218"/>
                                </a:lnTo>
                                <a:lnTo>
                                  <a:pt x="369" y="199"/>
                                </a:lnTo>
                                <a:lnTo>
                                  <a:pt x="350" y="189"/>
                                </a:lnTo>
                                <a:lnTo>
                                  <a:pt x="343" y="188"/>
                                </a:lnTo>
                                <a:lnTo>
                                  <a:pt x="333" y="188"/>
                                </a:lnTo>
                                <a:lnTo>
                                  <a:pt x="318" y="188"/>
                                </a:lnTo>
                                <a:lnTo>
                                  <a:pt x="304" y="189"/>
                                </a:lnTo>
                                <a:lnTo>
                                  <a:pt x="290" y="190"/>
                                </a:lnTo>
                                <a:lnTo>
                                  <a:pt x="277" y="192"/>
                                </a:lnTo>
                                <a:lnTo>
                                  <a:pt x="267" y="193"/>
                                </a:lnTo>
                                <a:lnTo>
                                  <a:pt x="261" y="196"/>
                                </a:lnTo>
                                <a:lnTo>
                                  <a:pt x="251" y="206"/>
                                </a:lnTo>
                                <a:lnTo>
                                  <a:pt x="241" y="216"/>
                                </a:lnTo>
                                <a:lnTo>
                                  <a:pt x="231" y="228"/>
                                </a:lnTo>
                                <a:lnTo>
                                  <a:pt x="221" y="240"/>
                                </a:lnTo>
                                <a:lnTo>
                                  <a:pt x="210" y="250"/>
                                </a:lnTo>
                                <a:lnTo>
                                  <a:pt x="200" y="261"/>
                                </a:lnTo>
                                <a:lnTo>
                                  <a:pt x="192" y="273"/>
                                </a:lnTo>
                                <a:lnTo>
                                  <a:pt x="182" y="283"/>
                                </a:lnTo>
                                <a:lnTo>
                                  <a:pt x="177" y="287"/>
                                </a:lnTo>
                                <a:lnTo>
                                  <a:pt x="172" y="290"/>
                                </a:lnTo>
                                <a:lnTo>
                                  <a:pt x="166" y="293"/>
                                </a:lnTo>
                                <a:lnTo>
                                  <a:pt x="162" y="296"/>
                                </a:lnTo>
                                <a:lnTo>
                                  <a:pt x="143" y="323"/>
                                </a:lnTo>
                                <a:lnTo>
                                  <a:pt x="136" y="356"/>
                                </a:lnTo>
                                <a:lnTo>
                                  <a:pt x="131" y="390"/>
                                </a:lnTo>
                                <a:lnTo>
                                  <a:pt x="121" y="421"/>
                                </a:lnTo>
                                <a:lnTo>
                                  <a:pt x="115" y="420"/>
                                </a:lnTo>
                                <a:lnTo>
                                  <a:pt x="108" y="419"/>
                                </a:lnTo>
                                <a:lnTo>
                                  <a:pt x="103" y="419"/>
                                </a:lnTo>
                                <a:lnTo>
                                  <a:pt x="97" y="417"/>
                                </a:lnTo>
                                <a:lnTo>
                                  <a:pt x="90" y="416"/>
                                </a:lnTo>
                                <a:lnTo>
                                  <a:pt x="84" y="414"/>
                                </a:lnTo>
                                <a:lnTo>
                                  <a:pt x="78" y="413"/>
                                </a:lnTo>
                                <a:lnTo>
                                  <a:pt x="72" y="411"/>
                                </a:lnTo>
                                <a:lnTo>
                                  <a:pt x="67" y="406"/>
                                </a:lnTo>
                                <a:lnTo>
                                  <a:pt x="59" y="398"/>
                                </a:lnTo>
                                <a:lnTo>
                                  <a:pt x="54" y="393"/>
                                </a:lnTo>
                                <a:lnTo>
                                  <a:pt x="46" y="387"/>
                                </a:lnTo>
                                <a:lnTo>
                                  <a:pt x="41" y="381"/>
                                </a:lnTo>
                                <a:lnTo>
                                  <a:pt x="33" y="375"/>
                                </a:lnTo>
                                <a:lnTo>
                                  <a:pt x="28" y="369"/>
                                </a:lnTo>
                                <a:lnTo>
                                  <a:pt x="21" y="365"/>
                                </a:lnTo>
                                <a:lnTo>
                                  <a:pt x="16" y="339"/>
                                </a:lnTo>
                                <a:lnTo>
                                  <a:pt x="29" y="320"/>
                                </a:lnTo>
                                <a:lnTo>
                                  <a:pt x="25" y="283"/>
                                </a:lnTo>
                                <a:lnTo>
                                  <a:pt x="22" y="229"/>
                                </a:lnTo>
                                <a:lnTo>
                                  <a:pt x="21" y="177"/>
                                </a:lnTo>
                                <a:lnTo>
                                  <a:pt x="22" y="144"/>
                                </a:lnTo>
                                <a:lnTo>
                                  <a:pt x="0" y="105"/>
                                </a:lnTo>
                                <a:lnTo>
                                  <a:pt x="3" y="85"/>
                                </a:lnTo>
                                <a:lnTo>
                                  <a:pt x="5" y="63"/>
                                </a:lnTo>
                                <a:lnTo>
                                  <a:pt x="5" y="42"/>
                                </a:lnTo>
                                <a:lnTo>
                                  <a:pt x="6" y="20"/>
                                </a:lnTo>
                                <a:lnTo>
                                  <a:pt x="22" y="9"/>
                                </a:lnTo>
                                <a:lnTo>
                                  <a:pt x="36" y="1"/>
                                </a:lnTo>
                                <a:lnTo>
                                  <a:pt x="46" y="0"/>
                                </a:lnTo>
                                <a:lnTo>
                                  <a:pt x="56" y="1"/>
                                </a:lnTo>
                                <a:lnTo>
                                  <a:pt x="67" y="4"/>
                                </a:lnTo>
                                <a:lnTo>
                                  <a:pt x="77" y="7"/>
                                </a:lnTo>
                                <a:lnTo>
                                  <a:pt x="88" y="9"/>
                                </a:lnTo>
                                <a:lnTo>
                                  <a:pt x="103" y="7"/>
                                </a:lnTo>
                                <a:lnTo>
                                  <a:pt x="103" y="29"/>
                                </a:lnTo>
                                <a:lnTo>
                                  <a:pt x="101" y="50"/>
                                </a:lnTo>
                                <a:lnTo>
                                  <a:pt x="100" y="72"/>
                                </a:lnTo>
                                <a:lnTo>
                                  <a:pt x="101" y="94"/>
                                </a:lnTo>
                                <a:lnTo>
                                  <a:pt x="103" y="112"/>
                                </a:lnTo>
                                <a:lnTo>
                                  <a:pt x="105" y="130"/>
                                </a:lnTo>
                                <a:lnTo>
                                  <a:pt x="108" y="147"/>
                                </a:lnTo>
                                <a:lnTo>
                                  <a:pt x="110" y="164"/>
                                </a:lnTo>
                                <a:lnTo>
                                  <a:pt x="126" y="180"/>
                                </a:lnTo>
                                <a:lnTo>
                                  <a:pt x="141" y="160"/>
                                </a:lnTo>
                                <a:lnTo>
                                  <a:pt x="156" y="140"/>
                                </a:lnTo>
                                <a:lnTo>
                                  <a:pt x="172" y="123"/>
                                </a:lnTo>
                                <a:lnTo>
                                  <a:pt x="189" y="107"/>
                                </a:lnTo>
                                <a:lnTo>
                                  <a:pt x="206" y="92"/>
                                </a:lnTo>
                                <a:lnTo>
                                  <a:pt x="225" y="79"/>
                                </a:lnTo>
                                <a:lnTo>
                                  <a:pt x="246" y="68"/>
                                </a:lnTo>
                                <a:lnTo>
                                  <a:pt x="271" y="58"/>
                                </a:lnTo>
                                <a:lnTo>
                                  <a:pt x="317" y="45"/>
                                </a:lnTo>
                                <a:lnTo>
                                  <a:pt x="351" y="48"/>
                                </a:lnTo>
                                <a:lnTo>
                                  <a:pt x="379" y="61"/>
                                </a:lnTo>
                                <a:lnTo>
                                  <a:pt x="400" y="84"/>
                                </a:lnTo>
                                <a:lnTo>
                                  <a:pt x="421" y="112"/>
                                </a:lnTo>
                                <a:lnTo>
                                  <a:pt x="441" y="147"/>
                                </a:lnTo>
                                <a:lnTo>
                                  <a:pt x="465" y="182"/>
                                </a:lnTo>
                                <a:lnTo>
                                  <a:pt x="497" y="216"/>
                                </a:lnTo>
                                <a:lnTo>
                                  <a:pt x="500" y="232"/>
                                </a:lnTo>
                                <a:lnTo>
                                  <a:pt x="505" y="248"/>
                                </a:lnTo>
                                <a:lnTo>
                                  <a:pt x="514" y="264"/>
                                </a:lnTo>
                                <a:lnTo>
                                  <a:pt x="52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040" y="3420"/>
                            <a:ext cx="581" cy="1104"/>
                          </a:xfrm>
                          <a:custGeom>
                            <a:avLst/>
                            <a:gdLst>
                              <a:gd name="T0" fmla="*/ 537 w 581"/>
                              <a:gd name="T1" fmla="*/ 116 h 1104"/>
                              <a:gd name="T2" fmla="*/ 463 w 581"/>
                              <a:gd name="T3" fmla="*/ 123 h 1104"/>
                              <a:gd name="T4" fmla="*/ 411 w 581"/>
                              <a:gd name="T5" fmla="*/ 121 h 1104"/>
                              <a:gd name="T6" fmla="*/ 393 w 581"/>
                              <a:gd name="T7" fmla="*/ 137 h 1104"/>
                              <a:gd name="T8" fmla="*/ 373 w 581"/>
                              <a:gd name="T9" fmla="*/ 152 h 1104"/>
                              <a:gd name="T10" fmla="*/ 349 w 581"/>
                              <a:gd name="T11" fmla="*/ 175 h 1104"/>
                              <a:gd name="T12" fmla="*/ 325 w 581"/>
                              <a:gd name="T13" fmla="*/ 215 h 1104"/>
                              <a:gd name="T14" fmla="*/ 267 w 581"/>
                              <a:gd name="T15" fmla="*/ 293 h 1104"/>
                              <a:gd name="T16" fmla="*/ 206 w 581"/>
                              <a:gd name="T17" fmla="*/ 385 h 1104"/>
                              <a:gd name="T18" fmla="*/ 178 w 581"/>
                              <a:gd name="T19" fmla="*/ 447 h 1104"/>
                              <a:gd name="T20" fmla="*/ 158 w 581"/>
                              <a:gd name="T21" fmla="*/ 484 h 1104"/>
                              <a:gd name="T22" fmla="*/ 139 w 581"/>
                              <a:gd name="T23" fmla="*/ 524 h 1104"/>
                              <a:gd name="T24" fmla="*/ 141 w 581"/>
                              <a:gd name="T25" fmla="*/ 576 h 1104"/>
                              <a:gd name="T26" fmla="*/ 141 w 581"/>
                              <a:gd name="T27" fmla="*/ 641 h 1104"/>
                              <a:gd name="T28" fmla="*/ 187 w 581"/>
                              <a:gd name="T29" fmla="*/ 658 h 1104"/>
                              <a:gd name="T30" fmla="*/ 240 w 581"/>
                              <a:gd name="T31" fmla="*/ 658 h 1104"/>
                              <a:gd name="T32" fmla="*/ 295 w 581"/>
                              <a:gd name="T33" fmla="*/ 652 h 1104"/>
                              <a:gd name="T34" fmla="*/ 349 w 581"/>
                              <a:gd name="T35" fmla="*/ 654 h 1104"/>
                              <a:gd name="T36" fmla="*/ 400 w 581"/>
                              <a:gd name="T37" fmla="*/ 677 h 1104"/>
                              <a:gd name="T38" fmla="*/ 407 w 581"/>
                              <a:gd name="T39" fmla="*/ 727 h 1104"/>
                              <a:gd name="T40" fmla="*/ 377 w 581"/>
                              <a:gd name="T41" fmla="*/ 743 h 1104"/>
                              <a:gd name="T42" fmla="*/ 342 w 581"/>
                              <a:gd name="T43" fmla="*/ 747 h 1104"/>
                              <a:gd name="T44" fmla="*/ 286 w 581"/>
                              <a:gd name="T45" fmla="*/ 760 h 1104"/>
                              <a:gd name="T46" fmla="*/ 219 w 581"/>
                              <a:gd name="T47" fmla="*/ 752 h 1104"/>
                              <a:gd name="T48" fmla="*/ 105 w 581"/>
                              <a:gd name="T49" fmla="*/ 789 h 1104"/>
                              <a:gd name="T50" fmla="*/ 102 w 581"/>
                              <a:gd name="T51" fmla="*/ 854 h 1104"/>
                              <a:gd name="T52" fmla="*/ 93 w 581"/>
                              <a:gd name="T53" fmla="*/ 891 h 1104"/>
                              <a:gd name="T54" fmla="*/ 89 w 581"/>
                              <a:gd name="T55" fmla="*/ 914 h 1104"/>
                              <a:gd name="T56" fmla="*/ 93 w 581"/>
                              <a:gd name="T57" fmla="*/ 943 h 1104"/>
                              <a:gd name="T58" fmla="*/ 108 w 581"/>
                              <a:gd name="T59" fmla="*/ 966 h 1104"/>
                              <a:gd name="T60" fmla="*/ 114 w 581"/>
                              <a:gd name="T61" fmla="*/ 1032 h 1104"/>
                              <a:gd name="T62" fmla="*/ 70 w 581"/>
                              <a:gd name="T63" fmla="*/ 1104 h 1104"/>
                              <a:gd name="T64" fmla="*/ 1 w 581"/>
                              <a:gd name="T65" fmla="*/ 1038 h 1104"/>
                              <a:gd name="T66" fmla="*/ 7 w 581"/>
                              <a:gd name="T67" fmla="*/ 950 h 1104"/>
                              <a:gd name="T68" fmla="*/ 6 w 581"/>
                              <a:gd name="T69" fmla="*/ 865 h 1104"/>
                              <a:gd name="T70" fmla="*/ 20 w 581"/>
                              <a:gd name="T71" fmla="*/ 736 h 1104"/>
                              <a:gd name="T72" fmla="*/ 39 w 581"/>
                              <a:gd name="T73" fmla="*/ 629 h 1104"/>
                              <a:gd name="T74" fmla="*/ 40 w 581"/>
                              <a:gd name="T75" fmla="*/ 536 h 1104"/>
                              <a:gd name="T76" fmla="*/ 73 w 581"/>
                              <a:gd name="T77" fmla="*/ 462 h 1104"/>
                              <a:gd name="T78" fmla="*/ 85 w 581"/>
                              <a:gd name="T79" fmla="*/ 385 h 1104"/>
                              <a:gd name="T80" fmla="*/ 106 w 581"/>
                              <a:gd name="T81" fmla="*/ 339 h 1104"/>
                              <a:gd name="T82" fmla="*/ 125 w 581"/>
                              <a:gd name="T83" fmla="*/ 320 h 1104"/>
                              <a:gd name="T84" fmla="*/ 148 w 581"/>
                              <a:gd name="T85" fmla="*/ 281 h 1104"/>
                              <a:gd name="T86" fmla="*/ 175 w 581"/>
                              <a:gd name="T87" fmla="*/ 241 h 1104"/>
                              <a:gd name="T88" fmla="*/ 217 w 581"/>
                              <a:gd name="T89" fmla="*/ 180 h 1104"/>
                              <a:gd name="T90" fmla="*/ 275 w 581"/>
                              <a:gd name="T91" fmla="*/ 114 h 1104"/>
                              <a:gd name="T92" fmla="*/ 338 w 581"/>
                              <a:gd name="T93" fmla="*/ 55 h 1104"/>
                              <a:gd name="T94" fmla="*/ 394 w 581"/>
                              <a:gd name="T95" fmla="*/ 13 h 1104"/>
                              <a:gd name="T96" fmla="*/ 434 w 581"/>
                              <a:gd name="T97" fmla="*/ 5 h 1104"/>
                              <a:gd name="T98" fmla="*/ 472 w 581"/>
                              <a:gd name="T99" fmla="*/ 6 h 1104"/>
                              <a:gd name="T100" fmla="*/ 509 w 581"/>
                              <a:gd name="T101" fmla="*/ 11 h 1104"/>
                              <a:gd name="T102" fmla="*/ 557 w 581"/>
                              <a:gd name="T103" fmla="*/ 23 h 1104"/>
                              <a:gd name="T104" fmla="*/ 575 w 581"/>
                              <a:gd name="T105" fmla="*/ 58 h 1104"/>
                              <a:gd name="T106" fmla="*/ 580 w 581"/>
                              <a:gd name="T107" fmla="*/ 95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81" h="1104">
                                <a:moveTo>
                                  <a:pt x="574" y="114"/>
                                </a:moveTo>
                                <a:lnTo>
                                  <a:pt x="558" y="114"/>
                                </a:lnTo>
                                <a:lnTo>
                                  <a:pt x="537" y="116"/>
                                </a:lnTo>
                                <a:lnTo>
                                  <a:pt x="514" y="117"/>
                                </a:lnTo>
                                <a:lnTo>
                                  <a:pt x="488" y="120"/>
                                </a:lnTo>
                                <a:lnTo>
                                  <a:pt x="463" y="123"/>
                                </a:lnTo>
                                <a:lnTo>
                                  <a:pt x="442" y="123"/>
                                </a:lnTo>
                                <a:lnTo>
                                  <a:pt x="423" y="123"/>
                                </a:lnTo>
                                <a:lnTo>
                                  <a:pt x="411" y="121"/>
                                </a:lnTo>
                                <a:lnTo>
                                  <a:pt x="406" y="127"/>
                                </a:lnTo>
                                <a:lnTo>
                                  <a:pt x="398" y="131"/>
                                </a:lnTo>
                                <a:lnTo>
                                  <a:pt x="393" y="137"/>
                                </a:lnTo>
                                <a:lnTo>
                                  <a:pt x="385" y="141"/>
                                </a:lnTo>
                                <a:lnTo>
                                  <a:pt x="378" y="147"/>
                                </a:lnTo>
                                <a:lnTo>
                                  <a:pt x="373" y="152"/>
                                </a:lnTo>
                                <a:lnTo>
                                  <a:pt x="365" y="157"/>
                                </a:lnTo>
                                <a:lnTo>
                                  <a:pt x="360" y="163"/>
                                </a:lnTo>
                                <a:lnTo>
                                  <a:pt x="349" y="175"/>
                                </a:lnTo>
                                <a:lnTo>
                                  <a:pt x="341" y="188"/>
                                </a:lnTo>
                                <a:lnTo>
                                  <a:pt x="334" y="202"/>
                                </a:lnTo>
                                <a:lnTo>
                                  <a:pt x="325" y="215"/>
                                </a:lnTo>
                                <a:lnTo>
                                  <a:pt x="309" y="238"/>
                                </a:lnTo>
                                <a:lnTo>
                                  <a:pt x="291" y="264"/>
                                </a:lnTo>
                                <a:lnTo>
                                  <a:pt x="267" y="293"/>
                                </a:lnTo>
                                <a:lnTo>
                                  <a:pt x="246" y="324"/>
                                </a:lnTo>
                                <a:lnTo>
                                  <a:pt x="224" y="354"/>
                                </a:lnTo>
                                <a:lnTo>
                                  <a:pt x="206" y="385"/>
                                </a:lnTo>
                                <a:lnTo>
                                  <a:pt x="194" y="413"/>
                                </a:lnTo>
                                <a:lnTo>
                                  <a:pt x="188" y="438"/>
                                </a:lnTo>
                                <a:lnTo>
                                  <a:pt x="178" y="447"/>
                                </a:lnTo>
                                <a:lnTo>
                                  <a:pt x="171" y="458"/>
                                </a:lnTo>
                                <a:lnTo>
                                  <a:pt x="164" y="471"/>
                                </a:lnTo>
                                <a:lnTo>
                                  <a:pt x="158" y="484"/>
                                </a:lnTo>
                                <a:lnTo>
                                  <a:pt x="152" y="498"/>
                                </a:lnTo>
                                <a:lnTo>
                                  <a:pt x="147" y="511"/>
                                </a:lnTo>
                                <a:lnTo>
                                  <a:pt x="139" y="524"/>
                                </a:lnTo>
                                <a:lnTo>
                                  <a:pt x="131" y="536"/>
                                </a:lnTo>
                                <a:lnTo>
                                  <a:pt x="137" y="556"/>
                                </a:lnTo>
                                <a:lnTo>
                                  <a:pt x="141" y="576"/>
                                </a:lnTo>
                                <a:lnTo>
                                  <a:pt x="141" y="596"/>
                                </a:lnTo>
                                <a:lnTo>
                                  <a:pt x="135" y="616"/>
                                </a:lnTo>
                                <a:lnTo>
                                  <a:pt x="141" y="641"/>
                                </a:lnTo>
                                <a:lnTo>
                                  <a:pt x="155" y="649"/>
                                </a:lnTo>
                                <a:lnTo>
                                  <a:pt x="171" y="655"/>
                                </a:lnTo>
                                <a:lnTo>
                                  <a:pt x="187" y="658"/>
                                </a:lnTo>
                                <a:lnTo>
                                  <a:pt x="204" y="660"/>
                                </a:lnTo>
                                <a:lnTo>
                                  <a:pt x="221" y="660"/>
                                </a:lnTo>
                                <a:lnTo>
                                  <a:pt x="240" y="658"/>
                                </a:lnTo>
                                <a:lnTo>
                                  <a:pt x="257" y="655"/>
                                </a:lnTo>
                                <a:lnTo>
                                  <a:pt x="276" y="654"/>
                                </a:lnTo>
                                <a:lnTo>
                                  <a:pt x="295" y="652"/>
                                </a:lnTo>
                                <a:lnTo>
                                  <a:pt x="314" y="651"/>
                                </a:lnTo>
                                <a:lnTo>
                                  <a:pt x="332" y="651"/>
                                </a:lnTo>
                                <a:lnTo>
                                  <a:pt x="349" y="654"/>
                                </a:lnTo>
                                <a:lnTo>
                                  <a:pt x="367" y="658"/>
                                </a:lnTo>
                                <a:lnTo>
                                  <a:pt x="384" y="665"/>
                                </a:lnTo>
                                <a:lnTo>
                                  <a:pt x="400" y="677"/>
                                </a:lnTo>
                                <a:lnTo>
                                  <a:pt x="414" y="691"/>
                                </a:lnTo>
                                <a:lnTo>
                                  <a:pt x="416" y="720"/>
                                </a:lnTo>
                                <a:lnTo>
                                  <a:pt x="407" y="727"/>
                                </a:lnTo>
                                <a:lnTo>
                                  <a:pt x="398" y="734"/>
                                </a:lnTo>
                                <a:lnTo>
                                  <a:pt x="388" y="739"/>
                                </a:lnTo>
                                <a:lnTo>
                                  <a:pt x="377" y="743"/>
                                </a:lnTo>
                                <a:lnTo>
                                  <a:pt x="365" y="746"/>
                                </a:lnTo>
                                <a:lnTo>
                                  <a:pt x="354" y="747"/>
                                </a:lnTo>
                                <a:lnTo>
                                  <a:pt x="342" y="747"/>
                                </a:lnTo>
                                <a:lnTo>
                                  <a:pt x="331" y="744"/>
                                </a:lnTo>
                                <a:lnTo>
                                  <a:pt x="308" y="757"/>
                                </a:lnTo>
                                <a:lnTo>
                                  <a:pt x="286" y="760"/>
                                </a:lnTo>
                                <a:lnTo>
                                  <a:pt x="266" y="757"/>
                                </a:lnTo>
                                <a:lnTo>
                                  <a:pt x="244" y="753"/>
                                </a:lnTo>
                                <a:lnTo>
                                  <a:pt x="219" y="752"/>
                                </a:lnTo>
                                <a:lnTo>
                                  <a:pt x="188" y="753"/>
                                </a:lnTo>
                                <a:lnTo>
                                  <a:pt x="151" y="765"/>
                                </a:lnTo>
                                <a:lnTo>
                                  <a:pt x="105" y="789"/>
                                </a:lnTo>
                                <a:lnTo>
                                  <a:pt x="102" y="811"/>
                                </a:lnTo>
                                <a:lnTo>
                                  <a:pt x="102" y="832"/>
                                </a:lnTo>
                                <a:lnTo>
                                  <a:pt x="102" y="854"/>
                                </a:lnTo>
                                <a:lnTo>
                                  <a:pt x="99" y="874"/>
                                </a:lnTo>
                                <a:lnTo>
                                  <a:pt x="96" y="881"/>
                                </a:lnTo>
                                <a:lnTo>
                                  <a:pt x="93" y="891"/>
                                </a:lnTo>
                                <a:lnTo>
                                  <a:pt x="89" y="900"/>
                                </a:lnTo>
                                <a:lnTo>
                                  <a:pt x="88" y="904"/>
                                </a:lnTo>
                                <a:lnTo>
                                  <a:pt x="89" y="914"/>
                                </a:lnTo>
                                <a:lnTo>
                                  <a:pt x="91" y="923"/>
                                </a:lnTo>
                                <a:lnTo>
                                  <a:pt x="92" y="933"/>
                                </a:lnTo>
                                <a:lnTo>
                                  <a:pt x="93" y="943"/>
                                </a:lnTo>
                                <a:lnTo>
                                  <a:pt x="96" y="950"/>
                                </a:lnTo>
                                <a:lnTo>
                                  <a:pt x="102" y="957"/>
                                </a:lnTo>
                                <a:lnTo>
                                  <a:pt x="108" y="966"/>
                                </a:lnTo>
                                <a:lnTo>
                                  <a:pt x="112" y="973"/>
                                </a:lnTo>
                                <a:lnTo>
                                  <a:pt x="116" y="1001"/>
                                </a:lnTo>
                                <a:lnTo>
                                  <a:pt x="114" y="1032"/>
                                </a:lnTo>
                                <a:lnTo>
                                  <a:pt x="106" y="1065"/>
                                </a:lnTo>
                                <a:lnTo>
                                  <a:pt x="98" y="1091"/>
                                </a:lnTo>
                                <a:lnTo>
                                  <a:pt x="70" y="1104"/>
                                </a:lnTo>
                                <a:lnTo>
                                  <a:pt x="27" y="1093"/>
                                </a:lnTo>
                                <a:lnTo>
                                  <a:pt x="10" y="1065"/>
                                </a:lnTo>
                                <a:lnTo>
                                  <a:pt x="1" y="1038"/>
                                </a:lnTo>
                                <a:lnTo>
                                  <a:pt x="0" y="1009"/>
                                </a:lnTo>
                                <a:lnTo>
                                  <a:pt x="3" y="979"/>
                                </a:lnTo>
                                <a:lnTo>
                                  <a:pt x="7" y="950"/>
                                </a:lnTo>
                                <a:lnTo>
                                  <a:pt x="10" y="921"/>
                                </a:lnTo>
                                <a:lnTo>
                                  <a:pt x="11" y="893"/>
                                </a:lnTo>
                                <a:lnTo>
                                  <a:pt x="6" y="865"/>
                                </a:lnTo>
                                <a:lnTo>
                                  <a:pt x="14" y="834"/>
                                </a:lnTo>
                                <a:lnTo>
                                  <a:pt x="17" y="786"/>
                                </a:lnTo>
                                <a:lnTo>
                                  <a:pt x="20" y="736"/>
                                </a:lnTo>
                                <a:lnTo>
                                  <a:pt x="23" y="697"/>
                                </a:lnTo>
                                <a:lnTo>
                                  <a:pt x="30" y="668"/>
                                </a:lnTo>
                                <a:lnTo>
                                  <a:pt x="39" y="629"/>
                                </a:lnTo>
                                <a:lnTo>
                                  <a:pt x="47" y="592"/>
                                </a:lnTo>
                                <a:lnTo>
                                  <a:pt x="49" y="567"/>
                                </a:lnTo>
                                <a:lnTo>
                                  <a:pt x="40" y="536"/>
                                </a:lnTo>
                                <a:lnTo>
                                  <a:pt x="56" y="513"/>
                                </a:lnTo>
                                <a:lnTo>
                                  <a:pt x="67" y="488"/>
                                </a:lnTo>
                                <a:lnTo>
                                  <a:pt x="73" y="462"/>
                                </a:lnTo>
                                <a:lnTo>
                                  <a:pt x="78" y="435"/>
                                </a:lnTo>
                                <a:lnTo>
                                  <a:pt x="82" y="409"/>
                                </a:lnTo>
                                <a:lnTo>
                                  <a:pt x="85" y="385"/>
                                </a:lnTo>
                                <a:lnTo>
                                  <a:pt x="91" y="363"/>
                                </a:lnTo>
                                <a:lnTo>
                                  <a:pt x="101" y="344"/>
                                </a:lnTo>
                                <a:lnTo>
                                  <a:pt x="106" y="339"/>
                                </a:lnTo>
                                <a:lnTo>
                                  <a:pt x="114" y="331"/>
                                </a:lnTo>
                                <a:lnTo>
                                  <a:pt x="119" y="326"/>
                                </a:lnTo>
                                <a:lnTo>
                                  <a:pt x="125" y="320"/>
                                </a:lnTo>
                                <a:lnTo>
                                  <a:pt x="132" y="306"/>
                                </a:lnTo>
                                <a:lnTo>
                                  <a:pt x="139" y="293"/>
                                </a:lnTo>
                                <a:lnTo>
                                  <a:pt x="148" y="281"/>
                                </a:lnTo>
                                <a:lnTo>
                                  <a:pt x="162" y="272"/>
                                </a:lnTo>
                                <a:lnTo>
                                  <a:pt x="167" y="258"/>
                                </a:lnTo>
                                <a:lnTo>
                                  <a:pt x="175" y="241"/>
                                </a:lnTo>
                                <a:lnTo>
                                  <a:pt x="187" y="222"/>
                                </a:lnTo>
                                <a:lnTo>
                                  <a:pt x="200" y="200"/>
                                </a:lnTo>
                                <a:lnTo>
                                  <a:pt x="217" y="180"/>
                                </a:lnTo>
                                <a:lnTo>
                                  <a:pt x="234" y="159"/>
                                </a:lnTo>
                                <a:lnTo>
                                  <a:pt x="255" y="136"/>
                                </a:lnTo>
                                <a:lnTo>
                                  <a:pt x="275" y="114"/>
                                </a:lnTo>
                                <a:lnTo>
                                  <a:pt x="296" y="94"/>
                                </a:lnTo>
                                <a:lnTo>
                                  <a:pt x="316" y="74"/>
                                </a:lnTo>
                                <a:lnTo>
                                  <a:pt x="338" y="55"/>
                                </a:lnTo>
                                <a:lnTo>
                                  <a:pt x="358" y="39"/>
                                </a:lnTo>
                                <a:lnTo>
                                  <a:pt x="377" y="25"/>
                                </a:lnTo>
                                <a:lnTo>
                                  <a:pt x="394" y="13"/>
                                </a:lnTo>
                                <a:lnTo>
                                  <a:pt x="410" y="5"/>
                                </a:lnTo>
                                <a:lnTo>
                                  <a:pt x="423" y="0"/>
                                </a:lnTo>
                                <a:lnTo>
                                  <a:pt x="434" y="5"/>
                                </a:lnTo>
                                <a:lnTo>
                                  <a:pt x="447" y="6"/>
                                </a:lnTo>
                                <a:lnTo>
                                  <a:pt x="459" y="6"/>
                                </a:lnTo>
                                <a:lnTo>
                                  <a:pt x="472" y="6"/>
                                </a:lnTo>
                                <a:lnTo>
                                  <a:pt x="485" y="6"/>
                                </a:lnTo>
                                <a:lnTo>
                                  <a:pt x="496" y="8"/>
                                </a:lnTo>
                                <a:lnTo>
                                  <a:pt x="509" y="11"/>
                                </a:lnTo>
                                <a:lnTo>
                                  <a:pt x="521" y="15"/>
                                </a:lnTo>
                                <a:lnTo>
                                  <a:pt x="549" y="8"/>
                                </a:lnTo>
                                <a:lnTo>
                                  <a:pt x="557" y="23"/>
                                </a:lnTo>
                                <a:lnTo>
                                  <a:pt x="564" y="36"/>
                                </a:lnTo>
                                <a:lnTo>
                                  <a:pt x="570" y="46"/>
                                </a:lnTo>
                                <a:lnTo>
                                  <a:pt x="575" y="58"/>
                                </a:lnTo>
                                <a:lnTo>
                                  <a:pt x="580" y="68"/>
                                </a:lnTo>
                                <a:lnTo>
                                  <a:pt x="581" y="81"/>
                                </a:lnTo>
                                <a:lnTo>
                                  <a:pt x="580" y="95"/>
                                </a:lnTo>
                                <a:lnTo>
                                  <a:pt x="574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430" y="4010"/>
                            <a:ext cx="460" cy="540"/>
                          </a:xfrm>
                          <a:custGeom>
                            <a:avLst/>
                            <a:gdLst>
                              <a:gd name="T0" fmla="*/ 178 w 460"/>
                              <a:gd name="T1" fmla="*/ 514 h 540"/>
                              <a:gd name="T2" fmla="*/ 103 w 460"/>
                              <a:gd name="T3" fmla="*/ 458 h 540"/>
                              <a:gd name="T4" fmla="*/ 53 w 460"/>
                              <a:gd name="T5" fmla="*/ 407 h 540"/>
                              <a:gd name="T6" fmla="*/ 34 w 460"/>
                              <a:gd name="T7" fmla="*/ 370 h 540"/>
                              <a:gd name="T8" fmla="*/ 17 w 460"/>
                              <a:gd name="T9" fmla="*/ 332 h 540"/>
                              <a:gd name="T10" fmla="*/ 3 w 460"/>
                              <a:gd name="T11" fmla="*/ 293 h 540"/>
                              <a:gd name="T12" fmla="*/ 5 w 460"/>
                              <a:gd name="T13" fmla="*/ 250 h 540"/>
                              <a:gd name="T14" fmla="*/ 28 w 460"/>
                              <a:gd name="T15" fmla="*/ 173 h 540"/>
                              <a:gd name="T16" fmla="*/ 39 w 460"/>
                              <a:gd name="T17" fmla="*/ 126 h 540"/>
                              <a:gd name="T18" fmla="*/ 54 w 460"/>
                              <a:gd name="T19" fmla="*/ 87 h 540"/>
                              <a:gd name="T20" fmla="*/ 92 w 460"/>
                              <a:gd name="T21" fmla="*/ 40 h 540"/>
                              <a:gd name="T22" fmla="*/ 139 w 460"/>
                              <a:gd name="T23" fmla="*/ 6 h 540"/>
                              <a:gd name="T24" fmla="*/ 191 w 460"/>
                              <a:gd name="T25" fmla="*/ 9 h 540"/>
                              <a:gd name="T26" fmla="*/ 250 w 460"/>
                              <a:gd name="T27" fmla="*/ 13 h 540"/>
                              <a:gd name="T28" fmla="*/ 305 w 460"/>
                              <a:gd name="T29" fmla="*/ 13 h 540"/>
                              <a:gd name="T30" fmla="*/ 341 w 460"/>
                              <a:gd name="T31" fmla="*/ 68 h 540"/>
                              <a:gd name="T32" fmla="*/ 369 w 460"/>
                              <a:gd name="T33" fmla="*/ 82 h 540"/>
                              <a:gd name="T34" fmla="*/ 400 w 460"/>
                              <a:gd name="T35" fmla="*/ 94 h 540"/>
                              <a:gd name="T36" fmla="*/ 433 w 460"/>
                              <a:gd name="T37" fmla="*/ 118 h 540"/>
                              <a:gd name="T38" fmla="*/ 451 w 460"/>
                              <a:gd name="T39" fmla="*/ 143 h 540"/>
                              <a:gd name="T40" fmla="*/ 460 w 460"/>
                              <a:gd name="T41" fmla="*/ 224 h 540"/>
                              <a:gd name="T42" fmla="*/ 454 w 460"/>
                              <a:gd name="T43" fmla="*/ 276 h 540"/>
                              <a:gd name="T44" fmla="*/ 446 w 460"/>
                              <a:gd name="T45" fmla="*/ 338 h 540"/>
                              <a:gd name="T46" fmla="*/ 441 w 460"/>
                              <a:gd name="T47" fmla="*/ 401 h 540"/>
                              <a:gd name="T48" fmla="*/ 420 w 460"/>
                              <a:gd name="T49" fmla="*/ 459 h 540"/>
                              <a:gd name="T50" fmla="*/ 382 w 460"/>
                              <a:gd name="T51" fmla="*/ 502 h 540"/>
                              <a:gd name="T52" fmla="*/ 352 w 460"/>
                              <a:gd name="T53" fmla="*/ 521 h 540"/>
                              <a:gd name="T54" fmla="*/ 321 w 460"/>
                              <a:gd name="T55" fmla="*/ 540 h 540"/>
                              <a:gd name="T56" fmla="*/ 283 w 460"/>
                              <a:gd name="T57" fmla="*/ 536 h 540"/>
                              <a:gd name="T58" fmla="*/ 243 w 460"/>
                              <a:gd name="T59" fmla="*/ 536 h 540"/>
                              <a:gd name="T60" fmla="*/ 201 w 460"/>
                              <a:gd name="T61" fmla="*/ 439 h 540"/>
                              <a:gd name="T62" fmla="*/ 328 w 460"/>
                              <a:gd name="T63" fmla="*/ 420 h 540"/>
                              <a:gd name="T64" fmla="*/ 348 w 460"/>
                              <a:gd name="T65" fmla="*/ 345 h 540"/>
                              <a:gd name="T66" fmla="*/ 368 w 460"/>
                              <a:gd name="T67" fmla="*/ 253 h 540"/>
                              <a:gd name="T68" fmla="*/ 361 w 460"/>
                              <a:gd name="T69" fmla="*/ 206 h 540"/>
                              <a:gd name="T70" fmla="*/ 338 w 460"/>
                              <a:gd name="T71" fmla="*/ 182 h 540"/>
                              <a:gd name="T72" fmla="*/ 321 w 460"/>
                              <a:gd name="T73" fmla="*/ 150 h 540"/>
                              <a:gd name="T74" fmla="*/ 295 w 460"/>
                              <a:gd name="T75" fmla="*/ 127 h 540"/>
                              <a:gd name="T76" fmla="*/ 251 w 460"/>
                              <a:gd name="T77" fmla="*/ 118 h 540"/>
                              <a:gd name="T78" fmla="*/ 204 w 460"/>
                              <a:gd name="T79" fmla="*/ 114 h 540"/>
                              <a:gd name="T80" fmla="*/ 161 w 460"/>
                              <a:gd name="T81" fmla="*/ 128 h 540"/>
                              <a:gd name="T82" fmla="*/ 135 w 460"/>
                              <a:gd name="T83" fmla="*/ 157 h 540"/>
                              <a:gd name="T84" fmla="*/ 106 w 460"/>
                              <a:gd name="T85" fmla="*/ 190 h 540"/>
                              <a:gd name="T86" fmla="*/ 100 w 460"/>
                              <a:gd name="T87" fmla="*/ 273 h 540"/>
                              <a:gd name="T88" fmla="*/ 123 w 460"/>
                              <a:gd name="T89" fmla="*/ 355 h 540"/>
                              <a:gd name="T90" fmla="*/ 181 w 460"/>
                              <a:gd name="T91" fmla="*/ 424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0" h="540">
                                <a:moveTo>
                                  <a:pt x="217" y="533"/>
                                </a:moveTo>
                                <a:lnTo>
                                  <a:pt x="200" y="527"/>
                                </a:lnTo>
                                <a:lnTo>
                                  <a:pt x="178" y="514"/>
                                </a:lnTo>
                                <a:lnTo>
                                  <a:pt x="154" y="498"/>
                                </a:lnTo>
                                <a:lnTo>
                                  <a:pt x="128" y="478"/>
                                </a:lnTo>
                                <a:lnTo>
                                  <a:pt x="103" y="458"/>
                                </a:lnTo>
                                <a:lnTo>
                                  <a:pt x="82" y="439"/>
                                </a:lnTo>
                                <a:lnTo>
                                  <a:pt x="64" y="421"/>
                                </a:lnTo>
                                <a:lnTo>
                                  <a:pt x="53" y="407"/>
                                </a:lnTo>
                                <a:lnTo>
                                  <a:pt x="46" y="394"/>
                                </a:lnTo>
                                <a:lnTo>
                                  <a:pt x="40" y="383"/>
                                </a:lnTo>
                                <a:lnTo>
                                  <a:pt x="34" y="370"/>
                                </a:lnTo>
                                <a:lnTo>
                                  <a:pt x="28" y="357"/>
                                </a:lnTo>
                                <a:lnTo>
                                  <a:pt x="23" y="344"/>
                                </a:lnTo>
                                <a:lnTo>
                                  <a:pt x="17" y="332"/>
                                </a:lnTo>
                                <a:lnTo>
                                  <a:pt x="8" y="319"/>
                                </a:lnTo>
                                <a:lnTo>
                                  <a:pt x="0" y="307"/>
                                </a:lnTo>
                                <a:lnTo>
                                  <a:pt x="3" y="293"/>
                                </a:lnTo>
                                <a:lnTo>
                                  <a:pt x="4" y="279"/>
                                </a:lnTo>
                                <a:lnTo>
                                  <a:pt x="4" y="264"/>
                                </a:lnTo>
                                <a:lnTo>
                                  <a:pt x="5" y="250"/>
                                </a:lnTo>
                                <a:lnTo>
                                  <a:pt x="11" y="224"/>
                                </a:lnTo>
                                <a:lnTo>
                                  <a:pt x="20" y="198"/>
                                </a:lnTo>
                                <a:lnTo>
                                  <a:pt x="28" y="173"/>
                                </a:lnTo>
                                <a:lnTo>
                                  <a:pt x="36" y="147"/>
                                </a:lnTo>
                                <a:lnTo>
                                  <a:pt x="37" y="137"/>
                                </a:lnTo>
                                <a:lnTo>
                                  <a:pt x="39" y="126"/>
                                </a:lnTo>
                                <a:lnTo>
                                  <a:pt x="40" y="114"/>
                                </a:lnTo>
                                <a:lnTo>
                                  <a:pt x="44" y="102"/>
                                </a:lnTo>
                                <a:lnTo>
                                  <a:pt x="54" y="87"/>
                                </a:lnTo>
                                <a:lnTo>
                                  <a:pt x="66" y="71"/>
                                </a:lnTo>
                                <a:lnTo>
                                  <a:pt x="77" y="55"/>
                                </a:lnTo>
                                <a:lnTo>
                                  <a:pt x="92" y="40"/>
                                </a:lnTo>
                                <a:lnTo>
                                  <a:pt x="106" y="27"/>
                                </a:lnTo>
                                <a:lnTo>
                                  <a:pt x="122" y="16"/>
                                </a:lnTo>
                                <a:lnTo>
                                  <a:pt x="139" y="6"/>
                                </a:lnTo>
                                <a:lnTo>
                                  <a:pt x="156" y="0"/>
                                </a:lnTo>
                                <a:lnTo>
                                  <a:pt x="174" y="4"/>
                                </a:lnTo>
                                <a:lnTo>
                                  <a:pt x="191" y="9"/>
                                </a:lnTo>
                                <a:lnTo>
                                  <a:pt x="210" y="11"/>
                                </a:lnTo>
                                <a:lnTo>
                                  <a:pt x="230" y="13"/>
                                </a:lnTo>
                                <a:lnTo>
                                  <a:pt x="250" y="13"/>
                                </a:lnTo>
                                <a:lnTo>
                                  <a:pt x="269" y="13"/>
                                </a:lnTo>
                                <a:lnTo>
                                  <a:pt x="287" y="13"/>
                                </a:lnTo>
                                <a:lnTo>
                                  <a:pt x="305" y="13"/>
                                </a:lnTo>
                                <a:lnTo>
                                  <a:pt x="326" y="36"/>
                                </a:lnTo>
                                <a:lnTo>
                                  <a:pt x="329" y="65"/>
                                </a:lnTo>
                                <a:lnTo>
                                  <a:pt x="341" y="68"/>
                                </a:lnTo>
                                <a:lnTo>
                                  <a:pt x="351" y="72"/>
                                </a:lnTo>
                                <a:lnTo>
                                  <a:pt x="359" y="76"/>
                                </a:lnTo>
                                <a:lnTo>
                                  <a:pt x="369" y="82"/>
                                </a:lnTo>
                                <a:lnTo>
                                  <a:pt x="378" y="87"/>
                                </a:lnTo>
                                <a:lnTo>
                                  <a:pt x="388" y="91"/>
                                </a:lnTo>
                                <a:lnTo>
                                  <a:pt x="400" y="94"/>
                                </a:lnTo>
                                <a:lnTo>
                                  <a:pt x="413" y="95"/>
                                </a:lnTo>
                                <a:lnTo>
                                  <a:pt x="423" y="107"/>
                                </a:lnTo>
                                <a:lnTo>
                                  <a:pt x="433" y="118"/>
                                </a:lnTo>
                                <a:lnTo>
                                  <a:pt x="443" y="131"/>
                                </a:lnTo>
                                <a:lnTo>
                                  <a:pt x="451" y="143"/>
                                </a:lnTo>
                                <a:lnTo>
                                  <a:pt x="454" y="169"/>
                                </a:lnTo>
                                <a:lnTo>
                                  <a:pt x="457" y="196"/>
                                </a:lnTo>
                                <a:lnTo>
                                  <a:pt x="460" y="224"/>
                                </a:lnTo>
                                <a:lnTo>
                                  <a:pt x="460" y="248"/>
                                </a:lnTo>
                                <a:lnTo>
                                  <a:pt x="457" y="263"/>
                                </a:lnTo>
                                <a:lnTo>
                                  <a:pt x="454" y="276"/>
                                </a:lnTo>
                                <a:lnTo>
                                  <a:pt x="450" y="289"/>
                                </a:lnTo>
                                <a:lnTo>
                                  <a:pt x="447" y="303"/>
                                </a:lnTo>
                                <a:lnTo>
                                  <a:pt x="446" y="338"/>
                                </a:lnTo>
                                <a:lnTo>
                                  <a:pt x="444" y="364"/>
                                </a:lnTo>
                                <a:lnTo>
                                  <a:pt x="444" y="384"/>
                                </a:lnTo>
                                <a:lnTo>
                                  <a:pt x="441" y="401"/>
                                </a:lnTo>
                                <a:lnTo>
                                  <a:pt x="437" y="417"/>
                                </a:lnTo>
                                <a:lnTo>
                                  <a:pt x="430" y="436"/>
                                </a:lnTo>
                                <a:lnTo>
                                  <a:pt x="420" y="459"/>
                                </a:lnTo>
                                <a:lnTo>
                                  <a:pt x="404" y="491"/>
                                </a:lnTo>
                                <a:lnTo>
                                  <a:pt x="392" y="497"/>
                                </a:lnTo>
                                <a:lnTo>
                                  <a:pt x="382" y="502"/>
                                </a:lnTo>
                                <a:lnTo>
                                  <a:pt x="372" y="508"/>
                                </a:lnTo>
                                <a:lnTo>
                                  <a:pt x="362" y="514"/>
                                </a:lnTo>
                                <a:lnTo>
                                  <a:pt x="352" y="521"/>
                                </a:lnTo>
                                <a:lnTo>
                                  <a:pt x="342" y="527"/>
                                </a:lnTo>
                                <a:lnTo>
                                  <a:pt x="331" y="534"/>
                                </a:lnTo>
                                <a:lnTo>
                                  <a:pt x="321" y="540"/>
                                </a:lnTo>
                                <a:lnTo>
                                  <a:pt x="309" y="537"/>
                                </a:lnTo>
                                <a:lnTo>
                                  <a:pt x="296" y="536"/>
                                </a:lnTo>
                                <a:lnTo>
                                  <a:pt x="283" y="536"/>
                                </a:lnTo>
                                <a:lnTo>
                                  <a:pt x="270" y="536"/>
                                </a:lnTo>
                                <a:lnTo>
                                  <a:pt x="257" y="536"/>
                                </a:lnTo>
                                <a:lnTo>
                                  <a:pt x="243" y="536"/>
                                </a:lnTo>
                                <a:lnTo>
                                  <a:pt x="230" y="534"/>
                                </a:lnTo>
                                <a:lnTo>
                                  <a:pt x="217" y="533"/>
                                </a:lnTo>
                                <a:lnTo>
                                  <a:pt x="201" y="439"/>
                                </a:lnTo>
                                <a:lnTo>
                                  <a:pt x="264" y="439"/>
                                </a:lnTo>
                                <a:lnTo>
                                  <a:pt x="305" y="433"/>
                                </a:lnTo>
                                <a:lnTo>
                                  <a:pt x="328" y="420"/>
                                </a:lnTo>
                                <a:lnTo>
                                  <a:pt x="339" y="400"/>
                                </a:lnTo>
                                <a:lnTo>
                                  <a:pt x="345" y="375"/>
                                </a:lnTo>
                                <a:lnTo>
                                  <a:pt x="348" y="345"/>
                                </a:lnTo>
                                <a:lnTo>
                                  <a:pt x="356" y="309"/>
                                </a:lnTo>
                                <a:lnTo>
                                  <a:pt x="372" y="268"/>
                                </a:lnTo>
                                <a:lnTo>
                                  <a:pt x="368" y="253"/>
                                </a:lnTo>
                                <a:lnTo>
                                  <a:pt x="365" y="238"/>
                                </a:lnTo>
                                <a:lnTo>
                                  <a:pt x="364" y="222"/>
                                </a:lnTo>
                                <a:lnTo>
                                  <a:pt x="361" y="206"/>
                                </a:lnTo>
                                <a:lnTo>
                                  <a:pt x="351" y="199"/>
                                </a:lnTo>
                                <a:lnTo>
                                  <a:pt x="344" y="190"/>
                                </a:lnTo>
                                <a:lnTo>
                                  <a:pt x="338" y="182"/>
                                </a:lnTo>
                                <a:lnTo>
                                  <a:pt x="332" y="172"/>
                                </a:lnTo>
                                <a:lnTo>
                                  <a:pt x="326" y="160"/>
                                </a:lnTo>
                                <a:lnTo>
                                  <a:pt x="321" y="150"/>
                                </a:lnTo>
                                <a:lnTo>
                                  <a:pt x="313" y="141"/>
                                </a:lnTo>
                                <a:lnTo>
                                  <a:pt x="305" y="133"/>
                                </a:lnTo>
                                <a:lnTo>
                                  <a:pt x="295" y="127"/>
                                </a:lnTo>
                                <a:lnTo>
                                  <a:pt x="283" y="124"/>
                                </a:lnTo>
                                <a:lnTo>
                                  <a:pt x="267" y="121"/>
                                </a:lnTo>
                                <a:lnTo>
                                  <a:pt x="251" y="118"/>
                                </a:lnTo>
                                <a:lnTo>
                                  <a:pt x="236" y="117"/>
                                </a:lnTo>
                                <a:lnTo>
                                  <a:pt x="218" y="115"/>
                                </a:lnTo>
                                <a:lnTo>
                                  <a:pt x="204" y="114"/>
                                </a:lnTo>
                                <a:lnTo>
                                  <a:pt x="191" y="113"/>
                                </a:lnTo>
                                <a:lnTo>
                                  <a:pt x="174" y="120"/>
                                </a:lnTo>
                                <a:lnTo>
                                  <a:pt x="161" y="128"/>
                                </a:lnTo>
                                <a:lnTo>
                                  <a:pt x="151" y="137"/>
                                </a:lnTo>
                                <a:lnTo>
                                  <a:pt x="142" y="147"/>
                                </a:lnTo>
                                <a:lnTo>
                                  <a:pt x="135" y="157"/>
                                </a:lnTo>
                                <a:lnTo>
                                  <a:pt x="128" y="167"/>
                                </a:lnTo>
                                <a:lnTo>
                                  <a:pt x="118" y="179"/>
                                </a:lnTo>
                                <a:lnTo>
                                  <a:pt x="106" y="190"/>
                                </a:lnTo>
                                <a:lnTo>
                                  <a:pt x="99" y="228"/>
                                </a:lnTo>
                                <a:lnTo>
                                  <a:pt x="106" y="247"/>
                                </a:lnTo>
                                <a:lnTo>
                                  <a:pt x="100" y="273"/>
                                </a:lnTo>
                                <a:lnTo>
                                  <a:pt x="102" y="300"/>
                                </a:lnTo>
                                <a:lnTo>
                                  <a:pt x="109" y="329"/>
                                </a:lnTo>
                                <a:lnTo>
                                  <a:pt x="123" y="355"/>
                                </a:lnTo>
                                <a:lnTo>
                                  <a:pt x="141" y="381"/>
                                </a:lnTo>
                                <a:lnTo>
                                  <a:pt x="159" y="404"/>
                                </a:lnTo>
                                <a:lnTo>
                                  <a:pt x="181" y="424"/>
                                </a:lnTo>
                                <a:lnTo>
                                  <a:pt x="201" y="439"/>
                                </a:lnTo>
                                <a:lnTo>
                                  <a:pt x="217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940" y="3930"/>
                            <a:ext cx="466" cy="621"/>
                          </a:xfrm>
                          <a:custGeom>
                            <a:avLst/>
                            <a:gdLst>
                              <a:gd name="T0" fmla="*/ 442 w 466"/>
                              <a:gd name="T1" fmla="*/ 174 h 621"/>
                              <a:gd name="T2" fmla="*/ 414 w 466"/>
                              <a:gd name="T3" fmla="*/ 174 h 621"/>
                              <a:gd name="T4" fmla="*/ 390 w 466"/>
                              <a:gd name="T5" fmla="*/ 180 h 621"/>
                              <a:gd name="T6" fmla="*/ 365 w 466"/>
                              <a:gd name="T7" fmla="*/ 185 h 621"/>
                              <a:gd name="T8" fmla="*/ 339 w 466"/>
                              <a:gd name="T9" fmla="*/ 190 h 621"/>
                              <a:gd name="T10" fmla="*/ 326 w 466"/>
                              <a:gd name="T11" fmla="*/ 201 h 621"/>
                              <a:gd name="T12" fmla="*/ 312 w 466"/>
                              <a:gd name="T13" fmla="*/ 213 h 621"/>
                              <a:gd name="T14" fmla="*/ 298 w 466"/>
                              <a:gd name="T15" fmla="*/ 223 h 621"/>
                              <a:gd name="T16" fmla="*/ 285 w 466"/>
                              <a:gd name="T17" fmla="*/ 234 h 621"/>
                              <a:gd name="T18" fmla="*/ 260 w 466"/>
                              <a:gd name="T19" fmla="*/ 262 h 621"/>
                              <a:gd name="T20" fmla="*/ 234 w 466"/>
                              <a:gd name="T21" fmla="*/ 299 h 621"/>
                              <a:gd name="T22" fmla="*/ 214 w 466"/>
                              <a:gd name="T23" fmla="*/ 338 h 621"/>
                              <a:gd name="T24" fmla="*/ 201 w 466"/>
                              <a:gd name="T25" fmla="*/ 373 h 621"/>
                              <a:gd name="T26" fmla="*/ 185 w 466"/>
                              <a:gd name="T27" fmla="*/ 399 h 621"/>
                              <a:gd name="T28" fmla="*/ 161 w 466"/>
                              <a:gd name="T29" fmla="*/ 467 h 621"/>
                              <a:gd name="T30" fmla="*/ 134 w 466"/>
                              <a:gd name="T31" fmla="*/ 538 h 621"/>
                              <a:gd name="T32" fmla="*/ 105 w 466"/>
                              <a:gd name="T33" fmla="*/ 598 h 621"/>
                              <a:gd name="T34" fmla="*/ 75 w 466"/>
                              <a:gd name="T35" fmla="*/ 621 h 621"/>
                              <a:gd name="T36" fmla="*/ 43 w 466"/>
                              <a:gd name="T37" fmla="*/ 608 h 621"/>
                              <a:gd name="T38" fmla="*/ 17 w 466"/>
                              <a:gd name="T39" fmla="*/ 587 h 621"/>
                              <a:gd name="T40" fmla="*/ 1 w 466"/>
                              <a:gd name="T41" fmla="*/ 558 h 621"/>
                              <a:gd name="T42" fmla="*/ 7 w 466"/>
                              <a:gd name="T43" fmla="*/ 527 h 621"/>
                              <a:gd name="T44" fmla="*/ 13 w 466"/>
                              <a:gd name="T45" fmla="*/ 483 h 621"/>
                              <a:gd name="T46" fmla="*/ 20 w 466"/>
                              <a:gd name="T47" fmla="*/ 455 h 621"/>
                              <a:gd name="T48" fmla="*/ 32 w 466"/>
                              <a:gd name="T49" fmla="*/ 432 h 621"/>
                              <a:gd name="T50" fmla="*/ 27 w 466"/>
                              <a:gd name="T51" fmla="*/ 390 h 621"/>
                              <a:gd name="T52" fmla="*/ 37 w 466"/>
                              <a:gd name="T53" fmla="*/ 356 h 621"/>
                              <a:gd name="T54" fmla="*/ 43 w 466"/>
                              <a:gd name="T55" fmla="*/ 309 h 621"/>
                              <a:gd name="T56" fmla="*/ 40 w 466"/>
                              <a:gd name="T57" fmla="*/ 266 h 621"/>
                              <a:gd name="T58" fmla="*/ 42 w 466"/>
                              <a:gd name="T59" fmla="*/ 221 h 621"/>
                              <a:gd name="T60" fmla="*/ 49 w 466"/>
                              <a:gd name="T61" fmla="*/ 177 h 621"/>
                              <a:gd name="T62" fmla="*/ 52 w 466"/>
                              <a:gd name="T63" fmla="*/ 132 h 621"/>
                              <a:gd name="T64" fmla="*/ 40 w 466"/>
                              <a:gd name="T65" fmla="*/ 87 h 621"/>
                              <a:gd name="T66" fmla="*/ 44 w 466"/>
                              <a:gd name="T67" fmla="*/ 55 h 621"/>
                              <a:gd name="T68" fmla="*/ 53 w 466"/>
                              <a:gd name="T69" fmla="*/ 38 h 621"/>
                              <a:gd name="T70" fmla="*/ 66 w 466"/>
                              <a:gd name="T71" fmla="*/ 22 h 621"/>
                              <a:gd name="T72" fmla="*/ 79 w 466"/>
                              <a:gd name="T73" fmla="*/ 8 h 621"/>
                              <a:gd name="T74" fmla="*/ 98 w 466"/>
                              <a:gd name="T75" fmla="*/ 2 h 621"/>
                              <a:gd name="T76" fmla="*/ 115 w 466"/>
                              <a:gd name="T77" fmla="*/ 162 h 621"/>
                              <a:gd name="T78" fmla="*/ 114 w 466"/>
                              <a:gd name="T79" fmla="*/ 346 h 621"/>
                              <a:gd name="T80" fmla="*/ 139 w 466"/>
                              <a:gd name="T81" fmla="*/ 351 h 621"/>
                              <a:gd name="T82" fmla="*/ 148 w 466"/>
                              <a:gd name="T83" fmla="*/ 334 h 621"/>
                              <a:gd name="T84" fmla="*/ 160 w 466"/>
                              <a:gd name="T85" fmla="*/ 320 h 621"/>
                              <a:gd name="T86" fmla="*/ 173 w 466"/>
                              <a:gd name="T87" fmla="*/ 305 h 621"/>
                              <a:gd name="T88" fmla="*/ 184 w 466"/>
                              <a:gd name="T89" fmla="*/ 288 h 621"/>
                              <a:gd name="T90" fmla="*/ 211 w 466"/>
                              <a:gd name="T91" fmla="*/ 233 h 621"/>
                              <a:gd name="T92" fmla="*/ 237 w 466"/>
                              <a:gd name="T93" fmla="*/ 195 h 621"/>
                              <a:gd name="T94" fmla="*/ 266 w 466"/>
                              <a:gd name="T95" fmla="*/ 161 h 621"/>
                              <a:gd name="T96" fmla="*/ 306 w 466"/>
                              <a:gd name="T97" fmla="*/ 117 h 621"/>
                              <a:gd name="T98" fmla="*/ 322 w 466"/>
                              <a:gd name="T99" fmla="*/ 99 h 621"/>
                              <a:gd name="T100" fmla="*/ 337 w 466"/>
                              <a:gd name="T101" fmla="*/ 83 h 621"/>
                              <a:gd name="T102" fmla="*/ 361 w 466"/>
                              <a:gd name="T103" fmla="*/ 73 h 621"/>
                              <a:gd name="T104" fmla="*/ 387 w 466"/>
                              <a:gd name="T105" fmla="*/ 70 h 621"/>
                              <a:gd name="T106" fmla="*/ 413 w 466"/>
                              <a:gd name="T107" fmla="*/ 70 h 621"/>
                              <a:gd name="T108" fmla="*/ 437 w 466"/>
                              <a:gd name="T109" fmla="*/ 68 h 621"/>
                              <a:gd name="T110" fmla="*/ 460 w 466"/>
                              <a:gd name="T111" fmla="*/ 97 h 621"/>
                              <a:gd name="T112" fmla="*/ 466 w 466"/>
                              <a:gd name="T113" fmla="*/ 138 h 621"/>
                              <a:gd name="T114" fmla="*/ 463 w 466"/>
                              <a:gd name="T115" fmla="*/ 158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6" h="621">
                                <a:moveTo>
                                  <a:pt x="463" y="158"/>
                                </a:moveTo>
                                <a:lnTo>
                                  <a:pt x="442" y="174"/>
                                </a:lnTo>
                                <a:lnTo>
                                  <a:pt x="427" y="174"/>
                                </a:lnTo>
                                <a:lnTo>
                                  <a:pt x="414" y="174"/>
                                </a:lnTo>
                                <a:lnTo>
                                  <a:pt x="401" y="177"/>
                                </a:lnTo>
                                <a:lnTo>
                                  <a:pt x="390" y="180"/>
                                </a:lnTo>
                                <a:lnTo>
                                  <a:pt x="377" y="182"/>
                                </a:lnTo>
                                <a:lnTo>
                                  <a:pt x="365" y="185"/>
                                </a:lnTo>
                                <a:lnTo>
                                  <a:pt x="352" y="188"/>
                                </a:lnTo>
                                <a:lnTo>
                                  <a:pt x="339" y="190"/>
                                </a:lnTo>
                                <a:lnTo>
                                  <a:pt x="332" y="195"/>
                                </a:lnTo>
                                <a:lnTo>
                                  <a:pt x="326" y="201"/>
                                </a:lnTo>
                                <a:lnTo>
                                  <a:pt x="319" y="207"/>
                                </a:lnTo>
                                <a:lnTo>
                                  <a:pt x="312" y="213"/>
                                </a:lnTo>
                                <a:lnTo>
                                  <a:pt x="305" y="218"/>
                                </a:lnTo>
                                <a:lnTo>
                                  <a:pt x="298" y="223"/>
                                </a:lnTo>
                                <a:lnTo>
                                  <a:pt x="291" y="229"/>
                                </a:lnTo>
                                <a:lnTo>
                                  <a:pt x="285" y="234"/>
                                </a:lnTo>
                                <a:lnTo>
                                  <a:pt x="273" y="246"/>
                                </a:lnTo>
                                <a:lnTo>
                                  <a:pt x="260" y="262"/>
                                </a:lnTo>
                                <a:lnTo>
                                  <a:pt x="247" y="279"/>
                                </a:lnTo>
                                <a:lnTo>
                                  <a:pt x="234" y="299"/>
                                </a:lnTo>
                                <a:lnTo>
                                  <a:pt x="223" y="318"/>
                                </a:lnTo>
                                <a:lnTo>
                                  <a:pt x="214" y="338"/>
                                </a:lnTo>
                                <a:lnTo>
                                  <a:pt x="206" y="357"/>
                                </a:lnTo>
                                <a:lnTo>
                                  <a:pt x="201" y="373"/>
                                </a:lnTo>
                                <a:lnTo>
                                  <a:pt x="197" y="372"/>
                                </a:lnTo>
                                <a:lnTo>
                                  <a:pt x="185" y="399"/>
                                </a:lnTo>
                                <a:lnTo>
                                  <a:pt x="173" y="432"/>
                                </a:lnTo>
                                <a:lnTo>
                                  <a:pt x="161" y="467"/>
                                </a:lnTo>
                                <a:lnTo>
                                  <a:pt x="148" y="503"/>
                                </a:lnTo>
                                <a:lnTo>
                                  <a:pt x="134" y="538"/>
                                </a:lnTo>
                                <a:lnTo>
                                  <a:pt x="119" y="569"/>
                                </a:lnTo>
                                <a:lnTo>
                                  <a:pt x="105" y="598"/>
                                </a:lnTo>
                                <a:lnTo>
                                  <a:pt x="89" y="621"/>
                                </a:lnTo>
                                <a:lnTo>
                                  <a:pt x="75" y="621"/>
                                </a:lnTo>
                                <a:lnTo>
                                  <a:pt x="59" y="617"/>
                                </a:lnTo>
                                <a:lnTo>
                                  <a:pt x="43" y="608"/>
                                </a:lnTo>
                                <a:lnTo>
                                  <a:pt x="30" y="598"/>
                                </a:lnTo>
                                <a:lnTo>
                                  <a:pt x="17" y="587"/>
                                </a:lnTo>
                                <a:lnTo>
                                  <a:pt x="7" y="572"/>
                                </a:lnTo>
                                <a:lnTo>
                                  <a:pt x="1" y="558"/>
                                </a:lnTo>
                                <a:lnTo>
                                  <a:pt x="0" y="543"/>
                                </a:lnTo>
                                <a:lnTo>
                                  <a:pt x="7" y="527"/>
                                </a:lnTo>
                                <a:lnTo>
                                  <a:pt x="11" y="506"/>
                                </a:lnTo>
                                <a:lnTo>
                                  <a:pt x="13" y="483"/>
                                </a:lnTo>
                                <a:lnTo>
                                  <a:pt x="13" y="467"/>
                                </a:lnTo>
                                <a:lnTo>
                                  <a:pt x="20" y="455"/>
                                </a:lnTo>
                                <a:lnTo>
                                  <a:pt x="27" y="444"/>
                                </a:lnTo>
                                <a:lnTo>
                                  <a:pt x="32" y="432"/>
                                </a:lnTo>
                                <a:lnTo>
                                  <a:pt x="36" y="419"/>
                                </a:lnTo>
                                <a:lnTo>
                                  <a:pt x="27" y="390"/>
                                </a:lnTo>
                                <a:lnTo>
                                  <a:pt x="29" y="373"/>
                                </a:lnTo>
                                <a:lnTo>
                                  <a:pt x="37" y="356"/>
                                </a:lnTo>
                                <a:lnTo>
                                  <a:pt x="43" y="331"/>
                                </a:lnTo>
                                <a:lnTo>
                                  <a:pt x="43" y="309"/>
                                </a:lnTo>
                                <a:lnTo>
                                  <a:pt x="42" y="288"/>
                                </a:lnTo>
                                <a:lnTo>
                                  <a:pt x="40" y="266"/>
                                </a:lnTo>
                                <a:lnTo>
                                  <a:pt x="40" y="244"/>
                                </a:lnTo>
                                <a:lnTo>
                                  <a:pt x="42" y="221"/>
                                </a:lnTo>
                                <a:lnTo>
                                  <a:pt x="44" y="200"/>
                                </a:lnTo>
                                <a:lnTo>
                                  <a:pt x="49" y="177"/>
                                </a:lnTo>
                                <a:lnTo>
                                  <a:pt x="53" y="155"/>
                                </a:lnTo>
                                <a:lnTo>
                                  <a:pt x="52" y="132"/>
                                </a:lnTo>
                                <a:lnTo>
                                  <a:pt x="46" y="109"/>
                                </a:lnTo>
                                <a:lnTo>
                                  <a:pt x="40" y="87"/>
                                </a:lnTo>
                                <a:lnTo>
                                  <a:pt x="42" y="64"/>
                                </a:lnTo>
                                <a:lnTo>
                                  <a:pt x="44" y="55"/>
                                </a:lnTo>
                                <a:lnTo>
                                  <a:pt x="49" y="47"/>
                                </a:lnTo>
                                <a:lnTo>
                                  <a:pt x="53" y="38"/>
                                </a:lnTo>
                                <a:lnTo>
                                  <a:pt x="59" y="29"/>
                                </a:lnTo>
                                <a:lnTo>
                                  <a:pt x="66" y="22"/>
                                </a:lnTo>
                                <a:lnTo>
                                  <a:pt x="72" y="15"/>
                                </a:lnTo>
                                <a:lnTo>
                                  <a:pt x="79" y="8"/>
                                </a:lnTo>
                                <a:lnTo>
                                  <a:pt x="85" y="0"/>
                                </a:lnTo>
                                <a:lnTo>
                                  <a:pt x="98" y="2"/>
                                </a:lnTo>
                                <a:lnTo>
                                  <a:pt x="115" y="63"/>
                                </a:lnTo>
                                <a:lnTo>
                                  <a:pt x="115" y="162"/>
                                </a:lnTo>
                                <a:lnTo>
                                  <a:pt x="111" y="269"/>
                                </a:lnTo>
                                <a:lnTo>
                                  <a:pt x="114" y="346"/>
                                </a:lnTo>
                                <a:lnTo>
                                  <a:pt x="119" y="350"/>
                                </a:lnTo>
                                <a:lnTo>
                                  <a:pt x="139" y="351"/>
                                </a:lnTo>
                                <a:lnTo>
                                  <a:pt x="142" y="343"/>
                                </a:lnTo>
                                <a:lnTo>
                                  <a:pt x="148" y="334"/>
                                </a:lnTo>
                                <a:lnTo>
                                  <a:pt x="154" y="327"/>
                                </a:lnTo>
                                <a:lnTo>
                                  <a:pt x="160" y="320"/>
                                </a:lnTo>
                                <a:lnTo>
                                  <a:pt x="167" y="312"/>
                                </a:lnTo>
                                <a:lnTo>
                                  <a:pt x="173" y="305"/>
                                </a:lnTo>
                                <a:lnTo>
                                  <a:pt x="180" y="296"/>
                                </a:lnTo>
                                <a:lnTo>
                                  <a:pt x="184" y="288"/>
                                </a:lnTo>
                                <a:lnTo>
                                  <a:pt x="198" y="257"/>
                                </a:lnTo>
                                <a:lnTo>
                                  <a:pt x="211" y="233"/>
                                </a:lnTo>
                                <a:lnTo>
                                  <a:pt x="224" y="213"/>
                                </a:lnTo>
                                <a:lnTo>
                                  <a:pt x="237" y="195"/>
                                </a:lnTo>
                                <a:lnTo>
                                  <a:pt x="250" y="178"/>
                                </a:lnTo>
                                <a:lnTo>
                                  <a:pt x="266" y="161"/>
                                </a:lnTo>
                                <a:lnTo>
                                  <a:pt x="285" y="142"/>
                                </a:lnTo>
                                <a:lnTo>
                                  <a:pt x="306" y="117"/>
                                </a:lnTo>
                                <a:lnTo>
                                  <a:pt x="315" y="109"/>
                                </a:lnTo>
                                <a:lnTo>
                                  <a:pt x="322" y="99"/>
                                </a:lnTo>
                                <a:lnTo>
                                  <a:pt x="328" y="90"/>
                                </a:lnTo>
                                <a:lnTo>
                                  <a:pt x="337" y="83"/>
                                </a:lnTo>
                                <a:lnTo>
                                  <a:pt x="348" y="76"/>
                                </a:lnTo>
                                <a:lnTo>
                                  <a:pt x="361" y="73"/>
                                </a:lnTo>
                                <a:lnTo>
                                  <a:pt x="374" y="70"/>
                                </a:lnTo>
                                <a:lnTo>
                                  <a:pt x="387" y="70"/>
                                </a:lnTo>
                                <a:lnTo>
                                  <a:pt x="400" y="70"/>
                                </a:lnTo>
                                <a:lnTo>
                                  <a:pt x="413" y="70"/>
                                </a:lnTo>
                                <a:lnTo>
                                  <a:pt x="426" y="70"/>
                                </a:lnTo>
                                <a:lnTo>
                                  <a:pt x="437" y="68"/>
                                </a:lnTo>
                                <a:lnTo>
                                  <a:pt x="456" y="77"/>
                                </a:lnTo>
                                <a:lnTo>
                                  <a:pt x="460" y="97"/>
                                </a:lnTo>
                                <a:lnTo>
                                  <a:pt x="465" y="117"/>
                                </a:lnTo>
                                <a:lnTo>
                                  <a:pt x="466" y="138"/>
                                </a:lnTo>
                                <a:lnTo>
                                  <a:pt x="46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00" y="3600"/>
                            <a:ext cx="536" cy="946"/>
                          </a:xfrm>
                          <a:custGeom>
                            <a:avLst/>
                            <a:gdLst>
                              <a:gd name="T0" fmla="*/ 534 w 536"/>
                              <a:gd name="T1" fmla="*/ 316 h 946"/>
                              <a:gd name="T2" fmla="*/ 510 w 536"/>
                              <a:gd name="T3" fmla="*/ 352 h 946"/>
                              <a:gd name="T4" fmla="*/ 459 w 536"/>
                              <a:gd name="T5" fmla="*/ 358 h 946"/>
                              <a:gd name="T6" fmla="*/ 407 w 536"/>
                              <a:gd name="T7" fmla="*/ 365 h 946"/>
                              <a:gd name="T8" fmla="*/ 367 w 536"/>
                              <a:gd name="T9" fmla="*/ 368 h 946"/>
                              <a:gd name="T10" fmla="*/ 341 w 536"/>
                              <a:gd name="T11" fmla="*/ 388 h 946"/>
                              <a:gd name="T12" fmla="*/ 321 w 536"/>
                              <a:gd name="T13" fmla="*/ 414 h 946"/>
                              <a:gd name="T14" fmla="*/ 311 w 536"/>
                              <a:gd name="T15" fmla="*/ 524 h 946"/>
                              <a:gd name="T16" fmla="*/ 284 w 536"/>
                              <a:gd name="T17" fmla="*/ 643 h 946"/>
                              <a:gd name="T18" fmla="*/ 284 w 536"/>
                              <a:gd name="T19" fmla="*/ 757 h 946"/>
                              <a:gd name="T20" fmla="*/ 259 w 536"/>
                              <a:gd name="T21" fmla="*/ 857 h 946"/>
                              <a:gd name="T22" fmla="*/ 232 w 536"/>
                              <a:gd name="T23" fmla="*/ 945 h 946"/>
                              <a:gd name="T24" fmla="*/ 209 w 536"/>
                              <a:gd name="T25" fmla="*/ 946 h 946"/>
                              <a:gd name="T26" fmla="*/ 187 w 536"/>
                              <a:gd name="T27" fmla="*/ 946 h 946"/>
                              <a:gd name="T28" fmla="*/ 166 w 536"/>
                              <a:gd name="T29" fmla="*/ 936 h 946"/>
                              <a:gd name="T30" fmla="*/ 150 w 536"/>
                              <a:gd name="T31" fmla="*/ 912 h 946"/>
                              <a:gd name="T32" fmla="*/ 161 w 536"/>
                              <a:gd name="T33" fmla="*/ 850 h 946"/>
                              <a:gd name="T34" fmla="*/ 173 w 536"/>
                              <a:gd name="T35" fmla="*/ 741 h 946"/>
                              <a:gd name="T36" fmla="*/ 182 w 536"/>
                              <a:gd name="T37" fmla="*/ 655 h 946"/>
                              <a:gd name="T38" fmla="*/ 193 w 536"/>
                              <a:gd name="T39" fmla="*/ 629 h 946"/>
                              <a:gd name="T40" fmla="*/ 189 w 536"/>
                              <a:gd name="T41" fmla="*/ 606 h 946"/>
                              <a:gd name="T42" fmla="*/ 199 w 536"/>
                              <a:gd name="T43" fmla="*/ 555 h 946"/>
                              <a:gd name="T44" fmla="*/ 219 w 536"/>
                              <a:gd name="T45" fmla="*/ 483 h 946"/>
                              <a:gd name="T46" fmla="*/ 223 w 536"/>
                              <a:gd name="T47" fmla="*/ 388 h 946"/>
                              <a:gd name="T48" fmla="*/ 141 w 536"/>
                              <a:gd name="T49" fmla="*/ 352 h 946"/>
                              <a:gd name="T50" fmla="*/ 48 w 536"/>
                              <a:gd name="T51" fmla="*/ 361 h 946"/>
                              <a:gd name="T52" fmla="*/ 7 w 536"/>
                              <a:gd name="T53" fmla="*/ 335 h 946"/>
                              <a:gd name="T54" fmla="*/ 0 w 536"/>
                              <a:gd name="T55" fmla="*/ 309 h 946"/>
                              <a:gd name="T56" fmla="*/ 19 w 536"/>
                              <a:gd name="T57" fmla="*/ 291 h 946"/>
                              <a:gd name="T58" fmla="*/ 46 w 536"/>
                              <a:gd name="T59" fmla="*/ 288 h 946"/>
                              <a:gd name="T60" fmla="*/ 79 w 536"/>
                              <a:gd name="T61" fmla="*/ 278 h 946"/>
                              <a:gd name="T62" fmla="*/ 111 w 536"/>
                              <a:gd name="T63" fmla="*/ 270 h 946"/>
                              <a:gd name="T64" fmla="*/ 143 w 536"/>
                              <a:gd name="T65" fmla="*/ 268 h 946"/>
                              <a:gd name="T66" fmla="*/ 182 w 536"/>
                              <a:gd name="T67" fmla="*/ 273 h 946"/>
                              <a:gd name="T68" fmla="*/ 212 w 536"/>
                              <a:gd name="T69" fmla="*/ 270 h 946"/>
                              <a:gd name="T70" fmla="*/ 242 w 536"/>
                              <a:gd name="T71" fmla="*/ 245 h 946"/>
                              <a:gd name="T72" fmla="*/ 253 w 536"/>
                              <a:gd name="T73" fmla="*/ 189 h 946"/>
                              <a:gd name="T74" fmla="*/ 262 w 536"/>
                              <a:gd name="T75" fmla="*/ 117 h 946"/>
                              <a:gd name="T76" fmla="*/ 259 w 536"/>
                              <a:gd name="T77" fmla="*/ 40 h 946"/>
                              <a:gd name="T78" fmla="*/ 268 w 536"/>
                              <a:gd name="T79" fmla="*/ 9 h 946"/>
                              <a:gd name="T80" fmla="*/ 288 w 536"/>
                              <a:gd name="T81" fmla="*/ 4 h 946"/>
                              <a:gd name="T82" fmla="*/ 312 w 536"/>
                              <a:gd name="T83" fmla="*/ 9 h 946"/>
                              <a:gd name="T84" fmla="*/ 337 w 536"/>
                              <a:gd name="T85" fmla="*/ 14 h 946"/>
                              <a:gd name="T86" fmla="*/ 343 w 536"/>
                              <a:gd name="T87" fmla="*/ 81 h 946"/>
                              <a:gd name="T88" fmla="*/ 338 w 536"/>
                              <a:gd name="T89" fmla="*/ 169 h 946"/>
                              <a:gd name="T90" fmla="*/ 360 w 536"/>
                              <a:gd name="T91" fmla="*/ 255 h 946"/>
                              <a:gd name="T92" fmla="*/ 413 w 536"/>
                              <a:gd name="T93" fmla="*/ 255 h 946"/>
                              <a:gd name="T94" fmla="*/ 468 w 536"/>
                              <a:gd name="T95" fmla="*/ 248 h 946"/>
                              <a:gd name="T96" fmla="*/ 521 w 536"/>
                              <a:gd name="T97" fmla="*/ 267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36" h="946">
                                <a:moveTo>
                                  <a:pt x="523" y="293"/>
                                </a:moveTo>
                                <a:lnTo>
                                  <a:pt x="536" y="301"/>
                                </a:lnTo>
                                <a:lnTo>
                                  <a:pt x="534" y="316"/>
                                </a:lnTo>
                                <a:lnTo>
                                  <a:pt x="528" y="329"/>
                                </a:lnTo>
                                <a:lnTo>
                                  <a:pt x="520" y="342"/>
                                </a:lnTo>
                                <a:lnTo>
                                  <a:pt x="510" y="352"/>
                                </a:lnTo>
                                <a:lnTo>
                                  <a:pt x="494" y="352"/>
                                </a:lnTo>
                                <a:lnTo>
                                  <a:pt x="477" y="355"/>
                                </a:lnTo>
                                <a:lnTo>
                                  <a:pt x="459" y="358"/>
                                </a:lnTo>
                                <a:lnTo>
                                  <a:pt x="442" y="361"/>
                                </a:lnTo>
                                <a:lnTo>
                                  <a:pt x="425" y="363"/>
                                </a:lnTo>
                                <a:lnTo>
                                  <a:pt x="407" y="365"/>
                                </a:lnTo>
                                <a:lnTo>
                                  <a:pt x="392" y="365"/>
                                </a:lnTo>
                                <a:lnTo>
                                  <a:pt x="377" y="363"/>
                                </a:lnTo>
                                <a:lnTo>
                                  <a:pt x="367" y="368"/>
                                </a:lnTo>
                                <a:lnTo>
                                  <a:pt x="359" y="374"/>
                                </a:lnTo>
                                <a:lnTo>
                                  <a:pt x="350" y="381"/>
                                </a:lnTo>
                                <a:lnTo>
                                  <a:pt x="341" y="388"/>
                                </a:lnTo>
                                <a:lnTo>
                                  <a:pt x="334" y="397"/>
                                </a:lnTo>
                                <a:lnTo>
                                  <a:pt x="327" y="405"/>
                                </a:lnTo>
                                <a:lnTo>
                                  <a:pt x="321" y="414"/>
                                </a:lnTo>
                                <a:lnTo>
                                  <a:pt x="314" y="423"/>
                                </a:lnTo>
                                <a:lnTo>
                                  <a:pt x="314" y="457"/>
                                </a:lnTo>
                                <a:lnTo>
                                  <a:pt x="311" y="524"/>
                                </a:lnTo>
                                <a:lnTo>
                                  <a:pt x="307" y="589"/>
                                </a:lnTo>
                                <a:lnTo>
                                  <a:pt x="301" y="620"/>
                                </a:lnTo>
                                <a:lnTo>
                                  <a:pt x="284" y="643"/>
                                </a:lnTo>
                                <a:lnTo>
                                  <a:pt x="288" y="685"/>
                                </a:lnTo>
                                <a:lnTo>
                                  <a:pt x="288" y="723"/>
                                </a:lnTo>
                                <a:lnTo>
                                  <a:pt x="284" y="757"/>
                                </a:lnTo>
                                <a:lnTo>
                                  <a:pt x="277" y="790"/>
                                </a:lnTo>
                                <a:lnTo>
                                  <a:pt x="268" y="824"/>
                                </a:lnTo>
                                <a:lnTo>
                                  <a:pt x="259" y="857"/>
                                </a:lnTo>
                                <a:lnTo>
                                  <a:pt x="252" y="893"/>
                                </a:lnTo>
                                <a:lnTo>
                                  <a:pt x="246" y="932"/>
                                </a:lnTo>
                                <a:lnTo>
                                  <a:pt x="232" y="945"/>
                                </a:lnTo>
                                <a:lnTo>
                                  <a:pt x="225" y="945"/>
                                </a:lnTo>
                                <a:lnTo>
                                  <a:pt x="218" y="946"/>
                                </a:lnTo>
                                <a:lnTo>
                                  <a:pt x="209" y="946"/>
                                </a:lnTo>
                                <a:lnTo>
                                  <a:pt x="202" y="946"/>
                                </a:lnTo>
                                <a:lnTo>
                                  <a:pt x="194" y="946"/>
                                </a:lnTo>
                                <a:lnTo>
                                  <a:pt x="187" y="946"/>
                                </a:lnTo>
                                <a:lnTo>
                                  <a:pt x="179" y="945"/>
                                </a:lnTo>
                                <a:lnTo>
                                  <a:pt x="171" y="945"/>
                                </a:lnTo>
                                <a:lnTo>
                                  <a:pt x="166" y="936"/>
                                </a:lnTo>
                                <a:lnTo>
                                  <a:pt x="160" y="927"/>
                                </a:lnTo>
                                <a:lnTo>
                                  <a:pt x="154" y="920"/>
                                </a:lnTo>
                                <a:lnTo>
                                  <a:pt x="150" y="912"/>
                                </a:lnTo>
                                <a:lnTo>
                                  <a:pt x="148" y="894"/>
                                </a:lnTo>
                                <a:lnTo>
                                  <a:pt x="154" y="873"/>
                                </a:lnTo>
                                <a:lnTo>
                                  <a:pt x="161" y="850"/>
                                </a:lnTo>
                                <a:lnTo>
                                  <a:pt x="167" y="832"/>
                                </a:lnTo>
                                <a:lnTo>
                                  <a:pt x="170" y="793"/>
                                </a:lnTo>
                                <a:lnTo>
                                  <a:pt x="173" y="741"/>
                                </a:lnTo>
                                <a:lnTo>
                                  <a:pt x="176" y="692"/>
                                </a:lnTo>
                                <a:lnTo>
                                  <a:pt x="179" y="664"/>
                                </a:lnTo>
                                <a:lnTo>
                                  <a:pt x="182" y="655"/>
                                </a:lnTo>
                                <a:lnTo>
                                  <a:pt x="186" y="646"/>
                                </a:lnTo>
                                <a:lnTo>
                                  <a:pt x="190" y="638"/>
                                </a:lnTo>
                                <a:lnTo>
                                  <a:pt x="193" y="629"/>
                                </a:lnTo>
                                <a:lnTo>
                                  <a:pt x="193" y="622"/>
                                </a:lnTo>
                                <a:lnTo>
                                  <a:pt x="192" y="613"/>
                                </a:lnTo>
                                <a:lnTo>
                                  <a:pt x="189" y="606"/>
                                </a:lnTo>
                                <a:lnTo>
                                  <a:pt x="189" y="599"/>
                                </a:lnTo>
                                <a:lnTo>
                                  <a:pt x="192" y="577"/>
                                </a:lnTo>
                                <a:lnTo>
                                  <a:pt x="199" y="555"/>
                                </a:lnTo>
                                <a:lnTo>
                                  <a:pt x="206" y="534"/>
                                </a:lnTo>
                                <a:lnTo>
                                  <a:pt x="213" y="514"/>
                                </a:lnTo>
                                <a:lnTo>
                                  <a:pt x="219" y="483"/>
                                </a:lnTo>
                                <a:lnTo>
                                  <a:pt x="220" y="451"/>
                                </a:lnTo>
                                <a:lnTo>
                                  <a:pt x="220" y="420"/>
                                </a:lnTo>
                                <a:lnTo>
                                  <a:pt x="223" y="388"/>
                                </a:lnTo>
                                <a:lnTo>
                                  <a:pt x="200" y="366"/>
                                </a:lnTo>
                                <a:lnTo>
                                  <a:pt x="173" y="355"/>
                                </a:lnTo>
                                <a:lnTo>
                                  <a:pt x="141" y="352"/>
                                </a:lnTo>
                                <a:lnTo>
                                  <a:pt x="108" y="355"/>
                                </a:lnTo>
                                <a:lnTo>
                                  <a:pt x="77" y="359"/>
                                </a:lnTo>
                                <a:lnTo>
                                  <a:pt x="48" y="361"/>
                                </a:lnTo>
                                <a:lnTo>
                                  <a:pt x="23" y="356"/>
                                </a:lnTo>
                                <a:lnTo>
                                  <a:pt x="6" y="343"/>
                                </a:lnTo>
                                <a:lnTo>
                                  <a:pt x="7" y="335"/>
                                </a:lnTo>
                                <a:lnTo>
                                  <a:pt x="6" y="326"/>
                                </a:lnTo>
                                <a:lnTo>
                                  <a:pt x="5" y="317"/>
                                </a:lnTo>
                                <a:lnTo>
                                  <a:pt x="0" y="309"/>
                                </a:lnTo>
                                <a:lnTo>
                                  <a:pt x="5" y="296"/>
                                </a:lnTo>
                                <a:lnTo>
                                  <a:pt x="12" y="291"/>
                                </a:lnTo>
                                <a:lnTo>
                                  <a:pt x="19" y="291"/>
                                </a:lnTo>
                                <a:lnTo>
                                  <a:pt x="28" y="291"/>
                                </a:lnTo>
                                <a:lnTo>
                                  <a:pt x="36" y="291"/>
                                </a:lnTo>
                                <a:lnTo>
                                  <a:pt x="46" y="288"/>
                                </a:lnTo>
                                <a:lnTo>
                                  <a:pt x="58" y="286"/>
                                </a:lnTo>
                                <a:lnTo>
                                  <a:pt x="68" y="283"/>
                                </a:lnTo>
                                <a:lnTo>
                                  <a:pt x="79" y="278"/>
                                </a:lnTo>
                                <a:lnTo>
                                  <a:pt x="89" y="276"/>
                                </a:lnTo>
                                <a:lnTo>
                                  <a:pt x="101" y="271"/>
                                </a:lnTo>
                                <a:lnTo>
                                  <a:pt x="111" y="270"/>
                                </a:lnTo>
                                <a:lnTo>
                                  <a:pt x="123" y="268"/>
                                </a:lnTo>
                                <a:lnTo>
                                  <a:pt x="131" y="268"/>
                                </a:lnTo>
                                <a:lnTo>
                                  <a:pt x="143" y="268"/>
                                </a:lnTo>
                                <a:lnTo>
                                  <a:pt x="156" y="270"/>
                                </a:lnTo>
                                <a:lnTo>
                                  <a:pt x="169" y="271"/>
                                </a:lnTo>
                                <a:lnTo>
                                  <a:pt x="182" y="273"/>
                                </a:lnTo>
                                <a:lnTo>
                                  <a:pt x="193" y="273"/>
                                </a:lnTo>
                                <a:lnTo>
                                  <a:pt x="205" y="271"/>
                                </a:lnTo>
                                <a:lnTo>
                                  <a:pt x="212" y="270"/>
                                </a:lnTo>
                                <a:lnTo>
                                  <a:pt x="219" y="265"/>
                                </a:lnTo>
                                <a:lnTo>
                                  <a:pt x="230" y="255"/>
                                </a:lnTo>
                                <a:lnTo>
                                  <a:pt x="242" y="245"/>
                                </a:lnTo>
                                <a:lnTo>
                                  <a:pt x="249" y="238"/>
                                </a:lnTo>
                                <a:lnTo>
                                  <a:pt x="251" y="213"/>
                                </a:lnTo>
                                <a:lnTo>
                                  <a:pt x="253" y="189"/>
                                </a:lnTo>
                                <a:lnTo>
                                  <a:pt x="258" y="166"/>
                                </a:lnTo>
                                <a:lnTo>
                                  <a:pt x="261" y="141"/>
                                </a:lnTo>
                                <a:lnTo>
                                  <a:pt x="262" y="117"/>
                                </a:lnTo>
                                <a:lnTo>
                                  <a:pt x="261" y="91"/>
                                </a:lnTo>
                                <a:lnTo>
                                  <a:pt x="259" y="66"/>
                                </a:lnTo>
                                <a:lnTo>
                                  <a:pt x="259" y="40"/>
                                </a:lnTo>
                                <a:lnTo>
                                  <a:pt x="261" y="30"/>
                                </a:lnTo>
                                <a:lnTo>
                                  <a:pt x="264" y="20"/>
                                </a:lnTo>
                                <a:lnTo>
                                  <a:pt x="268" y="9"/>
                                </a:lnTo>
                                <a:lnTo>
                                  <a:pt x="272" y="0"/>
                                </a:lnTo>
                                <a:lnTo>
                                  <a:pt x="281" y="3"/>
                                </a:lnTo>
                                <a:lnTo>
                                  <a:pt x="288" y="4"/>
                                </a:lnTo>
                                <a:lnTo>
                                  <a:pt x="297" y="6"/>
                                </a:lnTo>
                                <a:lnTo>
                                  <a:pt x="305" y="7"/>
                                </a:lnTo>
                                <a:lnTo>
                                  <a:pt x="312" y="9"/>
                                </a:lnTo>
                                <a:lnTo>
                                  <a:pt x="321" y="10"/>
                                </a:lnTo>
                                <a:lnTo>
                                  <a:pt x="328" y="13"/>
                                </a:lnTo>
                                <a:lnTo>
                                  <a:pt x="337" y="14"/>
                                </a:lnTo>
                                <a:lnTo>
                                  <a:pt x="337" y="38"/>
                                </a:lnTo>
                                <a:lnTo>
                                  <a:pt x="340" y="59"/>
                                </a:lnTo>
                                <a:lnTo>
                                  <a:pt x="343" y="81"/>
                                </a:lnTo>
                                <a:lnTo>
                                  <a:pt x="344" y="104"/>
                                </a:lnTo>
                                <a:lnTo>
                                  <a:pt x="341" y="137"/>
                                </a:lnTo>
                                <a:lnTo>
                                  <a:pt x="338" y="169"/>
                                </a:lnTo>
                                <a:lnTo>
                                  <a:pt x="336" y="202"/>
                                </a:lnTo>
                                <a:lnTo>
                                  <a:pt x="336" y="235"/>
                                </a:lnTo>
                                <a:lnTo>
                                  <a:pt x="360" y="255"/>
                                </a:lnTo>
                                <a:lnTo>
                                  <a:pt x="377" y="257"/>
                                </a:lnTo>
                                <a:lnTo>
                                  <a:pt x="394" y="257"/>
                                </a:lnTo>
                                <a:lnTo>
                                  <a:pt x="413" y="255"/>
                                </a:lnTo>
                                <a:lnTo>
                                  <a:pt x="432" y="254"/>
                                </a:lnTo>
                                <a:lnTo>
                                  <a:pt x="451" y="251"/>
                                </a:lnTo>
                                <a:lnTo>
                                  <a:pt x="468" y="248"/>
                                </a:lnTo>
                                <a:lnTo>
                                  <a:pt x="485" y="245"/>
                                </a:lnTo>
                                <a:lnTo>
                                  <a:pt x="502" y="241"/>
                                </a:lnTo>
                                <a:lnTo>
                                  <a:pt x="521" y="267"/>
                                </a:lnTo>
                                <a:lnTo>
                                  <a:pt x="523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40" y="3420"/>
                            <a:ext cx="532" cy="1105"/>
                          </a:xfrm>
                          <a:custGeom>
                            <a:avLst/>
                            <a:gdLst>
                              <a:gd name="T0" fmla="*/ 523 w 532"/>
                              <a:gd name="T1" fmla="*/ 770 h 925"/>
                              <a:gd name="T2" fmla="*/ 503 w 532"/>
                              <a:gd name="T3" fmla="*/ 797 h 925"/>
                              <a:gd name="T4" fmla="*/ 477 w 532"/>
                              <a:gd name="T5" fmla="*/ 817 h 925"/>
                              <a:gd name="T6" fmla="*/ 415 w 532"/>
                              <a:gd name="T7" fmla="*/ 826 h 925"/>
                              <a:gd name="T8" fmla="*/ 402 w 532"/>
                              <a:gd name="T9" fmla="*/ 791 h 925"/>
                              <a:gd name="T10" fmla="*/ 385 w 532"/>
                              <a:gd name="T11" fmla="*/ 758 h 925"/>
                              <a:gd name="T12" fmla="*/ 375 w 532"/>
                              <a:gd name="T13" fmla="*/ 716 h 925"/>
                              <a:gd name="T14" fmla="*/ 388 w 532"/>
                              <a:gd name="T15" fmla="*/ 653 h 925"/>
                              <a:gd name="T16" fmla="*/ 382 w 532"/>
                              <a:gd name="T17" fmla="*/ 597 h 925"/>
                              <a:gd name="T18" fmla="*/ 320 w 532"/>
                              <a:gd name="T19" fmla="*/ 562 h 925"/>
                              <a:gd name="T20" fmla="*/ 269 w 532"/>
                              <a:gd name="T21" fmla="*/ 614 h 925"/>
                              <a:gd name="T22" fmla="*/ 223 w 532"/>
                              <a:gd name="T23" fmla="*/ 678 h 925"/>
                              <a:gd name="T24" fmla="*/ 192 w 532"/>
                              <a:gd name="T25" fmla="*/ 728 h 925"/>
                              <a:gd name="T26" fmla="*/ 168 w 532"/>
                              <a:gd name="T27" fmla="*/ 783 h 925"/>
                              <a:gd name="T28" fmla="*/ 155 w 532"/>
                              <a:gd name="T29" fmla="*/ 820 h 925"/>
                              <a:gd name="T30" fmla="*/ 128 w 532"/>
                              <a:gd name="T31" fmla="*/ 836 h 925"/>
                              <a:gd name="T32" fmla="*/ 108 w 532"/>
                              <a:gd name="T33" fmla="*/ 867 h 925"/>
                              <a:gd name="T34" fmla="*/ 95 w 532"/>
                              <a:gd name="T35" fmla="*/ 892 h 925"/>
                              <a:gd name="T36" fmla="*/ 74 w 532"/>
                              <a:gd name="T37" fmla="*/ 905 h 925"/>
                              <a:gd name="T38" fmla="*/ 57 w 532"/>
                              <a:gd name="T39" fmla="*/ 919 h 925"/>
                              <a:gd name="T40" fmla="*/ 17 w 532"/>
                              <a:gd name="T41" fmla="*/ 902 h 925"/>
                              <a:gd name="T42" fmla="*/ 0 w 532"/>
                              <a:gd name="T43" fmla="*/ 836 h 925"/>
                              <a:gd name="T44" fmla="*/ 18 w 532"/>
                              <a:gd name="T45" fmla="*/ 774 h 925"/>
                              <a:gd name="T46" fmla="*/ 21 w 532"/>
                              <a:gd name="T47" fmla="*/ 634 h 925"/>
                              <a:gd name="T48" fmla="*/ 21 w 532"/>
                              <a:gd name="T49" fmla="*/ 532 h 925"/>
                              <a:gd name="T50" fmla="*/ 40 w 532"/>
                              <a:gd name="T51" fmla="*/ 456 h 925"/>
                              <a:gd name="T52" fmla="*/ 36 w 532"/>
                              <a:gd name="T53" fmla="*/ 388 h 925"/>
                              <a:gd name="T54" fmla="*/ 46 w 532"/>
                              <a:gd name="T55" fmla="*/ 214 h 925"/>
                              <a:gd name="T56" fmla="*/ 54 w 532"/>
                              <a:gd name="T57" fmla="*/ 122 h 925"/>
                              <a:gd name="T58" fmla="*/ 43 w 532"/>
                              <a:gd name="T59" fmla="*/ 65 h 925"/>
                              <a:gd name="T60" fmla="*/ 64 w 532"/>
                              <a:gd name="T61" fmla="*/ 14 h 925"/>
                              <a:gd name="T62" fmla="*/ 123 w 532"/>
                              <a:gd name="T63" fmla="*/ 14 h 925"/>
                              <a:gd name="T64" fmla="*/ 146 w 532"/>
                              <a:gd name="T65" fmla="*/ 96 h 925"/>
                              <a:gd name="T66" fmla="*/ 155 w 532"/>
                              <a:gd name="T67" fmla="*/ 184 h 925"/>
                              <a:gd name="T68" fmla="*/ 148 w 532"/>
                              <a:gd name="T69" fmla="*/ 233 h 925"/>
                              <a:gd name="T70" fmla="*/ 145 w 532"/>
                              <a:gd name="T71" fmla="*/ 278 h 925"/>
                              <a:gd name="T72" fmla="*/ 148 w 532"/>
                              <a:gd name="T73" fmla="*/ 324 h 925"/>
                              <a:gd name="T74" fmla="*/ 132 w 532"/>
                              <a:gd name="T75" fmla="*/ 416 h 925"/>
                              <a:gd name="T76" fmla="*/ 126 w 532"/>
                              <a:gd name="T77" fmla="*/ 551 h 925"/>
                              <a:gd name="T78" fmla="*/ 136 w 532"/>
                              <a:gd name="T79" fmla="*/ 655 h 925"/>
                              <a:gd name="T80" fmla="*/ 171 w 532"/>
                              <a:gd name="T81" fmla="*/ 606 h 925"/>
                              <a:gd name="T82" fmla="*/ 204 w 532"/>
                              <a:gd name="T83" fmla="*/ 544 h 925"/>
                              <a:gd name="T84" fmla="*/ 238 w 532"/>
                              <a:gd name="T85" fmla="*/ 496 h 925"/>
                              <a:gd name="T86" fmla="*/ 293 w 532"/>
                              <a:gd name="T87" fmla="*/ 459 h 925"/>
                              <a:gd name="T88" fmla="*/ 366 w 532"/>
                              <a:gd name="T89" fmla="*/ 424 h 925"/>
                              <a:gd name="T90" fmla="*/ 437 w 532"/>
                              <a:gd name="T91" fmla="*/ 443 h 925"/>
                              <a:gd name="T92" fmla="*/ 472 w 532"/>
                              <a:gd name="T93" fmla="*/ 534 h 925"/>
                              <a:gd name="T94" fmla="*/ 480 w 532"/>
                              <a:gd name="T95" fmla="*/ 624 h 925"/>
                              <a:gd name="T96" fmla="*/ 490 w 532"/>
                              <a:gd name="T97" fmla="*/ 675 h 925"/>
                              <a:gd name="T98" fmla="*/ 503 w 532"/>
                              <a:gd name="T99" fmla="*/ 714 h 925"/>
                              <a:gd name="T100" fmla="*/ 532 w 532"/>
                              <a:gd name="T101" fmla="*/ 751 h 9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2" h="925">
                                <a:moveTo>
                                  <a:pt x="532" y="751"/>
                                </a:moveTo>
                                <a:lnTo>
                                  <a:pt x="529" y="761"/>
                                </a:lnTo>
                                <a:lnTo>
                                  <a:pt x="523" y="770"/>
                                </a:lnTo>
                                <a:lnTo>
                                  <a:pt x="518" y="780"/>
                                </a:lnTo>
                                <a:lnTo>
                                  <a:pt x="510" y="788"/>
                                </a:lnTo>
                                <a:lnTo>
                                  <a:pt x="503" y="797"/>
                                </a:lnTo>
                                <a:lnTo>
                                  <a:pt x="495" y="804"/>
                                </a:lnTo>
                                <a:lnTo>
                                  <a:pt x="486" y="811"/>
                                </a:lnTo>
                                <a:lnTo>
                                  <a:pt x="477" y="817"/>
                                </a:lnTo>
                                <a:lnTo>
                                  <a:pt x="470" y="842"/>
                                </a:lnTo>
                                <a:lnTo>
                                  <a:pt x="438" y="846"/>
                                </a:lnTo>
                                <a:lnTo>
                                  <a:pt x="415" y="826"/>
                                </a:lnTo>
                                <a:lnTo>
                                  <a:pt x="413" y="814"/>
                                </a:lnTo>
                                <a:lnTo>
                                  <a:pt x="408" y="803"/>
                                </a:lnTo>
                                <a:lnTo>
                                  <a:pt x="402" y="791"/>
                                </a:lnTo>
                                <a:lnTo>
                                  <a:pt x="398" y="780"/>
                                </a:lnTo>
                                <a:lnTo>
                                  <a:pt x="392" y="770"/>
                                </a:lnTo>
                                <a:lnTo>
                                  <a:pt x="385" y="758"/>
                                </a:lnTo>
                                <a:lnTo>
                                  <a:pt x="379" y="748"/>
                                </a:lnTo>
                                <a:lnTo>
                                  <a:pt x="372" y="738"/>
                                </a:lnTo>
                                <a:lnTo>
                                  <a:pt x="375" y="716"/>
                                </a:lnTo>
                                <a:lnTo>
                                  <a:pt x="381" y="695"/>
                                </a:lnTo>
                                <a:lnTo>
                                  <a:pt x="385" y="675"/>
                                </a:lnTo>
                                <a:lnTo>
                                  <a:pt x="388" y="653"/>
                                </a:lnTo>
                                <a:lnTo>
                                  <a:pt x="388" y="634"/>
                                </a:lnTo>
                                <a:lnTo>
                                  <a:pt x="385" y="616"/>
                                </a:lnTo>
                                <a:lnTo>
                                  <a:pt x="382" y="597"/>
                                </a:lnTo>
                                <a:lnTo>
                                  <a:pt x="382" y="578"/>
                                </a:lnTo>
                                <a:lnTo>
                                  <a:pt x="343" y="554"/>
                                </a:lnTo>
                                <a:lnTo>
                                  <a:pt x="320" y="562"/>
                                </a:lnTo>
                                <a:lnTo>
                                  <a:pt x="302" y="575"/>
                                </a:lnTo>
                                <a:lnTo>
                                  <a:pt x="284" y="594"/>
                                </a:lnTo>
                                <a:lnTo>
                                  <a:pt x="269" y="614"/>
                                </a:lnTo>
                                <a:lnTo>
                                  <a:pt x="254" y="636"/>
                                </a:lnTo>
                                <a:lnTo>
                                  <a:pt x="238" y="659"/>
                                </a:lnTo>
                                <a:lnTo>
                                  <a:pt x="223" y="678"/>
                                </a:lnTo>
                                <a:lnTo>
                                  <a:pt x="202" y="695"/>
                                </a:lnTo>
                                <a:lnTo>
                                  <a:pt x="198" y="711"/>
                                </a:lnTo>
                                <a:lnTo>
                                  <a:pt x="192" y="728"/>
                                </a:lnTo>
                                <a:lnTo>
                                  <a:pt x="185" y="747"/>
                                </a:lnTo>
                                <a:lnTo>
                                  <a:pt x="177" y="764"/>
                                </a:lnTo>
                                <a:lnTo>
                                  <a:pt x="168" y="783"/>
                                </a:lnTo>
                                <a:lnTo>
                                  <a:pt x="162" y="798"/>
                                </a:lnTo>
                                <a:lnTo>
                                  <a:pt x="156" y="811"/>
                                </a:lnTo>
                                <a:lnTo>
                                  <a:pt x="155" y="820"/>
                                </a:lnTo>
                                <a:lnTo>
                                  <a:pt x="145" y="821"/>
                                </a:lnTo>
                                <a:lnTo>
                                  <a:pt x="136" y="827"/>
                                </a:lnTo>
                                <a:lnTo>
                                  <a:pt x="128" y="836"/>
                                </a:lnTo>
                                <a:lnTo>
                                  <a:pt x="120" y="844"/>
                                </a:lnTo>
                                <a:lnTo>
                                  <a:pt x="113" y="856"/>
                                </a:lnTo>
                                <a:lnTo>
                                  <a:pt x="108" y="867"/>
                                </a:lnTo>
                                <a:lnTo>
                                  <a:pt x="103" y="878"/>
                                </a:lnTo>
                                <a:lnTo>
                                  <a:pt x="102" y="888"/>
                                </a:lnTo>
                                <a:lnTo>
                                  <a:pt x="95" y="892"/>
                                </a:lnTo>
                                <a:lnTo>
                                  <a:pt x="87" y="896"/>
                                </a:lnTo>
                                <a:lnTo>
                                  <a:pt x="82" y="901"/>
                                </a:lnTo>
                                <a:lnTo>
                                  <a:pt x="74" y="905"/>
                                </a:lnTo>
                                <a:lnTo>
                                  <a:pt x="69" y="909"/>
                                </a:lnTo>
                                <a:lnTo>
                                  <a:pt x="63" y="915"/>
                                </a:lnTo>
                                <a:lnTo>
                                  <a:pt x="57" y="919"/>
                                </a:lnTo>
                                <a:lnTo>
                                  <a:pt x="51" y="925"/>
                                </a:lnTo>
                                <a:lnTo>
                                  <a:pt x="31" y="916"/>
                                </a:lnTo>
                                <a:lnTo>
                                  <a:pt x="17" y="902"/>
                                </a:lnTo>
                                <a:lnTo>
                                  <a:pt x="7" y="882"/>
                                </a:lnTo>
                                <a:lnTo>
                                  <a:pt x="1" y="860"/>
                                </a:lnTo>
                                <a:lnTo>
                                  <a:pt x="0" y="836"/>
                                </a:lnTo>
                                <a:lnTo>
                                  <a:pt x="2" y="813"/>
                                </a:lnTo>
                                <a:lnTo>
                                  <a:pt x="10" y="791"/>
                                </a:lnTo>
                                <a:lnTo>
                                  <a:pt x="18" y="774"/>
                                </a:lnTo>
                                <a:lnTo>
                                  <a:pt x="13" y="726"/>
                                </a:lnTo>
                                <a:lnTo>
                                  <a:pt x="13" y="680"/>
                                </a:lnTo>
                                <a:lnTo>
                                  <a:pt x="21" y="634"/>
                                </a:lnTo>
                                <a:lnTo>
                                  <a:pt x="36" y="590"/>
                                </a:lnTo>
                                <a:lnTo>
                                  <a:pt x="25" y="562"/>
                                </a:lnTo>
                                <a:lnTo>
                                  <a:pt x="21" y="532"/>
                                </a:lnTo>
                                <a:lnTo>
                                  <a:pt x="24" y="505"/>
                                </a:lnTo>
                                <a:lnTo>
                                  <a:pt x="40" y="479"/>
                                </a:lnTo>
                                <a:lnTo>
                                  <a:pt x="40" y="456"/>
                                </a:lnTo>
                                <a:lnTo>
                                  <a:pt x="38" y="433"/>
                                </a:lnTo>
                                <a:lnTo>
                                  <a:pt x="36" y="411"/>
                                </a:lnTo>
                                <a:lnTo>
                                  <a:pt x="36" y="388"/>
                                </a:lnTo>
                                <a:lnTo>
                                  <a:pt x="38" y="334"/>
                                </a:lnTo>
                                <a:lnTo>
                                  <a:pt x="44" y="273"/>
                                </a:lnTo>
                                <a:lnTo>
                                  <a:pt x="46" y="214"/>
                                </a:lnTo>
                                <a:lnTo>
                                  <a:pt x="37" y="164"/>
                                </a:lnTo>
                                <a:lnTo>
                                  <a:pt x="54" y="141"/>
                                </a:lnTo>
                                <a:lnTo>
                                  <a:pt x="54" y="122"/>
                                </a:lnTo>
                                <a:lnTo>
                                  <a:pt x="53" y="102"/>
                                </a:lnTo>
                                <a:lnTo>
                                  <a:pt x="49" y="83"/>
                                </a:lnTo>
                                <a:lnTo>
                                  <a:pt x="43" y="65"/>
                                </a:lnTo>
                                <a:lnTo>
                                  <a:pt x="50" y="47"/>
                                </a:lnTo>
                                <a:lnTo>
                                  <a:pt x="57" y="30"/>
                                </a:lnTo>
                                <a:lnTo>
                                  <a:pt x="64" y="14"/>
                                </a:lnTo>
                                <a:lnTo>
                                  <a:pt x="76" y="0"/>
                                </a:lnTo>
                                <a:lnTo>
                                  <a:pt x="112" y="1"/>
                                </a:lnTo>
                                <a:lnTo>
                                  <a:pt x="123" y="14"/>
                                </a:lnTo>
                                <a:lnTo>
                                  <a:pt x="132" y="37"/>
                                </a:lnTo>
                                <a:lnTo>
                                  <a:pt x="141" y="65"/>
                                </a:lnTo>
                                <a:lnTo>
                                  <a:pt x="146" y="96"/>
                                </a:lnTo>
                                <a:lnTo>
                                  <a:pt x="151" y="128"/>
                                </a:lnTo>
                                <a:lnTo>
                                  <a:pt x="154" y="158"/>
                                </a:lnTo>
                                <a:lnTo>
                                  <a:pt x="155" y="184"/>
                                </a:lnTo>
                                <a:lnTo>
                                  <a:pt x="154" y="203"/>
                                </a:lnTo>
                                <a:lnTo>
                                  <a:pt x="151" y="217"/>
                                </a:lnTo>
                                <a:lnTo>
                                  <a:pt x="148" y="233"/>
                                </a:lnTo>
                                <a:lnTo>
                                  <a:pt x="145" y="247"/>
                                </a:lnTo>
                                <a:lnTo>
                                  <a:pt x="143" y="263"/>
                                </a:lnTo>
                                <a:lnTo>
                                  <a:pt x="145" y="278"/>
                                </a:lnTo>
                                <a:lnTo>
                                  <a:pt x="146" y="293"/>
                                </a:lnTo>
                                <a:lnTo>
                                  <a:pt x="148" y="308"/>
                                </a:lnTo>
                                <a:lnTo>
                                  <a:pt x="148" y="324"/>
                                </a:lnTo>
                                <a:lnTo>
                                  <a:pt x="145" y="355"/>
                                </a:lnTo>
                                <a:lnTo>
                                  <a:pt x="139" y="386"/>
                                </a:lnTo>
                                <a:lnTo>
                                  <a:pt x="132" y="416"/>
                                </a:lnTo>
                                <a:lnTo>
                                  <a:pt x="126" y="447"/>
                                </a:lnTo>
                                <a:lnTo>
                                  <a:pt x="125" y="491"/>
                                </a:lnTo>
                                <a:lnTo>
                                  <a:pt x="126" y="551"/>
                                </a:lnTo>
                                <a:lnTo>
                                  <a:pt x="126" y="609"/>
                                </a:lnTo>
                                <a:lnTo>
                                  <a:pt x="119" y="644"/>
                                </a:lnTo>
                                <a:lnTo>
                                  <a:pt x="136" y="655"/>
                                </a:lnTo>
                                <a:lnTo>
                                  <a:pt x="158" y="640"/>
                                </a:lnTo>
                                <a:lnTo>
                                  <a:pt x="164" y="624"/>
                                </a:lnTo>
                                <a:lnTo>
                                  <a:pt x="171" y="606"/>
                                </a:lnTo>
                                <a:lnTo>
                                  <a:pt x="181" y="585"/>
                                </a:lnTo>
                                <a:lnTo>
                                  <a:pt x="192" y="564"/>
                                </a:lnTo>
                                <a:lnTo>
                                  <a:pt x="204" y="544"/>
                                </a:lnTo>
                                <a:lnTo>
                                  <a:pt x="215" y="525"/>
                                </a:lnTo>
                                <a:lnTo>
                                  <a:pt x="227" y="508"/>
                                </a:lnTo>
                                <a:lnTo>
                                  <a:pt x="238" y="496"/>
                                </a:lnTo>
                                <a:lnTo>
                                  <a:pt x="251" y="486"/>
                                </a:lnTo>
                                <a:lnTo>
                                  <a:pt x="270" y="472"/>
                                </a:lnTo>
                                <a:lnTo>
                                  <a:pt x="293" y="459"/>
                                </a:lnTo>
                                <a:lnTo>
                                  <a:pt x="318" y="445"/>
                                </a:lnTo>
                                <a:lnTo>
                                  <a:pt x="343" y="433"/>
                                </a:lnTo>
                                <a:lnTo>
                                  <a:pt x="366" y="424"/>
                                </a:lnTo>
                                <a:lnTo>
                                  <a:pt x="388" y="421"/>
                                </a:lnTo>
                                <a:lnTo>
                                  <a:pt x="404" y="423"/>
                                </a:lnTo>
                                <a:lnTo>
                                  <a:pt x="437" y="443"/>
                                </a:lnTo>
                                <a:lnTo>
                                  <a:pt x="457" y="469"/>
                                </a:lnTo>
                                <a:lnTo>
                                  <a:pt x="467" y="501"/>
                                </a:lnTo>
                                <a:lnTo>
                                  <a:pt x="472" y="534"/>
                                </a:lnTo>
                                <a:lnTo>
                                  <a:pt x="472" y="567"/>
                                </a:lnTo>
                                <a:lnTo>
                                  <a:pt x="474" y="598"/>
                                </a:lnTo>
                                <a:lnTo>
                                  <a:pt x="480" y="624"/>
                                </a:lnTo>
                                <a:lnTo>
                                  <a:pt x="495" y="644"/>
                                </a:lnTo>
                                <a:lnTo>
                                  <a:pt x="492" y="660"/>
                                </a:lnTo>
                                <a:lnTo>
                                  <a:pt x="490" y="675"/>
                                </a:lnTo>
                                <a:lnTo>
                                  <a:pt x="492" y="689"/>
                                </a:lnTo>
                                <a:lnTo>
                                  <a:pt x="496" y="702"/>
                                </a:lnTo>
                                <a:lnTo>
                                  <a:pt x="503" y="714"/>
                                </a:lnTo>
                                <a:lnTo>
                                  <a:pt x="510" y="726"/>
                                </a:lnTo>
                                <a:lnTo>
                                  <a:pt x="520" y="738"/>
                                </a:lnTo>
                                <a:lnTo>
                                  <a:pt x="532" y="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7623" y="3480"/>
                            <a:ext cx="477" cy="1080"/>
                          </a:xfrm>
                          <a:custGeom>
                            <a:avLst/>
                            <a:gdLst>
                              <a:gd name="T0" fmla="*/ 477 w 477"/>
                              <a:gd name="T1" fmla="*/ 68 h 661"/>
                              <a:gd name="T2" fmla="*/ 461 w 477"/>
                              <a:gd name="T3" fmla="*/ 107 h 661"/>
                              <a:gd name="T4" fmla="*/ 446 w 477"/>
                              <a:gd name="T5" fmla="*/ 166 h 661"/>
                              <a:gd name="T6" fmla="*/ 441 w 477"/>
                              <a:gd name="T7" fmla="*/ 225 h 661"/>
                              <a:gd name="T8" fmla="*/ 430 w 477"/>
                              <a:gd name="T9" fmla="*/ 273 h 661"/>
                              <a:gd name="T10" fmla="*/ 401 w 477"/>
                              <a:gd name="T11" fmla="*/ 349 h 661"/>
                              <a:gd name="T12" fmla="*/ 364 w 477"/>
                              <a:gd name="T13" fmla="*/ 446 h 661"/>
                              <a:gd name="T14" fmla="*/ 335 w 477"/>
                              <a:gd name="T15" fmla="*/ 518 h 661"/>
                              <a:gd name="T16" fmla="*/ 316 w 477"/>
                              <a:gd name="T17" fmla="*/ 552 h 661"/>
                              <a:gd name="T18" fmla="*/ 297 w 477"/>
                              <a:gd name="T19" fmla="*/ 588 h 661"/>
                              <a:gd name="T20" fmla="*/ 289 w 477"/>
                              <a:gd name="T21" fmla="*/ 618 h 661"/>
                              <a:gd name="T22" fmla="*/ 270 w 477"/>
                              <a:gd name="T23" fmla="*/ 637 h 661"/>
                              <a:gd name="T24" fmla="*/ 248 w 477"/>
                              <a:gd name="T25" fmla="*/ 653 h 661"/>
                              <a:gd name="T26" fmla="*/ 227 w 477"/>
                              <a:gd name="T27" fmla="*/ 661 h 661"/>
                              <a:gd name="T28" fmla="*/ 195 w 477"/>
                              <a:gd name="T29" fmla="*/ 647 h 661"/>
                              <a:gd name="T30" fmla="*/ 162 w 477"/>
                              <a:gd name="T31" fmla="*/ 627 h 661"/>
                              <a:gd name="T32" fmla="*/ 139 w 477"/>
                              <a:gd name="T33" fmla="*/ 608 h 661"/>
                              <a:gd name="T34" fmla="*/ 123 w 477"/>
                              <a:gd name="T35" fmla="*/ 575 h 661"/>
                              <a:gd name="T36" fmla="*/ 107 w 477"/>
                              <a:gd name="T37" fmla="*/ 530 h 661"/>
                              <a:gd name="T38" fmla="*/ 113 w 477"/>
                              <a:gd name="T39" fmla="*/ 456 h 661"/>
                              <a:gd name="T40" fmla="*/ 97 w 477"/>
                              <a:gd name="T41" fmla="*/ 381 h 661"/>
                              <a:gd name="T42" fmla="*/ 69 w 477"/>
                              <a:gd name="T43" fmla="*/ 309 h 661"/>
                              <a:gd name="T44" fmla="*/ 34 w 477"/>
                              <a:gd name="T45" fmla="*/ 241 h 661"/>
                              <a:gd name="T46" fmla="*/ 21 w 477"/>
                              <a:gd name="T47" fmla="*/ 169 h 661"/>
                              <a:gd name="T48" fmla="*/ 0 w 477"/>
                              <a:gd name="T49" fmla="*/ 95 h 661"/>
                              <a:gd name="T50" fmla="*/ 66 w 477"/>
                              <a:gd name="T51" fmla="*/ 78 h 661"/>
                              <a:gd name="T52" fmla="*/ 87 w 477"/>
                              <a:gd name="T53" fmla="*/ 124 h 661"/>
                              <a:gd name="T54" fmla="*/ 96 w 477"/>
                              <a:gd name="T55" fmla="*/ 166 h 661"/>
                              <a:gd name="T56" fmla="*/ 112 w 477"/>
                              <a:gd name="T57" fmla="*/ 188 h 661"/>
                              <a:gd name="T58" fmla="*/ 128 w 477"/>
                              <a:gd name="T59" fmla="*/ 209 h 661"/>
                              <a:gd name="T60" fmla="*/ 145 w 477"/>
                              <a:gd name="T61" fmla="*/ 266 h 661"/>
                              <a:gd name="T62" fmla="*/ 166 w 477"/>
                              <a:gd name="T63" fmla="*/ 354 h 661"/>
                              <a:gd name="T64" fmla="*/ 191 w 477"/>
                              <a:gd name="T65" fmla="*/ 436 h 661"/>
                              <a:gd name="T66" fmla="*/ 215 w 477"/>
                              <a:gd name="T67" fmla="*/ 474 h 661"/>
                              <a:gd name="T68" fmla="*/ 240 w 477"/>
                              <a:gd name="T69" fmla="*/ 456 h 661"/>
                              <a:gd name="T70" fmla="*/ 267 w 477"/>
                              <a:gd name="T71" fmla="*/ 412 h 661"/>
                              <a:gd name="T72" fmla="*/ 287 w 477"/>
                              <a:gd name="T73" fmla="*/ 361 h 661"/>
                              <a:gd name="T74" fmla="*/ 297 w 477"/>
                              <a:gd name="T75" fmla="*/ 326 h 661"/>
                              <a:gd name="T76" fmla="*/ 296 w 477"/>
                              <a:gd name="T77" fmla="*/ 293 h 661"/>
                              <a:gd name="T78" fmla="*/ 299 w 477"/>
                              <a:gd name="T79" fmla="*/ 261 h 661"/>
                              <a:gd name="T80" fmla="*/ 306 w 477"/>
                              <a:gd name="T81" fmla="*/ 248 h 661"/>
                              <a:gd name="T82" fmla="*/ 312 w 477"/>
                              <a:gd name="T83" fmla="*/ 237 h 661"/>
                              <a:gd name="T84" fmla="*/ 322 w 477"/>
                              <a:gd name="T85" fmla="*/ 176 h 661"/>
                              <a:gd name="T86" fmla="*/ 328 w 477"/>
                              <a:gd name="T87" fmla="*/ 114 h 661"/>
                              <a:gd name="T88" fmla="*/ 348 w 477"/>
                              <a:gd name="T89" fmla="*/ 72 h 661"/>
                              <a:gd name="T90" fmla="*/ 353 w 477"/>
                              <a:gd name="T91" fmla="*/ 25 h 661"/>
                              <a:gd name="T92" fmla="*/ 387 w 477"/>
                              <a:gd name="T93" fmla="*/ 13 h 661"/>
                              <a:gd name="T94" fmla="*/ 417 w 477"/>
                              <a:gd name="T95" fmla="*/ 2 h 661"/>
                              <a:gd name="T96" fmla="*/ 446 w 477"/>
                              <a:gd name="T97" fmla="*/ 3 h 661"/>
                              <a:gd name="T98" fmla="*/ 474 w 477"/>
                              <a:gd name="T99" fmla="*/ 25 h 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77" h="661">
                                <a:moveTo>
                                  <a:pt x="474" y="25"/>
                                </a:moveTo>
                                <a:lnTo>
                                  <a:pt x="477" y="68"/>
                                </a:lnTo>
                                <a:lnTo>
                                  <a:pt x="471" y="90"/>
                                </a:lnTo>
                                <a:lnTo>
                                  <a:pt x="461" y="107"/>
                                </a:lnTo>
                                <a:lnTo>
                                  <a:pt x="451" y="136"/>
                                </a:lnTo>
                                <a:lnTo>
                                  <a:pt x="446" y="166"/>
                                </a:lnTo>
                                <a:lnTo>
                                  <a:pt x="444" y="195"/>
                                </a:lnTo>
                                <a:lnTo>
                                  <a:pt x="441" y="225"/>
                                </a:lnTo>
                                <a:lnTo>
                                  <a:pt x="435" y="256"/>
                                </a:lnTo>
                                <a:lnTo>
                                  <a:pt x="430" y="273"/>
                                </a:lnTo>
                                <a:lnTo>
                                  <a:pt x="417" y="306"/>
                                </a:lnTo>
                                <a:lnTo>
                                  <a:pt x="401" y="349"/>
                                </a:lnTo>
                                <a:lnTo>
                                  <a:pt x="382" y="399"/>
                                </a:lnTo>
                                <a:lnTo>
                                  <a:pt x="364" y="446"/>
                                </a:lnTo>
                                <a:lnTo>
                                  <a:pt x="348" y="488"/>
                                </a:lnTo>
                                <a:lnTo>
                                  <a:pt x="335" y="518"/>
                                </a:lnTo>
                                <a:lnTo>
                                  <a:pt x="328" y="534"/>
                                </a:lnTo>
                                <a:lnTo>
                                  <a:pt x="316" y="552"/>
                                </a:lnTo>
                                <a:lnTo>
                                  <a:pt x="305" y="569"/>
                                </a:lnTo>
                                <a:lnTo>
                                  <a:pt x="297" y="588"/>
                                </a:lnTo>
                                <a:lnTo>
                                  <a:pt x="296" y="611"/>
                                </a:lnTo>
                                <a:lnTo>
                                  <a:pt x="289" y="618"/>
                                </a:lnTo>
                                <a:lnTo>
                                  <a:pt x="280" y="627"/>
                                </a:lnTo>
                                <a:lnTo>
                                  <a:pt x="270" y="637"/>
                                </a:lnTo>
                                <a:lnTo>
                                  <a:pt x="260" y="644"/>
                                </a:lnTo>
                                <a:lnTo>
                                  <a:pt x="248" y="653"/>
                                </a:lnTo>
                                <a:lnTo>
                                  <a:pt x="238" y="658"/>
                                </a:lnTo>
                                <a:lnTo>
                                  <a:pt x="227" y="661"/>
                                </a:lnTo>
                                <a:lnTo>
                                  <a:pt x="215" y="661"/>
                                </a:lnTo>
                                <a:lnTo>
                                  <a:pt x="195" y="647"/>
                                </a:lnTo>
                                <a:lnTo>
                                  <a:pt x="178" y="635"/>
                                </a:lnTo>
                                <a:lnTo>
                                  <a:pt x="162" y="627"/>
                                </a:lnTo>
                                <a:lnTo>
                                  <a:pt x="149" y="619"/>
                                </a:lnTo>
                                <a:lnTo>
                                  <a:pt x="139" y="608"/>
                                </a:lnTo>
                                <a:lnTo>
                                  <a:pt x="130" y="595"/>
                                </a:lnTo>
                                <a:lnTo>
                                  <a:pt x="123" y="575"/>
                                </a:lnTo>
                                <a:lnTo>
                                  <a:pt x="120" y="547"/>
                                </a:lnTo>
                                <a:lnTo>
                                  <a:pt x="107" y="530"/>
                                </a:lnTo>
                                <a:lnTo>
                                  <a:pt x="113" y="494"/>
                                </a:lnTo>
                                <a:lnTo>
                                  <a:pt x="113" y="456"/>
                                </a:lnTo>
                                <a:lnTo>
                                  <a:pt x="107" y="419"/>
                                </a:lnTo>
                                <a:lnTo>
                                  <a:pt x="97" y="381"/>
                                </a:lnTo>
                                <a:lnTo>
                                  <a:pt x="84" y="345"/>
                                </a:lnTo>
                                <a:lnTo>
                                  <a:pt x="69" y="309"/>
                                </a:lnTo>
                                <a:lnTo>
                                  <a:pt x="51" y="274"/>
                                </a:lnTo>
                                <a:lnTo>
                                  <a:pt x="34" y="241"/>
                                </a:lnTo>
                                <a:lnTo>
                                  <a:pt x="31" y="205"/>
                                </a:lnTo>
                                <a:lnTo>
                                  <a:pt x="21" y="169"/>
                                </a:lnTo>
                                <a:lnTo>
                                  <a:pt x="8" y="133"/>
                                </a:lnTo>
                                <a:lnTo>
                                  <a:pt x="0" y="95"/>
                                </a:lnTo>
                                <a:lnTo>
                                  <a:pt x="25" y="75"/>
                                </a:lnTo>
                                <a:lnTo>
                                  <a:pt x="66" y="78"/>
                                </a:lnTo>
                                <a:lnTo>
                                  <a:pt x="83" y="104"/>
                                </a:lnTo>
                                <a:lnTo>
                                  <a:pt x="87" y="124"/>
                                </a:lnTo>
                                <a:lnTo>
                                  <a:pt x="89" y="143"/>
                                </a:lnTo>
                                <a:lnTo>
                                  <a:pt x="96" y="166"/>
                                </a:lnTo>
                                <a:lnTo>
                                  <a:pt x="103" y="178"/>
                                </a:lnTo>
                                <a:lnTo>
                                  <a:pt x="112" y="188"/>
                                </a:lnTo>
                                <a:lnTo>
                                  <a:pt x="120" y="198"/>
                                </a:lnTo>
                                <a:lnTo>
                                  <a:pt x="128" y="209"/>
                                </a:lnTo>
                                <a:lnTo>
                                  <a:pt x="135" y="231"/>
                                </a:lnTo>
                                <a:lnTo>
                                  <a:pt x="145" y="266"/>
                                </a:lnTo>
                                <a:lnTo>
                                  <a:pt x="155" y="308"/>
                                </a:lnTo>
                                <a:lnTo>
                                  <a:pt x="166" y="354"/>
                                </a:lnTo>
                                <a:lnTo>
                                  <a:pt x="178" y="399"/>
                                </a:lnTo>
                                <a:lnTo>
                                  <a:pt x="191" y="436"/>
                                </a:lnTo>
                                <a:lnTo>
                                  <a:pt x="202" y="464"/>
                                </a:lnTo>
                                <a:lnTo>
                                  <a:pt x="215" y="474"/>
                                </a:lnTo>
                                <a:lnTo>
                                  <a:pt x="227" y="469"/>
                                </a:lnTo>
                                <a:lnTo>
                                  <a:pt x="240" y="456"/>
                                </a:lnTo>
                                <a:lnTo>
                                  <a:pt x="254" y="436"/>
                                </a:lnTo>
                                <a:lnTo>
                                  <a:pt x="267" y="412"/>
                                </a:lnTo>
                                <a:lnTo>
                                  <a:pt x="279" y="386"/>
                                </a:lnTo>
                                <a:lnTo>
                                  <a:pt x="287" y="361"/>
                                </a:lnTo>
                                <a:lnTo>
                                  <a:pt x="294" y="341"/>
                                </a:lnTo>
                                <a:lnTo>
                                  <a:pt x="297" y="326"/>
                                </a:lnTo>
                                <a:lnTo>
                                  <a:pt x="297" y="310"/>
                                </a:lnTo>
                                <a:lnTo>
                                  <a:pt x="296" y="293"/>
                                </a:lnTo>
                                <a:lnTo>
                                  <a:pt x="296" y="277"/>
                                </a:lnTo>
                                <a:lnTo>
                                  <a:pt x="299" y="261"/>
                                </a:lnTo>
                                <a:lnTo>
                                  <a:pt x="302" y="254"/>
                                </a:lnTo>
                                <a:lnTo>
                                  <a:pt x="306" y="248"/>
                                </a:lnTo>
                                <a:lnTo>
                                  <a:pt x="309" y="243"/>
                                </a:lnTo>
                                <a:lnTo>
                                  <a:pt x="312" y="237"/>
                                </a:lnTo>
                                <a:lnTo>
                                  <a:pt x="319" y="208"/>
                                </a:lnTo>
                                <a:lnTo>
                                  <a:pt x="322" y="176"/>
                                </a:lnTo>
                                <a:lnTo>
                                  <a:pt x="323" y="144"/>
                                </a:lnTo>
                                <a:lnTo>
                                  <a:pt x="328" y="114"/>
                                </a:lnTo>
                                <a:lnTo>
                                  <a:pt x="338" y="91"/>
                                </a:lnTo>
                                <a:lnTo>
                                  <a:pt x="348" y="72"/>
                                </a:lnTo>
                                <a:lnTo>
                                  <a:pt x="355" y="52"/>
                                </a:lnTo>
                                <a:lnTo>
                                  <a:pt x="353" y="25"/>
                                </a:lnTo>
                                <a:lnTo>
                                  <a:pt x="371" y="19"/>
                                </a:lnTo>
                                <a:lnTo>
                                  <a:pt x="387" y="13"/>
                                </a:lnTo>
                                <a:lnTo>
                                  <a:pt x="402" y="6"/>
                                </a:lnTo>
                                <a:lnTo>
                                  <a:pt x="417" y="2"/>
                                </a:lnTo>
                                <a:lnTo>
                                  <a:pt x="431" y="0"/>
                                </a:lnTo>
                                <a:lnTo>
                                  <a:pt x="446" y="3"/>
                                </a:lnTo>
                                <a:lnTo>
                                  <a:pt x="460" y="10"/>
                                </a:lnTo>
                                <a:lnTo>
                                  <a:pt x="47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040" y="3840"/>
                            <a:ext cx="489" cy="712"/>
                          </a:xfrm>
                          <a:custGeom>
                            <a:avLst/>
                            <a:gdLst>
                              <a:gd name="T0" fmla="*/ 285 w 489"/>
                              <a:gd name="T1" fmla="*/ 334 h 712"/>
                              <a:gd name="T2" fmla="*/ 201 w 489"/>
                              <a:gd name="T3" fmla="*/ 365 h 712"/>
                              <a:gd name="T4" fmla="*/ 101 w 489"/>
                              <a:gd name="T5" fmla="*/ 446 h 712"/>
                              <a:gd name="T6" fmla="*/ 82 w 489"/>
                              <a:gd name="T7" fmla="*/ 559 h 712"/>
                              <a:gd name="T8" fmla="*/ 109 w 489"/>
                              <a:gd name="T9" fmla="*/ 634 h 712"/>
                              <a:gd name="T10" fmla="*/ 210 w 489"/>
                              <a:gd name="T11" fmla="*/ 658 h 712"/>
                              <a:gd name="T12" fmla="*/ 239 w 489"/>
                              <a:gd name="T13" fmla="*/ 656 h 712"/>
                              <a:gd name="T14" fmla="*/ 269 w 489"/>
                              <a:gd name="T15" fmla="*/ 657 h 712"/>
                              <a:gd name="T16" fmla="*/ 329 w 489"/>
                              <a:gd name="T17" fmla="*/ 638 h 712"/>
                              <a:gd name="T18" fmla="*/ 364 w 489"/>
                              <a:gd name="T19" fmla="*/ 671 h 712"/>
                              <a:gd name="T20" fmla="*/ 404 w 489"/>
                              <a:gd name="T21" fmla="*/ 705 h 712"/>
                              <a:gd name="T22" fmla="*/ 445 w 489"/>
                              <a:gd name="T23" fmla="*/ 705 h 712"/>
                              <a:gd name="T24" fmla="*/ 459 w 489"/>
                              <a:gd name="T25" fmla="*/ 647 h 712"/>
                              <a:gd name="T26" fmla="*/ 483 w 489"/>
                              <a:gd name="T27" fmla="*/ 591 h 712"/>
                              <a:gd name="T28" fmla="*/ 472 w 489"/>
                              <a:gd name="T29" fmla="*/ 540 h 712"/>
                              <a:gd name="T30" fmla="*/ 475 w 489"/>
                              <a:gd name="T31" fmla="*/ 419 h 712"/>
                              <a:gd name="T32" fmla="*/ 466 w 489"/>
                              <a:gd name="T33" fmla="*/ 397 h 712"/>
                              <a:gd name="T34" fmla="*/ 463 w 489"/>
                              <a:gd name="T35" fmla="*/ 357 h 712"/>
                              <a:gd name="T36" fmla="*/ 468 w 489"/>
                              <a:gd name="T37" fmla="*/ 299 h 712"/>
                              <a:gd name="T38" fmla="*/ 449 w 489"/>
                              <a:gd name="T39" fmla="*/ 212 h 712"/>
                              <a:gd name="T40" fmla="*/ 422 w 489"/>
                              <a:gd name="T41" fmla="*/ 129 h 712"/>
                              <a:gd name="T42" fmla="*/ 400 w 489"/>
                              <a:gd name="T43" fmla="*/ 56 h 712"/>
                              <a:gd name="T44" fmla="*/ 367 w 489"/>
                              <a:gd name="T45" fmla="*/ 39 h 712"/>
                              <a:gd name="T46" fmla="*/ 329 w 489"/>
                              <a:gd name="T47" fmla="*/ 33 h 712"/>
                              <a:gd name="T48" fmla="*/ 283 w 489"/>
                              <a:gd name="T49" fmla="*/ 13 h 712"/>
                              <a:gd name="T50" fmla="*/ 259 w 489"/>
                              <a:gd name="T51" fmla="*/ 7 h 712"/>
                              <a:gd name="T52" fmla="*/ 235 w 489"/>
                              <a:gd name="T53" fmla="*/ 0 h 712"/>
                              <a:gd name="T54" fmla="*/ 199 w 489"/>
                              <a:gd name="T55" fmla="*/ 7 h 712"/>
                              <a:gd name="T56" fmla="*/ 161 w 489"/>
                              <a:gd name="T57" fmla="*/ 26 h 712"/>
                              <a:gd name="T58" fmla="*/ 124 w 489"/>
                              <a:gd name="T59" fmla="*/ 39 h 712"/>
                              <a:gd name="T60" fmla="*/ 79 w 489"/>
                              <a:gd name="T61" fmla="*/ 88 h 712"/>
                              <a:gd name="T62" fmla="*/ 26 w 489"/>
                              <a:gd name="T63" fmla="*/ 133 h 712"/>
                              <a:gd name="T64" fmla="*/ 4 w 489"/>
                              <a:gd name="T65" fmla="*/ 176 h 712"/>
                              <a:gd name="T66" fmla="*/ 32 w 489"/>
                              <a:gd name="T67" fmla="*/ 194 h 712"/>
                              <a:gd name="T68" fmla="*/ 65 w 489"/>
                              <a:gd name="T69" fmla="*/ 202 h 712"/>
                              <a:gd name="T70" fmla="*/ 94 w 489"/>
                              <a:gd name="T71" fmla="*/ 186 h 712"/>
                              <a:gd name="T72" fmla="*/ 142 w 489"/>
                              <a:gd name="T73" fmla="*/ 160 h 712"/>
                              <a:gd name="T74" fmla="*/ 186 w 489"/>
                              <a:gd name="T75" fmla="*/ 114 h 712"/>
                              <a:gd name="T76" fmla="*/ 211 w 489"/>
                              <a:gd name="T77" fmla="*/ 113 h 712"/>
                              <a:gd name="T78" fmla="*/ 239 w 489"/>
                              <a:gd name="T79" fmla="*/ 110 h 712"/>
                              <a:gd name="T80" fmla="*/ 279 w 489"/>
                              <a:gd name="T81" fmla="*/ 121 h 712"/>
                              <a:gd name="T82" fmla="*/ 338 w 489"/>
                              <a:gd name="T83" fmla="*/ 196 h 712"/>
                              <a:gd name="T84" fmla="*/ 365 w 489"/>
                              <a:gd name="T85" fmla="*/ 292 h 712"/>
                              <a:gd name="T86" fmla="*/ 342 w 489"/>
                              <a:gd name="T87" fmla="*/ 335 h 712"/>
                              <a:gd name="T88" fmla="*/ 314 w 489"/>
                              <a:gd name="T89" fmla="*/ 322 h 712"/>
                              <a:gd name="T90" fmla="*/ 355 w 489"/>
                              <a:gd name="T91" fmla="*/ 468 h 712"/>
                              <a:gd name="T92" fmla="*/ 357 w 489"/>
                              <a:gd name="T93" fmla="*/ 501 h 712"/>
                              <a:gd name="T94" fmla="*/ 295 w 489"/>
                              <a:gd name="T95" fmla="*/ 547 h 712"/>
                              <a:gd name="T96" fmla="*/ 216 w 489"/>
                              <a:gd name="T97" fmla="*/ 572 h 712"/>
                              <a:gd name="T98" fmla="*/ 178 w 489"/>
                              <a:gd name="T99" fmla="*/ 540 h 712"/>
                              <a:gd name="T100" fmla="*/ 194 w 489"/>
                              <a:gd name="T101" fmla="*/ 482 h 712"/>
                              <a:gd name="T102" fmla="*/ 232 w 489"/>
                              <a:gd name="T103" fmla="*/ 449 h 712"/>
                              <a:gd name="T104" fmla="*/ 281 w 489"/>
                              <a:gd name="T105" fmla="*/ 427 h 712"/>
                              <a:gd name="T106" fmla="*/ 328 w 489"/>
                              <a:gd name="T107" fmla="*/ 429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9" h="712">
                                <a:moveTo>
                                  <a:pt x="314" y="322"/>
                                </a:moveTo>
                                <a:lnTo>
                                  <a:pt x="304" y="328"/>
                                </a:lnTo>
                                <a:lnTo>
                                  <a:pt x="285" y="334"/>
                                </a:lnTo>
                                <a:lnTo>
                                  <a:pt x="260" y="341"/>
                                </a:lnTo>
                                <a:lnTo>
                                  <a:pt x="233" y="351"/>
                                </a:lnTo>
                                <a:lnTo>
                                  <a:pt x="201" y="365"/>
                                </a:lnTo>
                                <a:lnTo>
                                  <a:pt x="167" y="386"/>
                                </a:lnTo>
                                <a:lnTo>
                                  <a:pt x="134" y="412"/>
                                </a:lnTo>
                                <a:lnTo>
                                  <a:pt x="101" y="446"/>
                                </a:lnTo>
                                <a:lnTo>
                                  <a:pt x="95" y="487"/>
                                </a:lnTo>
                                <a:lnTo>
                                  <a:pt x="88" y="524"/>
                                </a:lnTo>
                                <a:lnTo>
                                  <a:pt x="82" y="559"/>
                                </a:lnTo>
                                <a:lnTo>
                                  <a:pt x="82" y="588"/>
                                </a:lnTo>
                                <a:lnTo>
                                  <a:pt x="89" y="614"/>
                                </a:lnTo>
                                <a:lnTo>
                                  <a:pt x="109" y="634"/>
                                </a:lnTo>
                                <a:lnTo>
                                  <a:pt x="145" y="648"/>
                                </a:lnTo>
                                <a:lnTo>
                                  <a:pt x="200" y="658"/>
                                </a:lnTo>
                                <a:lnTo>
                                  <a:pt x="210" y="658"/>
                                </a:lnTo>
                                <a:lnTo>
                                  <a:pt x="220" y="658"/>
                                </a:lnTo>
                                <a:lnTo>
                                  <a:pt x="230" y="657"/>
                                </a:lnTo>
                                <a:lnTo>
                                  <a:pt x="239" y="656"/>
                                </a:lnTo>
                                <a:lnTo>
                                  <a:pt x="249" y="656"/>
                                </a:lnTo>
                                <a:lnTo>
                                  <a:pt x="259" y="656"/>
                                </a:lnTo>
                                <a:lnTo>
                                  <a:pt x="269" y="657"/>
                                </a:lnTo>
                                <a:lnTo>
                                  <a:pt x="278" y="658"/>
                                </a:lnTo>
                                <a:lnTo>
                                  <a:pt x="294" y="644"/>
                                </a:lnTo>
                                <a:lnTo>
                                  <a:pt x="329" y="638"/>
                                </a:lnTo>
                                <a:lnTo>
                                  <a:pt x="340" y="648"/>
                                </a:lnTo>
                                <a:lnTo>
                                  <a:pt x="351" y="660"/>
                                </a:lnTo>
                                <a:lnTo>
                                  <a:pt x="364" y="671"/>
                                </a:lnTo>
                                <a:lnTo>
                                  <a:pt x="377" y="684"/>
                                </a:lnTo>
                                <a:lnTo>
                                  <a:pt x="391" y="696"/>
                                </a:lnTo>
                                <a:lnTo>
                                  <a:pt x="404" y="705"/>
                                </a:lnTo>
                                <a:lnTo>
                                  <a:pt x="417" y="710"/>
                                </a:lnTo>
                                <a:lnTo>
                                  <a:pt x="430" y="712"/>
                                </a:lnTo>
                                <a:lnTo>
                                  <a:pt x="445" y="705"/>
                                </a:lnTo>
                                <a:lnTo>
                                  <a:pt x="446" y="687"/>
                                </a:lnTo>
                                <a:lnTo>
                                  <a:pt x="452" y="669"/>
                                </a:lnTo>
                                <a:lnTo>
                                  <a:pt x="459" y="647"/>
                                </a:lnTo>
                                <a:lnTo>
                                  <a:pt x="468" y="627"/>
                                </a:lnTo>
                                <a:lnTo>
                                  <a:pt x="476" y="606"/>
                                </a:lnTo>
                                <a:lnTo>
                                  <a:pt x="483" y="591"/>
                                </a:lnTo>
                                <a:lnTo>
                                  <a:pt x="488" y="578"/>
                                </a:lnTo>
                                <a:lnTo>
                                  <a:pt x="489" y="572"/>
                                </a:lnTo>
                                <a:lnTo>
                                  <a:pt x="472" y="540"/>
                                </a:lnTo>
                                <a:lnTo>
                                  <a:pt x="465" y="497"/>
                                </a:lnTo>
                                <a:lnTo>
                                  <a:pt x="465" y="453"/>
                                </a:lnTo>
                                <a:lnTo>
                                  <a:pt x="475" y="419"/>
                                </a:lnTo>
                                <a:lnTo>
                                  <a:pt x="470" y="409"/>
                                </a:lnTo>
                                <a:lnTo>
                                  <a:pt x="466" y="397"/>
                                </a:lnTo>
                                <a:lnTo>
                                  <a:pt x="463" y="386"/>
                                </a:lnTo>
                                <a:lnTo>
                                  <a:pt x="462" y="375"/>
                                </a:lnTo>
                                <a:lnTo>
                                  <a:pt x="463" y="357"/>
                                </a:lnTo>
                                <a:lnTo>
                                  <a:pt x="466" y="336"/>
                                </a:lnTo>
                                <a:lnTo>
                                  <a:pt x="468" y="318"/>
                                </a:lnTo>
                                <a:lnTo>
                                  <a:pt x="468" y="299"/>
                                </a:lnTo>
                                <a:lnTo>
                                  <a:pt x="462" y="270"/>
                                </a:lnTo>
                                <a:lnTo>
                                  <a:pt x="455" y="241"/>
                                </a:lnTo>
                                <a:lnTo>
                                  <a:pt x="449" y="212"/>
                                </a:lnTo>
                                <a:lnTo>
                                  <a:pt x="449" y="185"/>
                                </a:lnTo>
                                <a:lnTo>
                                  <a:pt x="433" y="160"/>
                                </a:lnTo>
                                <a:lnTo>
                                  <a:pt x="422" y="129"/>
                                </a:lnTo>
                                <a:lnTo>
                                  <a:pt x="413" y="95"/>
                                </a:lnTo>
                                <a:lnTo>
                                  <a:pt x="410" y="65"/>
                                </a:lnTo>
                                <a:lnTo>
                                  <a:pt x="400" y="56"/>
                                </a:lnTo>
                                <a:lnTo>
                                  <a:pt x="388" y="49"/>
                                </a:lnTo>
                                <a:lnTo>
                                  <a:pt x="378" y="43"/>
                                </a:lnTo>
                                <a:lnTo>
                                  <a:pt x="367" y="39"/>
                                </a:lnTo>
                                <a:lnTo>
                                  <a:pt x="355" y="36"/>
                                </a:lnTo>
                                <a:lnTo>
                                  <a:pt x="342" y="33"/>
                                </a:lnTo>
                                <a:lnTo>
                                  <a:pt x="329" y="33"/>
                                </a:lnTo>
                                <a:lnTo>
                                  <a:pt x="317" y="35"/>
                                </a:lnTo>
                                <a:lnTo>
                                  <a:pt x="292" y="13"/>
                                </a:lnTo>
                                <a:lnTo>
                                  <a:pt x="283" y="13"/>
                                </a:lnTo>
                                <a:lnTo>
                                  <a:pt x="275" y="13"/>
                                </a:lnTo>
                                <a:lnTo>
                                  <a:pt x="266" y="10"/>
                                </a:lnTo>
                                <a:lnTo>
                                  <a:pt x="259" y="7"/>
                                </a:lnTo>
                                <a:lnTo>
                                  <a:pt x="250" y="4"/>
                                </a:lnTo>
                                <a:lnTo>
                                  <a:pt x="243" y="1"/>
                                </a:lnTo>
                                <a:lnTo>
                                  <a:pt x="235" y="0"/>
                                </a:lnTo>
                                <a:lnTo>
                                  <a:pt x="226" y="0"/>
                                </a:lnTo>
                                <a:lnTo>
                                  <a:pt x="211" y="3"/>
                                </a:lnTo>
                                <a:lnTo>
                                  <a:pt x="199" y="7"/>
                                </a:lnTo>
                                <a:lnTo>
                                  <a:pt x="186" y="13"/>
                                </a:lnTo>
                                <a:lnTo>
                                  <a:pt x="173" y="19"/>
                                </a:lnTo>
                                <a:lnTo>
                                  <a:pt x="161" y="26"/>
                                </a:lnTo>
                                <a:lnTo>
                                  <a:pt x="148" y="32"/>
                                </a:lnTo>
                                <a:lnTo>
                                  <a:pt x="137" y="36"/>
                                </a:lnTo>
                                <a:lnTo>
                                  <a:pt x="124" y="39"/>
                                </a:lnTo>
                                <a:lnTo>
                                  <a:pt x="112" y="56"/>
                                </a:lnTo>
                                <a:lnTo>
                                  <a:pt x="96" y="74"/>
                                </a:lnTo>
                                <a:lnTo>
                                  <a:pt x="79" y="88"/>
                                </a:lnTo>
                                <a:lnTo>
                                  <a:pt x="60" y="103"/>
                                </a:lnTo>
                                <a:lnTo>
                                  <a:pt x="43" y="117"/>
                                </a:lnTo>
                                <a:lnTo>
                                  <a:pt x="26" y="133"/>
                                </a:lnTo>
                                <a:lnTo>
                                  <a:pt x="11" y="150"/>
                                </a:lnTo>
                                <a:lnTo>
                                  <a:pt x="0" y="169"/>
                                </a:lnTo>
                                <a:lnTo>
                                  <a:pt x="4" y="176"/>
                                </a:lnTo>
                                <a:lnTo>
                                  <a:pt x="11" y="183"/>
                                </a:lnTo>
                                <a:lnTo>
                                  <a:pt x="22" y="189"/>
                                </a:lnTo>
                                <a:lnTo>
                                  <a:pt x="32" y="194"/>
                                </a:lnTo>
                                <a:lnTo>
                                  <a:pt x="43" y="198"/>
                                </a:lnTo>
                                <a:lnTo>
                                  <a:pt x="55" y="201"/>
                                </a:lnTo>
                                <a:lnTo>
                                  <a:pt x="65" y="202"/>
                                </a:lnTo>
                                <a:lnTo>
                                  <a:pt x="73" y="202"/>
                                </a:lnTo>
                                <a:lnTo>
                                  <a:pt x="82" y="194"/>
                                </a:lnTo>
                                <a:lnTo>
                                  <a:pt x="94" y="186"/>
                                </a:lnTo>
                                <a:lnTo>
                                  <a:pt x="109" y="179"/>
                                </a:lnTo>
                                <a:lnTo>
                                  <a:pt x="125" y="170"/>
                                </a:lnTo>
                                <a:lnTo>
                                  <a:pt x="142" y="160"/>
                                </a:lnTo>
                                <a:lnTo>
                                  <a:pt x="158" y="149"/>
                                </a:lnTo>
                                <a:lnTo>
                                  <a:pt x="174" y="133"/>
                                </a:lnTo>
                                <a:lnTo>
                                  <a:pt x="186" y="114"/>
                                </a:lnTo>
                                <a:lnTo>
                                  <a:pt x="194" y="114"/>
                                </a:lnTo>
                                <a:lnTo>
                                  <a:pt x="203" y="114"/>
                                </a:lnTo>
                                <a:lnTo>
                                  <a:pt x="211" y="113"/>
                                </a:lnTo>
                                <a:lnTo>
                                  <a:pt x="222" y="111"/>
                                </a:lnTo>
                                <a:lnTo>
                                  <a:pt x="230" y="110"/>
                                </a:lnTo>
                                <a:lnTo>
                                  <a:pt x="239" y="110"/>
                                </a:lnTo>
                                <a:lnTo>
                                  <a:pt x="247" y="110"/>
                                </a:lnTo>
                                <a:lnTo>
                                  <a:pt x="256" y="111"/>
                                </a:lnTo>
                                <a:lnTo>
                                  <a:pt x="279" y="121"/>
                                </a:lnTo>
                                <a:lnTo>
                                  <a:pt x="302" y="140"/>
                                </a:lnTo>
                                <a:lnTo>
                                  <a:pt x="321" y="166"/>
                                </a:lnTo>
                                <a:lnTo>
                                  <a:pt x="338" y="196"/>
                                </a:lnTo>
                                <a:lnTo>
                                  <a:pt x="351" y="230"/>
                                </a:lnTo>
                                <a:lnTo>
                                  <a:pt x="361" y="263"/>
                                </a:lnTo>
                                <a:lnTo>
                                  <a:pt x="365" y="292"/>
                                </a:lnTo>
                                <a:lnTo>
                                  <a:pt x="364" y="318"/>
                                </a:lnTo>
                                <a:lnTo>
                                  <a:pt x="351" y="335"/>
                                </a:lnTo>
                                <a:lnTo>
                                  <a:pt x="342" y="335"/>
                                </a:lnTo>
                                <a:lnTo>
                                  <a:pt x="332" y="332"/>
                                </a:lnTo>
                                <a:lnTo>
                                  <a:pt x="322" y="328"/>
                                </a:lnTo>
                                <a:lnTo>
                                  <a:pt x="314" y="322"/>
                                </a:lnTo>
                                <a:lnTo>
                                  <a:pt x="328" y="429"/>
                                </a:lnTo>
                                <a:lnTo>
                                  <a:pt x="354" y="458"/>
                                </a:lnTo>
                                <a:lnTo>
                                  <a:pt x="355" y="468"/>
                                </a:lnTo>
                                <a:lnTo>
                                  <a:pt x="357" y="479"/>
                                </a:lnTo>
                                <a:lnTo>
                                  <a:pt x="357" y="489"/>
                                </a:lnTo>
                                <a:lnTo>
                                  <a:pt x="357" y="501"/>
                                </a:lnTo>
                                <a:lnTo>
                                  <a:pt x="341" y="514"/>
                                </a:lnTo>
                                <a:lnTo>
                                  <a:pt x="319" y="530"/>
                                </a:lnTo>
                                <a:lnTo>
                                  <a:pt x="295" y="547"/>
                                </a:lnTo>
                                <a:lnTo>
                                  <a:pt x="268" y="562"/>
                                </a:lnTo>
                                <a:lnTo>
                                  <a:pt x="240" y="570"/>
                                </a:lnTo>
                                <a:lnTo>
                                  <a:pt x="216" y="572"/>
                                </a:lnTo>
                                <a:lnTo>
                                  <a:pt x="194" y="562"/>
                                </a:lnTo>
                                <a:lnTo>
                                  <a:pt x="178" y="540"/>
                                </a:lnTo>
                                <a:lnTo>
                                  <a:pt x="180" y="523"/>
                                </a:lnTo>
                                <a:lnTo>
                                  <a:pt x="186" y="502"/>
                                </a:lnTo>
                                <a:lnTo>
                                  <a:pt x="194" y="482"/>
                                </a:lnTo>
                                <a:lnTo>
                                  <a:pt x="204" y="466"/>
                                </a:lnTo>
                                <a:lnTo>
                                  <a:pt x="217" y="459"/>
                                </a:lnTo>
                                <a:lnTo>
                                  <a:pt x="232" y="449"/>
                                </a:lnTo>
                                <a:lnTo>
                                  <a:pt x="247" y="440"/>
                                </a:lnTo>
                                <a:lnTo>
                                  <a:pt x="263" y="433"/>
                                </a:lnTo>
                                <a:lnTo>
                                  <a:pt x="281" y="427"/>
                                </a:lnTo>
                                <a:lnTo>
                                  <a:pt x="296" y="423"/>
                                </a:lnTo>
                                <a:lnTo>
                                  <a:pt x="312" y="425"/>
                                </a:lnTo>
                                <a:lnTo>
                                  <a:pt x="328" y="429"/>
                                </a:lnTo>
                                <a:lnTo>
                                  <a:pt x="314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8530" y="3570"/>
                            <a:ext cx="304" cy="999"/>
                          </a:xfrm>
                          <a:custGeom>
                            <a:avLst/>
                            <a:gdLst>
                              <a:gd name="T0" fmla="*/ 304 w 304"/>
                              <a:gd name="T1" fmla="*/ 912 h 999"/>
                              <a:gd name="T2" fmla="*/ 294 w 304"/>
                              <a:gd name="T3" fmla="*/ 935 h 999"/>
                              <a:gd name="T4" fmla="*/ 275 w 304"/>
                              <a:gd name="T5" fmla="*/ 956 h 999"/>
                              <a:gd name="T6" fmla="*/ 254 w 304"/>
                              <a:gd name="T7" fmla="*/ 976 h 999"/>
                              <a:gd name="T8" fmla="*/ 238 w 304"/>
                              <a:gd name="T9" fmla="*/ 999 h 999"/>
                              <a:gd name="T10" fmla="*/ 200 w 304"/>
                              <a:gd name="T11" fmla="*/ 992 h 999"/>
                              <a:gd name="T12" fmla="*/ 150 w 304"/>
                              <a:gd name="T13" fmla="*/ 987 h 999"/>
                              <a:gd name="T14" fmla="*/ 104 w 304"/>
                              <a:gd name="T15" fmla="*/ 982 h 999"/>
                              <a:gd name="T16" fmla="*/ 74 w 304"/>
                              <a:gd name="T17" fmla="*/ 973 h 999"/>
                              <a:gd name="T18" fmla="*/ 22 w 304"/>
                              <a:gd name="T19" fmla="*/ 908 h 999"/>
                              <a:gd name="T20" fmla="*/ 3 w 304"/>
                              <a:gd name="T21" fmla="*/ 827 h 999"/>
                              <a:gd name="T22" fmla="*/ 3 w 304"/>
                              <a:gd name="T23" fmla="*/ 742 h 999"/>
                              <a:gd name="T24" fmla="*/ 9 w 304"/>
                              <a:gd name="T25" fmla="*/ 661 h 999"/>
                              <a:gd name="T26" fmla="*/ 6 w 304"/>
                              <a:gd name="T27" fmla="*/ 588 h 999"/>
                              <a:gd name="T28" fmla="*/ 2 w 304"/>
                              <a:gd name="T29" fmla="*/ 518 h 999"/>
                              <a:gd name="T30" fmla="*/ 12 w 304"/>
                              <a:gd name="T31" fmla="*/ 454 h 999"/>
                              <a:gd name="T32" fmla="*/ 0 w 304"/>
                              <a:gd name="T33" fmla="*/ 390 h 999"/>
                              <a:gd name="T34" fmla="*/ 19 w 304"/>
                              <a:gd name="T35" fmla="*/ 299 h 999"/>
                              <a:gd name="T36" fmla="*/ 32 w 304"/>
                              <a:gd name="T37" fmla="*/ 200 h 999"/>
                              <a:gd name="T38" fmla="*/ 19 w 304"/>
                              <a:gd name="T39" fmla="*/ 117 h 999"/>
                              <a:gd name="T40" fmla="*/ 36 w 304"/>
                              <a:gd name="T41" fmla="*/ 30 h 999"/>
                              <a:gd name="T42" fmla="*/ 45 w 304"/>
                              <a:gd name="T43" fmla="*/ 13 h 999"/>
                              <a:gd name="T44" fmla="*/ 58 w 304"/>
                              <a:gd name="T45" fmla="*/ 0 h 999"/>
                              <a:gd name="T46" fmla="*/ 71 w 304"/>
                              <a:gd name="T47" fmla="*/ 3 h 999"/>
                              <a:gd name="T48" fmla="*/ 85 w 304"/>
                              <a:gd name="T49" fmla="*/ 4 h 999"/>
                              <a:gd name="T50" fmla="*/ 98 w 304"/>
                              <a:gd name="T51" fmla="*/ 7 h 999"/>
                              <a:gd name="T52" fmla="*/ 113 w 304"/>
                              <a:gd name="T53" fmla="*/ 10 h 999"/>
                              <a:gd name="T54" fmla="*/ 130 w 304"/>
                              <a:gd name="T55" fmla="*/ 52 h 999"/>
                              <a:gd name="T56" fmla="*/ 127 w 304"/>
                              <a:gd name="T57" fmla="*/ 97 h 999"/>
                              <a:gd name="T58" fmla="*/ 102 w 304"/>
                              <a:gd name="T59" fmla="*/ 143 h 999"/>
                              <a:gd name="T60" fmla="*/ 108 w 304"/>
                              <a:gd name="T61" fmla="*/ 182 h 999"/>
                              <a:gd name="T62" fmla="*/ 110 w 304"/>
                              <a:gd name="T63" fmla="*/ 220 h 999"/>
                              <a:gd name="T64" fmla="*/ 104 w 304"/>
                              <a:gd name="T65" fmla="*/ 237 h 999"/>
                              <a:gd name="T66" fmla="*/ 100 w 304"/>
                              <a:gd name="T67" fmla="*/ 254 h 999"/>
                              <a:gd name="T68" fmla="*/ 102 w 304"/>
                              <a:gd name="T69" fmla="*/ 270 h 999"/>
                              <a:gd name="T70" fmla="*/ 105 w 304"/>
                              <a:gd name="T71" fmla="*/ 288 h 999"/>
                              <a:gd name="T72" fmla="*/ 102 w 304"/>
                              <a:gd name="T73" fmla="*/ 321 h 999"/>
                              <a:gd name="T74" fmla="*/ 100 w 304"/>
                              <a:gd name="T75" fmla="*/ 356 h 999"/>
                              <a:gd name="T76" fmla="*/ 102 w 304"/>
                              <a:gd name="T77" fmla="*/ 370 h 999"/>
                              <a:gd name="T78" fmla="*/ 105 w 304"/>
                              <a:gd name="T79" fmla="*/ 386 h 999"/>
                              <a:gd name="T80" fmla="*/ 95 w 304"/>
                              <a:gd name="T81" fmla="*/ 466 h 999"/>
                              <a:gd name="T82" fmla="*/ 88 w 304"/>
                              <a:gd name="T83" fmla="*/ 545 h 999"/>
                              <a:gd name="T84" fmla="*/ 95 w 304"/>
                              <a:gd name="T85" fmla="*/ 590 h 999"/>
                              <a:gd name="T86" fmla="*/ 102 w 304"/>
                              <a:gd name="T87" fmla="*/ 633 h 999"/>
                              <a:gd name="T88" fmla="*/ 97 w 304"/>
                              <a:gd name="T89" fmla="*/ 706 h 999"/>
                              <a:gd name="T90" fmla="*/ 87 w 304"/>
                              <a:gd name="T91" fmla="*/ 775 h 999"/>
                              <a:gd name="T92" fmla="*/ 95 w 304"/>
                              <a:gd name="T93" fmla="*/ 804 h 999"/>
                              <a:gd name="T94" fmla="*/ 108 w 304"/>
                              <a:gd name="T95" fmla="*/ 833 h 999"/>
                              <a:gd name="T96" fmla="*/ 125 w 304"/>
                              <a:gd name="T97" fmla="*/ 857 h 999"/>
                              <a:gd name="T98" fmla="*/ 148 w 304"/>
                              <a:gd name="T99" fmla="*/ 878 h 999"/>
                              <a:gd name="T100" fmla="*/ 173 w 304"/>
                              <a:gd name="T101" fmla="*/ 870 h 999"/>
                              <a:gd name="T102" fmla="*/ 206 w 304"/>
                              <a:gd name="T103" fmla="*/ 860 h 999"/>
                              <a:gd name="T104" fmla="*/ 238 w 304"/>
                              <a:gd name="T105" fmla="*/ 852 h 999"/>
                              <a:gd name="T106" fmla="*/ 258 w 304"/>
                              <a:gd name="T107" fmla="*/ 847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4" h="999">
                                <a:moveTo>
                                  <a:pt x="258" y="847"/>
                                </a:moveTo>
                                <a:lnTo>
                                  <a:pt x="304" y="912"/>
                                </a:lnTo>
                                <a:lnTo>
                                  <a:pt x="301" y="924"/>
                                </a:lnTo>
                                <a:lnTo>
                                  <a:pt x="294" y="935"/>
                                </a:lnTo>
                                <a:lnTo>
                                  <a:pt x="285" y="946"/>
                                </a:lnTo>
                                <a:lnTo>
                                  <a:pt x="275" y="956"/>
                                </a:lnTo>
                                <a:lnTo>
                                  <a:pt x="264" y="966"/>
                                </a:lnTo>
                                <a:lnTo>
                                  <a:pt x="254" y="976"/>
                                </a:lnTo>
                                <a:lnTo>
                                  <a:pt x="243" y="987"/>
                                </a:lnTo>
                                <a:lnTo>
                                  <a:pt x="238" y="999"/>
                                </a:lnTo>
                                <a:lnTo>
                                  <a:pt x="222" y="995"/>
                                </a:lnTo>
                                <a:lnTo>
                                  <a:pt x="200" y="992"/>
                                </a:lnTo>
                                <a:lnTo>
                                  <a:pt x="176" y="989"/>
                                </a:lnTo>
                                <a:lnTo>
                                  <a:pt x="150" y="987"/>
                                </a:lnTo>
                                <a:lnTo>
                                  <a:pt x="125" y="985"/>
                                </a:lnTo>
                                <a:lnTo>
                                  <a:pt x="104" y="982"/>
                                </a:lnTo>
                                <a:lnTo>
                                  <a:pt x="85" y="979"/>
                                </a:lnTo>
                                <a:lnTo>
                                  <a:pt x="74" y="973"/>
                                </a:lnTo>
                                <a:lnTo>
                                  <a:pt x="43" y="943"/>
                                </a:lnTo>
                                <a:lnTo>
                                  <a:pt x="22" y="908"/>
                                </a:lnTo>
                                <a:lnTo>
                                  <a:pt x="9" y="869"/>
                                </a:lnTo>
                                <a:lnTo>
                                  <a:pt x="3" y="827"/>
                                </a:lnTo>
                                <a:lnTo>
                                  <a:pt x="2" y="784"/>
                                </a:lnTo>
                                <a:lnTo>
                                  <a:pt x="3" y="742"/>
                                </a:lnTo>
                                <a:lnTo>
                                  <a:pt x="6" y="700"/>
                                </a:lnTo>
                                <a:lnTo>
                                  <a:pt x="9" y="661"/>
                                </a:lnTo>
                                <a:lnTo>
                                  <a:pt x="9" y="625"/>
                                </a:lnTo>
                                <a:lnTo>
                                  <a:pt x="6" y="588"/>
                                </a:lnTo>
                                <a:lnTo>
                                  <a:pt x="2" y="554"/>
                                </a:lnTo>
                                <a:lnTo>
                                  <a:pt x="2" y="518"/>
                                </a:lnTo>
                                <a:lnTo>
                                  <a:pt x="6" y="484"/>
                                </a:lnTo>
                                <a:lnTo>
                                  <a:pt x="12" y="454"/>
                                </a:lnTo>
                                <a:lnTo>
                                  <a:pt x="12" y="422"/>
                                </a:lnTo>
                                <a:lnTo>
                                  <a:pt x="0" y="390"/>
                                </a:lnTo>
                                <a:lnTo>
                                  <a:pt x="7" y="360"/>
                                </a:lnTo>
                                <a:lnTo>
                                  <a:pt x="19" y="299"/>
                                </a:lnTo>
                                <a:lnTo>
                                  <a:pt x="28" y="236"/>
                                </a:lnTo>
                                <a:lnTo>
                                  <a:pt x="32" y="200"/>
                                </a:lnTo>
                                <a:lnTo>
                                  <a:pt x="26" y="152"/>
                                </a:lnTo>
                                <a:lnTo>
                                  <a:pt x="19" y="117"/>
                                </a:lnTo>
                                <a:lnTo>
                                  <a:pt x="19" y="82"/>
                                </a:lnTo>
                                <a:lnTo>
                                  <a:pt x="36" y="30"/>
                                </a:lnTo>
                                <a:lnTo>
                                  <a:pt x="41" y="22"/>
                                </a:lnTo>
                                <a:lnTo>
                                  <a:pt x="45" y="13"/>
                                </a:lnTo>
                                <a:lnTo>
                                  <a:pt x="51" y="6"/>
                                </a:lnTo>
                                <a:lnTo>
                                  <a:pt x="58" y="0"/>
                                </a:lnTo>
                                <a:lnTo>
                                  <a:pt x="65" y="1"/>
                                </a:lnTo>
                                <a:lnTo>
                                  <a:pt x="71" y="3"/>
                                </a:lnTo>
                                <a:lnTo>
                                  <a:pt x="78" y="3"/>
                                </a:lnTo>
                                <a:lnTo>
                                  <a:pt x="85" y="4"/>
                                </a:lnTo>
                                <a:lnTo>
                                  <a:pt x="91" y="6"/>
                                </a:lnTo>
                                <a:lnTo>
                                  <a:pt x="98" y="7"/>
                                </a:lnTo>
                                <a:lnTo>
                                  <a:pt x="105" y="9"/>
                                </a:lnTo>
                                <a:lnTo>
                                  <a:pt x="113" y="10"/>
                                </a:lnTo>
                                <a:lnTo>
                                  <a:pt x="130" y="29"/>
                                </a:lnTo>
                                <a:lnTo>
                                  <a:pt x="130" y="52"/>
                                </a:lnTo>
                                <a:lnTo>
                                  <a:pt x="128" y="74"/>
                                </a:lnTo>
                                <a:lnTo>
                                  <a:pt x="127" y="97"/>
                                </a:lnTo>
                                <a:lnTo>
                                  <a:pt x="127" y="120"/>
                                </a:lnTo>
                                <a:lnTo>
                                  <a:pt x="102" y="143"/>
                                </a:lnTo>
                                <a:lnTo>
                                  <a:pt x="105" y="160"/>
                                </a:lnTo>
                                <a:lnTo>
                                  <a:pt x="108" y="182"/>
                                </a:lnTo>
                                <a:lnTo>
                                  <a:pt x="110" y="204"/>
                                </a:lnTo>
                                <a:lnTo>
                                  <a:pt x="110" y="220"/>
                                </a:lnTo>
                                <a:lnTo>
                                  <a:pt x="107" y="228"/>
                                </a:lnTo>
                                <a:lnTo>
                                  <a:pt x="104" y="237"/>
                                </a:lnTo>
                                <a:lnTo>
                                  <a:pt x="101" y="246"/>
                                </a:lnTo>
                                <a:lnTo>
                                  <a:pt x="100" y="254"/>
                                </a:lnTo>
                                <a:lnTo>
                                  <a:pt x="100" y="263"/>
                                </a:lnTo>
                                <a:lnTo>
                                  <a:pt x="102" y="270"/>
                                </a:lnTo>
                                <a:lnTo>
                                  <a:pt x="104" y="279"/>
                                </a:lnTo>
                                <a:lnTo>
                                  <a:pt x="105" y="288"/>
                                </a:lnTo>
                                <a:lnTo>
                                  <a:pt x="105" y="305"/>
                                </a:lnTo>
                                <a:lnTo>
                                  <a:pt x="102" y="321"/>
                                </a:lnTo>
                                <a:lnTo>
                                  <a:pt x="100" y="338"/>
                                </a:lnTo>
                                <a:lnTo>
                                  <a:pt x="100" y="356"/>
                                </a:lnTo>
                                <a:lnTo>
                                  <a:pt x="101" y="363"/>
                                </a:lnTo>
                                <a:lnTo>
                                  <a:pt x="102" y="370"/>
                                </a:lnTo>
                                <a:lnTo>
                                  <a:pt x="104" y="379"/>
                                </a:lnTo>
                                <a:lnTo>
                                  <a:pt x="105" y="386"/>
                                </a:lnTo>
                                <a:lnTo>
                                  <a:pt x="102" y="427"/>
                                </a:lnTo>
                                <a:lnTo>
                                  <a:pt x="95" y="466"/>
                                </a:lnTo>
                                <a:lnTo>
                                  <a:pt x="89" y="505"/>
                                </a:lnTo>
                                <a:lnTo>
                                  <a:pt x="88" y="545"/>
                                </a:lnTo>
                                <a:lnTo>
                                  <a:pt x="91" y="568"/>
                                </a:lnTo>
                                <a:lnTo>
                                  <a:pt x="95" y="590"/>
                                </a:lnTo>
                                <a:lnTo>
                                  <a:pt x="100" y="612"/>
                                </a:lnTo>
                                <a:lnTo>
                                  <a:pt x="102" y="633"/>
                                </a:lnTo>
                                <a:lnTo>
                                  <a:pt x="101" y="659"/>
                                </a:lnTo>
                                <a:lnTo>
                                  <a:pt x="97" y="706"/>
                                </a:lnTo>
                                <a:lnTo>
                                  <a:pt x="91" y="750"/>
                                </a:lnTo>
                                <a:lnTo>
                                  <a:pt x="87" y="775"/>
                                </a:lnTo>
                                <a:lnTo>
                                  <a:pt x="91" y="789"/>
                                </a:lnTo>
                                <a:lnTo>
                                  <a:pt x="95" y="804"/>
                                </a:lnTo>
                                <a:lnTo>
                                  <a:pt x="101" y="818"/>
                                </a:lnTo>
                                <a:lnTo>
                                  <a:pt x="108" y="833"/>
                                </a:lnTo>
                                <a:lnTo>
                                  <a:pt x="115" y="846"/>
                                </a:lnTo>
                                <a:lnTo>
                                  <a:pt x="125" y="857"/>
                                </a:lnTo>
                                <a:lnTo>
                                  <a:pt x="136" y="867"/>
                                </a:lnTo>
                                <a:lnTo>
                                  <a:pt x="148" y="878"/>
                                </a:lnTo>
                                <a:lnTo>
                                  <a:pt x="159" y="875"/>
                                </a:lnTo>
                                <a:lnTo>
                                  <a:pt x="173" y="870"/>
                                </a:lnTo>
                                <a:lnTo>
                                  <a:pt x="189" y="866"/>
                                </a:lnTo>
                                <a:lnTo>
                                  <a:pt x="206" y="860"/>
                                </a:lnTo>
                                <a:lnTo>
                                  <a:pt x="223" y="856"/>
                                </a:lnTo>
                                <a:lnTo>
                                  <a:pt x="238" y="852"/>
                                </a:lnTo>
                                <a:lnTo>
                                  <a:pt x="251" y="849"/>
                                </a:lnTo>
                                <a:lnTo>
                                  <a:pt x="258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820" y="3570"/>
                            <a:ext cx="304" cy="999"/>
                          </a:xfrm>
                          <a:custGeom>
                            <a:avLst/>
                            <a:gdLst>
                              <a:gd name="T0" fmla="*/ 304 w 304"/>
                              <a:gd name="T1" fmla="*/ 912 h 999"/>
                              <a:gd name="T2" fmla="*/ 294 w 304"/>
                              <a:gd name="T3" fmla="*/ 935 h 999"/>
                              <a:gd name="T4" fmla="*/ 275 w 304"/>
                              <a:gd name="T5" fmla="*/ 956 h 999"/>
                              <a:gd name="T6" fmla="*/ 254 w 304"/>
                              <a:gd name="T7" fmla="*/ 976 h 999"/>
                              <a:gd name="T8" fmla="*/ 238 w 304"/>
                              <a:gd name="T9" fmla="*/ 999 h 999"/>
                              <a:gd name="T10" fmla="*/ 200 w 304"/>
                              <a:gd name="T11" fmla="*/ 992 h 999"/>
                              <a:gd name="T12" fmla="*/ 150 w 304"/>
                              <a:gd name="T13" fmla="*/ 987 h 999"/>
                              <a:gd name="T14" fmla="*/ 104 w 304"/>
                              <a:gd name="T15" fmla="*/ 982 h 999"/>
                              <a:gd name="T16" fmla="*/ 74 w 304"/>
                              <a:gd name="T17" fmla="*/ 973 h 999"/>
                              <a:gd name="T18" fmla="*/ 22 w 304"/>
                              <a:gd name="T19" fmla="*/ 908 h 999"/>
                              <a:gd name="T20" fmla="*/ 3 w 304"/>
                              <a:gd name="T21" fmla="*/ 827 h 999"/>
                              <a:gd name="T22" fmla="*/ 3 w 304"/>
                              <a:gd name="T23" fmla="*/ 742 h 999"/>
                              <a:gd name="T24" fmla="*/ 9 w 304"/>
                              <a:gd name="T25" fmla="*/ 661 h 999"/>
                              <a:gd name="T26" fmla="*/ 6 w 304"/>
                              <a:gd name="T27" fmla="*/ 588 h 999"/>
                              <a:gd name="T28" fmla="*/ 2 w 304"/>
                              <a:gd name="T29" fmla="*/ 518 h 999"/>
                              <a:gd name="T30" fmla="*/ 12 w 304"/>
                              <a:gd name="T31" fmla="*/ 454 h 999"/>
                              <a:gd name="T32" fmla="*/ 0 w 304"/>
                              <a:gd name="T33" fmla="*/ 390 h 999"/>
                              <a:gd name="T34" fmla="*/ 19 w 304"/>
                              <a:gd name="T35" fmla="*/ 299 h 999"/>
                              <a:gd name="T36" fmla="*/ 32 w 304"/>
                              <a:gd name="T37" fmla="*/ 200 h 999"/>
                              <a:gd name="T38" fmla="*/ 19 w 304"/>
                              <a:gd name="T39" fmla="*/ 117 h 999"/>
                              <a:gd name="T40" fmla="*/ 36 w 304"/>
                              <a:gd name="T41" fmla="*/ 30 h 999"/>
                              <a:gd name="T42" fmla="*/ 45 w 304"/>
                              <a:gd name="T43" fmla="*/ 13 h 999"/>
                              <a:gd name="T44" fmla="*/ 58 w 304"/>
                              <a:gd name="T45" fmla="*/ 0 h 999"/>
                              <a:gd name="T46" fmla="*/ 71 w 304"/>
                              <a:gd name="T47" fmla="*/ 3 h 999"/>
                              <a:gd name="T48" fmla="*/ 85 w 304"/>
                              <a:gd name="T49" fmla="*/ 4 h 999"/>
                              <a:gd name="T50" fmla="*/ 98 w 304"/>
                              <a:gd name="T51" fmla="*/ 7 h 999"/>
                              <a:gd name="T52" fmla="*/ 113 w 304"/>
                              <a:gd name="T53" fmla="*/ 10 h 999"/>
                              <a:gd name="T54" fmla="*/ 130 w 304"/>
                              <a:gd name="T55" fmla="*/ 52 h 999"/>
                              <a:gd name="T56" fmla="*/ 127 w 304"/>
                              <a:gd name="T57" fmla="*/ 97 h 999"/>
                              <a:gd name="T58" fmla="*/ 102 w 304"/>
                              <a:gd name="T59" fmla="*/ 143 h 999"/>
                              <a:gd name="T60" fmla="*/ 108 w 304"/>
                              <a:gd name="T61" fmla="*/ 182 h 999"/>
                              <a:gd name="T62" fmla="*/ 110 w 304"/>
                              <a:gd name="T63" fmla="*/ 220 h 999"/>
                              <a:gd name="T64" fmla="*/ 104 w 304"/>
                              <a:gd name="T65" fmla="*/ 237 h 999"/>
                              <a:gd name="T66" fmla="*/ 100 w 304"/>
                              <a:gd name="T67" fmla="*/ 254 h 999"/>
                              <a:gd name="T68" fmla="*/ 102 w 304"/>
                              <a:gd name="T69" fmla="*/ 270 h 999"/>
                              <a:gd name="T70" fmla="*/ 105 w 304"/>
                              <a:gd name="T71" fmla="*/ 288 h 999"/>
                              <a:gd name="T72" fmla="*/ 102 w 304"/>
                              <a:gd name="T73" fmla="*/ 321 h 999"/>
                              <a:gd name="T74" fmla="*/ 100 w 304"/>
                              <a:gd name="T75" fmla="*/ 356 h 999"/>
                              <a:gd name="T76" fmla="*/ 102 w 304"/>
                              <a:gd name="T77" fmla="*/ 370 h 999"/>
                              <a:gd name="T78" fmla="*/ 105 w 304"/>
                              <a:gd name="T79" fmla="*/ 386 h 999"/>
                              <a:gd name="T80" fmla="*/ 95 w 304"/>
                              <a:gd name="T81" fmla="*/ 466 h 999"/>
                              <a:gd name="T82" fmla="*/ 88 w 304"/>
                              <a:gd name="T83" fmla="*/ 545 h 999"/>
                              <a:gd name="T84" fmla="*/ 95 w 304"/>
                              <a:gd name="T85" fmla="*/ 590 h 999"/>
                              <a:gd name="T86" fmla="*/ 102 w 304"/>
                              <a:gd name="T87" fmla="*/ 633 h 999"/>
                              <a:gd name="T88" fmla="*/ 97 w 304"/>
                              <a:gd name="T89" fmla="*/ 706 h 999"/>
                              <a:gd name="T90" fmla="*/ 87 w 304"/>
                              <a:gd name="T91" fmla="*/ 775 h 999"/>
                              <a:gd name="T92" fmla="*/ 95 w 304"/>
                              <a:gd name="T93" fmla="*/ 804 h 999"/>
                              <a:gd name="T94" fmla="*/ 108 w 304"/>
                              <a:gd name="T95" fmla="*/ 833 h 999"/>
                              <a:gd name="T96" fmla="*/ 125 w 304"/>
                              <a:gd name="T97" fmla="*/ 857 h 999"/>
                              <a:gd name="T98" fmla="*/ 148 w 304"/>
                              <a:gd name="T99" fmla="*/ 878 h 999"/>
                              <a:gd name="T100" fmla="*/ 173 w 304"/>
                              <a:gd name="T101" fmla="*/ 870 h 999"/>
                              <a:gd name="T102" fmla="*/ 206 w 304"/>
                              <a:gd name="T103" fmla="*/ 860 h 999"/>
                              <a:gd name="T104" fmla="*/ 238 w 304"/>
                              <a:gd name="T105" fmla="*/ 852 h 999"/>
                              <a:gd name="T106" fmla="*/ 258 w 304"/>
                              <a:gd name="T107" fmla="*/ 847 h 9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4" h="999">
                                <a:moveTo>
                                  <a:pt x="258" y="847"/>
                                </a:moveTo>
                                <a:lnTo>
                                  <a:pt x="304" y="912"/>
                                </a:lnTo>
                                <a:lnTo>
                                  <a:pt x="301" y="924"/>
                                </a:lnTo>
                                <a:lnTo>
                                  <a:pt x="294" y="935"/>
                                </a:lnTo>
                                <a:lnTo>
                                  <a:pt x="285" y="946"/>
                                </a:lnTo>
                                <a:lnTo>
                                  <a:pt x="275" y="956"/>
                                </a:lnTo>
                                <a:lnTo>
                                  <a:pt x="264" y="966"/>
                                </a:lnTo>
                                <a:lnTo>
                                  <a:pt x="254" y="976"/>
                                </a:lnTo>
                                <a:lnTo>
                                  <a:pt x="243" y="987"/>
                                </a:lnTo>
                                <a:lnTo>
                                  <a:pt x="238" y="999"/>
                                </a:lnTo>
                                <a:lnTo>
                                  <a:pt x="222" y="995"/>
                                </a:lnTo>
                                <a:lnTo>
                                  <a:pt x="200" y="992"/>
                                </a:lnTo>
                                <a:lnTo>
                                  <a:pt x="176" y="989"/>
                                </a:lnTo>
                                <a:lnTo>
                                  <a:pt x="150" y="987"/>
                                </a:lnTo>
                                <a:lnTo>
                                  <a:pt x="125" y="985"/>
                                </a:lnTo>
                                <a:lnTo>
                                  <a:pt x="104" y="982"/>
                                </a:lnTo>
                                <a:lnTo>
                                  <a:pt x="85" y="979"/>
                                </a:lnTo>
                                <a:lnTo>
                                  <a:pt x="74" y="973"/>
                                </a:lnTo>
                                <a:lnTo>
                                  <a:pt x="43" y="943"/>
                                </a:lnTo>
                                <a:lnTo>
                                  <a:pt x="22" y="908"/>
                                </a:lnTo>
                                <a:lnTo>
                                  <a:pt x="9" y="869"/>
                                </a:lnTo>
                                <a:lnTo>
                                  <a:pt x="3" y="827"/>
                                </a:lnTo>
                                <a:lnTo>
                                  <a:pt x="2" y="784"/>
                                </a:lnTo>
                                <a:lnTo>
                                  <a:pt x="3" y="742"/>
                                </a:lnTo>
                                <a:lnTo>
                                  <a:pt x="6" y="700"/>
                                </a:lnTo>
                                <a:lnTo>
                                  <a:pt x="9" y="661"/>
                                </a:lnTo>
                                <a:lnTo>
                                  <a:pt x="9" y="625"/>
                                </a:lnTo>
                                <a:lnTo>
                                  <a:pt x="6" y="588"/>
                                </a:lnTo>
                                <a:lnTo>
                                  <a:pt x="2" y="554"/>
                                </a:lnTo>
                                <a:lnTo>
                                  <a:pt x="2" y="518"/>
                                </a:lnTo>
                                <a:lnTo>
                                  <a:pt x="6" y="484"/>
                                </a:lnTo>
                                <a:lnTo>
                                  <a:pt x="12" y="454"/>
                                </a:lnTo>
                                <a:lnTo>
                                  <a:pt x="12" y="422"/>
                                </a:lnTo>
                                <a:lnTo>
                                  <a:pt x="0" y="390"/>
                                </a:lnTo>
                                <a:lnTo>
                                  <a:pt x="7" y="360"/>
                                </a:lnTo>
                                <a:lnTo>
                                  <a:pt x="19" y="299"/>
                                </a:lnTo>
                                <a:lnTo>
                                  <a:pt x="28" y="236"/>
                                </a:lnTo>
                                <a:lnTo>
                                  <a:pt x="32" y="200"/>
                                </a:lnTo>
                                <a:lnTo>
                                  <a:pt x="26" y="152"/>
                                </a:lnTo>
                                <a:lnTo>
                                  <a:pt x="19" y="117"/>
                                </a:lnTo>
                                <a:lnTo>
                                  <a:pt x="19" y="82"/>
                                </a:lnTo>
                                <a:lnTo>
                                  <a:pt x="36" y="30"/>
                                </a:lnTo>
                                <a:lnTo>
                                  <a:pt x="41" y="22"/>
                                </a:lnTo>
                                <a:lnTo>
                                  <a:pt x="45" y="13"/>
                                </a:lnTo>
                                <a:lnTo>
                                  <a:pt x="51" y="6"/>
                                </a:lnTo>
                                <a:lnTo>
                                  <a:pt x="58" y="0"/>
                                </a:lnTo>
                                <a:lnTo>
                                  <a:pt x="65" y="1"/>
                                </a:lnTo>
                                <a:lnTo>
                                  <a:pt x="71" y="3"/>
                                </a:lnTo>
                                <a:lnTo>
                                  <a:pt x="78" y="3"/>
                                </a:lnTo>
                                <a:lnTo>
                                  <a:pt x="85" y="4"/>
                                </a:lnTo>
                                <a:lnTo>
                                  <a:pt x="91" y="6"/>
                                </a:lnTo>
                                <a:lnTo>
                                  <a:pt x="98" y="7"/>
                                </a:lnTo>
                                <a:lnTo>
                                  <a:pt x="105" y="9"/>
                                </a:lnTo>
                                <a:lnTo>
                                  <a:pt x="113" y="10"/>
                                </a:lnTo>
                                <a:lnTo>
                                  <a:pt x="130" y="29"/>
                                </a:lnTo>
                                <a:lnTo>
                                  <a:pt x="130" y="52"/>
                                </a:lnTo>
                                <a:lnTo>
                                  <a:pt x="128" y="74"/>
                                </a:lnTo>
                                <a:lnTo>
                                  <a:pt x="127" y="97"/>
                                </a:lnTo>
                                <a:lnTo>
                                  <a:pt x="127" y="120"/>
                                </a:lnTo>
                                <a:lnTo>
                                  <a:pt x="102" y="143"/>
                                </a:lnTo>
                                <a:lnTo>
                                  <a:pt x="105" y="160"/>
                                </a:lnTo>
                                <a:lnTo>
                                  <a:pt x="108" y="182"/>
                                </a:lnTo>
                                <a:lnTo>
                                  <a:pt x="110" y="204"/>
                                </a:lnTo>
                                <a:lnTo>
                                  <a:pt x="110" y="220"/>
                                </a:lnTo>
                                <a:lnTo>
                                  <a:pt x="107" y="228"/>
                                </a:lnTo>
                                <a:lnTo>
                                  <a:pt x="104" y="237"/>
                                </a:lnTo>
                                <a:lnTo>
                                  <a:pt x="101" y="246"/>
                                </a:lnTo>
                                <a:lnTo>
                                  <a:pt x="100" y="254"/>
                                </a:lnTo>
                                <a:lnTo>
                                  <a:pt x="100" y="263"/>
                                </a:lnTo>
                                <a:lnTo>
                                  <a:pt x="102" y="270"/>
                                </a:lnTo>
                                <a:lnTo>
                                  <a:pt x="104" y="279"/>
                                </a:lnTo>
                                <a:lnTo>
                                  <a:pt x="105" y="288"/>
                                </a:lnTo>
                                <a:lnTo>
                                  <a:pt x="105" y="305"/>
                                </a:lnTo>
                                <a:lnTo>
                                  <a:pt x="102" y="321"/>
                                </a:lnTo>
                                <a:lnTo>
                                  <a:pt x="100" y="338"/>
                                </a:lnTo>
                                <a:lnTo>
                                  <a:pt x="100" y="356"/>
                                </a:lnTo>
                                <a:lnTo>
                                  <a:pt x="101" y="363"/>
                                </a:lnTo>
                                <a:lnTo>
                                  <a:pt x="102" y="370"/>
                                </a:lnTo>
                                <a:lnTo>
                                  <a:pt x="104" y="379"/>
                                </a:lnTo>
                                <a:lnTo>
                                  <a:pt x="105" y="386"/>
                                </a:lnTo>
                                <a:lnTo>
                                  <a:pt x="102" y="427"/>
                                </a:lnTo>
                                <a:lnTo>
                                  <a:pt x="95" y="466"/>
                                </a:lnTo>
                                <a:lnTo>
                                  <a:pt x="89" y="505"/>
                                </a:lnTo>
                                <a:lnTo>
                                  <a:pt x="88" y="545"/>
                                </a:lnTo>
                                <a:lnTo>
                                  <a:pt x="91" y="568"/>
                                </a:lnTo>
                                <a:lnTo>
                                  <a:pt x="95" y="590"/>
                                </a:lnTo>
                                <a:lnTo>
                                  <a:pt x="100" y="612"/>
                                </a:lnTo>
                                <a:lnTo>
                                  <a:pt x="102" y="633"/>
                                </a:lnTo>
                                <a:lnTo>
                                  <a:pt x="101" y="659"/>
                                </a:lnTo>
                                <a:lnTo>
                                  <a:pt x="97" y="706"/>
                                </a:lnTo>
                                <a:lnTo>
                                  <a:pt x="91" y="750"/>
                                </a:lnTo>
                                <a:lnTo>
                                  <a:pt x="87" y="775"/>
                                </a:lnTo>
                                <a:lnTo>
                                  <a:pt x="91" y="789"/>
                                </a:lnTo>
                                <a:lnTo>
                                  <a:pt x="95" y="804"/>
                                </a:lnTo>
                                <a:lnTo>
                                  <a:pt x="101" y="818"/>
                                </a:lnTo>
                                <a:lnTo>
                                  <a:pt x="108" y="833"/>
                                </a:lnTo>
                                <a:lnTo>
                                  <a:pt x="115" y="846"/>
                                </a:lnTo>
                                <a:lnTo>
                                  <a:pt x="125" y="857"/>
                                </a:lnTo>
                                <a:lnTo>
                                  <a:pt x="136" y="867"/>
                                </a:lnTo>
                                <a:lnTo>
                                  <a:pt x="148" y="878"/>
                                </a:lnTo>
                                <a:lnTo>
                                  <a:pt x="159" y="875"/>
                                </a:lnTo>
                                <a:lnTo>
                                  <a:pt x="173" y="870"/>
                                </a:lnTo>
                                <a:lnTo>
                                  <a:pt x="189" y="866"/>
                                </a:lnTo>
                                <a:lnTo>
                                  <a:pt x="206" y="860"/>
                                </a:lnTo>
                                <a:lnTo>
                                  <a:pt x="223" y="856"/>
                                </a:lnTo>
                                <a:lnTo>
                                  <a:pt x="238" y="852"/>
                                </a:lnTo>
                                <a:lnTo>
                                  <a:pt x="251" y="849"/>
                                </a:lnTo>
                                <a:lnTo>
                                  <a:pt x="258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040" y="3920"/>
                            <a:ext cx="553" cy="664"/>
                          </a:xfrm>
                          <a:custGeom>
                            <a:avLst/>
                            <a:gdLst>
                              <a:gd name="T0" fmla="*/ 282 w 553"/>
                              <a:gd name="T1" fmla="*/ 17 h 664"/>
                              <a:gd name="T2" fmla="*/ 221 w 553"/>
                              <a:gd name="T3" fmla="*/ 28 h 664"/>
                              <a:gd name="T4" fmla="*/ 146 w 553"/>
                              <a:gd name="T5" fmla="*/ 81 h 664"/>
                              <a:gd name="T6" fmla="*/ 64 w 553"/>
                              <a:gd name="T7" fmla="*/ 175 h 664"/>
                              <a:gd name="T8" fmla="*/ 36 w 553"/>
                              <a:gd name="T9" fmla="*/ 231 h 664"/>
                              <a:gd name="T10" fmla="*/ 8 w 553"/>
                              <a:gd name="T11" fmla="*/ 272 h 664"/>
                              <a:gd name="T12" fmla="*/ 2 w 553"/>
                              <a:gd name="T13" fmla="*/ 347 h 664"/>
                              <a:gd name="T14" fmla="*/ 19 w 553"/>
                              <a:gd name="T15" fmla="*/ 402 h 664"/>
                              <a:gd name="T16" fmla="*/ 31 w 553"/>
                              <a:gd name="T17" fmla="*/ 462 h 664"/>
                              <a:gd name="T18" fmla="*/ 54 w 553"/>
                              <a:gd name="T19" fmla="*/ 513 h 664"/>
                              <a:gd name="T20" fmla="*/ 117 w 553"/>
                              <a:gd name="T21" fmla="*/ 572 h 664"/>
                              <a:gd name="T22" fmla="*/ 195 w 553"/>
                              <a:gd name="T23" fmla="*/ 628 h 664"/>
                              <a:gd name="T24" fmla="*/ 262 w 553"/>
                              <a:gd name="T25" fmla="*/ 661 h 664"/>
                              <a:gd name="T26" fmla="*/ 316 w 553"/>
                              <a:gd name="T27" fmla="*/ 653 h 664"/>
                              <a:gd name="T28" fmla="*/ 362 w 553"/>
                              <a:gd name="T29" fmla="*/ 651 h 664"/>
                              <a:gd name="T30" fmla="*/ 395 w 553"/>
                              <a:gd name="T31" fmla="*/ 635 h 664"/>
                              <a:gd name="T32" fmla="*/ 438 w 553"/>
                              <a:gd name="T33" fmla="*/ 609 h 664"/>
                              <a:gd name="T34" fmla="*/ 469 w 553"/>
                              <a:gd name="T35" fmla="*/ 569 h 664"/>
                              <a:gd name="T36" fmla="*/ 462 w 553"/>
                              <a:gd name="T37" fmla="*/ 523 h 664"/>
                              <a:gd name="T38" fmla="*/ 419 w 553"/>
                              <a:gd name="T39" fmla="*/ 533 h 664"/>
                              <a:gd name="T40" fmla="*/ 357 w 553"/>
                              <a:gd name="T41" fmla="*/ 562 h 664"/>
                              <a:gd name="T42" fmla="*/ 313 w 553"/>
                              <a:gd name="T43" fmla="*/ 568 h 664"/>
                              <a:gd name="T44" fmla="*/ 288 w 553"/>
                              <a:gd name="T45" fmla="*/ 565 h 664"/>
                              <a:gd name="T46" fmla="*/ 239 w 553"/>
                              <a:gd name="T47" fmla="*/ 544 h 664"/>
                              <a:gd name="T48" fmla="*/ 149 w 553"/>
                              <a:gd name="T49" fmla="*/ 492 h 664"/>
                              <a:gd name="T50" fmla="*/ 154 w 553"/>
                              <a:gd name="T51" fmla="*/ 439 h 664"/>
                              <a:gd name="T52" fmla="*/ 179 w 553"/>
                              <a:gd name="T53" fmla="*/ 436 h 664"/>
                              <a:gd name="T54" fmla="*/ 222 w 553"/>
                              <a:gd name="T55" fmla="*/ 432 h 664"/>
                              <a:gd name="T56" fmla="*/ 310 w 553"/>
                              <a:gd name="T57" fmla="*/ 435 h 664"/>
                              <a:gd name="T58" fmla="*/ 387 w 553"/>
                              <a:gd name="T59" fmla="*/ 416 h 664"/>
                              <a:gd name="T60" fmla="*/ 409 w 553"/>
                              <a:gd name="T61" fmla="*/ 400 h 664"/>
                              <a:gd name="T62" fmla="*/ 435 w 553"/>
                              <a:gd name="T63" fmla="*/ 378 h 664"/>
                              <a:gd name="T64" fmla="*/ 472 w 553"/>
                              <a:gd name="T65" fmla="*/ 335 h 664"/>
                              <a:gd name="T66" fmla="*/ 505 w 553"/>
                              <a:gd name="T67" fmla="*/ 298 h 664"/>
                              <a:gd name="T68" fmla="*/ 531 w 553"/>
                              <a:gd name="T69" fmla="*/ 237 h 664"/>
                              <a:gd name="T70" fmla="*/ 543 w 553"/>
                              <a:gd name="T71" fmla="*/ 136 h 664"/>
                              <a:gd name="T72" fmla="*/ 514 w 553"/>
                              <a:gd name="T73" fmla="*/ 85 h 664"/>
                              <a:gd name="T74" fmla="*/ 475 w 553"/>
                              <a:gd name="T75" fmla="*/ 41 h 664"/>
                              <a:gd name="T76" fmla="*/ 406 w 553"/>
                              <a:gd name="T77" fmla="*/ 9 h 664"/>
                              <a:gd name="T78" fmla="*/ 356 w 553"/>
                              <a:gd name="T79" fmla="*/ 2 h 664"/>
                              <a:gd name="T80" fmla="*/ 369 w 553"/>
                              <a:gd name="T81" fmla="*/ 106 h 664"/>
                              <a:gd name="T82" fmla="*/ 428 w 553"/>
                              <a:gd name="T83" fmla="*/ 209 h 664"/>
                              <a:gd name="T84" fmla="*/ 396 w 553"/>
                              <a:gd name="T85" fmla="*/ 309 h 664"/>
                              <a:gd name="T86" fmla="*/ 333 w 553"/>
                              <a:gd name="T87" fmla="*/ 345 h 664"/>
                              <a:gd name="T88" fmla="*/ 254 w 553"/>
                              <a:gd name="T89" fmla="*/ 357 h 664"/>
                              <a:gd name="T90" fmla="*/ 180 w 553"/>
                              <a:gd name="T91" fmla="*/ 338 h 664"/>
                              <a:gd name="T92" fmla="*/ 144 w 553"/>
                              <a:gd name="T93" fmla="*/ 303 h 664"/>
                              <a:gd name="T94" fmla="*/ 156 w 553"/>
                              <a:gd name="T95" fmla="*/ 246 h 664"/>
                              <a:gd name="T96" fmla="*/ 242 w 553"/>
                              <a:gd name="T97" fmla="*/ 160 h 664"/>
                              <a:gd name="T98" fmla="*/ 340 w 553"/>
                              <a:gd name="T99" fmla="*/ 98 h 6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3" h="664">
                                <a:moveTo>
                                  <a:pt x="324" y="9"/>
                                </a:moveTo>
                                <a:lnTo>
                                  <a:pt x="313" y="12"/>
                                </a:lnTo>
                                <a:lnTo>
                                  <a:pt x="298" y="15"/>
                                </a:lnTo>
                                <a:lnTo>
                                  <a:pt x="282" y="17"/>
                                </a:lnTo>
                                <a:lnTo>
                                  <a:pt x="267" y="19"/>
                                </a:lnTo>
                                <a:lnTo>
                                  <a:pt x="249" y="22"/>
                                </a:lnTo>
                                <a:lnTo>
                                  <a:pt x="234" y="25"/>
                                </a:lnTo>
                                <a:lnTo>
                                  <a:pt x="221" y="28"/>
                                </a:lnTo>
                                <a:lnTo>
                                  <a:pt x="209" y="32"/>
                                </a:lnTo>
                                <a:lnTo>
                                  <a:pt x="190" y="43"/>
                                </a:lnTo>
                                <a:lnTo>
                                  <a:pt x="169" y="61"/>
                                </a:lnTo>
                                <a:lnTo>
                                  <a:pt x="146" y="81"/>
                                </a:lnTo>
                                <a:lnTo>
                                  <a:pt x="123" y="104"/>
                                </a:lnTo>
                                <a:lnTo>
                                  <a:pt x="100" y="129"/>
                                </a:lnTo>
                                <a:lnTo>
                                  <a:pt x="80" y="153"/>
                                </a:lnTo>
                                <a:lnTo>
                                  <a:pt x="64" y="175"/>
                                </a:lnTo>
                                <a:lnTo>
                                  <a:pt x="51" y="194"/>
                                </a:lnTo>
                                <a:lnTo>
                                  <a:pt x="45" y="205"/>
                                </a:lnTo>
                                <a:lnTo>
                                  <a:pt x="41" y="218"/>
                                </a:lnTo>
                                <a:lnTo>
                                  <a:pt x="36" y="231"/>
                                </a:lnTo>
                                <a:lnTo>
                                  <a:pt x="31" y="243"/>
                                </a:lnTo>
                                <a:lnTo>
                                  <a:pt x="23" y="253"/>
                                </a:lnTo>
                                <a:lnTo>
                                  <a:pt x="16" y="261"/>
                                </a:lnTo>
                                <a:lnTo>
                                  <a:pt x="8" y="272"/>
                                </a:lnTo>
                                <a:lnTo>
                                  <a:pt x="0" y="282"/>
                                </a:lnTo>
                                <a:lnTo>
                                  <a:pt x="2" y="303"/>
                                </a:lnTo>
                                <a:lnTo>
                                  <a:pt x="2" y="325"/>
                                </a:lnTo>
                                <a:lnTo>
                                  <a:pt x="2" y="347"/>
                                </a:lnTo>
                                <a:lnTo>
                                  <a:pt x="3" y="368"/>
                                </a:lnTo>
                                <a:lnTo>
                                  <a:pt x="8" y="380"/>
                                </a:lnTo>
                                <a:lnTo>
                                  <a:pt x="13" y="391"/>
                                </a:lnTo>
                                <a:lnTo>
                                  <a:pt x="19" y="402"/>
                                </a:lnTo>
                                <a:lnTo>
                                  <a:pt x="25" y="413"/>
                                </a:lnTo>
                                <a:lnTo>
                                  <a:pt x="28" y="429"/>
                                </a:lnTo>
                                <a:lnTo>
                                  <a:pt x="29" y="446"/>
                                </a:lnTo>
                                <a:lnTo>
                                  <a:pt x="31" y="462"/>
                                </a:lnTo>
                                <a:lnTo>
                                  <a:pt x="32" y="478"/>
                                </a:lnTo>
                                <a:lnTo>
                                  <a:pt x="36" y="488"/>
                                </a:lnTo>
                                <a:lnTo>
                                  <a:pt x="44" y="500"/>
                                </a:lnTo>
                                <a:lnTo>
                                  <a:pt x="54" y="513"/>
                                </a:lnTo>
                                <a:lnTo>
                                  <a:pt x="67" y="527"/>
                                </a:lnTo>
                                <a:lnTo>
                                  <a:pt x="82" y="542"/>
                                </a:lnTo>
                                <a:lnTo>
                                  <a:pt x="100" y="557"/>
                                </a:lnTo>
                                <a:lnTo>
                                  <a:pt x="117" y="572"/>
                                </a:lnTo>
                                <a:lnTo>
                                  <a:pt x="137" y="588"/>
                                </a:lnTo>
                                <a:lnTo>
                                  <a:pt x="156" y="602"/>
                                </a:lnTo>
                                <a:lnTo>
                                  <a:pt x="176" y="617"/>
                                </a:lnTo>
                                <a:lnTo>
                                  <a:pt x="195" y="628"/>
                                </a:lnTo>
                                <a:lnTo>
                                  <a:pt x="215" y="640"/>
                                </a:lnTo>
                                <a:lnTo>
                                  <a:pt x="232" y="650"/>
                                </a:lnTo>
                                <a:lnTo>
                                  <a:pt x="248" y="657"/>
                                </a:lnTo>
                                <a:lnTo>
                                  <a:pt x="262" y="661"/>
                                </a:lnTo>
                                <a:lnTo>
                                  <a:pt x="275" y="664"/>
                                </a:lnTo>
                                <a:lnTo>
                                  <a:pt x="293" y="650"/>
                                </a:lnTo>
                                <a:lnTo>
                                  <a:pt x="304" y="651"/>
                                </a:lnTo>
                                <a:lnTo>
                                  <a:pt x="316" y="653"/>
                                </a:lnTo>
                                <a:lnTo>
                                  <a:pt x="327" y="653"/>
                                </a:lnTo>
                                <a:lnTo>
                                  <a:pt x="339" y="653"/>
                                </a:lnTo>
                                <a:lnTo>
                                  <a:pt x="350" y="653"/>
                                </a:lnTo>
                                <a:lnTo>
                                  <a:pt x="362" y="651"/>
                                </a:lnTo>
                                <a:lnTo>
                                  <a:pt x="372" y="650"/>
                                </a:lnTo>
                                <a:lnTo>
                                  <a:pt x="383" y="648"/>
                                </a:lnTo>
                                <a:lnTo>
                                  <a:pt x="387" y="643"/>
                                </a:lnTo>
                                <a:lnTo>
                                  <a:pt x="395" y="635"/>
                                </a:lnTo>
                                <a:lnTo>
                                  <a:pt x="405" y="630"/>
                                </a:lnTo>
                                <a:lnTo>
                                  <a:pt x="416" y="622"/>
                                </a:lnTo>
                                <a:lnTo>
                                  <a:pt x="428" y="615"/>
                                </a:lnTo>
                                <a:lnTo>
                                  <a:pt x="438" y="609"/>
                                </a:lnTo>
                                <a:lnTo>
                                  <a:pt x="448" y="605"/>
                                </a:lnTo>
                                <a:lnTo>
                                  <a:pt x="455" y="602"/>
                                </a:lnTo>
                                <a:lnTo>
                                  <a:pt x="462" y="586"/>
                                </a:lnTo>
                                <a:lnTo>
                                  <a:pt x="469" y="569"/>
                                </a:lnTo>
                                <a:lnTo>
                                  <a:pt x="474" y="552"/>
                                </a:lnTo>
                                <a:lnTo>
                                  <a:pt x="475" y="534"/>
                                </a:lnTo>
                                <a:lnTo>
                                  <a:pt x="469" y="529"/>
                                </a:lnTo>
                                <a:lnTo>
                                  <a:pt x="462" y="523"/>
                                </a:lnTo>
                                <a:lnTo>
                                  <a:pt x="455" y="518"/>
                                </a:lnTo>
                                <a:lnTo>
                                  <a:pt x="446" y="516"/>
                                </a:lnTo>
                                <a:lnTo>
                                  <a:pt x="434" y="524"/>
                                </a:lnTo>
                                <a:lnTo>
                                  <a:pt x="419" y="533"/>
                                </a:lnTo>
                                <a:lnTo>
                                  <a:pt x="403" y="542"/>
                                </a:lnTo>
                                <a:lnTo>
                                  <a:pt x="389" y="549"/>
                                </a:lnTo>
                                <a:lnTo>
                                  <a:pt x="373" y="556"/>
                                </a:lnTo>
                                <a:lnTo>
                                  <a:pt x="357" y="562"/>
                                </a:lnTo>
                                <a:lnTo>
                                  <a:pt x="341" y="566"/>
                                </a:lnTo>
                                <a:lnTo>
                                  <a:pt x="326" y="568"/>
                                </a:lnTo>
                                <a:lnTo>
                                  <a:pt x="320" y="568"/>
                                </a:lnTo>
                                <a:lnTo>
                                  <a:pt x="313" y="568"/>
                                </a:lnTo>
                                <a:lnTo>
                                  <a:pt x="307" y="568"/>
                                </a:lnTo>
                                <a:lnTo>
                                  <a:pt x="301" y="566"/>
                                </a:lnTo>
                                <a:lnTo>
                                  <a:pt x="294" y="566"/>
                                </a:lnTo>
                                <a:lnTo>
                                  <a:pt x="288" y="565"/>
                                </a:lnTo>
                                <a:lnTo>
                                  <a:pt x="281" y="566"/>
                                </a:lnTo>
                                <a:lnTo>
                                  <a:pt x="275" y="566"/>
                                </a:lnTo>
                                <a:lnTo>
                                  <a:pt x="259" y="555"/>
                                </a:lnTo>
                                <a:lnTo>
                                  <a:pt x="239" y="544"/>
                                </a:lnTo>
                                <a:lnTo>
                                  <a:pt x="215" y="533"/>
                                </a:lnTo>
                                <a:lnTo>
                                  <a:pt x="190" y="521"/>
                                </a:lnTo>
                                <a:lnTo>
                                  <a:pt x="167" y="507"/>
                                </a:lnTo>
                                <a:lnTo>
                                  <a:pt x="149" y="492"/>
                                </a:lnTo>
                                <a:lnTo>
                                  <a:pt x="136" y="475"/>
                                </a:lnTo>
                                <a:lnTo>
                                  <a:pt x="131" y="455"/>
                                </a:lnTo>
                                <a:lnTo>
                                  <a:pt x="149" y="438"/>
                                </a:lnTo>
                                <a:lnTo>
                                  <a:pt x="154" y="439"/>
                                </a:lnTo>
                                <a:lnTo>
                                  <a:pt x="162" y="439"/>
                                </a:lnTo>
                                <a:lnTo>
                                  <a:pt x="167" y="438"/>
                                </a:lnTo>
                                <a:lnTo>
                                  <a:pt x="173" y="438"/>
                                </a:lnTo>
                                <a:lnTo>
                                  <a:pt x="179" y="436"/>
                                </a:lnTo>
                                <a:lnTo>
                                  <a:pt x="185" y="435"/>
                                </a:lnTo>
                                <a:lnTo>
                                  <a:pt x="190" y="433"/>
                                </a:lnTo>
                                <a:lnTo>
                                  <a:pt x="196" y="433"/>
                                </a:lnTo>
                                <a:lnTo>
                                  <a:pt x="222" y="432"/>
                                </a:lnTo>
                                <a:lnTo>
                                  <a:pt x="245" y="433"/>
                                </a:lnTo>
                                <a:lnTo>
                                  <a:pt x="268" y="433"/>
                                </a:lnTo>
                                <a:lnTo>
                                  <a:pt x="288" y="435"/>
                                </a:lnTo>
                                <a:lnTo>
                                  <a:pt x="310" y="435"/>
                                </a:lnTo>
                                <a:lnTo>
                                  <a:pt x="333" y="433"/>
                                </a:lnTo>
                                <a:lnTo>
                                  <a:pt x="356" y="429"/>
                                </a:lnTo>
                                <a:lnTo>
                                  <a:pt x="383" y="422"/>
                                </a:lnTo>
                                <a:lnTo>
                                  <a:pt x="387" y="416"/>
                                </a:lnTo>
                                <a:lnTo>
                                  <a:pt x="393" y="412"/>
                                </a:lnTo>
                                <a:lnTo>
                                  <a:pt x="398" y="407"/>
                                </a:lnTo>
                                <a:lnTo>
                                  <a:pt x="403" y="404"/>
                                </a:lnTo>
                                <a:lnTo>
                                  <a:pt x="409" y="400"/>
                                </a:lnTo>
                                <a:lnTo>
                                  <a:pt x="415" y="397"/>
                                </a:lnTo>
                                <a:lnTo>
                                  <a:pt x="421" y="393"/>
                                </a:lnTo>
                                <a:lnTo>
                                  <a:pt x="426" y="389"/>
                                </a:lnTo>
                                <a:lnTo>
                                  <a:pt x="435" y="378"/>
                                </a:lnTo>
                                <a:lnTo>
                                  <a:pt x="442" y="368"/>
                                </a:lnTo>
                                <a:lnTo>
                                  <a:pt x="449" y="358"/>
                                </a:lnTo>
                                <a:lnTo>
                                  <a:pt x="458" y="348"/>
                                </a:lnTo>
                                <a:lnTo>
                                  <a:pt x="472" y="335"/>
                                </a:lnTo>
                                <a:lnTo>
                                  <a:pt x="482" y="325"/>
                                </a:lnTo>
                                <a:lnTo>
                                  <a:pt x="491" y="316"/>
                                </a:lnTo>
                                <a:lnTo>
                                  <a:pt x="498" y="306"/>
                                </a:lnTo>
                                <a:lnTo>
                                  <a:pt x="505" y="298"/>
                                </a:lnTo>
                                <a:lnTo>
                                  <a:pt x="511" y="287"/>
                                </a:lnTo>
                                <a:lnTo>
                                  <a:pt x="520" y="274"/>
                                </a:lnTo>
                                <a:lnTo>
                                  <a:pt x="530" y="260"/>
                                </a:lnTo>
                                <a:lnTo>
                                  <a:pt x="531" y="237"/>
                                </a:lnTo>
                                <a:lnTo>
                                  <a:pt x="537" y="204"/>
                                </a:lnTo>
                                <a:lnTo>
                                  <a:pt x="546" y="171"/>
                                </a:lnTo>
                                <a:lnTo>
                                  <a:pt x="553" y="146"/>
                                </a:lnTo>
                                <a:lnTo>
                                  <a:pt x="543" y="136"/>
                                </a:lnTo>
                                <a:lnTo>
                                  <a:pt x="533" y="98"/>
                                </a:lnTo>
                                <a:lnTo>
                                  <a:pt x="518" y="84"/>
                                </a:lnTo>
                                <a:lnTo>
                                  <a:pt x="514" y="85"/>
                                </a:lnTo>
                                <a:lnTo>
                                  <a:pt x="500" y="80"/>
                                </a:lnTo>
                                <a:lnTo>
                                  <a:pt x="494" y="65"/>
                                </a:lnTo>
                                <a:lnTo>
                                  <a:pt x="485" y="52"/>
                                </a:lnTo>
                                <a:lnTo>
                                  <a:pt x="475" y="41"/>
                                </a:lnTo>
                                <a:lnTo>
                                  <a:pt x="464" y="30"/>
                                </a:lnTo>
                                <a:lnTo>
                                  <a:pt x="432" y="29"/>
                                </a:lnTo>
                                <a:lnTo>
                                  <a:pt x="419" y="17"/>
                                </a:lnTo>
                                <a:lnTo>
                                  <a:pt x="406" y="9"/>
                                </a:lnTo>
                                <a:lnTo>
                                  <a:pt x="393" y="3"/>
                                </a:lnTo>
                                <a:lnTo>
                                  <a:pt x="382" y="0"/>
                                </a:lnTo>
                                <a:lnTo>
                                  <a:pt x="369" y="0"/>
                                </a:lnTo>
                                <a:lnTo>
                                  <a:pt x="356" y="2"/>
                                </a:lnTo>
                                <a:lnTo>
                                  <a:pt x="340" y="4"/>
                                </a:lnTo>
                                <a:lnTo>
                                  <a:pt x="324" y="9"/>
                                </a:lnTo>
                                <a:lnTo>
                                  <a:pt x="340" y="98"/>
                                </a:lnTo>
                                <a:lnTo>
                                  <a:pt x="369" y="106"/>
                                </a:lnTo>
                                <a:lnTo>
                                  <a:pt x="393" y="123"/>
                                </a:lnTo>
                                <a:lnTo>
                                  <a:pt x="410" y="147"/>
                                </a:lnTo>
                                <a:lnTo>
                                  <a:pt x="422" y="178"/>
                                </a:lnTo>
                                <a:lnTo>
                                  <a:pt x="428" y="209"/>
                                </a:lnTo>
                                <a:lnTo>
                                  <a:pt x="426" y="241"/>
                                </a:lnTo>
                                <a:lnTo>
                                  <a:pt x="419" y="272"/>
                                </a:lnTo>
                                <a:lnTo>
                                  <a:pt x="406" y="298"/>
                                </a:lnTo>
                                <a:lnTo>
                                  <a:pt x="396" y="309"/>
                                </a:lnTo>
                                <a:lnTo>
                                  <a:pt x="383" y="321"/>
                                </a:lnTo>
                                <a:lnTo>
                                  <a:pt x="369" y="331"/>
                                </a:lnTo>
                                <a:lnTo>
                                  <a:pt x="352" y="338"/>
                                </a:lnTo>
                                <a:lnTo>
                                  <a:pt x="333" y="345"/>
                                </a:lnTo>
                                <a:lnTo>
                                  <a:pt x="314" y="351"/>
                                </a:lnTo>
                                <a:lnTo>
                                  <a:pt x="294" y="354"/>
                                </a:lnTo>
                                <a:lnTo>
                                  <a:pt x="274" y="357"/>
                                </a:lnTo>
                                <a:lnTo>
                                  <a:pt x="254" y="357"/>
                                </a:lnTo>
                                <a:lnTo>
                                  <a:pt x="235" y="355"/>
                                </a:lnTo>
                                <a:lnTo>
                                  <a:pt x="215" y="351"/>
                                </a:lnTo>
                                <a:lnTo>
                                  <a:pt x="198" y="347"/>
                                </a:lnTo>
                                <a:lnTo>
                                  <a:pt x="180" y="338"/>
                                </a:lnTo>
                                <a:lnTo>
                                  <a:pt x="166" y="329"/>
                                </a:lnTo>
                                <a:lnTo>
                                  <a:pt x="154" y="318"/>
                                </a:lnTo>
                                <a:lnTo>
                                  <a:pt x="144" y="303"/>
                                </a:lnTo>
                                <a:lnTo>
                                  <a:pt x="147" y="289"/>
                                </a:lnTo>
                                <a:lnTo>
                                  <a:pt x="150" y="274"/>
                                </a:lnTo>
                                <a:lnTo>
                                  <a:pt x="152" y="260"/>
                                </a:lnTo>
                                <a:lnTo>
                                  <a:pt x="156" y="246"/>
                                </a:lnTo>
                                <a:lnTo>
                                  <a:pt x="166" y="231"/>
                                </a:lnTo>
                                <a:lnTo>
                                  <a:pt x="185" y="209"/>
                                </a:lnTo>
                                <a:lnTo>
                                  <a:pt x="212" y="185"/>
                                </a:lnTo>
                                <a:lnTo>
                                  <a:pt x="242" y="160"/>
                                </a:lnTo>
                                <a:lnTo>
                                  <a:pt x="272" y="136"/>
                                </a:lnTo>
                                <a:lnTo>
                                  <a:pt x="301" y="116"/>
                                </a:lnTo>
                                <a:lnTo>
                                  <a:pt x="324" y="103"/>
                                </a:lnTo>
                                <a:lnTo>
                                  <a:pt x="340" y="98"/>
                                </a:lnTo>
                                <a:lnTo>
                                  <a:pt x="3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570" y="3780"/>
                            <a:ext cx="510" cy="1260"/>
                          </a:xfrm>
                          <a:custGeom>
                            <a:avLst/>
                            <a:gdLst>
                              <a:gd name="T0" fmla="*/ 778 w 830"/>
                              <a:gd name="T1" fmla="*/ 189 h 864"/>
                              <a:gd name="T2" fmla="*/ 726 w 830"/>
                              <a:gd name="T3" fmla="*/ 240 h 864"/>
                              <a:gd name="T4" fmla="*/ 679 w 830"/>
                              <a:gd name="T5" fmla="*/ 303 h 864"/>
                              <a:gd name="T6" fmla="*/ 633 w 830"/>
                              <a:gd name="T7" fmla="*/ 378 h 864"/>
                              <a:gd name="T8" fmla="*/ 592 w 830"/>
                              <a:gd name="T9" fmla="*/ 429 h 864"/>
                              <a:gd name="T10" fmla="*/ 561 w 830"/>
                              <a:gd name="T11" fmla="*/ 485 h 864"/>
                              <a:gd name="T12" fmla="*/ 523 w 830"/>
                              <a:gd name="T13" fmla="*/ 539 h 864"/>
                              <a:gd name="T14" fmla="*/ 494 w 830"/>
                              <a:gd name="T15" fmla="*/ 597 h 864"/>
                              <a:gd name="T16" fmla="*/ 477 w 830"/>
                              <a:gd name="T17" fmla="*/ 633 h 864"/>
                              <a:gd name="T18" fmla="*/ 454 w 830"/>
                              <a:gd name="T19" fmla="*/ 654 h 864"/>
                              <a:gd name="T20" fmla="*/ 432 w 830"/>
                              <a:gd name="T21" fmla="*/ 734 h 864"/>
                              <a:gd name="T22" fmla="*/ 394 w 830"/>
                              <a:gd name="T23" fmla="*/ 851 h 864"/>
                              <a:gd name="T24" fmla="*/ 333 w 830"/>
                              <a:gd name="T25" fmla="*/ 847 h 864"/>
                              <a:gd name="T26" fmla="*/ 288 w 830"/>
                              <a:gd name="T27" fmla="*/ 799 h 864"/>
                              <a:gd name="T28" fmla="*/ 284 w 830"/>
                              <a:gd name="T29" fmla="*/ 748 h 864"/>
                              <a:gd name="T30" fmla="*/ 303 w 830"/>
                              <a:gd name="T31" fmla="*/ 705 h 864"/>
                              <a:gd name="T32" fmla="*/ 332 w 830"/>
                              <a:gd name="T33" fmla="*/ 665 h 864"/>
                              <a:gd name="T34" fmla="*/ 357 w 830"/>
                              <a:gd name="T35" fmla="*/ 612 h 864"/>
                              <a:gd name="T36" fmla="*/ 379 w 830"/>
                              <a:gd name="T37" fmla="*/ 558 h 864"/>
                              <a:gd name="T38" fmla="*/ 370 w 830"/>
                              <a:gd name="T39" fmla="*/ 506 h 864"/>
                              <a:gd name="T40" fmla="*/ 349 w 830"/>
                              <a:gd name="T41" fmla="*/ 481 h 864"/>
                              <a:gd name="T42" fmla="*/ 321 w 830"/>
                              <a:gd name="T43" fmla="*/ 452 h 864"/>
                              <a:gd name="T44" fmla="*/ 287 w 830"/>
                              <a:gd name="T45" fmla="*/ 417 h 864"/>
                              <a:gd name="T46" fmla="*/ 255 w 830"/>
                              <a:gd name="T47" fmla="*/ 393 h 864"/>
                              <a:gd name="T48" fmla="*/ 234 w 830"/>
                              <a:gd name="T49" fmla="*/ 371 h 864"/>
                              <a:gd name="T50" fmla="*/ 187 w 830"/>
                              <a:gd name="T51" fmla="*/ 319 h 864"/>
                              <a:gd name="T52" fmla="*/ 113 w 830"/>
                              <a:gd name="T53" fmla="*/ 271 h 864"/>
                              <a:gd name="T54" fmla="*/ 59 w 830"/>
                              <a:gd name="T55" fmla="*/ 234 h 864"/>
                              <a:gd name="T56" fmla="*/ 33 w 830"/>
                              <a:gd name="T57" fmla="*/ 209 h 864"/>
                              <a:gd name="T58" fmla="*/ 9 w 830"/>
                              <a:gd name="T59" fmla="*/ 140 h 864"/>
                              <a:gd name="T60" fmla="*/ 35 w 830"/>
                              <a:gd name="T61" fmla="*/ 131 h 864"/>
                              <a:gd name="T62" fmla="*/ 56 w 830"/>
                              <a:gd name="T63" fmla="*/ 115 h 864"/>
                              <a:gd name="T64" fmla="*/ 110 w 830"/>
                              <a:gd name="T65" fmla="*/ 117 h 864"/>
                              <a:gd name="T66" fmla="*/ 159 w 830"/>
                              <a:gd name="T67" fmla="*/ 138 h 864"/>
                              <a:gd name="T68" fmla="*/ 183 w 830"/>
                              <a:gd name="T69" fmla="*/ 183 h 864"/>
                              <a:gd name="T70" fmla="*/ 212 w 830"/>
                              <a:gd name="T71" fmla="*/ 238 h 864"/>
                              <a:gd name="T72" fmla="*/ 235 w 830"/>
                              <a:gd name="T73" fmla="*/ 257 h 864"/>
                              <a:gd name="T74" fmla="*/ 260 w 830"/>
                              <a:gd name="T75" fmla="*/ 274 h 864"/>
                              <a:gd name="T76" fmla="*/ 304 w 830"/>
                              <a:gd name="T77" fmla="*/ 335 h 864"/>
                              <a:gd name="T78" fmla="*/ 360 w 830"/>
                              <a:gd name="T79" fmla="*/ 406 h 864"/>
                              <a:gd name="T80" fmla="*/ 382 w 830"/>
                              <a:gd name="T81" fmla="*/ 422 h 864"/>
                              <a:gd name="T82" fmla="*/ 404 w 830"/>
                              <a:gd name="T83" fmla="*/ 439 h 864"/>
                              <a:gd name="T84" fmla="*/ 445 w 830"/>
                              <a:gd name="T85" fmla="*/ 425 h 864"/>
                              <a:gd name="T86" fmla="*/ 494 w 830"/>
                              <a:gd name="T87" fmla="*/ 349 h 864"/>
                              <a:gd name="T88" fmla="*/ 540 w 830"/>
                              <a:gd name="T89" fmla="*/ 267 h 864"/>
                              <a:gd name="T90" fmla="*/ 581 w 830"/>
                              <a:gd name="T91" fmla="*/ 224 h 864"/>
                              <a:gd name="T92" fmla="*/ 611 w 830"/>
                              <a:gd name="T93" fmla="*/ 176 h 864"/>
                              <a:gd name="T94" fmla="*/ 667 w 830"/>
                              <a:gd name="T95" fmla="*/ 102 h 864"/>
                              <a:gd name="T96" fmla="*/ 735 w 830"/>
                              <a:gd name="T97" fmla="*/ 8 h 864"/>
                              <a:gd name="T98" fmla="*/ 780 w 830"/>
                              <a:gd name="T99" fmla="*/ 1 h 864"/>
                              <a:gd name="T100" fmla="*/ 820 w 830"/>
                              <a:gd name="T101" fmla="*/ 21 h 864"/>
                              <a:gd name="T102" fmla="*/ 823 w 830"/>
                              <a:gd name="T103" fmla="*/ 66 h 864"/>
                              <a:gd name="T104" fmla="*/ 810 w 830"/>
                              <a:gd name="T105" fmla="*/ 14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0" h="864">
                                <a:moveTo>
                                  <a:pt x="819" y="162"/>
                                </a:moveTo>
                                <a:lnTo>
                                  <a:pt x="804" y="167"/>
                                </a:lnTo>
                                <a:lnTo>
                                  <a:pt x="791" y="176"/>
                                </a:lnTo>
                                <a:lnTo>
                                  <a:pt x="778" y="189"/>
                                </a:lnTo>
                                <a:lnTo>
                                  <a:pt x="765" y="202"/>
                                </a:lnTo>
                                <a:lnTo>
                                  <a:pt x="752" y="215"/>
                                </a:lnTo>
                                <a:lnTo>
                                  <a:pt x="739" y="228"/>
                                </a:lnTo>
                                <a:lnTo>
                                  <a:pt x="726" y="240"/>
                                </a:lnTo>
                                <a:lnTo>
                                  <a:pt x="712" y="248"/>
                                </a:lnTo>
                                <a:lnTo>
                                  <a:pt x="702" y="267"/>
                                </a:lnTo>
                                <a:lnTo>
                                  <a:pt x="692" y="286"/>
                                </a:lnTo>
                                <a:lnTo>
                                  <a:pt x="679" y="303"/>
                                </a:lnTo>
                                <a:lnTo>
                                  <a:pt x="666" y="322"/>
                                </a:lnTo>
                                <a:lnTo>
                                  <a:pt x="653" y="341"/>
                                </a:lnTo>
                                <a:lnTo>
                                  <a:pt x="641" y="360"/>
                                </a:lnTo>
                                <a:lnTo>
                                  <a:pt x="633" y="378"/>
                                </a:lnTo>
                                <a:lnTo>
                                  <a:pt x="627" y="397"/>
                                </a:lnTo>
                                <a:lnTo>
                                  <a:pt x="614" y="406"/>
                                </a:lnTo>
                                <a:lnTo>
                                  <a:pt x="602" y="417"/>
                                </a:lnTo>
                                <a:lnTo>
                                  <a:pt x="592" y="429"/>
                                </a:lnTo>
                                <a:lnTo>
                                  <a:pt x="584" y="443"/>
                                </a:lnTo>
                                <a:lnTo>
                                  <a:pt x="576" y="458"/>
                                </a:lnTo>
                                <a:lnTo>
                                  <a:pt x="569" y="471"/>
                                </a:lnTo>
                                <a:lnTo>
                                  <a:pt x="561" y="485"/>
                                </a:lnTo>
                                <a:lnTo>
                                  <a:pt x="553" y="500"/>
                                </a:lnTo>
                                <a:lnTo>
                                  <a:pt x="543" y="514"/>
                                </a:lnTo>
                                <a:lnTo>
                                  <a:pt x="533" y="527"/>
                                </a:lnTo>
                                <a:lnTo>
                                  <a:pt x="523" y="539"/>
                                </a:lnTo>
                                <a:lnTo>
                                  <a:pt x="513" y="552"/>
                                </a:lnTo>
                                <a:lnTo>
                                  <a:pt x="504" y="565"/>
                                </a:lnTo>
                                <a:lnTo>
                                  <a:pt x="499" y="579"/>
                                </a:lnTo>
                                <a:lnTo>
                                  <a:pt x="494" y="597"/>
                                </a:lnTo>
                                <a:lnTo>
                                  <a:pt x="493" y="615"/>
                                </a:lnTo>
                                <a:lnTo>
                                  <a:pt x="489" y="621"/>
                                </a:lnTo>
                                <a:lnTo>
                                  <a:pt x="483" y="627"/>
                                </a:lnTo>
                                <a:lnTo>
                                  <a:pt x="477" y="633"/>
                                </a:lnTo>
                                <a:lnTo>
                                  <a:pt x="473" y="639"/>
                                </a:lnTo>
                                <a:lnTo>
                                  <a:pt x="467" y="644"/>
                                </a:lnTo>
                                <a:lnTo>
                                  <a:pt x="461" y="649"/>
                                </a:lnTo>
                                <a:lnTo>
                                  <a:pt x="454" y="654"/>
                                </a:lnTo>
                                <a:lnTo>
                                  <a:pt x="448" y="659"/>
                                </a:lnTo>
                                <a:lnTo>
                                  <a:pt x="445" y="676"/>
                                </a:lnTo>
                                <a:lnTo>
                                  <a:pt x="440" y="702"/>
                                </a:lnTo>
                                <a:lnTo>
                                  <a:pt x="432" y="734"/>
                                </a:lnTo>
                                <a:lnTo>
                                  <a:pt x="424" y="767"/>
                                </a:lnTo>
                                <a:lnTo>
                                  <a:pt x="414" y="799"/>
                                </a:lnTo>
                                <a:lnTo>
                                  <a:pt x="404" y="828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4"/>
                                </a:lnTo>
                                <a:lnTo>
                                  <a:pt x="365" y="860"/>
                                </a:lnTo>
                                <a:lnTo>
                                  <a:pt x="347" y="854"/>
                                </a:lnTo>
                                <a:lnTo>
                                  <a:pt x="333" y="847"/>
                                </a:lnTo>
                                <a:lnTo>
                                  <a:pt x="320" y="838"/>
                                </a:lnTo>
                                <a:lnTo>
                                  <a:pt x="309" y="828"/>
                                </a:lnTo>
                                <a:lnTo>
                                  <a:pt x="298" y="815"/>
                                </a:lnTo>
                                <a:lnTo>
                                  <a:pt x="288" y="799"/>
                                </a:lnTo>
                                <a:lnTo>
                                  <a:pt x="278" y="782"/>
                                </a:lnTo>
                                <a:lnTo>
                                  <a:pt x="283" y="771"/>
                                </a:lnTo>
                                <a:lnTo>
                                  <a:pt x="284" y="760"/>
                                </a:lnTo>
                                <a:lnTo>
                                  <a:pt x="284" y="748"/>
                                </a:lnTo>
                                <a:lnTo>
                                  <a:pt x="283" y="737"/>
                                </a:lnTo>
                                <a:lnTo>
                                  <a:pt x="290" y="727"/>
                                </a:lnTo>
                                <a:lnTo>
                                  <a:pt x="296" y="715"/>
                                </a:lnTo>
                                <a:lnTo>
                                  <a:pt x="303" y="705"/>
                                </a:lnTo>
                                <a:lnTo>
                                  <a:pt x="311" y="695"/>
                                </a:lnTo>
                                <a:lnTo>
                                  <a:pt x="319" y="685"/>
                                </a:lnTo>
                                <a:lnTo>
                                  <a:pt x="326" y="675"/>
                                </a:lnTo>
                                <a:lnTo>
                                  <a:pt x="332" y="665"/>
                                </a:lnTo>
                                <a:lnTo>
                                  <a:pt x="339" y="654"/>
                                </a:lnTo>
                                <a:lnTo>
                                  <a:pt x="346" y="641"/>
                                </a:lnTo>
                                <a:lnTo>
                                  <a:pt x="352" y="627"/>
                                </a:lnTo>
                                <a:lnTo>
                                  <a:pt x="357" y="612"/>
                                </a:lnTo>
                                <a:lnTo>
                                  <a:pt x="362" y="598"/>
                                </a:lnTo>
                                <a:lnTo>
                                  <a:pt x="366" y="585"/>
                                </a:lnTo>
                                <a:lnTo>
                                  <a:pt x="372" y="571"/>
                                </a:lnTo>
                                <a:lnTo>
                                  <a:pt x="379" y="558"/>
                                </a:lnTo>
                                <a:lnTo>
                                  <a:pt x="388" y="546"/>
                                </a:lnTo>
                                <a:lnTo>
                                  <a:pt x="383" y="516"/>
                                </a:lnTo>
                                <a:lnTo>
                                  <a:pt x="376" y="510"/>
                                </a:lnTo>
                                <a:lnTo>
                                  <a:pt x="370" y="506"/>
                                </a:lnTo>
                                <a:lnTo>
                                  <a:pt x="365" y="500"/>
                                </a:lnTo>
                                <a:lnTo>
                                  <a:pt x="359" y="494"/>
                                </a:lnTo>
                                <a:lnTo>
                                  <a:pt x="355" y="488"/>
                                </a:lnTo>
                                <a:lnTo>
                                  <a:pt x="349" y="481"/>
                                </a:lnTo>
                                <a:lnTo>
                                  <a:pt x="343" y="475"/>
                                </a:lnTo>
                                <a:lnTo>
                                  <a:pt x="337" y="469"/>
                                </a:lnTo>
                                <a:lnTo>
                                  <a:pt x="329" y="461"/>
                                </a:lnTo>
                                <a:lnTo>
                                  <a:pt x="321" y="452"/>
                                </a:lnTo>
                                <a:lnTo>
                                  <a:pt x="313" y="443"/>
                                </a:lnTo>
                                <a:lnTo>
                                  <a:pt x="304" y="435"/>
                                </a:lnTo>
                                <a:lnTo>
                                  <a:pt x="296" y="426"/>
                                </a:lnTo>
                                <a:lnTo>
                                  <a:pt x="287" y="417"/>
                                </a:lnTo>
                                <a:lnTo>
                                  <a:pt x="277" y="409"/>
                                </a:lnTo>
                                <a:lnTo>
                                  <a:pt x="268" y="401"/>
                                </a:lnTo>
                                <a:lnTo>
                                  <a:pt x="262" y="397"/>
                                </a:lnTo>
                                <a:lnTo>
                                  <a:pt x="255" y="393"/>
                                </a:lnTo>
                                <a:lnTo>
                                  <a:pt x="248" y="388"/>
                                </a:lnTo>
                                <a:lnTo>
                                  <a:pt x="241" y="384"/>
                                </a:lnTo>
                                <a:lnTo>
                                  <a:pt x="236" y="378"/>
                                </a:lnTo>
                                <a:lnTo>
                                  <a:pt x="234" y="371"/>
                                </a:lnTo>
                                <a:lnTo>
                                  <a:pt x="229" y="365"/>
                                </a:lnTo>
                                <a:lnTo>
                                  <a:pt x="225" y="358"/>
                                </a:lnTo>
                                <a:lnTo>
                                  <a:pt x="206" y="336"/>
                                </a:lnTo>
                                <a:lnTo>
                                  <a:pt x="187" y="319"/>
                                </a:lnTo>
                                <a:lnTo>
                                  <a:pt x="170" y="306"/>
                                </a:lnTo>
                                <a:lnTo>
                                  <a:pt x="151" y="293"/>
                                </a:lnTo>
                                <a:lnTo>
                                  <a:pt x="131" y="283"/>
                                </a:lnTo>
                                <a:lnTo>
                                  <a:pt x="113" y="271"/>
                                </a:lnTo>
                                <a:lnTo>
                                  <a:pt x="92" y="260"/>
                                </a:lnTo>
                                <a:lnTo>
                                  <a:pt x="72" y="245"/>
                                </a:lnTo>
                                <a:lnTo>
                                  <a:pt x="65" y="240"/>
                                </a:lnTo>
                                <a:lnTo>
                                  <a:pt x="59" y="234"/>
                                </a:lnTo>
                                <a:lnTo>
                                  <a:pt x="54" y="227"/>
                                </a:lnTo>
                                <a:lnTo>
                                  <a:pt x="46" y="221"/>
                                </a:lnTo>
                                <a:lnTo>
                                  <a:pt x="41" y="214"/>
                                </a:lnTo>
                                <a:lnTo>
                                  <a:pt x="33" y="209"/>
                                </a:lnTo>
                                <a:lnTo>
                                  <a:pt x="25" y="206"/>
                                </a:lnTo>
                                <a:lnTo>
                                  <a:pt x="16" y="205"/>
                                </a:lnTo>
                                <a:lnTo>
                                  <a:pt x="0" y="170"/>
                                </a:lnTo>
                                <a:lnTo>
                                  <a:pt x="9" y="140"/>
                                </a:lnTo>
                                <a:lnTo>
                                  <a:pt x="15" y="138"/>
                                </a:lnTo>
                                <a:lnTo>
                                  <a:pt x="22" y="136"/>
                                </a:lnTo>
                                <a:lnTo>
                                  <a:pt x="28" y="134"/>
                                </a:lnTo>
                                <a:lnTo>
                                  <a:pt x="35" y="131"/>
                                </a:lnTo>
                                <a:lnTo>
                                  <a:pt x="41" y="128"/>
                                </a:lnTo>
                                <a:lnTo>
                                  <a:pt x="46" y="124"/>
                                </a:lnTo>
                                <a:lnTo>
                                  <a:pt x="51" y="120"/>
                                </a:lnTo>
                                <a:lnTo>
                                  <a:pt x="56" y="115"/>
                                </a:lnTo>
                                <a:lnTo>
                                  <a:pt x="69" y="114"/>
                                </a:lnTo>
                                <a:lnTo>
                                  <a:pt x="82" y="114"/>
                                </a:lnTo>
                                <a:lnTo>
                                  <a:pt x="97" y="115"/>
                                </a:lnTo>
                                <a:lnTo>
                                  <a:pt x="110" y="117"/>
                                </a:lnTo>
                                <a:lnTo>
                                  <a:pt x="123" y="120"/>
                                </a:lnTo>
                                <a:lnTo>
                                  <a:pt x="136" y="124"/>
                                </a:lnTo>
                                <a:lnTo>
                                  <a:pt x="147" y="130"/>
                                </a:lnTo>
                                <a:lnTo>
                                  <a:pt x="159" y="138"/>
                                </a:lnTo>
                                <a:lnTo>
                                  <a:pt x="162" y="143"/>
                                </a:lnTo>
                                <a:lnTo>
                                  <a:pt x="167" y="153"/>
                                </a:lnTo>
                                <a:lnTo>
                                  <a:pt x="175" y="167"/>
                                </a:lnTo>
                                <a:lnTo>
                                  <a:pt x="183" y="183"/>
                                </a:lnTo>
                                <a:lnTo>
                                  <a:pt x="192" y="201"/>
                                </a:lnTo>
                                <a:lnTo>
                                  <a:pt x="200" y="216"/>
                                </a:lnTo>
                                <a:lnTo>
                                  <a:pt x="206" y="229"/>
                                </a:lnTo>
                                <a:lnTo>
                                  <a:pt x="212" y="238"/>
                                </a:lnTo>
                                <a:lnTo>
                                  <a:pt x="218" y="244"/>
                                </a:lnTo>
                                <a:lnTo>
                                  <a:pt x="224" y="248"/>
                                </a:lnTo>
                                <a:lnTo>
                                  <a:pt x="229" y="253"/>
                                </a:lnTo>
                                <a:lnTo>
                                  <a:pt x="235" y="257"/>
                                </a:lnTo>
                                <a:lnTo>
                                  <a:pt x="242" y="261"/>
                                </a:lnTo>
                                <a:lnTo>
                                  <a:pt x="248" y="266"/>
                                </a:lnTo>
                                <a:lnTo>
                                  <a:pt x="254" y="270"/>
                                </a:lnTo>
                                <a:lnTo>
                                  <a:pt x="260" y="274"/>
                                </a:lnTo>
                                <a:lnTo>
                                  <a:pt x="270" y="286"/>
                                </a:lnTo>
                                <a:lnTo>
                                  <a:pt x="281" y="300"/>
                                </a:lnTo>
                                <a:lnTo>
                                  <a:pt x="291" y="318"/>
                                </a:lnTo>
                                <a:lnTo>
                                  <a:pt x="304" y="335"/>
                                </a:lnTo>
                                <a:lnTo>
                                  <a:pt x="316" y="354"/>
                                </a:lnTo>
                                <a:lnTo>
                                  <a:pt x="330" y="373"/>
                                </a:lnTo>
                                <a:lnTo>
                                  <a:pt x="345" y="390"/>
                                </a:lnTo>
                                <a:lnTo>
                                  <a:pt x="360" y="406"/>
                                </a:lnTo>
                                <a:lnTo>
                                  <a:pt x="366" y="410"/>
                                </a:lnTo>
                                <a:lnTo>
                                  <a:pt x="370" y="414"/>
                                </a:lnTo>
                                <a:lnTo>
                                  <a:pt x="376" y="417"/>
                                </a:lnTo>
                                <a:lnTo>
                                  <a:pt x="382" y="422"/>
                                </a:lnTo>
                                <a:lnTo>
                                  <a:pt x="388" y="425"/>
                                </a:lnTo>
                                <a:lnTo>
                                  <a:pt x="394" y="429"/>
                                </a:lnTo>
                                <a:lnTo>
                                  <a:pt x="399" y="433"/>
                                </a:lnTo>
                                <a:lnTo>
                                  <a:pt x="404" y="439"/>
                                </a:lnTo>
                                <a:lnTo>
                                  <a:pt x="415" y="439"/>
                                </a:lnTo>
                                <a:lnTo>
                                  <a:pt x="425" y="436"/>
                                </a:lnTo>
                                <a:lnTo>
                                  <a:pt x="437" y="430"/>
                                </a:lnTo>
                                <a:lnTo>
                                  <a:pt x="445" y="425"/>
                                </a:lnTo>
                                <a:lnTo>
                                  <a:pt x="458" y="412"/>
                                </a:lnTo>
                                <a:lnTo>
                                  <a:pt x="470" y="393"/>
                                </a:lnTo>
                                <a:lnTo>
                                  <a:pt x="483" y="373"/>
                                </a:lnTo>
                                <a:lnTo>
                                  <a:pt x="494" y="349"/>
                                </a:lnTo>
                                <a:lnTo>
                                  <a:pt x="506" y="326"/>
                                </a:lnTo>
                                <a:lnTo>
                                  <a:pt x="517" y="305"/>
                                </a:lnTo>
                                <a:lnTo>
                                  <a:pt x="529" y="284"/>
                                </a:lnTo>
                                <a:lnTo>
                                  <a:pt x="540" y="267"/>
                                </a:lnTo>
                                <a:lnTo>
                                  <a:pt x="549" y="257"/>
                                </a:lnTo>
                                <a:lnTo>
                                  <a:pt x="559" y="247"/>
                                </a:lnTo>
                                <a:lnTo>
                                  <a:pt x="571" y="235"/>
                                </a:lnTo>
                                <a:lnTo>
                                  <a:pt x="581" y="224"/>
                                </a:lnTo>
                                <a:lnTo>
                                  <a:pt x="591" y="212"/>
                                </a:lnTo>
                                <a:lnTo>
                                  <a:pt x="601" y="201"/>
                                </a:lnTo>
                                <a:lnTo>
                                  <a:pt x="607" y="188"/>
                                </a:lnTo>
                                <a:lnTo>
                                  <a:pt x="611" y="176"/>
                                </a:lnTo>
                                <a:lnTo>
                                  <a:pt x="633" y="162"/>
                                </a:lnTo>
                                <a:lnTo>
                                  <a:pt x="638" y="149"/>
                                </a:lnTo>
                                <a:lnTo>
                                  <a:pt x="651" y="128"/>
                                </a:lnTo>
                                <a:lnTo>
                                  <a:pt x="667" y="102"/>
                                </a:lnTo>
                                <a:lnTo>
                                  <a:pt x="686" y="75"/>
                                </a:lnTo>
                                <a:lnTo>
                                  <a:pt x="705" y="47"/>
                                </a:lnTo>
                                <a:lnTo>
                                  <a:pt x="721" y="24"/>
                                </a:lnTo>
                                <a:lnTo>
                                  <a:pt x="735" y="8"/>
                                </a:lnTo>
                                <a:lnTo>
                                  <a:pt x="744" y="1"/>
                                </a:lnTo>
                                <a:lnTo>
                                  <a:pt x="755" y="0"/>
                                </a:lnTo>
                                <a:lnTo>
                                  <a:pt x="767" y="0"/>
                                </a:lnTo>
                                <a:lnTo>
                                  <a:pt x="780" y="1"/>
                                </a:lnTo>
                                <a:lnTo>
                                  <a:pt x="791" y="4"/>
                                </a:lnTo>
                                <a:lnTo>
                                  <a:pt x="803" y="10"/>
                                </a:lnTo>
                                <a:lnTo>
                                  <a:pt x="813" y="16"/>
                                </a:lnTo>
                                <a:lnTo>
                                  <a:pt x="820" y="21"/>
                                </a:lnTo>
                                <a:lnTo>
                                  <a:pt x="827" y="30"/>
                                </a:lnTo>
                                <a:lnTo>
                                  <a:pt x="830" y="40"/>
                                </a:lnTo>
                                <a:lnTo>
                                  <a:pt x="827" y="53"/>
                                </a:lnTo>
                                <a:lnTo>
                                  <a:pt x="823" y="66"/>
                                </a:lnTo>
                                <a:lnTo>
                                  <a:pt x="816" y="82"/>
                                </a:lnTo>
                                <a:lnTo>
                                  <a:pt x="810" y="101"/>
                                </a:lnTo>
                                <a:lnTo>
                                  <a:pt x="807" y="120"/>
                                </a:lnTo>
                                <a:lnTo>
                                  <a:pt x="810" y="140"/>
                                </a:lnTo>
                                <a:lnTo>
                                  <a:pt x="819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93pt;margin-top:-17.45pt;width:81pt;height:58.5pt;z-index:251657728" coordorigin="7020,180" coordsize="1995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020;top:180;width:199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H3ELAAAAA2gAAAA8AAABkcnMvZG93bnJldi54bWxEj0+LwjAUxO+C3yE8YW821YOrtVFEcHFh&#10;D+u/+6N5ttXmpTTZtn57syB4HOY3M0y67k0lWmpcaVnBJIpBEGdWl5wrOJ924zkI55E1VpZJwYMc&#10;rFfDQYqJth0fqD36XIQSdgkqKLyvEyldVpBBF9maOHhX2xj0QTa51A12odxUchrHM2mw5LBQYE3b&#10;grL78c8o+F1gIM/+m7j9uuju5ibbzx+lPkb9ZgnCU+/f8Cu91wqm8H8l3A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4fcQsAAAADaAAAADwAAAAAAAAAAAAAAAACfAgAA&#10;ZHJzL2Rvd25yZXYueG1sUEsFBgAAAAAEAAQA9wAAAIwDAAAAAA==&#10;" fillcolor="#bbe0e3">
                <v:imagedata r:id="rId2" o:title=""/>
              </v:shape>
              <v:group id="Group 4" o:spid="_x0000_s1028" style="position:absolute;left:7641;top:1314;width:1359;height:306" coordorigin="3780,3420" coordsize="630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group id="Group 5" o:spid="_x0000_s1029" style="position:absolute;left:3780;top:3548;width:158;height:1012" coordorigin="5220,3420" coordsize="158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5220;top:3420;width:147;height:138;visibility:visible;mso-wrap-style:square;v-text-anchor:top" coordsize="147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PJWsIA&#10;AADaAAAADwAAAGRycy9kb3ducmV2LnhtbESP3YrCMBSE7wXfIRzBG7GpQqV0TUUEYder9ecBTpuz&#10;bXebk9JErW+/EQQvh5n5hllvBtOKG/WusaxgEcUgiEurG64UXM77eQrCeWSNrWVS8CAHm3w8WmOm&#10;7Z2PdDv5SgQIuwwV1N53mZSurMmgi2xHHLwf2xv0QfaV1D3eA9y0chnHK2mw4bBQY0e7msq/09Uo&#10;+D0Ul9n3o/hKl3E5KxZpYlqbKDWdDNsPEJ4G/w6/2p9aQQLPK+EG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08lawgAAANoAAAAPAAAAAAAAAAAAAAAAAJgCAABkcnMvZG93&#10;bnJldi54bWxQSwUGAAAAAAQABAD1AAAAhwMAAAAA&#10;" path="m136,138r-10,-1l116,135r-12,l94,134,82,132,72,131,61,130,51,128r-6,-8l38,108,29,95,21,82,12,68,6,55,2,43,,35,18,19,29,7,39,2,46,r9,l67,2,81,3r20,2l108,17r10,16l128,52r9,22l144,94r3,18l144,127r-8,11xe" fillcolor="navy" stroked="f">
                    <v:path arrowok="t" o:connecttype="custom" o:connectlocs="136,138;126,137;116,135;104,135;94,134;82,132;72,131;61,130;51,128;45,120;38,108;29,95;21,82;12,68;6,55;2,43;0,35;18,19;29,7;39,2;46,0;55,0;67,2;81,3;101,5;108,17;118,33;128,52;137,74;144,94;147,112;144,127;136,138;136,138" o:connectangles="0,0,0,0,0,0,0,0,0,0,0,0,0,0,0,0,0,0,0,0,0,0,0,0,0,0,0,0,0,0,0,0,0,0"/>
                  </v:shape>
                  <v:shape id="Freeform 7" o:spid="_x0000_s1031" style="position:absolute;left:5220;top:3780;width:158;height:652;visibility:visible;mso-wrap-style:square;v-text-anchor:top" coordsize="158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HncQA&#10;AADaAAAADwAAAGRycy9kb3ducmV2LnhtbESPW4vCMBSE3xf8D+EIvq2pIq5Uo4gXWBRcb4i+HZpj&#10;W2xOSpPV+u+NsLCPw8x8w4wmtSnEnSqXW1bQaUcgiBOrc04VHA/LzwEI55E1FpZJwZMcTMaNjxHG&#10;2j54R/e9T0WAsItRQeZ9GUvpkowMurYtiYN3tZVBH2SVSl3hI8BNIbtR1JcGcw4LGZY0yyi57X+N&#10;gstm1dstriucXdxpvf35OqzP3blSrWY9HYLwVPv/8F/7Wyvow/tKu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6R53EAAAA2gAAAA8AAAAAAAAAAAAAAAAAmAIAAGRycy9k&#10;b3ducmV2LnhtbFBLBQYAAAAABAAEAPUAAACJAwAAAAA=&#10;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xe" fillcolor="navy" stroked="f">
                    <v:path arrowok="t" o:connecttype="custom" o:connectlocs="82,638;56,652;49,648;41,644;34,638;27,631;20,625;14,618;7,612;1,605;0,579;1,556;8,536;18,511;15,494;14,473;14,448;17,422;23,398;30,375;39,356;50,342;40,307;36,277;43,248;64,218;57,172;60,126;62,80;54,34;86,1;95,1;105,0;115,1;125,1;133,4;144,7;151,11;158,17;154,62;154,108;155,152;157,198;157,236;152,274;146,313;139,352;132,391;122,428;113,465;105,501;103,521;103,543;105,565;102,585;98,598;92,611;86,625;82,638;82,638" o:connectangles="0,0,0,0,0,0,0,0,0,0,0,0,0,0,0,0,0,0,0,0,0,0,0,0,0,0,0,0,0,0,0,0,0,0,0,0,0,0,0,0,0,0,0,0,0,0,0,0,0,0,0,0,0,0,0,0,0,0,0,0"/>
                  </v:shape>
                </v:group>
                <v:shape id="Freeform 8" o:spid="_x0000_s1032" style="position:absolute;left:3990;top:3960;width:720;height:606;visibility:visible;mso-wrap-style:square;v-text-anchor:top" coordsize="526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4+2cIA&#10;AADaAAAADwAAAGRycy9kb3ducmV2LnhtbESPQWsCMRSE7wX/Q3gFbzWxByurUcqK4EWwW9HrY/Oa&#10;3bp5WTbpuv57Iwg9DjPzDbNcD64RPXWh9qxhOlEgiEtvarYajt/btzmIEJENNp5Jw40CrFejlyVm&#10;xl/5i/oiWpEgHDLUUMXYZlKGsiKHYeJb4uT9+M5hTLKz0nR4TXDXyHelZtJhzWmhwpbyispL8ec0&#10;bC7Hst9a5U+HfL4v1PkwzX+t1uPX4XMBItIQ/8PP9s5o+IDH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j7ZwgAAANoAAAAPAAAAAAAAAAAAAAAAAJgCAABkcnMvZG93&#10;bnJldi54bWxQSwUGAAAAAAQABAD1AAAAhwMAAAAA&#10;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xe" fillcolor="navy" stroked="f">
                  <v:path arrowok="t" o:connecttype="custom" o:connectlocs="720,440;716,533;690,606;672,603;657,599;639,597;621,596;597,566;572,541;561,477;548,388;523,310;479,269;456,267;416,269;379,273;357,279;330,307;303,341;274,371;249,403;235,413;222,421;186,506;166,599;148,596;133,593;115,589;99,585;81,566;63,551;45,533;29,519;40,455;30,326;30,205;4,121;7,60;30,13;63,0;92,6;120,13;141,41;137,102;141,159;148,209;172,256;214,199;259,152;308,112;371,83;480,68;548,119;604,209;680,307;691,353;717,393" o:connectangles="0,0,0,0,0,0,0,0,0,0,0,0,0,0,0,0,0,0,0,0,0,0,0,0,0,0,0,0,0,0,0,0,0,0,0,0,0,0,0,0,0,0,0,0,0,0,0,0,0,0,0,0,0,0,0,0,0"/>
                </v:shape>
                <v:shape id="Freeform 9" o:spid="_x0000_s1033" style="position:absolute;left:5040;top:3420;width:581;height:1104;visibility:visible;mso-wrap-style:square;v-text-anchor:top" coordsize="58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I0TMEA&#10;AADaAAAADwAAAGRycy9kb3ducmV2LnhtbERPy4rCMBTdC/5DuMJsRFMfiHSMIuLAjMzGR13faa5t&#10;tbkpTdTq108WgsvDec8WjSnFjWpXWFYw6EcgiFOrC84UHPZfvSkI55E1lpZJwYMcLObt1gxjbe+8&#10;pdvOZyKEsItRQe59FUvp0pwMur6tiAN3srVBH2CdSV3jPYSbUg6jaCINFhwacqxolVN62V2NguPj&#10;B/Vvct08z0l3vPkbRmszWiv10WmWnyA8Nf4tfrm/tYKwNVw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yNEzBAAAA2gAAAA8AAAAAAAAAAAAAAAAAmAIAAGRycy9kb3du&#10;cmV2LnhtbFBLBQYAAAAABAAEAPUAAACGAwAAAAA=&#10;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xe" fillcolor="navy" stroked="f">
                  <v:path arrowok="t" o:connecttype="custom" o:connectlocs="537,116;463,123;411,121;393,137;373,152;349,175;325,215;267,293;206,385;178,447;158,484;139,524;141,576;141,641;187,658;240,658;295,652;349,654;400,677;407,727;377,743;342,747;286,760;219,752;105,789;102,854;93,891;89,914;93,943;108,966;114,1032;70,1104;1,1038;7,950;6,865;20,736;39,629;40,536;73,462;85,385;106,339;125,320;148,281;175,241;217,180;275,114;338,55;394,13;434,5;472,6;509,11;557,23;575,58;580,95" o:connectangles="0,0,0,0,0,0,0,0,0,0,0,0,0,0,0,0,0,0,0,0,0,0,0,0,0,0,0,0,0,0,0,0,0,0,0,0,0,0,0,0,0,0,0,0,0,0,0,0,0,0,0,0,0,0"/>
                </v:shape>
                <v:shape id="Freeform 10" o:spid="_x0000_s1034" style="position:absolute;left:5430;top:4010;width:460;height:540;visibility:visible;mso-wrap-style:square;v-text-anchor:top" coordsize="4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/ncUA&#10;AADaAAAADwAAAGRycy9kb3ducmV2LnhtbESPT2vCQBTE70K/w/IKvYjZWNDaNKsUQagHD6altLdH&#10;9uUPzb5dsqtJv70rCB6HmfkNk29G04kz9b61rGCepCCIS6tbrhV8fe5mKxA+IGvsLJOCf/KwWT9M&#10;csy0HfhI5yLUIkLYZ6igCcFlUvqyIYM+sY44epXtDYYo+1rqHocIN518TtOlNNhyXGjQ0bah8q84&#10;GQXmd1r9DOXL8kSL42Hvvl0xr51ST4/j+xuIQGO4h2/tD63gFa5X4g2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T+dxQAAANoAAAAPAAAAAAAAAAAAAAAAAJgCAABkcnMv&#10;ZG93bnJldi54bWxQSwUGAAAAAAQABAD1AAAAigMAAAAA&#10;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3,26l457,196r3,28l460,248r-3,15l454,276r-4,13l447,303r-1,35l444,364r,20l441,401r-4,16l430,436r-10,23l404,491r-12,6l382,502r-10,6l362,514r-10,7l342,527r-11,7l321,540r-12,-3l296,536r-13,l270,536r-13,l243,536r-13,-2l217,533,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    <v:path arrowok="t" o:connecttype="custom" o:connectlocs="178,514;103,458;53,407;34,370;17,332;3,293;5,250;28,173;39,126;54,87;92,40;139,6;191,9;250,13;305,13;341,68;369,82;400,94;433,118;451,143;460,224;454,276;446,338;441,401;420,459;382,502;352,521;321,540;283,536;243,536;201,439;328,420;348,345;368,253;361,206;338,182;321,150;295,127;251,118;204,114;161,128;135,157;106,190;100,273;123,355;181,424" o:connectangles="0,0,0,0,0,0,0,0,0,0,0,0,0,0,0,0,0,0,0,0,0,0,0,0,0,0,0,0,0,0,0,0,0,0,0,0,0,0,0,0,0,0,0,0,0,0"/>
                </v:shape>
                <v:shape id="Freeform 11" o:spid="_x0000_s1035" style="position:absolute;left:5940;top:3930;width:466;height:621;visibility:visible;mso-wrap-style:square;v-text-anchor:top" coordsize="466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blVMQA&#10;AADbAAAADwAAAGRycy9kb3ducmV2LnhtbESPQW/CMAyF75P4D5GRdhvpOEysIyCGmNTTpgESO5rG&#10;NIXGKU2A7t/Ph0ncbL3n9z5P571v1JW6WAc28DzKQBGXwdZcGdhuPp4moGJCttgEJgO/FGE+GzxM&#10;Mbfhxt90XadKSQjHHA24lNpc61g68hhHoSUW7RA6j0nWrtK2w5uE+0aPs+xFe6xZGhy2tHRUntYX&#10;b+Bnf/kKxXGx+XyfnLcrdrvCvbIxj8N+8QYqUZ/u5v/rwgq+0MsvM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25VTEAAAA2wAAAA8AAAAAAAAAAAAAAAAAmAIAAGRycy9k&#10;b3ducmV2LnhtbFBLBQYAAAAABAAEAPUAAACJAwAAAAA=&#10;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xe" fillcolor="navy" stroked="f">
                  <v:path arrowok="t" o:connecttype="custom" o:connectlocs="442,174;414,174;390,180;365,185;339,190;326,201;312,213;298,223;285,234;260,262;234,299;214,338;201,373;185,399;161,467;134,538;105,598;75,621;43,608;17,587;1,558;7,527;13,483;20,455;32,432;27,390;37,356;43,309;40,266;42,221;49,177;52,132;40,87;44,55;53,38;66,22;79,8;98,2;115,162;114,346;139,351;148,334;160,320;173,305;184,288;211,233;237,195;266,161;306,117;322,99;337,83;361,73;387,70;413,70;437,68;460,97;466,138;463,158" o:connectangles="0,0,0,0,0,0,0,0,0,0,0,0,0,0,0,0,0,0,0,0,0,0,0,0,0,0,0,0,0,0,0,0,0,0,0,0,0,0,0,0,0,0,0,0,0,0,0,0,0,0,0,0,0,0,0,0,0,0"/>
                </v:shape>
                <v:shape id="Freeform 12" o:spid="_x0000_s1036" style="position:absolute;left:6300;top:3600;width:536;height:946;visibility:visible;mso-wrap-style:square;v-text-anchor:top" coordsize="536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3hsIA&#10;AADbAAAADwAAAGRycy9kb3ducmV2LnhtbERPTWvCQBC9C/6HZYReRDf2UGt0FbEt9KLQGPA6ZMdN&#10;MDsbsluT+uu7guBtHu9zVpve1uJKra8cK5hNExDEhdMVGwX58WvyDsIHZI21Y1LwRx426+Fghal2&#10;Hf/QNQtGxBD2KSooQ2hSKX1RkkU/dQ1x5M6utRgibI3ULXYx3NbyNUnepMWKY0OJDe1KKi7Zr1Uw&#10;3y/y28fY5L65nD5Nd6Osp4NSL6N+uwQRqA9P8cP9reP8Gdx/i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HeGwgAAANsAAAAPAAAAAAAAAAAAAAAAAJgCAABkcnMvZG93&#10;bnJldi54bWxQSwUGAAAAAAQABAD1AAAAhwMAAAAA&#10;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xe" fillcolor="navy" stroked="f">
                  <v:path arrowok="t" o:connecttype="custom" o:connectlocs="534,316;510,352;459,358;407,365;367,368;341,388;321,414;311,524;284,643;284,757;259,857;232,945;209,946;187,946;166,936;150,912;161,850;173,741;182,655;193,629;189,606;199,555;219,483;223,388;141,352;48,361;7,335;0,309;19,291;46,288;79,278;111,270;143,268;182,273;212,270;242,245;253,189;262,117;259,40;268,9;288,4;312,9;337,14;343,81;338,169;360,255;413,255;468,248;521,267" o:connectangles="0,0,0,0,0,0,0,0,0,0,0,0,0,0,0,0,0,0,0,0,0,0,0,0,0,0,0,0,0,0,0,0,0,0,0,0,0,0,0,0,0,0,0,0,0,0,0,0,0"/>
                </v:shape>
                <v:shape id="Freeform 13" o:spid="_x0000_s1037" style="position:absolute;left:6840;top:3420;width:532;height:1105;visibility:visible;mso-wrap-style:square;v-text-anchor:top" coordsize="532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Z36cAA&#10;AADbAAAADwAAAGRycy9kb3ducmV2LnhtbERPTWvCQBC9C/6HZYTedBOVIqmrFEHwIBRNKXobs9Mk&#10;NDsTsqum/74rCL3N433Oct27Rt2o87WwgXSSgCIuxNZcGvjMt+MFKB+QLTbCZOCXPKxXw8ESMyt3&#10;PtDtGEoVQ9hnaKAKoc209kVFDv1EWuLIfUvnMETYldp2eI/hrtHTJHnVDmuODRW2tKmo+DlenQH+&#10;mO3DRZ/bFPMvOV1E8vQ8N+Zl1L+/gQrUh3/x072zcf4UHr/E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xZ36cAAAADbAAAADwAAAAAAAAAAAAAAAACYAgAAZHJzL2Rvd25y&#10;ZXYueG1sUEsFBgAAAAAEAAQA9QAAAIUDAAAAAA==&#10;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xe" fillcolor="navy" stroked="f">
                  <v:path arrowok="t" o:connecttype="custom" o:connectlocs="523,920;503,952;477,976;415,987;402,945;385,906;375,855;388,780;382,713;320,671;269,733;223,810;192,870;168,935;155,980;128,999;108,1036;95,1066;74,1081;57,1098;17,1078;0,999;18,925;21,757;21,636;40,545;36,464;46,256;54,146;43,78;64,17;123,17;146,115;155,220;148,278;145,332;148,387;132,497;126,658;136,782;171,724;204,650;238,593;293,548;366,507;437,529;472,638;480,745;490,806;503,853;532,897" o:connectangles="0,0,0,0,0,0,0,0,0,0,0,0,0,0,0,0,0,0,0,0,0,0,0,0,0,0,0,0,0,0,0,0,0,0,0,0,0,0,0,0,0,0,0,0,0,0,0,0,0,0,0"/>
                </v:shape>
                <v:shape id="Freeform 14" o:spid="_x0000_s1038" style="position:absolute;left:7623;top:3480;width:477;height:1080;visibility:visible;mso-wrap-style:square;v-text-anchor:top" coordsize="477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OqTsEA&#10;AADbAAAADwAAAGRycy9kb3ducmV2LnhtbERPS2sCMRC+F/wPYYReimbV+lqNIoK04EHU9T5sxt3F&#10;zWRNUt3++6ZQ6G0+vucs162pxYOcrywrGPQTEMS51RUXCrLzrjcD4QOyxtoyKfgmD+tV52WJqbZP&#10;PtLjFAoRQ9inqKAMoUml9HlJBn3fNsSRu1pnMEToCqkdPmO4qeUwSSbSYMWxocSGtiXlt9OXUbA9&#10;cJbt3fz9fJcu+8hD/TYdX5R67babBYhAbfgX/7k/dZw/gt9f4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qk7BAAAA2wAAAA8AAAAAAAAAAAAAAAAAmAIAAGRycy9kb3du&#10;cmV2LnhtbFBLBQYAAAAABAAEAPUAAACGAwAAAAA=&#10;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xe" fillcolor="navy" stroked="f">
                  <v:path arrowok="t" o:connecttype="custom" o:connectlocs="477,111;461,175;446,271;441,368;430,446;401,570;364,729;335,846;316,902;297,961;289,1010;270,1041;248,1067;227,1080;195,1057;162,1024;139,993;123,939;107,866;113,745;97,623;69,505;34,394;21,276;0,155;66,127;87,203;96,271;112,307;128,341;145,435;166,578;191,712;215,774;240,745;267,673;287,590;297,533;296,479;299,426;306,405;312,387;322,288;328,186;348,118;353,41;387,21;417,3;446,5;474,41" o:connectangles="0,0,0,0,0,0,0,0,0,0,0,0,0,0,0,0,0,0,0,0,0,0,0,0,0,0,0,0,0,0,0,0,0,0,0,0,0,0,0,0,0,0,0,0,0,0,0,0,0,0"/>
                </v:shape>
                <v:shape id="Freeform 15" o:spid="_x0000_s1039" style="position:absolute;left:8040;top:3840;width:489;height:712;visibility:visible;mso-wrap-style:square;v-text-anchor:top" coordsize="48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sQcAA&#10;AADbAAAADwAAAGRycy9kb3ducmV2LnhtbERPTWsCMRC9F/wPYQRvNatIW1ajiLC0Hqseehw242Z1&#10;M1k2cY37602h0Ns83uesNtE2oqfO144VzKYZCOLS6ZorBadj8foBwgdkjY1jUvAgD5v16GWFuXZ3&#10;/qb+ECqRQtjnqMCE0OZS+tKQRT91LXHizq6zGBLsKqk7vKdw28h5lr1JizWnBoMt7QyV18PNKpD9&#10;oroMxfsp/hT7TwrzYYjmqNRkHLdLEIFi+Bf/ub90mr+A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0sQcAAAADbAAAADwAAAAAAAAAAAAAAAACYAgAAZHJzL2Rvd25y&#10;ZXYueG1sUEsFBgAAAAAEAAQA9QAAAIUDAAAAAA==&#10;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0,409r-4,-12l463,386r-1,-11l463,357r3,-21l468,318r,-19l462,270r-7,-29l449,212r,-27l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2,-17l186,502r8,-20l204,466r13,-7l232,449r15,-9l263,433r18,-6l296,423r16,2l328,429,314,322xe" fillcolor="navy" stroked="f">
                  <v:path arrowok="t" o:connecttype="custom" o:connectlocs="285,334;201,365;101,446;82,559;109,634;210,658;239,656;269,657;329,638;364,671;404,705;445,705;459,647;483,591;472,540;475,419;466,397;463,357;468,299;449,212;422,129;400,56;367,39;329,33;283,13;259,7;235,0;199,7;161,26;124,39;79,88;26,133;4,176;32,194;65,202;94,186;142,160;186,114;211,113;239,110;279,121;338,196;365,292;342,335;314,322;355,468;357,501;295,547;216,572;178,540;194,482;232,449;281,427;328,429" o:connectangles="0,0,0,0,0,0,0,0,0,0,0,0,0,0,0,0,0,0,0,0,0,0,0,0,0,0,0,0,0,0,0,0,0,0,0,0,0,0,0,0,0,0,0,0,0,0,0,0,0,0,0,0,0,0"/>
                </v:shape>
                <v:shape id="Freeform 16" o:spid="_x0000_s1040" style="position:absolute;left:8530;top:3570;width:304;height:999;visibility:visible;mso-wrap-style:square;v-text-anchor:top" coordsize="304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oAsEA&#10;AADbAAAADwAAAGRycy9kb3ducmV2LnhtbERPzWoCMRC+C75DGKEX0ayioqtRpCD0ULDaPsCwGTeL&#10;yWTZpO7q0zeC0Nt8fL+z2XXOihs1ofKsYDLOQBAXXldcKvj5PoyWIEJE1mg9k4I7Bdht+70N5tq3&#10;fKLbOZYihXDIUYGJsc6lDIUhh2Hsa+LEXXzjMCbYlFI32KZwZ+U0yxbSYcWpwWBN74aK6/nXKZit&#10;HvO7Hz4+w+T6FY/t3l6ksUq9Dbr9GkSkLv6LX+4PnebP4flLOk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qALBAAAA2wAAAA8AAAAAAAAAAAAAAAAAmAIAAGRycy9kb3du&#10;cmV2LnhtbFBLBQYAAAAABAAEAPUAAACGAwAAAAA=&#10;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xe" fillcolor="navy" stroked="f">
                  <v:path arrowok="t" o:connecttype="custom" o:connectlocs="304,912;294,935;275,956;254,976;238,999;200,992;150,987;104,982;74,973;22,908;3,827;3,742;9,661;6,588;2,518;12,454;0,390;19,299;32,200;19,117;36,30;45,13;58,0;71,3;85,4;98,7;113,10;130,52;127,97;102,143;108,182;110,220;104,237;100,254;102,270;105,288;102,321;100,356;102,370;105,386;95,466;88,545;95,590;102,633;97,706;87,775;95,804;108,833;125,857;148,878;173,870;206,860;238,852;258,847" o:connectangles="0,0,0,0,0,0,0,0,0,0,0,0,0,0,0,0,0,0,0,0,0,0,0,0,0,0,0,0,0,0,0,0,0,0,0,0,0,0,0,0,0,0,0,0,0,0,0,0,0,0,0,0,0,0"/>
                </v:shape>
                <v:shape id="Freeform 17" o:spid="_x0000_s1041" style="position:absolute;left:8820;top:3570;width:304;height:999;visibility:visible;mso-wrap-style:square;v-text-anchor:top" coordsize="304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I2dcIA&#10;AADbAAAADwAAAGRycy9kb3ducmV2LnhtbERP3WrCMBS+F/YO4QjeiKaKyqyNIoPBLoQ5twc4NKdN&#10;MTkpTWarT78MBrs7H9/vKQ6Ds+JGXWg8K1jMMxDEpdcN1wq+Pl9nzyBCRNZoPZOCOwU47J9GBeba&#10;9/xBt0usRQrhkKMCE2ObSxlKQw7D3LfEiat85zAm2NVSd9incGflMss20mHDqcFgSy+Gyuvl2ylY&#10;bR/ru58+TmFxPcf3/mgraaxSk/Fw3IGINMR/8Z/7Taf5G/j9JR0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jZ1wgAAANsAAAAPAAAAAAAAAAAAAAAAAJgCAABkcnMvZG93&#10;bnJldi54bWxQSwUGAAAAAAQABAD1AAAAhwMAAAAA&#10;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xe" fillcolor="navy" stroked="f">
                  <v:path arrowok="t" o:connecttype="custom" o:connectlocs="304,912;294,935;275,956;254,976;238,999;200,992;150,987;104,982;74,973;22,908;3,827;3,742;9,661;6,588;2,518;12,454;0,390;19,299;32,200;19,117;36,30;45,13;58,0;71,3;85,4;98,7;113,10;130,52;127,97;102,143;108,182;110,220;104,237;100,254;102,270;105,288;102,321;100,356;102,370;105,386;95,466;88,545;95,590;102,633;97,706;87,775;95,804;108,833;125,857;148,878;173,870;206,860;238,852;258,847" o:connectangles="0,0,0,0,0,0,0,0,0,0,0,0,0,0,0,0,0,0,0,0,0,0,0,0,0,0,0,0,0,0,0,0,0,0,0,0,0,0,0,0,0,0,0,0,0,0,0,0,0,0,0,0,0,0"/>
                </v:shape>
                <v:shape id="Freeform 18" o:spid="_x0000_s1042" style="position:absolute;left:9040;top:3920;width:553;height:664;visibility:visible;mso-wrap-style:square;v-text-anchor:top" coordsize="553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RZLwA&#10;AADbAAAADwAAAGRycy9kb3ducmV2LnhtbERPyQrCMBC9C/5DGMGbTevBpRpFRMGrC+JxaMa22ExK&#10;E7X69UYQvM3jrTNftqYSD2pcaVlBEsUgiDOrS84VnI7bwQSE88gaK8uk4EUOlotuZ46ptk/e0+Pg&#10;cxFC2KWooPC+TqV0WUEGXWRr4sBdbWPQB9jkUjf4DOGmksM4HkmDJYeGAmtaF5TdDnejwJfT9338&#10;Nok010tMMtlOzptKqX6vXc1AeGr9X/xz73SYP4bvL+EA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KpFkvAAAANsAAAAPAAAAAAAAAAAAAAAAAJgCAABkcnMvZG93bnJldi54&#10;bWxQSwUGAAAAAAQABAD1AAAAgQMAAAAA&#10;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,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3,-14l150,274r2,-14l156,246r10,-15l185,209r27,-24l242,160r30,-24l301,116r23,-13l340,98,324,9xe" fillcolor="navy" stroked="f">
                  <v:path arrowok="t" o:connecttype="custom" o:connectlocs="282,17;221,28;146,81;64,175;36,231;8,272;2,347;19,402;31,462;54,513;117,572;195,628;262,661;316,653;362,651;395,635;438,609;469,569;462,523;419,533;357,562;313,568;288,565;239,544;149,492;154,439;179,436;222,432;310,435;387,416;409,400;435,378;472,335;505,298;531,237;543,136;514,85;475,41;406,9;356,2;369,106;428,209;396,309;333,345;254,357;180,338;144,303;156,246;242,160;340,98" o:connectangles="0,0,0,0,0,0,0,0,0,0,0,0,0,0,0,0,0,0,0,0,0,0,0,0,0,0,0,0,0,0,0,0,0,0,0,0,0,0,0,0,0,0,0,0,0,0,0,0,0,0"/>
                </v:shape>
                <v:shape id="Freeform 19" o:spid="_x0000_s1043" style="position:absolute;left:9570;top:3780;width:510;height:1260;visibility:visible;mso-wrap-style:square;v-text-anchor:top" coordsize="830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0RJcMA&#10;AADbAAAADwAAAGRycy9kb3ducmV2LnhtbESPQWvDMAyF74P9B6NBb62zDkrJ4pTSrTDoemhWdhax&#10;FofFcojdJv331WGw2xN6+vResZl8p640xDawgedFBoq4DrblxsD5az9fg4oJ2WIXmAzcKMKmfHwo&#10;MLdh5BNdq9QogXDM0YBLqc+1jrUjj3ERemLZ/YTBY5JxaLQdcBS47/Qyy1baY8vywWFPO0f1b3Xx&#10;QtGH91X34j6Pb+Nuq7OlP7fp25jZ07R9BZVoSv/mv+sPK/ElrHQRAbq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0RJcMAAADbAAAADwAAAAAAAAAAAAAAAACYAgAAZHJzL2Rv&#10;d25yZXYueG1sUEsFBgAAAAAEAAQA9QAAAIgDAAAAAA==&#10;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xe" fillcolor="navy" stroked="f">
                  <v:path arrowok="t" o:connecttype="custom" o:connectlocs="478,276;446,350;417,442;389,551;364,626;345,707;321,786;304,871;293,923;279,954;265,1070;242,1241;205,1235;177,1165;175,1091;186,1028;204,970;219,893;233,814;227,738;214,701;197,659;176,608;157,573;144,541;115,465;69,395;36,341;20,305;6,204;22,191;34,168;68,171;98,201;112,267;130,347;144,375;160,400;187,489;221,592;235,615;248,640;273,620;304,509;332,389;357,327;375,257;410,149;452,12;479,1;504,31;506,96;498,204" o:connectangles="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F233FF">
      <w:rPr>
        <w:rFonts w:ascii="Arial" w:hAnsi="Arial" w:cs="Arial"/>
        <w:b/>
      </w:rPr>
      <w:tab/>
    </w:r>
    <w:r w:rsidR="00F233FF">
      <w:rPr>
        <w:rFonts w:ascii="Arial" w:hAnsi="Arial" w:cs="Arial"/>
        <w:b/>
      </w:rPr>
      <w:tab/>
    </w:r>
  </w:p>
  <w:p w:rsidR="00F233FF" w:rsidRPr="00BE3772" w:rsidRDefault="00F233FF" w:rsidP="00BE3772">
    <w:pPr>
      <w:pStyle w:val="Header"/>
      <w:tabs>
        <w:tab w:val="left" w:pos="720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3527"/>
    <w:multiLevelType w:val="hybridMultilevel"/>
    <w:tmpl w:val="B080A7CC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F6"/>
    <w:rsid w:val="000250FA"/>
    <w:rsid w:val="00044921"/>
    <w:rsid w:val="00061E1D"/>
    <w:rsid w:val="000647DB"/>
    <w:rsid w:val="0006571D"/>
    <w:rsid w:val="000D1692"/>
    <w:rsid w:val="00102138"/>
    <w:rsid w:val="00117672"/>
    <w:rsid w:val="0012488A"/>
    <w:rsid w:val="00141621"/>
    <w:rsid w:val="00191D54"/>
    <w:rsid w:val="00193558"/>
    <w:rsid w:val="00196DBE"/>
    <w:rsid w:val="001E6895"/>
    <w:rsid w:val="00293975"/>
    <w:rsid w:val="002D0710"/>
    <w:rsid w:val="00320519"/>
    <w:rsid w:val="00350380"/>
    <w:rsid w:val="00350864"/>
    <w:rsid w:val="00352104"/>
    <w:rsid w:val="00383331"/>
    <w:rsid w:val="0038438F"/>
    <w:rsid w:val="003A336E"/>
    <w:rsid w:val="003C04E7"/>
    <w:rsid w:val="003D33D0"/>
    <w:rsid w:val="003E5718"/>
    <w:rsid w:val="00414CB3"/>
    <w:rsid w:val="0043558C"/>
    <w:rsid w:val="00440019"/>
    <w:rsid w:val="00473AED"/>
    <w:rsid w:val="0047560B"/>
    <w:rsid w:val="004872C1"/>
    <w:rsid w:val="00490D4C"/>
    <w:rsid w:val="0049752A"/>
    <w:rsid w:val="004A7B01"/>
    <w:rsid w:val="004C62BC"/>
    <w:rsid w:val="004D3CEA"/>
    <w:rsid w:val="004E5667"/>
    <w:rsid w:val="005379B2"/>
    <w:rsid w:val="00556C17"/>
    <w:rsid w:val="00557946"/>
    <w:rsid w:val="00571746"/>
    <w:rsid w:val="00575CD7"/>
    <w:rsid w:val="00590DF7"/>
    <w:rsid w:val="005A47C3"/>
    <w:rsid w:val="005C12A8"/>
    <w:rsid w:val="005F3C20"/>
    <w:rsid w:val="00642098"/>
    <w:rsid w:val="00657B01"/>
    <w:rsid w:val="006B11F0"/>
    <w:rsid w:val="006D2008"/>
    <w:rsid w:val="006F7D0A"/>
    <w:rsid w:val="007116AD"/>
    <w:rsid w:val="0072483A"/>
    <w:rsid w:val="0073486E"/>
    <w:rsid w:val="0074002A"/>
    <w:rsid w:val="00750687"/>
    <w:rsid w:val="00760E92"/>
    <w:rsid w:val="007762E0"/>
    <w:rsid w:val="0078362A"/>
    <w:rsid w:val="007846B9"/>
    <w:rsid w:val="00792CC4"/>
    <w:rsid w:val="00796364"/>
    <w:rsid w:val="007A43E7"/>
    <w:rsid w:val="007C30C4"/>
    <w:rsid w:val="007C4A55"/>
    <w:rsid w:val="008064E6"/>
    <w:rsid w:val="00817F1F"/>
    <w:rsid w:val="00854C78"/>
    <w:rsid w:val="00895090"/>
    <w:rsid w:val="00895E69"/>
    <w:rsid w:val="008A3969"/>
    <w:rsid w:val="008B1893"/>
    <w:rsid w:val="00904320"/>
    <w:rsid w:val="00915119"/>
    <w:rsid w:val="00924A3B"/>
    <w:rsid w:val="00931D76"/>
    <w:rsid w:val="009400A5"/>
    <w:rsid w:val="00964D52"/>
    <w:rsid w:val="00983FC3"/>
    <w:rsid w:val="009859F6"/>
    <w:rsid w:val="00992A3E"/>
    <w:rsid w:val="009A12E7"/>
    <w:rsid w:val="009A3B30"/>
    <w:rsid w:val="009F05F2"/>
    <w:rsid w:val="009F0F44"/>
    <w:rsid w:val="00A21562"/>
    <w:rsid w:val="00A44347"/>
    <w:rsid w:val="00A52979"/>
    <w:rsid w:val="00A556A5"/>
    <w:rsid w:val="00AA00C9"/>
    <w:rsid w:val="00AA6FC8"/>
    <w:rsid w:val="00AC4C12"/>
    <w:rsid w:val="00AD3824"/>
    <w:rsid w:val="00AE09B6"/>
    <w:rsid w:val="00AE7F21"/>
    <w:rsid w:val="00B0097B"/>
    <w:rsid w:val="00B26618"/>
    <w:rsid w:val="00B44C84"/>
    <w:rsid w:val="00B74567"/>
    <w:rsid w:val="00B97434"/>
    <w:rsid w:val="00BC40A3"/>
    <w:rsid w:val="00BE0924"/>
    <w:rsid w:val="00BE3772"/>
    <w:rsid w:val="00C2076A"/>
    <w:rsid w:val="00C40601"/>
    <w:rsid w:val="00C479CC"/>
    <w:rsid w:val="00C5015C"/>
    <w:rsid w:val="00C51DFA"/>
    <w:rsid w:val="00C67D9B"/>
    <w:rsid w:val="00C75AFB"/>
    <w:rsid w:val="00C8388F"/>
    <w:rsid w:val="00CA40DD"/>
    <w:rsid w:val="00CB176B"/>
    <w:rsid w:val="00CC37DB"/>
    <w:rsid w:val="00CF09E1"/>
    <w:rsid w:val="00D310E9"/>
    <w:rsid w:val="00D41B45"/>
    <w:rsid w:val="00D4321C"/>
    <w:rsid w:val="00D55E6E"/>
    <w:rsid w:val="00D81945"/>
    <w:rsid w:val="00D90FBC"/>
    <w:rsid w:val="00D91156"/>
    <w:rsid w:val="00D92A3C"/>
    <w:rsid w:val="00D93A80"/>
    <w:rsid w:val="00DA7FA0"/>
    <w:rsid w:val="00DB0953"/>
    <w:rsid w:val="00DD182F"/>
    <w:rsid w:val="00DD5606"/>
    <w:rsid w:val="00E06840"/>
    <w:rsid w:val="00E10949"/>
    <w:rsid w:val="00E24726"/>
    <w:rsid w:val="00E36FF6"/>
    <w:rsid w:val="00E57FE6"/>
    <w:rsid w:val="00E62660"/>
    <w:rsid w:val="00E70C8C"/>
    <w:rsid w:val="00E74E93"/>
    <w:rsid w:val="00E75D57"/>
    <w:rsid w:val="00E93ADB"/>
    <w:rsid w:val="00EB0BE4"/>
    <w:rsid w:val="00EB31E1"/>
    <w:rsid w:val="00EF4724"/>
    <w:rsid w:val="00F233FF"/>
    <w:rsid w:val="00F675BA"/>
    <w:rsid w:val="00F73816"/>
    <w:rsid w:val="00F850BB"/>
    <w:rsid w:val="00FC66FB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61E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061E1D"/>
    <w:pPr>
      <w:tabs>
        <w:tab w:val="left" w:pos="851"/>
      </w:tabs>
      <w:spacing w:before="120" w:after="0"/>
      <w:outlineLvl w:val="1"/>
    </w:pPr>
    <w:rPr>
      <w:rFonts w:ascii="Gill Sans MT" w:hAnsi="Gill Sans MT" w:cs="Times New Roman"/>
      <w:bCs w:val="0"/>
      <w:color w:val="000080"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56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56A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06571D"/>
    <w:rPr>
      <w:b/>
      <w:bCs/>
      <w:sz w:val="20"/>
      <w:szCs w:val="20"/>
    </w:rPr>
  </w:style>
  <w:style w:type="table" w:styleId="TableGrid">
    <w:name w:val="Table Grid"/>
    <w:basedOn w:val="TableNormal"/>
    <w:rsid w:val="0006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1E1D"/>
    <w:pPr>
      <w:spacing w:after="120"/>
    </w:pPr>
  </w:style>
  <w:style w:type="character" w:styleId="PageNumber">
    <w:name w:val="page number"/>
    <w:basedOn w:val="DefaultParagraphFont"/>
    <w:rsid w:val="00C5015C"/>
  </w:style>
  <w:style w:type="character" w:styleId="Hyperlink">
    <w:name w:val="Hyperlink"/>
    <w:rsid w:val="0078362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4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61E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rsid w:val="00061E1D"/>
    <w:pPr>
      <w:tabs>
        <w:tab w:val="left" w:pos="851"/>
      </w:tabs>
      <w:spacing w:before="120" w:after="0"/>
      <w:outlineLvl w:val="1"/>
    </w:pPr>
    <w:rPr>
      <w:rFonts w:ascii="Gill Sans MT" w:hAnsi="Gill Sans MT" w:cs="Times New Roman"/>
      <w:bCs w:val="0"/>
      <w:color w:val="000080"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56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56A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06571D"/>
    <w:rPr>
      <w:b/>
      <w:bCs/>
      <w:sz w:val="20"/>
      <w:szCs w:val="20"/>
    </w:rPr>
  </w:style>
  <w:style w:type="table" w:styleId="TableGrid">
    <w:name w:val="Table Grid"/>
    <w:basedOn w:val="TableNormal"/>
    <w:rsid w:val="00065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1E1D"/>
    <w:pPr>
      <w:spacing w:after="120"/>
    </w:pPr>
  </w:style>
  <w:style w:type="character" w:styleId="PageNumber">
    <w:name w:val="page number"/>
    <w:basedOn w:val="DefaultParagraphFont"/>
    <w:rsid w:val="00C5015C"/>
  </w:style>
  <w:style w:type="character" w:styleId="Hyperlink">
    <w:name w:val="Hyperlink"/>
    <w:rsid w:val="0078362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4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moffat\AppData\Local\Temp\Temp2_Childs-Plan-Form-7.zip\Child's%20Plan%20-%20Form%2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Child's Plan - Form 7</Template>
  <TotalTime>1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1B:  Family Profile</vt:lpstr>
    </vt:vector>
  </TitlesOfParts>
  <Company>Falkirk Council</Company>
  <LinksUpToDate>false</LinksUpToDate>
  <CharactersWithSpaces>958</CharactersWithSpaces>
  <SharedDoc>false</SharedDoc>
  <HLinks>
    <vt:vector size="18" baseType="variant">
      <vt:variant>
        <vt:i4>6553722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Action</vt:lpwstr>
      </vt:variant>
      <vt:variant>
        <vt:i4>6619243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Key</vt:lpwstr>
      </vt:variant>
      <vt:variant>
        <vt:i4>4456524</vt:i4>
      </vt:variant>
      <vt:variant>
        <vt:i4>4</vt:i4>
      </vt:variant>
      <vt:variant>
        <vt:i4>0</vt:i4>
      </vt:variant>
      <vt:variant>
        <vt:i4>5</vt:i4>
      </vt:variant>
      <vt:variant>
        <vt:lpwstr>\\s-gm-swk\gmouthSWKdata\Operational Support\Adoption &amp; Fostering Admin\Adoption &amp; Fostering\IAF V3.0\UPDATED FORMS\April 2015\Child's Plan - Form 7.dot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1B:  Family Profile</dc:title>
  <dc:creator>Ginny Moffat</dc:creator>
  <cp:lastModifiedBy>Ginny Moffat</cp:lastModifiedBy>
  <cp:revision>2</cp:revision>
  <cp:lastPrinted>2017-01-17T10:21:00Z</cp:lastPrinted>
  <dcterms:created xsi:type="dcterms:W3CDTF">2017-07-11T11:56:00Z</dcterms:created>
  <dcterms:modified xsi:type="dcterms:W3CDTF">2017-07-11T11:56:00Z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689535479</vt:i4>
  </property>
  <property fmtid="{D5CDD505-2E9C-101B-9397-08002B2CF9AE}" pid="3" name="_NewReviewCycle">
    <vt:lpwstr/>
  </property>
  <property fmtid="{D5CDD505-2E9C-101B-9397-08002B2CF9AE}" pid="4" name="_EmailSubject">
    <vt:lpwstr>IAF Forms</vt:lpwstr>
  </property>
  <property fmtid="{D5CDD505-2E9C-101B-9397-08002B2CF9AE}" pid="5" name="_AuthorEmail">
    <vt:lpwstr>kathy.mccarroll@falkirk.gov.uk</vt:lpwstr>
  </property>
  <property fmtid="{D5CDD505-2E9C-101B-9397-08002B2CF9AE}" pid="6" name="_AuthorEmailDisplayName">
    <vt:lpwstr>McCarroll, Kathy</vt:lpwstr>
  </property>
  <property fmtid="{D5CDD505-2E9C-101B-9397-08002B2CF9AE}" pid="7" name="_PreviousAdHocReviewCycleID">
    <vt:i4>1738455805</vt:i4>
  </property>
  <property fmtid="{D5CDD505-2E9C-101B-9397-08002B2CF9AE}" pid="8" name="_ReviewingToolsShownOnce">
    <vt:lpwstr/>
  </property>
</Properties>
</file>