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F7" w:rsidRDefault="003F6AF7">
      <w:bookmarkStart w:id="0" w:name="_GoBack"/>
      <w:bookmarkEnd w:id="0"/>
    </w:p>
    <w:p w:rsidR="003F6AF7" w:rsidRDefault="003F6AF7"/>
    <w:p w:rsidR="003F6AF7" w:rsidRDefault="003F6AF7"/>
    <w:tbl>
      <w:tblPr>
        <w:tblStyle w:val="TableGrid"/>
        <w:tblpPr w:leftFromText="180" w:rightFromText="180" w:vertAnchor="text" w:horzAnchor="margin"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7807"/>
      </w:tblGrid>
      <w:tr w:rsidR="003F6AF7" w:rsidRPr="00BD641F" w:rsidTr="00121061">
        <w:tc>
          <w:tcPr>
            <w:tcW w:w="7807" w:type="dxa"/>
          </w:tcPr>
          <w:p w:rsidR="003F6AF7" w:rsidRDefault="003F6AF7" w:rsidP="00121061">
            <w:pPr>
              <w:rPr>
                <w:rFonts w:ascii="Arial" w:hAnsi="Arial" w:cs="Arial"/>
                <w:sz w:val="22"/>
                <w:szCs w:val="22"/>
              </w:rPr>
            </w:pPr>
            <w:r w:rsidRPr="00BD641F">
              <w:rPr>
                <w:rFonts w:ascii="Arial" w:hAnsi="Arial" w:cs="Arial"/>
                <w:sz w:val="22"/>
                <w:szCs w:val="22"/>
              </w:rPr>
              <w:t>Child’s Name:</w:t>
            </w:r>
            <w:r>
              <w:rPr>
                <w:rFonts w:ascii="Arial" w:hAnsi="Arial" w:cs="Arial"/>
                <w:sz w:val="22"/>
                <w:szCs w:val="22"/>
              </w:rPr>
              <w:t xml:space="preserve"> </w:t>
            </w:r>
            <w:sdt>
              <w:sdtPr>
                <w:rPr>
                  <w:rFonts w:ascii="Arial" w:hAnsi="Arial" w:cs="Arial"/>
                  <w:sz w:val="22"/>
                  <w:szCs w:val="22"/>
                </w:rPr>
                <w:alias w:val="Title"/>
                <w:tag w:val=""/>
                <w:id w:val="95451191"/>
                <w:placeholder>
                  <w:docPart w:val="1DFB8D5143314F9D9F5210852294A63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3760F4" w:rsidRPr="00100039">
                  <w:rPr>
                    <w:rStyle w:val="PlaceholderText"/>
                    <w:rFonts w:ascii="Arial" w:eastAsiaTheme="minorHAnsi" w:hAnsi="Arial" w:cs="Arial"/>
                    <w:sz w:val="22"/>
                    <w:szCs w:val="22"/>
                  </w:rPr>
                  <w:t>[Title]</w:t>
                </w:r>
              </w:sdtContent>
            </w:sdt>
          </w:p>
          <w:p w:rsidR="003F6AF7" w:rsidRPr="00BD641F" w:rsidRDefault="003F6AF7" w:rsidP="00121061">
            <w:pPr>
              <w:rPr>
                <w:rFonts w:ascii="Arial" w:hAnsi="Arial" w:cs="Arial"/>
                <w:sz w:val="22"/>
                <w:szCs w:val="22"/>
              </w:rPr>
            </w:pPr>
          </w:p>
        </w:tc>
        <w:tc>
          <w:tcPr>
            <w:tcW w:w="7807" w:type="dxa"/>
          </w:tcPr>
          <w:p w:rsidR="003F6AF7" w:rsidRPr="00BD641F" w:rsidRDefault="003F6AF7" w:rsidP="00121061">
            <w:pPr>
              <w:rPr>
                <w:rFonts w:ascii="Arial" w:hAnsi="Arial" w:cs="Arial"/>
                <w:sz w:val="22"/>
                <w:szCs w:val="22"/>
              </w:rPr>
            </w:pPr>
            <w:r w:rsidRPr="00BD641F">
              <w:rPr>
                <w:rFonts w:ascii="Arial" w:hAnsi="Arial" w:cs="Arial"/>
                <w:sz w:val="22"/>
                <w:szCs w:val="22"/>
              </w:rPr>
              <w:t>Date of Birth:</w:t>
            </w:r>
          </w:p>
        </w:tc>
      </w:tr>
      <w:tr w:rsidR="003F6AF7" w:rsidRPr="00BD641F" w:rsidTr="00121061">
        <w:tc>
          <w:tcPr>
            <w:tcW w:w="7807" w:type="dxa"/>
          </w:tcPr>
          <w:p w:rsidR="003F6AF7" w:rsidRDefault="003F6AF7" w:rsidP="00121061">
            <w:pPr>
              <w:rPr>
                <w:rFonts w:ascii="Arial" w:hAnsi="Arial" w:cs="Arial"/>
                <w:sz w:val="22"/>
                <w:szCs w:val="22"/>
              </w:rPr>
            </w:pPr>
            <w:r w:rsidRPr="00BD641F">
              <w:rPr>
                <w:rFonts w:ascii="Arial" w:hAnsi="Arial" w:cs="Arial"/>
                <w:sz w:val="22"/>
                <w:szCs w:val="22"/>
              </w:rPr>
              <w:t>Date My Plan Agreed:</w:t>
            </w:r>
            <w:r>
              <w:rPr>
                <w:rFonts w:ascii="Arial" w:hAnsi="Arial" w:cs="Arial"/>
                <w:sz w:val="22"/>
                <w:szCs w:val="22"/>
              </w:rPr>
              <w:t xml:space="preserve"> </w:t>
            </w:r>
          </w:p>
          <w:p w:rsidR="003F6AF7" w:rsidRPr="00BD641F" w:rsidRDefault="003F6AF7" w:rsidP="00121061">
            <w:pPr>
              <w:rPr>
                <w:rFonts w:ascii="Arial" w:hAnsi="Arial" w:cs="Arial"/>
                <w:sz w:val="22"/>
                <w:szCs w:val="22"/>
              </w:rPr>
            </w:pPr>
          </w:p>
        </w:tc>
        <w:tc>
          <w:tcPr>
            <w:tcW w:w="7807" w:type="dxa"/>
          </w:tcPr>
          <w:p w:rsidR="003F6AF7" w:rsidRDefault="003F6AF7" w:rsidP="00121061">
            <w:pPr>
              <w:rPr>
                <w:rFonts w:ascii="Arial" w:hAnsi="Arial" w:cs="Arial"/>
                <w:sz w:val="22"/>
                <w:szCs w:val="22"/>
              </w:rPr>
            </w:pPr>
            <w:r w:rsidRPr="00BD641F">
              <w:rPr>
                <w:rFonts w:ascii="Arial" w:hAnsi="Arial" w:cs="Arial"/>
                <w:sz w:val="22"/>
                <w:szCs w:val="22"/>
              </w:rPr>
              <w:t>Type of Meeting:</w:t>
            </w:r>
            <w:r>
              <w:rPr>
                <w:rFonts w:ascii="Arial" w:hAnsi="Arial" w:cs="Arial"/>
                <w:sz w:val="22"/>
                <w:szCs w:val="22"/>
              </w:rPr>
              <w:t xml:space="preserve">  </w:t>
            </w:r>
            <w:sdt>
              <w:sdtPr>
                <w:rPr>
                  <w:rFonts w:ascii="Arial" w:hAnsi="Arial" w:cs="Arial"/>
                  <w:sz w:val="22"/>
                  <w:szCs w:val="22"/>
                </w:rPr>
                <w:alias w:val="Type of meeting"/>
                <w:tag w:val="Type of meeting"/>
                <w:id w:val="-867838758"/>
                <w:placeholder>
                  <w:docPart w:val="EE70D6FD965248A7BBCC91FC0B4FB290"/>
                </w:placeholder>
                <w:showingPlcHdr/>
                <w:dropDownList>
                  <w:listItem w:value="Choose an item."/>
                  <w:listItem w:displayText="Initial Child Protection Planning Meeting" w:value="Initial Child Protection Planning Meeting"/>
                  <w:listItem w:displayText="Review Child Protection Planning Meeting" w:value="Review Child Protection Planning Meeting"/>
                  <w:listItem w:displayText="My Plan Meeting" w:value="My Plan Meeting"/>
                  <w:listItem w:displayText="My Plan Review" w:value="My Plan Review"/>
                  <w:listItem w:displayText="Core Group Meeting" w:value="Core Group Meeting"/>
                  <w:listItem w:displayText="Team Around the Child Meeting" w:value="Team Around the Child Meeting"/>
                  <w:listItem w:displayText="Care and Risk Management Meeting" w:value="Care and Risk Management Meeting"/>
                  <w:listItem w:displayText="Review Care and Risk Management Meeting" w:value="Review Care and Risk Management Meeting"/>
                </w:dropDownList>
              </w:sdtPr>
              <w:sdtEndPr/>
              <w:sdtContent>
                <w:r w:rsidRPr="00100039">
                  <w:rPr>
                    <w:rStyle w:val="PlaceholderText"/>
                    <w:rFonts w:ascii="Arial" w:eastAsiaTheme="minorHAnsi" w:hAnsi="Arial" w:cs="Arial"/>
                    <w:sz w:val="22"/>
                    <w:szCs w:val="22"/>
                  </w:rPr>
                  <w:t>Choose an item.</w:t>
                </w:r>
              </w:sdtContent>
            </w:sdt>
          </w:p>
          <w:p w:rsidR="003F6AF7" w:rsidRPr="00BD641F" w:rsidRDefault="003F6AF7" w:rsidP="00121061">
            <w:pPr>
              <w:rPr>
                <w:rFonts w:ascii="Arial" w:hAnsi="Arial" w:cs="Arial"/>
                <w:sz w:val="22"/>
                <w:szCs w:val="22"/>
              </w:rPr>
            </w:pPr>
          </w:p>
        </w:tc>
      </w:tr>
      <w:tr w:rsidR="003F6AF7" w:rsidRPr="00BD641F" w:rsidTr="00121061">
        <w:tc>
          <w:tcPr>
            <w:tcW w:w="7807" w:type="dxa"/>
          </w:tcPr>
          <w:p w:rsidR="003F6AF7" w:rsidRDefault="003F6AF7" w:rsidP="00121061">
            <w:pPr>
              <w:rPr>
                <w:rFonts w:ascii="Arial" w:hAnsi="Arial" w:cs="Arial"/>
                <w:sz w:val="22"/>
                <w:szCs w:val="22"/>
              </w:rPr>
            </w:pPr>
            <w:r>
              <w:rPr>
                <w:rFonts w:ascii="Arial" w:hAnsi="Arial" w:cs="Arial"/>
                <w:sz w:val="22"/>
                <w:szCs w:val="22"/>
              </w:rPr>
              <w:t>Lead Professional:</w:t>
            </w:r>
          </w:p>
          <w:p w:rsidR="003F6AF7" w:rsidRPr="00BD641F" w:rsidRDefault="003F6AF7" w:rsidP="00121061">
            <w:pPr>
              <w:rPr>
                <w:rFonts w:ascii="Arial" w:hAnsi="Arial" w:cs="Arial"/>
                <w:sz w:val="22"/>
                <w:szCs w:val="22"/>
              </w:rPr>
            </w:pPr>
          </w:p>
        </w:tc>
        <w:tc>
          <w:tcPr>
            <w:tcW w:w="7807" w:type="dxa"/>
          </w:tcPr>
          <w:p w:rsidR="003F6AF7" w:rsidRPr="00BD641F" w:rsidRDefault="003F6AF7" w:rsidP="00121061">
            <w:pPr>
              <w:rPr>
                <w:rFonts w:ascii="Arial" w:hAnsi="Arial" w:cs="Arial"/>
                <w:sz w:val="22"/>
                <w:szCs w:val="22"/>
              </w:rPr>
            </w:pPr>
            <w:r>
              <w:rPr>
                <w:rFonts w:ascii="Arial" w:hAnsi="Arial" w:cs="Arial"/>
                <w:sz w:val="22"/>
                <w:szCs w:val="22"/>
              </w:rPr>
              <w:t>Team:</w:t>
            </w:r>
            <w:r w:rsidR="003B1713">
              <w:rPr>
                <w:rFonts w:ascii="Arial" w:hAnsi="Arial" w:cs="Arial"/>
                <w:sz w:val="22"/>
                <w:szCs w:val="22"/>
              </w:rPr>
              <w:t xml:space="preserve"> </w:t>
            </w:r>
            <w:sdt>
              <w:sdtPr>
                <w:rPr>
                  <w:rFonts w:ascii="Arial" w:hAnsi="Arial" w:cs="Arial"/>
                  <w:sz w:val="22"/>
                  <w:szCs w:val="22"/>
                </w:rPr>
                <w:alias w:val="Team Name"/>
                <w:tag w:val="Team Name"/>
                <w:id w:val="-1023869743"/>
                <w:placeholder>
                  <w:docPart w:val="E6F8DEB1FBCC463188AFF81108E665DD"/>
                </w:placeholder>
                <w:showingPlcHdr/>
                <w:dropDownList>
                  <w:listItem w:value="Choose an item."/>
                  <w:listItem w:displayText="Children with Disability Team" w:value="Children with Disability Team"/>
                  <w:listItem w:displayText="Alloa Locality Team" w:value="Alloa Locality Team"/>
                  <w:listItem w:displayText="Alva Locality Team" w:value="Alva Locality Team"/>
                  <w:listItem w:displayText="Lornshill Locality Team" w:value="Lornshill Locality Team"/>
                  <w:listItem w:displayText="Early Help" w:value="Early Help"/>
                  <w:listItem w:displayText="Infant Assessment Team" w:value="Infant Assessment Team"/>
                  <w:listItem w:displayText="Through Care After Care" w:value="Through Care After Care"/>
                </w:dropDownList>
              </w:sdtPr>
              <w:sdtEndPr/>
              <w:sdtContent>
                <w:r w:rsidR="003B1713" w:rsidRPr="003B1713">
                  <w:rPr>
                    <w:rStyle w:val="PlaceholderText"/>
                    <w:rFonts w:ascii="Arial" w:hAnsi="Arial" w:cs="Arial"/>
                    <w:sz w:val="22"/>
                    <w:szCs w:val="22"/>
                  </w:rPr>
                  <w:t>Choose an item.</w:t>
                </w:r>
              </w:sdtContent>
            </w:sdt>
          </w:p>
        </w:tc>
      </w:tr>
    </w:tbl>
    <w:p w:rsidR="0004777D" w:rsidRDefault="0004777D" w:rsidP="00A10FA1"/>
    <w:tbl>
      <w:tblPr>
        <w:tblStyle w:val="TableGrid"/>
        <w:tblW w:w="15701" w:type="dxa"/>
        <w:shd w:val="clear" w:color="auto" w:fill="B8CCE4" w:themeFill="accent1" w:themeFillTint="66"/>
        <w:tblLook w:val="04A0" w:firstRow="1" w:lastRow="0" w:firstColumn="1" w:lastColumn="0" w:noHBand="0" w:noVBand="1"/>
      </w:tblPr>
      <w:tblGrid>
        <w:gridCol w:w="3794"/>
        <w:gridCol w:w="1276"/>
        <w:gridCol w:w="3029"/>
        <w:gridCol w:w="1507"/>
        <w:gridCol w:w="2409"/>
        <w:gridCol w:w="3686"/>
      </w:tblGrid>
      <w:tr w:rsidR="00A10FA1" w:rsidRPr="00B53AA8" w:rsidTr="00610D08">
        <w:tc>
          <w:tcPr>
            <w:tcW w:w="15701" w:type="dxa"/>
            <w:gridSpan w:val="6"/>
            <w:shd w:val="clear" w:color="auto" w:fill="7DA1CD"/>
          </w:tcPr>
          <w:p w:rsidR="00A10FA1" w:rsidRPr="00C8342F" w:rsidRDefault="0004777D" w:rsidP="00610D08">
            <w:pPr>
              <w:jc w:val="center"/>
              <w:rPr>
                <w:rFonts w:ascii="Arial" w:hAnsi="Arial" w:cs="Arial"/>
                <w:b/>
                <w:sz w:val="22"/>
                <w:szCs w:val="22"/>
                <w:u w:val="single"/>
              </w:rPr>
            </w:pPr>
            <w:r w:rsidRPr="00C8342F">
              <w:rPr>
                <w:rFonts w:ascii="Arial" w:hAnsi="Arial" w:cs="Arial"/>
                <w:b/>
                <w:sz w:val="22"/>
                <w:szCs w:val="22"/>
                <w:u w:val="single"/>
              </w:rPr>
              <w:t>My Plan</w:t>
            </w:r>
          </w:p>
          <w:p w:rsidR="007A3211" w:rsidRPr="00C8342F" w:rsidRDefault="007A3211" w:rsidP="00610D08">
            <w:pPr>
              <w:jc w:val="center"/>
              <w:rPr>
                <w:rFonts w:ascii="Arial" w:hAnsi="Arial" w:cs="Arial"/>
                <w:b/>
                <w:sz w:val="22"/>
                <w:szCs w:val="22"/>
                <w:u w:val="single"/>
              </w:rPr>
            </w:pPr>
          </w:p>
          <w:p w:rsidR="007A3211" w:rsidRPr="00C8342F" w:rsidRDefault="007A3211" w:rsidP="007A3211">
            <w:pPr>
              <w:rPr>
                <w:rFonts w:ascii="Arial" w:hAnsi="Arial" w:cs="Arial"/>
                <w:b/>
                <w:sz w:val="22"/>
                <w:szCs w:val="22"/>
              </w:rPr>
            </w:pPr>
            <w:r w:rsidRPr="00C8342F">
              <w:rPr>
                <w:rFonts w:ascii="Arial" w:hAnsi="Arial" w:cs="Arial"/>
                <w:b/>
                <w:sz w:val="22"/>
                <w:szCs w:val="22"/>
              </w:rPr>
              <w:t>Overall Aim for My Plan:</w:t>
            </w:r>
          </w:p>
          <w:p w:rsidR="00A10FA1" w:rsidRPr="00C8342F" w:rsidRDefault="00A10FA1" w:rsidP="00610D08">
            <w:pPr>
              <w:jc w:val="center"/>
              <w:rPr>
                <w:rFonts w:ascii="Arial" w:hAnsi="Arial" w:cs="Arial"/>
                <w:b/>
                <w:sz w:val="22"/>
                <w:szCs w:val="22"/>
                <w:u w:val="single"/>
              </w:rPr>
            </w:pPr>
          </w:p>
        </w:tc>
      </w:tr>
      <w:tr w:rsidR="00A10FA1" w:rsidTr="0004777D">
        <w:tblPrEx>
          <w:shd w:val="clear" w:color="auto" w:fill="auto"/>
        </w:tblPrEx>
        <w:tc>
          <w:tcPr>
            <w:tcW w:w="3794" w:type="dxa"/>
            <w:shd w:val="clear" w:color="auto" w:fill="B8CCE4" w:themeFill="accent1" w:themeFillTint="66"/>
          </w:tcPr>
          <w:p w:rsidR="00A10FA1" w:rsidRPr="00366E55" w:rsidRDefault="00100039" w:rsidP="00EE76DA">
            <w:pPr>
              <w:rPr>
                <w:rFonts w:ascii="Arial" w:hAnsi="Arial" w:cs="Arial"/>
                <w:b/>
                <w:sz w:val="22"/>
                <w:szCs w:val="22"/>
              </w:rPr>
            </w:pPr>
            <w:r>
              <w:rPr>
                <w:rFonts w:ascii="Arial" w:hAnsi="Arial" w:cs="Arial"/>
                <w:b/>
                <w:sz w:val="22"/>
                <w:szCs w:val="22"/>
              </w:rPr>
              <w:t xml:space="preserve">What do we want for </w:t>
            </w:r>
            <w:sdt>
              <w:sdtPr>
                <w:rPr>
                  <w:rFonts w:ascii="Arial" w:hAnsi="Arial" w:cs="Arial"/>
                  <w:sz w:val="22"/>
                  <w:szCs w:val="22"/>
                </w:rPr>
                <w:alias w:val="Title"/>
                <w:tag w:val=""/>
                <w:id w:val="-857818365"/>
                <w:placeholder>
                  <w:docPart w:val="B223D14E01504E7796B5F1083EF2482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3760F4" w:rsidRPr="00A33A85">
                  <w:rPr>
                    <w:rStyle w:val="PlaceholderText"/>
                    <w:rFonts w:eastAsiaTheme="minorHAnsi"/>
                  </w:rPr>
                  <w:t>[Title]</w:t>
                </w:r>
              </w:sdtContent>
            </w:sdt>
          </w:p>
        </w:tc>
        <w:tc>
          <w:tcPr>
            <w:tcW w:w="1276" w:type="dxa"/>
            <w:shd w:val="clear" w:color="auto" w:fill="B8CCE4" w:themeFill="accent1" w:themeFillTint="66"/>
          </w:tcPr>
          <w:p w:rsidR="00A10FA1" w:rsidRPr="00366E55" w:rsidRDefault="00A10FA1" w:rsidP="00610D08">
            <w:pPr>
              <w:rPr>
                <w:rFonts w:ascii="Arial" w:hAnsi="Arial" w:cs="Arial"/>
                <w:b/>
                <w:sz w:val="22"/>
                <w:szCs w:val="22"/>
              </w:rPr>
            </w:pPr>
            <w:r w:rsidRPr="00366E55">
              <w:rPr>
                <w:rFonts w:ascii="Arial" w:hAnsi="Arial" w:cs="Arial"/>
                <w:b/>
                <w:sz w:val="22"/>
                <w:szCs w:val="22"/>
              </w:rPr>
              <w:t>Wellbeing Indicator</w:t>
            </w:r>
          </w:p>
        </w:tc>
        <w:tc>
          <w:tcPr>
            <w:tcW w:w="3029" w:type="dxa"/>
            <w:shd w:val="clear" w:color="auto" w:fill="B8CCE4" w:themeFill="accent1" w:themeFillTint="66"/>
          </w:tcPr>
          <w:p w:rsidR="00A10FA1" w:rsidRPr="00C8342F" w:rsidRDefault="0004777D" w:rsidP="0004777D">
            <w:pPr>
              <w:rPr>
                <w:rFonts w:ascii="Arial" w:hAnsi="Arial" w:cs="Arial"/>
                <w:b/>
                <w:sz w:val="22"/>
                <w:szCs w:val="22"/>
              </w:rPr>
            </w:pPr>
            <w:r w:rsidRPr="00C8342F">
              <w:rPr>
                <w:rFonts w:ascii="Arial" w:hAnsi="Arial" w:cs="Arial"/>
                <w:b/>
                <w:sz w:val="22"/>
                <w:szCs w:val="22"/>
              </w:rPr>
              <w:t>How will we do this?</w:t>
            </w:r>
          </w:p>
        </w:tc>
        <w:tc>
          <w:tcPr>
            <w:tcW w:w="1507" w:type="dxa"/>
            <w:shd w:val="clear" w:color="auto" w:fill="B8CCE4" w:themeFill="accent1" w:themeFillTint="66"/>
          </w:tcPr>
          <w:p w:rsidR="00A10FA1" w:rsidRPr="00366E55" w:rsidRDefault="00A10FA1" w:rsidP="00610D08">
            <w:pPr>
              <w:rPr>
                <w:rFonts w:ascii="Arial" w:hAnsi="Arial" w:cs="Arial"/>
                <w:b/>
                <w:sz w:val="22"/>
                <w:szCs w:val="22"/>
              </w:rPr>
            </w:pPr>
            <w:r w:rsidRPr="00366E55">
              <w:rPr>
                <w:rFonts w:ascii="Arial" w:hAnsi="Arial" w:cs="Arial"/>
                <w:b/>
                <w:sz w:val="22"/>
                <w:szCs w:val="22"/>
              </w:rPr>
              <w:t>By When?</w:t>
            </w:r>
          </w:p>
        </w:tc>
        <w:tc>
          <w:tcPr>
            <w:tcW w:w="2409" w:type="dxa"/>
            <w:shd w:val="clear" w:color="auto" w:fill="B8CCE4" w:themeFill="accent1" w:themeFillTint="66"/>
          </w:tcPr>
          <w:p w:rsidR="00A10FA1" w:rsidRPr="00366E55" w:rsidRDefault="0004777D" w:rsidP="00610D08">
            <w:pPr>
              <w:rPr>
                <w:rFonts w:ascii="Arial" w:hAnsi="Arial" w:cs="Arial"/>
                <w:b/>
                <w:sz w:val="22"/>
                <w:szCs w:val="22"/>
              </w:rPr>
            </w:pPr>
            <w:r>
              <w:rPr>
                <w:rFonts w:ascii="Arial" w:hAnsi="Arial" w:cs="Arial"/>
                <w:b/>
                <w:sz w:val="22"/>
                <w:szCs w:val="22"/>
              </w:rPr>
              <w:t>Who will do it?</w:t>
            </w:r>
          </w:p>
        </w:tc>
        <w:tc>
          <w:tcPr>
            <w:tcW w:w="3686" w:type="dxa"/>
            <w:shd w:val="clear" w:color="auto" w:fill="B8CCE4" w:themeFill="accent1" w:themeFillTint="66"/>
          </w:tcPr>
          <w:p w:rsidR="00A10FA1" w:rsidRPr="00366E55" w:rsidRDefault="00610D08" w:rsidP="00610D08">
            <w:pPr>
              <w:rPr>
                <w:rFonts w:ascii="Arial" w:hAnsi="Arial" w:cs="Arial"/>
                <w:b/>
                <w:sz w:val="22"/>
                <w:szCs w:val="22"/>
              </w:rPr>
            </w:pPr>
            <w:r>
              <w:rPr>
                <w:rFonts w:ascii="Arial" w:hAnsi="Arial" w:cs="Arial"/>
                <w:b/>
                <w:sz w:val="22"/>
                <w:szCs w:val="22"/>
              </w:rPr>
              <w:t>Have we achieved it?</w:t>
            </w:r>
            <w:r w:rsidR="0004777D">
              <w:rPr>
                <w:rFonts w:ascii="Arial" w:hAnsi="Arial" w:cs="Arial"/>
                <w:b/>
                <w:sz w:val="22"/>
                <w:szCs w:val="22"/>
              </w:rPr>
              <w:t xml:space="preserve"> (for review</w:t>
            </w:r>
            <w:r w:rsidR="00980E51">
              <w:rPr>
                <w:rFonts w:ascii="Arial" w:hAnsi="Arial" w:cs="Arial"/>
                <w:b/>
                <w:sz w:val="22"/>
                <w:szCs w:val="22"/>
              </w:rPr>
              <w:t xml:space="preserve"> only</w:t>
            </w:r>
            <w:r w:rsidR="0004777D">
              <w:rPr>
                <w:rFonts w:ascii="Arial" w:hAnsi="Arial" w:cs="Arial"/>
                <w:b/>
                <w:sz w:val="22"/>
                <w:szCs w:val="22"/>
              </w:rPr>
              <w:t>)</w:t>
            </w:r>
          </w:p>
        </w:tc>
      </w:tr>
      <w:tr w:rsidR="00610D08" w:rsidRPr="00C8342F" w:rsidTr="00610D08">
        <w:tblPrEx>
          <w:shd w:val="clear" w:color="auto" w:fill="auto"/>
        </w:tblPrEx>
        <w:tc>
          <w:tcPr>
            <w:tcW w:w="3794" w:type="dxa"/>
          </w:tcPr>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c>
          <w:tcPr>
            <w:tcW w:w="1276" w:type="dxa"/>
          </w:tcPr>
          <w:p w:rsidR="00610D08" w:rsidRPr="00C8342F" w:rsidRDefault="00610D08" w:rsidP="00610D08">
            <w:pPr>
              <w:rPr>
                <w:rFonts w:ascii="Arial" w:hAnsi="Arial" w:cs="Arial"/>
                <w:sz w:val="22"/>
                <w:szCs w:val="22"/>
              </w:rPr>
            </w:pPr>
          </w:p>
        </w:tc>
        <w:tc>
          <w:tcPr>
            <w:tcW w:w="3029" w:type="dxa"/>
          </w:tcPr>
          <w:p w:rsidR="00610D08" w:rsidRPr="00C8342F" w:rsidRDefault="00610D08" w:rsidP="00610D08">
            <w:pPr>
              <w:rPr>
                <w:rFonts w:ascii="Arial" w:hAnsi="Arial" w:cs="Arial"/>
                <w:sz w:val="22"/>
                <w:szCs w:val="22"/>
              </w:rPr>
            </w:pPr>
          </w:p>
        </w:tc>
        <w:tc>
          <w:tcPr>
            <w:tcW w:w="1507" w:type="dxa"/>
          </w:tcPr>
          <w:p w:rsidR="00610D08" w:rsidRPr="00C8342F" w:rsidRDefault="00610D08" w:rsidP="00610D08">
            <w:pPr>
              <w:rPr>
                <w:rFonts w:ascii="Arial" w:hAnsi="Arial" w:cs="Arial"/>
                <w:sz w:val="22"/>
                <w:szCs w:val="22"/>
              </w:rPr>
            </w:pPr>
          </w:p>
        </w:tc>
        <w:tc>
          <w:tcPr>
            <w:tcW w:w="2409" w:type="dxa"/>
          </w:tcPr>
          <w:p w:rsidR="00610D08" w:rsidRPr="00C8342F" w:rsidRDefault="00610D08" w:rsidP="00610D08">
            <w:pPr>
              <w:rPr>
                <w:rFonts w:ascii="Arial" w:hAnsi="Arial" w:cs="Arial"/>
                <w:sz w:val="22"/>
                <w:szCs w:val="22"/>
              </w:rPr>
            </w:pPr>
          </w:p>
        </w:tc>
        <w:tc>
          <w:tcPr>
            <w:tcW w:w="3686" w:type="dxa"/>
          </w:tcPr>
          <w:sdt>
            <w:sdtPr>
              <w:rPr>
                <w:rFonts w:ascii="Arial" w:hAnsi="Arial" w:cs="Arial"/>
                <w:sz w:val="22"/>
                <w:szCs w:val="22"/>
              </w:rPr>
              <w:alias w:val="Achieved"/>
              <w:tag w:val="Achieved"/>
              <w:id w:val="665359528"/>
              <w:placeholder>
                <w:docPart w:val="72A037A483AE4880A9FF6C602F14C04A"/>
              </w:placeholder>
              <w:showingPlcHdr/>
              <w:dropDownList>
                <w:listItem w:value="Choose an item."/>
                <w:listItem w:displayText="Yes" w:value="Yes"/>
                <w:listItem w:displayText="No" w:value="No"/>
                <w:listItem w:displayText="Partially" w:value="Partially"/>
              </w:dropDownList>
            </w:sdtPr>
            <w:sdtEndPr/>
            <w:sdtContent>
              <w:p w:rsidR="005218A2" w:rsidRDefault="005218A2" w:rsidP="00610D08">
                <w:pPr>
                  <w:rPr>
                    <w:rFonts w:ascii="Arial" w:hAnsi="Arial" w:cs="Arial"/>
                    <w:sz w:val="22"/>
                    <w:szCs w:val="22"/>
                  </w:rPr>
                </w:pPr>
                <w:r w:rsidRPr="005218A2">
                  <w:rPr>
                    <w:rStyle w:val="PlaceholderText"/>
                    <w:rFonts w:ascii="Arial" w:eastAsiaTheme="minorHAnsi" w:hAnsi="Arial" w:cs="Arial"/>
                    <w:sz w:val="22"/>
                    <w:szCs w:val="22"/>
                  </w:rPr>
                  <w:t>Choose an item.</w:t>
                </w:r>
              </w:p>
            </w:sdtContent>
          </w:sdt>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15701" w:type="dxa"/>
            <w:gridSpan w:val="6"/>
          </w:tcPr>
          <w:p w:rsidR="00610D08" w:rsidRPr="00C8342F" w:rsidRDefault="00610D08" w:rsidP="00610D08">
            <w:pPr>
              <w:rPr>
                <w:rFonts w:ascii="Arial" w:hAnsi="Arial" w:cs="Arial"/>
                <w:sz w:val="22"/>
                <w:szCs w:val="22"/>
              </w:rPr>
            </w:pPr>
            <w:r w:rsidRPr="00C8342F">
              <w:rPr>
                <w:rFonts w:ascii="Arial" w:hAnsi="Arial" w:cs="Arial"/>
                <w:sz w:val="22"/>
                <w:szCs w:val="22"/>
              </w:rPr>
              <w:t>Progress (for review only):</w:t>
            </w: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3794" w:type="dxa"/>
          </w:tcPr>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c>
          <w:tcPr>
            <w:tcW w:w="1276" w:type="dxa"/>
          </w:tcPr>
          <w:p w:rsidR="00610D08" w:rsidRPr="00C8342F" w:rsidRDefault="00610D08" w:rsidP="00610D08">
            <w:pPr>
              <w:rPr>
                <w:rFonts w:ascii="Arial" w:hAnsi="Arial" w:cs="Arial"/>
                <w:sz w:val="22"/>
                <w:szCs w:val="22"/>
              </w:rPr>
            </w:pPr>
          </w:p>
        </w:tc>
        <w:tc>
          <w:tcPr>
            <w:tcW w:w="3029" w:type="dxa"/>
          </w:tcPr>
          <w:p w:rsidR="00610D08" w:rsidRPr="00C8342F" w:rsidRDefault="00610D08" w:rsidP="00610D08">
            <w:pPr>
              <w:rPr>
                <w:rFonts w:ascii="Arial" w:hAnsi="Arial" w:cs="Arial"/>
                <w:sz w:val="22"/>
                <w:szCs w:val="22"/>
              </w:rPr>
            </w:pPr>
          </w:p>
        </w:tc>
        <w:tc>
          <w:tcPr>
            <w:tcW w:w="1507" w:type="dxa"/>
          </w:tcPr>
          <w:p w:rsidR="00610D08" w:rsidRPr="00C8342F" w:rsidRDefault="00610D08" w:rsidP="00610D08">
            <w:pPr>
              <w:rPr>
                <w:rFonts w:ascii="Arial" w:hAnsi="Arial" w:cs="Arial"/>
                <w:sz w:val="22"/>
                <w:szCs w:val="22"/>
              </w:rPr>
            </w:pPr>
          </w:p>
        </w:tc>
        <w:tc>
          <w:tcPr>
            <w:tcW w:w="2409" w:type="dxa"/>
          </w:tcPr>
          <w:p w:rsidR="00610D08" w:rsidRPr="00C8342F" w:rsidRDefault="00610D08" w:rsidP="00610D08">
            <w:pPr>
              <w:rPr>
                <w:rFonts w:ascii="Arial" w:hAnsi="Arial" w:cs="Arial"/>
                <w:sz w:val="22"/>
                <w:szCs w:val="22"/>
              </w:rPr>
            </w:pPr>
          </w:p>
        </w:tc>
        <w:tc>
          <w:tcPr>
            <w:tcW w:w="3686" w:type="dxa"/>
          </w:tcPr>
          <w:sdt>
            <w:sdtPr>
              <w:rPr>
                <w:rFonts w:ascii="Arial" w:hAnsi="Arial" w:cs="Arial"/>
                <w:sz w:val="22"/>
                <w:szCs w:val="22"/>
              </w:rPr>
              <w:alias w:val="Achieved"/>
              <w:tag w:val="Achieved"/>
              <w:id w:val="-839158804"/>
              <w:placeholder>
                <w:docPart w:val="2E511ECEED43487DA1B2691A366B1A9F"/>
              </w:placeholder>
              <w:showingPlcHdr/>
              <w:dropDownList>
                <w:listItem w:value="Choose an item."/>
                <w:listItem w:displayText="Yes" w:value="Yes"/>
                <w:listItem w:displayText="No" w:value="No"/>
                <w:listItem w:displayText="Partially" w:value="Partially"/>
              </w:dropDownList>
            </w:sdtPr>
            <w:sdtEndPr/>
            <w:sdtContent>
              <w:p w:rsidR="00500270" w:rsidRDefault="00500270" w:rsidP="00500270">
                <w:pPr>
                  <w:rPr>
                    <w:rFonts w:ascii="Arial" w:hAnsi="Arial" w:cs="Arial"/>
                    <w:sz w:val="22"/>
                    <w:szCs w:val="22"/>
                  </w:rPr>
                </w:pPr>
                <w:r w:rsidRPr="005218A2">
                  <w:rPr>
                    <w:rStyle w:val="PlaceholderText"/>
                    <w:rFonts w:ascii="Arial" w:eastAsiaTheme="minorHAnsi" w:hAnsi="Arial" w:cs="Arial"/>
                    <w:sz w:val="22"/>
                    <w:szCs w:val="22"/>
                  </w:rPr>
                  <w:t>Choose an item.</w:t>
                </w:r>
              </w:p>
            </w:sdtContent>
          </w:sdt>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15701" w:type="dxa"/>
            <w:gridSpan w:val="6"/>
          </w:tcPr>
          <w:p w:rsidR="00610D08" w:rsidRPr="00C8342F" w:rsidRDefault="00610D08" w:rsidP="00610D08">
            <w:pPr>
              <w:rPr>
                <w:rFonts w:ascii="Arial" w:hAnsi="Arial" w:cs="Arial"/>
                <w:sz w:val="22"/>
                <w:szCs w:val="22"/>
              </w:rPr>
            </w:pPr>
            <w:r w:rsidRPr="00C8342F">
              <w:rPr>
                <w:rFonts w:ascii="Arial" w:hAnsi="Arial" w:cs="Arial"/>
                <w:sz w:val="22"/>
                <w:szCs w:val="22"/>
              </w:rPr>
              <w:t>Progress (for review only):</w:t>
            </w: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ind w:firstLine="720"/>
              <w:rPr>
                <w:rFonts w:ascii="Arial" w:hAnsi="Arial" w:cs="Arial"/>
                <w:sz w:val="22"/>
                <w:szCs w:val="22"/>
              </w:rPr>
            </w:pPr>
          </w:p>
        </w:tc>
      </w:tr>
      <w:tr w:rsidR="00610D08" w:rsidRPr="00C8342F" w:rsidTr="00610D08">
        <w:tblPrEx>
          <w:shd w:val="clear" w:color="auto" w:fill="auto"/>
        </w:tblPrEx>
        <w:tc>
          <w:tcPr>
            <w:tcW w:w="3794" w:type="dxa"/>
          </w:tcPr>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c>
          <w:tcPr>
            <w:tcW w:w="1276" w:type="dxa"/>
          </w:tcPr>
          <w:p w:rsidR="00610D08" w:rsidRPr="00C8342F" w:rsidRDefault="00610D08" w:rsidP="00610D08">
            <w:pPr>
              <w:rPr>
                <w:rFonts w:ascii="Arial" w:hAnsi="Arial" w:cs="Arial"/>
                <w:sz w:val="22"/>
                <w:szCs w:val="22"/>
              </w:rPr>
            </w:pPr>
          </w:p>
        </w:tc>
        <w:tc>
          <w:tcPr>
            <w:tcW w:w="3029" w:type="dxa"/>
          </w:tcPr>
          <w:p w:rsidR="00610D08" w:rsidRPr="00C8342F" w:rsidRDefault="00610D08" w:rsidP="00610D08">
            <w:pPr>
              <w:rPr>
                <w:rFonts w:ascii="Arial" w:hAnsi="Arial" w:cs="Arial"/>
                <w:sz w:val="22"/>
                <w:szCs w:val="22"/>
              </w:rPr>
            </w:pPr>
          </w:p>
        </w:tc>
        <w:tc>
          <w:tcPr>
            <w:tcW w:w="1507" w:type="dxa"/>
          </w:tcPr>
          <w:p w:rsidR="00610D08" w:rsidRPr="00C8342F" w:rsidRDefault="00610D08" w:rsidP="00610D08">
            <w:pPr>
              <w:rPr>
                <w:rFonts w:ascii="Arial" w:hAnsi="Arial" w:cs="Arial"/>
                <w:sz w:val="22"/>
                <w:szCs w:val="22"/>
              </w:rPr>
            </w:pPr>
          </w:p>
        </w:tc>
        <w:tc>
          <w:tcPr>
            <w:tcW w:w="2409" w:type="dxa"/>
          </w:tcPr>
          <w:p w:rsidR="00610D08" w:rsidRPr="00C8342F" w:rsidRDefault="00610D08" w:rsidP="00610D08">
            <w:pPr>
              <w:rPr>
                <w:rFonts w:ascii="Arial" w:hAnsi="Arial" w:cs="Arial"/>
                <w:sz w:val="22"/>
                <w:szCs w:val="22"/>
              </w:rPr>
            </w:pPr>
          </w:p>
        </w:tc>
        <w:tc>
          <w:tcPr>
            <w:tcW w:w="3686" w:type="dxa"/>
          </w:tcPr>
          <w:sdt>
            <w:sdtPr>
              <w:rPr>
                <w:rFonts w:ascii="Arial" w:hAnsi="Arial" w:cs="Arial"/>
                <w:sz w:val="22"/>
                <w:szCs w:val="22"/>
              </w:rPr>
              <w:alias w:val="Achieved"/>
              <w:tag w:val="Achieved"/>
              <w:id w:val="-1110591598"/>
              <w:placeholder>
                <w:docPart w:val="7ABAC511AD8B43449A0885C2FD396A6A"/>
              </w:placeholder>
              <w:showingPlcHdr/>
              <w:dropDownList>
                <w:listItem w:value="Choose an item."/>
                <w:listItem w:displayText="Yes" w:value="Yes"/>
                <w:listItem w:displayText="No" w:value="No"/>
                <w:listItem w:displayText="Partially" w:value="Partially"/>
              </w:dropDownList>
            </w:sdtPr>
            <w:sdtEndPr/>
            <w:sdtContent>
              <w:p w:rsidR="00500270" w:rsidRDefault="00500270" w:rsidP="00500270">
                <w:pPr>
                  <w:rPr>
                    <w:rFonts w:ascii="Arial" w:hAnsi="Arial" w:cs="Arial"/>
                    <w:sz w:val="22"/>
                    <w:szCs w:val="22"/>
                  </w:rPr>
                </w:pPr>
                <w:r w:rsidRPr="005218A2">
                  <w:rPr>
                    <w:rStyle w:val="PlaceholderText"/>
                    <w:rFonts w:ascii="Arial" w:eastAsiaTheme="minorHAnsi" w:hAnsi="Arial" w:cs="Arial"/>
                    <w:sz w:val="22"/>
                    <w:szCs w:val="22"/>
                  </w:rPr>
                  <w:t>Choose an item.</w:t>
                </w:r>
              </w:p>
            </w:sdtContent>
          </w:sdt>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15701" w:type="dxa"/>
            <w:gridSpan w:val="6"/>
          </w:tcPr>
          <w:p w:rsidR="00610D08" w:rsidRPr="00C8342F" w:rsidRDefault="00610D08" w:rsidP="00610D08">
            <w:pPr>
              <w:rPr>
                <w:rFonts w:ascii="Arial" w:hAnsi="Arial" w:cs="Arial"/>
                <w:sz w:val="22"/>
                <w:szCs w:val="22"/>
              </w:rPr>
            </w:pPr>
            <w:r w:rsidRPr="00C8342F">
              <w:rPr>
                <w:rFonts w:ascii="Arial" w:hAnsi="Arial" w:cs="Arial"/>
                <w:sz w:val="22"/>
                <w:szCs w:val="22"/>
              </w:rPr>
              <w:lastRenderedPageBreak/>
              <w:t>Progress (for review only):</w:t>
            </w: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3794" w:type="dxa"/>
          </w:tcPr>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c>
          <w:tcPr>
            <w:tcW w:w="1276" w:type="dxa"/>
          </w:tcPr>
          <w:p w:rsidR="00610D08" w:rsidRPr="00C8342F" w:rsidRDefault="00610D08" w:rsidP="00610D08">
            <w:pPr>
              <w:rPr>
                <w:rFonts w:ascii="Arial" w:hAnsi="Arial" w:cs="Arial"/>
                <w:sz w:val="22"/>
                <w:szCs w:val="22"/>
              </w:rPr>
            </w:pPr>
          </w:p>
        </w:tc>
        <w:tc>
          <w:tcPr>
            <w:tcW w:w="3029" w:type="dxa"/>
          </w:tcPr>
          <w:p w:rsidR="00610D08" w:rsidRPr="00C8342F" w:rsidRDefault="00610D08" w:rsidP="00610D08">
            <w:pPr>
              <w:rPr>
                <w:rFonts w:ascii="Arial" w:hAnsi="Arial" w:cs="Arial"/>
                <w:sz w:val="22"/>
                <w:szCs w:val="22"/>
              </w:rPr>
            </w:pPr>
          </w:p>
        </w:tc>
        <w:tc>
          <w:tcPr>
            <w:tcW w:w="1507" w:type="dxa"/>
          </w:tcPr>
          <w:p w:rsidR="00610D08" w:rsidRPr="00C8342F" w:rsidRDefault="00610D08" w:rsidP="00610D08">
            <w:pPr>
              <w:rPr>
                <w:rFonts w:ascii="Arial" w:hAnsi="Arial" w:cs="Arial"/>
                <w:sz w:val="22"/>
                <w:szCs w:val="22"/>
              </w:rPr>
            </w:pPr>
          </w:p>
        </w:tc>
        <w:tc>
          <w:tcPr>
            <w:tcW w:w="2409" w:type="dxa"/>
          </w:tcPr>
          <w:p w:rsidR="00610D08" w:rsidRPr="00C8342F" w:rsidRDefault="00610D08" w:rsidP="00610D08">
            <w:pPr>
              <w:rPr>
                <w:rFonts w:ascii="Arial" w:hAnsi="Arial" w:cs="Arial"/>
                <w:sz w:val="22"/>
                <w:szCs w:val="22"/>
              </w:rPr>
            </w:pPr>
          </w:p>
        </w:tc>
        <w:tc>
          <w:tcPr>
            <w:tcW w:w="3686" w:type="dxa"/>
          </w:tcPr>
          <w:sdt>
            <w:sdtPr>
              <w:rPr>
                <w:rFonts w:ascii="Arial" w:hAnsi="Arial" w:cs="Arial"/>
                <w:sz w:val="22"/>
                <w:szCs w:val="22"/>
              </w:rPr>
              <w:alias w:val="Achieved"/>
              <w:tag w:val="Achieved"/>
              <w:id w:val="322787769"/>
              <w:placeholder>
                <w:docPart w:val="106286134A264C4987AE4674C03C6698"/>
              </w:placeholder>
              <w:showingPlcHdr/>
              <w:dropDownList>
                <w:listItem w:value="Choose an item."/>
                <w:listItem w:displayText="Yes" w:value="Yes"/>
                <w:listItem w:displayText="No" w:value="No"/>
                <w:listItem w:displayText="Partially" w:value="Partially"/>
              </w:dropDownList>
            </w:sdtPr>
            <w:sdtEndPr/>
            <w:sdtContent>
              <w:p w:rsidR="00500270" w:rsidRDefault="00500270" w:rsidP="00500270">
                <w:pPr>
                  <w:rPr>
                    <w:rFonts w:ascii="Arial" w:hAnsi="Arial" w:cs="Arial"/>
                    <w:sz w:val="22"/>
                    <w:szCs w:val="22"/>
                  </w:rPr>
                </w:pPr>
                <w:r w:rsidRPr="005218A2">
                  <w:rPr>
                    <w:rStyle w:val="PlaceholderText"/>
                    <w:rFonts w:ascii="Arial" w:eastAsiaTheme="minorHAnsi" w:hAnsi="Arial" w:cs="Arial"/>
                    <w:sz w:val="22"/>
                    <w:szCs w:val="22"/>
                  </w:rPr>
                  <w:t>Choose an item.</w:t>
                </w:r>
              </w:p>
            </w:sdtContent>
          </w:sdt>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15701" w:type="dxa"/>
            <w:gridSpan w:val="6"/>
          </w:tcPr>
          <w:p w:rsidR="00610D08" w:rsidRPr="00C8342F" w:rsidRDefault="00610D08" w:rsidP="00610D08">
            <w:pPr>
              <w:rPr>
                <w:rFonts w:ascii="Arial" w:hAnsi="Arial" w:cs="Arial"/>
                <w:sz w:val="22"/>
                <w:szCs w:val="22"/>
              </w:rPr>
            </w:pPr>
            <w:r w:rsidRPr="00C8342F">
              <w:rPr>
                <w:rFonts w:ascii="Arial" w:hAnsi="Arial" w:cs="Arial"/>
                <w:sz w:val="22"/>
                <w:szCs w:val="22"/>
              </w:rPr>
              <w:t>Progress (for review only):</w:t>
            </w: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3794" w:type="dxa"/>
          </w:tcPr>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c>
          <w:tcPr>
            <w:tcW w:w="1276" w:type="dxa"/>
          </w:tcPr>
          <w:p w:rsidR="00610D08" w:rsidRPr="00C8342F" w:rsidRDefault="00610D08" w:rsidP="00610D08">
            <w:pPr>
              <w:rPr>
                <w:rFonts w:ascii="Arial" w:hAnsi="Arial" w:cs="Arial"/>
                <w:sz w:val="22"/>
                <w:szCs w:val="22"/>
              </w:rPr>
            </w:pPr>
          </w:p>
        </w:tc>
        <w:tc>
          <w:tcPr>
            <w:tcW w:w="3029" w:type="dxa"/>
          </w:tcPr>
          <w:p w:rsidR="00610D08" w:rsidRPr="00C8342F" w:rsidRDefault="00610D08" w:rsidP="00610D08">
            <w:pPr>
              <w:rPr>
                <w:rFonts w:ascii="Arial" w:hAnsi="Arial" w:cs="Arial"/>
                <w:sz w:val="22"/>
                <w:szCs w:val="22"/>
              </w:rPr>
            </w:pPr>
          </w:p>
        </w:tc>
        <w:tc>
          <w:tcPr>
            <w:tcW w:w="1507" w:type="dxa"/>
          </w:tcPr>
          <w:p w:rsidR="00610D08" w:rsidRPr="00C8342F" w:rsidRDefault="00610D08" w:rsidP="00610D08">
            <w:pPr>
              <w:rPr>
                <w:rFonts w:ascii="Arial" w:hAnsi="Arial" w:cs="Arial"/>
                <w:sz w:val="22"/>
                <w:szCs w:val="22"/>
              </w:rPr>
            </w:pPr>
          </w:p>
        </w:tc>
        <w:tc>
          <w:tcPr>
            <w:tcW w:w="2409" w:type="dxa"/>
          </w:tcPr>
          <w:p w:rsidR="00610D08" w:rsidRPr="00C8342F" w:rsidRDefault="00610D08" w:rsidP="00610D08">
            <w:pPr>
              <w:rPr>
                <w:rFonts w:ascii="Arial" w:hAnsi="Arial" w:cs="Arial"/>
                <w:sz w:val="22"/>
                <w:szCs w:val="22"/>
              </w:rPr>
            </w:pPr>
          </w:p>
        </w:tc>
        <w:tc>
          <w:tcPr>
            <w:tcW w:w="3686" w:type="dxa"/>
          </w:tcPr>
          <w:sdt>
            <w:sdtPr>
              <w:rPr>
                <w:rFonts w:ascii="Arial" w:hAnsi="Arial" w:cs="Arial"/>
                <w:sz w:val="22"/>
                <w:szCs w:val="22"/>
              </w:rPr>
              <w:alias w:val="Achieved"/>
              <w:tag w:val="Achieved"/>
              <w:id w:val="-1395193677"/>
              <w:placeholder>
                <w:docPart w:val="9F8169F1E9844CCD97B93AF4308D370F"/>
              </w:placeholder>
              <w:showingPlcHdr/>
              <w:dropDownList>
                <w:listItem w:value="Choose an item."/>
                <w:listItem w:displayText="Yes" w:value="Yes"/>
                <w:listItem w:displayText="No" w:value="No"/>
                <w:listItem w:displayText="Partially" w:value="Partially"/>
              </w:dropDownList>
            </w:sdtPr>
            <w:sdtEndPr/>
            <w:sdtContent>
              <w:p w:rsidR="00500270" w:rsidRDefault="00500270" w:rsidP="00500270">
                <w:pPr>
                  <w:rPr>
                    <w:rFonts w:ascii="Arial" w:hAnsi="Arial" w:cs="Arial"/>
                    <w:sz w:val="22"/>
                    <w:szCs w:val="22"/>
                  </w:rPr>
                </w:pPr>
                <w:r w:rsidRPr="005218A2">
                  <w:rPr>
                    <w:rStyle w:val="PlaceholderText"/>
                    <w:rFonts w:ascii="Arial" w:eastAsiaTheme="minorHAnsi" w:hAnsi="Arial" w:cs="Arial"/>
                    <w:sz w:val="22"/>
                    <w:szCs w:val="22"/>
                  </w:rPr>
                  <w:t>Choose an item.</w:t>
                </w:r>
              </w:p>
            </w:sdtContent>
          </w:sdt>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15701" w:type="dxa"/>
            <w:gridSpan w:val="6"/>
          </w:tcPr>
          <w:p w:rsidR="00610D08" w:rsidRPr="00C8342F" w:rsidRDefault="00610D08" w:rsidP="00610D08">
            <w:pPr>
              <w:rPr>
                <w:rFonts w:ascii="Arial" w:hAnsi="Arial" w:cs="Arial"/>
                <w:sz w:val="22"/>
                <w:szCs w:val="22"/>
              </w:rPr>
            </w:pPr>
            <w:r w:rsidRPr="00C8342F">
              <w:rPr>
                <w:rFonts w:ascii="Arial" w:hAnsi="Arial" w:cs="Arial"/>
                <w:sz w:val="22"/>
                <w:szCs w:val="22"/>
              </w:rPr>
              <w:t>Progress (for review only):</w:t>
            </w: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3794" w:type="dxa"/>
          </w:tcPr>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c>
          <w:tcPr>
            <w:tcW w:w="1276" w:type="dxa"/>
          </w:tcPr>
          <w:p w:rsidR="00610D08" w:rsidRPr="00C8342F" w:rsidRDefault="00610D08" w:rsidP="00610D08">
            <w:pPr>
              <w:rPr>
                <w:rFonts w:ascii="Arial" w:hAnsi="Arial" w:cs="Arial"/>
                <w:sz w:val="22"/>
                <w:szCs w:val="22"/>
              </w:rPr>
            </w:pPr>
          </w:p>
        </w:tc>
        <w:tc>
          <w:tcPr>
            <w:tcW w:w="3029" w:type="dxa"/>
          </w:tcPr>
          <w:p w:rsidR="00610D08" w:rsidRPr="00C8342F" w:rsidRDefault="00610D08" w:rsidP="00610D08">
            <w:pPr>
              <w:rPr>
                <w:rFonts w:ascii="Arial" w:hAnsi="Arial" w:cs="Arial"/>
                <w:sz w:val="22"/>
                <w:szCs w:val="22"/>
              </w:rPr>
            </w:pPr>
          </w:p>
        </w:tc>
        <w:tc>
          <w:tcPr>
            <w:tcW w:w="1507" w:type="dxa"/>
          </w:tcPr>
          <w:p w:rsidR="00610D08" w:rsidRPr="00C8342F" w:rsidRDefault="00610D08" w:rsidP="00610D08">
            <w:pPr>
              <w:rPr>
                <w:rFonts w:ascii="Arial" w:hAnsi="Arial" w:cs="Arial"/>
                <w:sz w:val="22"/>
                <w:szCs w:val="22"/>
              </w:rPr>
            </w:pPr>
          </w:p>
        </w:tc>
        <w:tc>
          <w:tcPr>
            <w:tcW w:w="2409" w:type="dxa"/>
          </w:tcPr>
          <w:p w:rsidR="00610D08" w:rsidRPr="00C8342F" w:rsidRDefault="00610D08" w:rsidP="00610D08">
            <w:pPr>
              <w:rPr>
                <w:rFonts w:ascii="Arial" w:hAnsi="Arial" w:cs="Arial"/>
                <w:sz w:val="22"/>
                <w:szCs w:val="22"/>
              </w:rPr>
            </w:pPr>
          </w:p>
        </w:tc>
        <w:tc>
          <w:tcPr>
            <w:tcW w:w="3686" w:type="dxa"/>
          </w:tcPr>
          <w:sdt>
            <w:sdtPr>
              <w:rPr>
                <w:rFonts w:ascii="Arial" w:hAnsi="Arial" w:cs="Arial"/>
                <w:sz w:val="22"/>
                <w:szCs w:val="22"/>
              </w:rPr>
              <w:alias w:val="Achieved"/>
              <w:tag w:val="Achieved"/>
              <w:id w:val="-2031952312"/>
              <w:placeholder>
                <w:docPart w:val="4A7D13536BC9425BA40ED317F3BF5055"/>
              </w:placeholder>
              <w:showingPlcHdr/>
              <w:dropDownList>
                <w:listItem w:value="Choose an item."/>
                <w:listItem w:displayText="Yes" w:value="Yes"/>
                <w:listItem w:displayText="No" w:value="No"/>
                <w:listItem w:displayText="Partially" w:value="Partially"/>
              </w:dropDownList>
            </w:sdtPr>
            <w:sdtEndPr/>
            <w:sdtContent>
              <w:p w:rsidR="00500270" w:rsidRDefault="00500270" w:rsidP="00500270">
                <w:pPr>
                  <w:rPr>
                    <w:rFonts w:ascii="Arial" w:hAnsi="Arial" w:cs="Arial"/>
                    <w:sz w:val="22"/>
                    <w:szCs w:val="22"/>
                  </w:rPr>
                </w:pPr>
                <w:r w:rsidRPr="005218A2">
                  <w:rPr>
                    <w:rStyle w:val="PlaceholderText"/>
                    <w:rFonts w:ascii="Arial" w:eastAsiaTheme="minorHAnsi" w:hAnsi="Arial" w:cs="Arial"/>
                    <w:sz w:val="22"/>
                    <w:szCs w:val="22"/>
                  </w:rPr>
                  <w:t>Choose an item.</w:t>
                </w:r>
              </w:p>
            </w:sdtContent>
          </w:sdt>
          <w:p w:rsidR="00610D08" w:rsidRPr="00C8342F" w:rsidRDefault="00610D08" w:rsidP="00610D08">
            <w:pPr>
              <w:rPr>
                <w:rFonts w:ascii="Arial" w:hAnsi="Arial" w:cs="Arial"/>
                <w:sz w:val="22"/>
                <w:szCs w:val="22"/>
              </w:rPr>
            </w:pPr>
          </w:p>
        </w:tc>
      </w:tr>
      <w:tr w:rsidR="00610D08" w:rsidRPr="00C8342F" w:rsidTr="00610D08">
        <w:tblPrEx>
          <w:shd w:val="clear" w:color="auto" w:fill="auto"/>
        </w:tblPrEx>
        <w:tc>
          <w:tcPr>
            <w:tcW w:w="15701" w:type="dxa"/>
            <w:gridSpan w:val="6"/>
          </w:tcPr>
          <w:p w:rsidR="00610D08" w:rsidRPr="00C8342F" w:rsidRDefault="00610D08" w:rsidP="00610D08">
            <w:pPr>
              <w:rPr>
                <w:rFonts w:ascii="Arial" w:hAnsi="Arial" w:cs="Arial"/>
                <w:sz w:val="22"/>
                <w:szCs w:val="22"/>
              </w:rPr>
            </w:pPr>
            <w:r w:rsidRPr="00C8342F">
              <w:rPr>
                <w:rFonts w:ascii="Arial" w:hAnsi="Arial" w:cs="Arial"/>
                <w:sz w:val="22"/>
                <w:szCs w:val="22"/>
              </w:rPr>
              <w:t>Progress (for review only):</w:t>
            </w: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p w:rsidR="00610D08" w:rsidRPr="00C8342F" w:rsidRDefault="00610D08" w:rsidP="00610D08">
            <w:pPr>
              <w:rPr>
                <w:rFonts w:ascii="Arial" w:hAnsi="Arial" w:cs="Arial"/>
                <w:sz w:val="22"/>
                <w:szCs w:val="22"/>
              </w:rPr>
            </w:pPr>
          </w:p>
        </w:tc>
      </w:tr>
    </w:tbl>
    <w:p w:rsidR="00A10FA1" w:rsidRPr="00C8342F" w:rsidRDefault="00A10FA1" w:rsidP="00A10FA1">
      <w:pPr>
        <w:rPr>
          <w:rFonts w:ascii="Arial" w:hAnsi="Arial" w:cs="Arial"/>
          <w:sz w:val="22"/>
          <w:szCs w:val="22"/>
        </w:rPr>
      </w:pPr>
    </w:p>
    <w:p w:rsidR="00A10FA1" w:rsidRPr="00C8342F" w:rsidRDefault="00A10FA1" w:rsidP="00A10FA1">
      <w:pPr>
        <w:rPr>
          <w:rFonts w:ascii="Arial" w:hAnsi="Arial" w:cs="Arial"/>
          <w:sz w:val="22"/>
          <w:szCs w:val="22"/>
        </w:rPr>
      </w:pPr>
    </w:p>
    <w:p w:rsidR="00A10FA1" w:rsidRPr="00C8342F" w:rsidRDefault="00A10FA1" w:rsidP="00A10FA1">
      <w:pPr>
        <w:rPr>
          <w:rFonts w:ascii="Arial" w:hAnsi="Arial" w:cs="Arial"/>
          <w:sz w:val="22"/>
          <w:szCs w:val="22"/>
        </w:rPr>
      </w:pPr>
    </w:p>
    <w:p w:rsidR="00A10FA1" w:rsidRDefault="00A10FA1" w:rsidP="00A10FA1">
      <w:pPr>
        <w:rPr>
          <w:rFonts w:ascii="Arial" w:hAnsi="Arial" w:cs="Arial"/>
          <w:sz w:val="22"/>
          <w:szCs w:val="22"/>
        </w:rPr>
      </w:pPr>
    </w:p>
    <w:p w:rsidR="00540EC1" w:rsidRPr="00C8342F" w:rsidRDefault="00540EC1" w:rsidP="00A10FA1">
      <w:pPr>
        <w:rPr>
          <w:rFonts w:ascii="Arial" w:hAnsi="Arial" w:cs="Arial"/>
          <w:sz w:val="22"/>
          <w:szCs w:val="22"/>
        </w:rPr>
      </w:pPr>
    </w:p>
    <w:tbl>
      <w:tblPr>
        <w:tblStyle w:val="TableGrid"/>
        <w:tblW w:w="15701" w:type="dxa"/>
        <w:tblLook w:val="04A0" w:firstRow="1" w:lastRow="0" w:firstColumn="1" w:lastColumn="0" w:noHBand="0" w:noVBand="1"/>
      </w:tblPr>
      <w:tblGrid>
        <w:gridCol w:w="15701"/>
      </w:tblGrid>
      <w:tr w:rsidR="00C6060A" w:rsidRPr="00C8342F" w:rsidTr="00610D08">
        <w:tc>
          <w:tcPr>
            <w:tcW w:w="15701" w:type="dxa"/>
            <w:shd w:val="clear" w:color="auto" w:fill="95B3D7" w:themeFill="accent1" w:themeFillTint="99"/>
          </w:tcPr>
          <w:p w:rsidR="00C6060A" w:rsidRPr="00C8342F" w:rsidRDefault="00C6060A" w:rsidP="00610D08">
            <w:pPr>
              <w:rPr>
                <w:rFonts w:ascii="Arial" w:hAnsi="Arial" w:cs="Arial"/>
                <w:b/>
                <w:sz w:val="22"/>
                <w:szCs w:val="22"/>
              </w:rPr>
            </w:pPr>
            <w:r w:rsidRPr="00C8342F">
              <w:rPr>
                <w:rFonts w:ascii="Arial" w:hAnsi="Arial" w:cs="Arial"/>
                <w:b/>
                <w:sz w:val="22"/>
                <w:szCs w:val="22"/>
              </w:rPr>
              <w:lastRenderedPageBreak/>
              <w:t>What is the Child/Young Person’s view of the current plan?</w:t>
            </w:r>
          </w:p>
          <w:p w:rsidR="00C6060A" w:rsidRPr="00C8342F" w:rsidRDefault="00C6060A" w:rsidP="00610D08">
            <w:pPr>
              <w:rPr>
                <w:rFonts w:ascii="Arial" w:hAnsi="Arial" w:cs="Arial"/>
                <w:b/>
                <w:sz w:val="22"/>
                <w:szCs w:val="22"/>
              </w:rPr>
            </w:pPr>
          </w:p>
        </w:tc>
      </w:tr>
      <w:tr w:rsidR="00C6060A" w:rsidRPr="00C8342F" w:rsidTr="00610D08">
        <w:tc>
          <w:tcPr>
            <w:tcW w:w="15701" w:type="dxa"/>
          </w:tcPr>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tc>
      </w:tr>
      <w:tr w:rsidR="00082A4B" w:rsidRPr="00C8342F" w:rsidTr="00610D08">
        <w:tc>
          <w:tcPr>
            <w:tcW w:w="15701" w:type="dxa"/>
          </w:tcPr>
          <w:p w:rsidR="00082A4B" w:rsidRPr="00C8342F" w:rsidRDefault="00082A4B" w:rsidP="00610D08">
            <w:pPr>
              <w:rPr>
                <w:rFonts w:ascii="Arial" w:hAnsi="Arial" w:cs="Arial"/>
                <w:sz w:val="22"/>
                <w:szCs w:val="22"/>
              </w:rPr>
            </w:pPr>
            <w:r w:rsidRPr="00C8342F">
              <w:rPr>
                <w:rFonts w:ascii="Arial" w:hAnsi="Arial" w:cs="Arial"/>
                <w:sz w:val="22"/>
                <w:szCs w:val="22"/>
              </w:rPr>
              <w:t xml:space="preserve">I have been involved in the development of this plan: </w:t>
            </w:r>
            <w:sdt>
              <w:sdtPr>
                <w:rPr>
                  <w:rFonts w:ascii="Arial" w:hAnsi="Arial" w:cs="Arial"/>
                  <w:sz w:val="22"/>
                  <w:szCs w:val="22"/>
                </w:rPr>
                <w:alias w:val="Yes/No"/>
                <w:tag w:val="Yes/No"/>
                <w:id w:val="2039854975"/>
                <w:placeholder>
                  <w:docPart w:val="F0589F4E36C44482A2783BB5B0DE446F"/>
                </w:placeholder>
                <w:showingPlcHdr/>
                <w:dropDownList>
                  <w:listItem w:value="Choose an item."/>
                  <w:listItem w:displayText="Yes" w:value="Yes"/>
                  <w:listItem w:displayText="No" w:value="No"/>
                </w:dropDownList>
              </w:sdtPr>
              <w:sdtEndPr/>
              <w:sdtContent>
                <w:r w:rsidR="003B1713" w:rsidRPr="00694B80">
                  <w:rPr>
                    <w:rStyle w:val="PlaceholderText"/>
                  </w:rPr>
                  <w:t>Choose an item.</w:t>
                </w:r>
              </w:sdtContent>
            </w:sdt>
          </w:p>
          <w:p w:rsidR="00082A4B" w:rsidRPr="00C8342F" w:rsidRDefault="00082A4B" w:rsidP="00610D08">
            <w:pPr>
              <w:rPr>
                <w:rFonts w:ascii="Arial" w:hAnsi="Arial" w:cs="Arial"/>
                <w:sz w:val="22"/>
                <w:szCs w:val="22"/>
              </w:rPr>
            </w:pPr>
          </w:p>
          <w:p w:rsidR="00082A4B" w:rsidRDefault="00082A4B" w:rsidP="00610D08">
            <w:pPr>
              <w:rPr>
                <w:rFonts w:ascii="Arial" w:hAnsi="Arial" w:cs="Arial"/>
                <w:sz w:val="22"/>
                <w:szCs w:val="22"/>
              </w:rPr>
            </w:pPr>
            <w:r w:rsidRPr="00C8342F">
              <w:rPr>
                <w:rFonts w:ascii="Arial" w:hAnsi="Arial" w:cs="Arial"/>
                <w:sz w:val="22"/>
                <w:szCs w:val="22"/>
              </w:rPr>
              <w:t>How has</w:t>
            </w:r>
            <w:r w:rsidR="00E50C3E">
              <w:rPr>
                <w:rFonts w:ascii="Arial" w:hAnsi="Arial" w:cs="Arial"/>
                <w:sz w:val="22"/>
                <w:szCs w:val="22"/>
              </w:rPr>
              <w:t xml:space="preserve"> this happened?</w:t>
            </w:r>
          </w:p>
          <w:p w:rsidR="00121061" w:rsidRDefault="00121061" w:rsidP="00610D08">
            <w:pPr>
              <w:rPr>
                <w:rFonts w:ascii="Arial" w:hAnsi="Arial" w:cs="Arial"/>
                <w:sz w:val="22"/>
                <w:szCs w:val="22"/>
              </w:rPr>
            </w:pPr>
          </w:p>
          <w:p w:rsidR="00121061" w:rsidRDefault="00121061" w:rsidP="00610D08">
            <w:pPr>
              <w:rPr>
                <w:rFonts w:ascii="Arial" w:hAnsi="Arial" w:cs="Arial"/>
                <w:sz w:val="22"/>
                <w:szCs w:val="22"/>
              </w:rPr>
            </w:pPr>
            <w:r>
              <w:rPr>
                <w:rFonts w:ascii="Arial" w:hAnsi="Arial" w:cs="Arial"/>
                <w:sz w:val="22"/>
                <w:szCs w:val="22"/>
              </w:rPr>
              <w:t>List all that apply:</w:t>
            </w:r>
          </w:p>
          <w:p w:rsidR="003B1713" w:rsidRDefault="003B1713" w:rsidP="00610D08">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418"/>
            </w:tblGrid>
            <w:tr w:rsidR="003B1713" w:rsidTr="003B1713">
              <w:tc>
                <w:tcPr>
                  <w:tcW w:w="3539" w:type="dxa"/>
                </w:tcPr>
                <w:p w:rsidR="003B1713" w:rsidRPr="00DA05D6" w:rsidRDefault="003B1713" w:rsidP="003B1713">
                  <w:pPr>
                    <w:rPr>
                      <w:rFonts w:ascii="Arial" w:hAnsi="Arial" w:cs="Arial"/>
                    </w:rPr>
                  </w:pPr>
                  <w:r w:rsidRPr="00DA05D6">
                    <w:rPr>
                      <w:rFonts w:ascii="Arial" w:hAnsi="Arial" w:cs="Arial"/>
                      <w:sz w:val="22"/>
                      <w:szCs w:val="22"/>
                    </w:rPr>
                    <w:t xml:space="preserve">Young person in attendance  </w:t>
                  </w:r>
                </w:p>
              </w:tc>
              <w:tc>
                <w:tcPr>
                  <w:tcW w:w="1418" w:type="dxa"/>
                </w:tcPr>
                <w:p w:rsidR="003B1713" w:rsidRDefault="00FF628F">
                  <w:sdt>
                    <w:sdtPr>
                      <w:rPr>
                        <w:rFonts w:ascii="Arial" w:hAnsi="Arial" w:cs="Arial"/>
                        <w:sz w:val="22"/>
                        <w:szCs w:val="22"/>
                      </w:rPr>
                      <w:id w:val="622662815"/>
                      <w14:checkbox>
                        <w14:checked w14:val="0"/>
                        <w14:checkedState w14:val="221A" w14:font="Times New Roman"/>
                        <w14:uncheckedState w14:val="2610" w14:font="MS Gothic"/>
                      </w14:checkbox>
                    </w:sdtPr>
                    <w:sdtEndPr/>
                    <w:sdtContent>
                      <w:r w:rsidR="003B1713" w:rsidRPr="00D860B5">
                        <w:rPr>
                          <w:rFonts w:ascii="MS Gothic" w:eastAsia="MS Gothic" w:hAnsi="MS Gothic" w:cs="Arial" w:hint="eastAsia"/>
                          <w:sz w:val="22"/>
                          <w:szCs w:val="22"/>
                        </w:rPr>
                        <w:t>☐</w:t>
                      </w:r>
                    </w:sdtContent>
                  </w:sdt>
                </w:p>
              </w:tc>
            </w:tr>
            <w:tr w:rsidR="003B1713" w:rsidTr="003B1713">
              <w:tc>
                <w:tcPr>
                  <w:tcW w:w="3539" w:type="dxa"/>
                </w:tcPr>
                <w:p w:rsidR="003B1713" w:rsidRPr="00DA05D6" w:rsidRDefault="003B1713" w:rsidP="00540EC1">
                  <w:pPr>
                    <w:rPr>
                      <w:rFonts w:ascii="Arial" w:hAnsi="Arial" w:cs="Arial"/>
                    </w:rPr>
                  </w:pPr>
                  <w:r w:rsidRPr="00DA05D6">
                    <w:rPr>
                      <w:rFonts w:ascii="Arial" w:hAnsi="Arial" w:cs="Arial"/>
                      <w:sz w:val="22"/>
                      <w:szCs w:val="22"/>
                    </w:rPr>
                    <w:t>Allocated Worker</w:t>
                  </w:r>
                </w:p>
              </w:tc>
              <w:tc>
                <w:tcPr>
                  <w:tcW w:w="1418" w:type="dxa"/>
                </w:tcPr>
                <w:p w:rsidR="003B1713" w:rsidRDefault="00FF628F">
                  <w:sdt>
                    <w:sdtPr>
                      <w:rPr>
                        <w:rFonts w:ascii="Arial" w:hAnsi="Arial" w:cs="Arial"/>
                        <w:sz w:val="22"/>
                        <w:szCs w:val="22"/>
                      </w:rPr>
                      <w:id w:val="529156193"/>
                      <w14:checkbox>
                        <w14:checked w14:val="0"/>
                        <w14:checkedState w14:val="221A" w14:font="Times New Roman"/>
                        <w14:uncheckedState w14:val="2610" w14:font="MS Gothic"/>
                      </w14:checkbox>
                    </w:sdtPr>
                    <w:sdtEndPr/>
                    <w:sdtContent>
                      <w:r w:rsidR="003B1713" w:rsidRPr="00D860B5">
                        <w:rPr>
                          <w:rFonts w:ascii="MS Gothic" w:eastAsia="MS Gothic" w:hAnsi="MS Gothic" w:cs="Arial" w:hint="eastAsia"/>
                          <w:sz w:val="22"/>
                          <w:szCs w:val="22"/>
                        </w:rPr>
                        <w:t>☐</w:t>
                      </w:r>
                    </w:sdtContent>
                  </w:sdt>
                </w:p>
              </w:tc>
            </w:tr>
            <w:tr w:rsidR="003B1713" w:rsidTr="003B1713">
              <w:tc>
                <w:tcPr>
                  <w:tcW w:w="3539" w:type="dxa"/>
                </w:tcPr>
                <w:p w:rsidR="003B1713" w:rsidRPr="00DA05D6" w:rsidRDefault="003B1713" w:rsidP="00540EC1">
                  <w:pPr>
                    <w:rPr>
                      <w:rFonts w:ascii="Arial" w:hAnsi="Arial" w:cs="Arial"/>
                    </w:rPr>
                  </w:pPr>
                  <w:r w:rsidRPr="00DA05D6">
                    <w:rPr>
                      <w:rFonts w:ascii="Arial" w:hAnsi="Arial" w:cs="Arial"/>
                      <w:sz w:val="22"/>
                      <w:szCs w:val="22"/>
                    </w:rPr>
                    <w:t>Independent Advocacy</w:t>
                  </w:r>
                </w:p>
              </w:tc>
              <w:tc>
                <w:tcPr>
                  <w:tcW w:w="1418" w:type="dxa"/>
                </w:tcPr>
                <w:p w:rsidR="003B1713" w:rsidRDefault="00FF628F">
                  <w:sdt>
                    <w:sdtPr>
                      <w:rPr>
                        <w:rFonts w:ascii="Arial" w:hAnsi="Arial" w:cs="Arial"/>
                        <w:sz w:val="22"/>
                        <w:szCs w:val="22"/>
                      </w:rPr>
                      <w:id w:val="820777251"/>
                      <w14:checkbox>
                        <w14:checked w14:val="0"/>
                        <w14:checkedState w14:val="221A" w14:font="Times New Roman"/>
                        <w14:uncheckedState w14:val="2610" w14:font="MS Gothic"/>
                      </w14:checkbox>
                    </w:sdtPr>
                    <w:sdtEndPr/>
                    <w:sdtContent>
                      <w:r w:rsidR="003B1713" w:rsidRPr="00D860B5">
                        <w:rPr>
                          <w:rFonts w:ascii="MS Gothic" w:eastAsia="MS Gothic" w:hAnsi="MS Gothic" w:cs="Arial" w:hint="eastAsia"/>
                          <w:sz w:val="22"/>
                          <w:szCs w:val="22"/>
                        </w:rPr>
                        <w:t>☐</w:t>
                      </w:r>
                    </w:sdtContent>
                  </w:sdt>
                </w:p>
              </w:tc>
            </w:tr>
            <w:tr w:rsidR="003B1713" w:rsidTr="003B1713">
              <w:tc>
                <w:tcPr>
                  <w:tcW w:w="3539" w:type="dxa"/>
                </w:tcPr>
                <w:p w:rsidR="003B1713" w:rsidRPr="00DA05D6" w:rsidRDefault="003B1713" w:rsidP="00540EC1">
                  <w:pPr>
                    <w:rPr>
                      <w:rFonts w:ascii="Arial" w:hAnsi="Arial" w:cs="Arial"/>
                    </w:rPr>
                  </w:pPr>
                  <w:r w:rsidRPr="00DA05D6">
                    <w:rPr>
                      <w:rFonts w:ascii="Arial" w:hAnsi="Arial" w:cs="Arial"/>
                      <w:sz w:val="22"/>
                      <w:szCs w:val="22"/>
                    </w:rPr>
                    <w:t>View Point</w:t>
                  </w:r>
                </w:p>
              </w:tc>
              <w:tc>
                <w:tcPr>
                  <w:tcW w:w="1418" w:type="dxa"/>
                </w:tcPr>
                <w:p w:rsidR="003B1713" w:rsidRDefault="00FF628F">
                  <w:sdt>
                    <w:sdtPr>
                      <w:rPr>
                        <w:rFonts w:ascii="Arial" w:hAnsi="Arial" w:cs="Arial"/>
                        <w:sz w:val="22"/>
                        <w:szCs w:val="22"/>
                      </w:rPr>
                      <w:id w:val="-1509815483"/>
                      <w14:checkbox>
                        <w14:checked w14:val="0"/>
                        <w14:checkedState w14:val="221A" w14:font="Times New Roman"/>
                        <w14:uncheckedState w14:val="2610" w14:font="MS Gothic"/>
                      </w14:checkbox>
                    </w:sdtPr>
                    <w:sdtEndPr/>
                    <w:sdtContent>
                      <w:r w:rsidR="003B1713" w:rsidRPr="00D860B5">
                        <w:rPr>
                          <w:rFonts w:ascii="MS Gothic" w:eastAsia="MS Gothic" w:hAnsi="MS Gothic" w:cs="Arial" w:hint="eastAsia"/>
                          <w:sz w:val="22"/>
                          <w:szCs w:val="22"/>
                        </w:rPr>
                        <w:t>☐</w:t>
                      </w:r>
                    </w:sdtContent>
                  </w:sdt>
                </w:p>
              </w:tc>
            </w:tr>
            <w:tr w:rsidR="003B1713" w:rsidTr="003B1713">
              <w:tc>
                <w:tcPr>
                  <w:tcW w:w="3539" w:type="dxa"/>
                </w:tcPr>
                <w:p w:rsidR="003B1713" w:rsidRPr="00DA05D6" w:rsidRDefault="003B1713" w:rsidP="00540EC1">
                  <w:pPr>
                    <w:rPr>
                      <w:rFonts w:ascii="Arial" w:hAnsi="Arial" w:cs="Arial"/>
                    </w:rPr>
                  </w:pPr>
                  <w:r w:rsidRPr="00DA05D6">
                    <w:rPr>
                      <w:rFonts w:ascii="Arial" w:hAnsi="Arial" w:cs="Arial"/>
                      <w:sz w:val="22"/>
                      <w:szCs w:val="22"/>
                    </w:rPr>
                    <w:t>Other</w:t>
                  </w:r>
                </w:p>
              </w:tc>
              <w:tc>
                <w:tcPr>
                  <w:tcW w:w="1418" w:type="dxa"/>
                </w:tcPr>
                <w:p w:rsidR="003B1713" w:rsidRDefault="00FF628F">
                  <w:sdt>
                    <w:sdtPr>
                      <w:rPr>
                        <w:rFonts w:ascii="Arial" w:hAnsi="Arial" w:cs="Arial"/>
                        <w:sz w:val="22"/>
                        <w:szCs w:val="22"/>
                      </w:rPr>
                      <w:id w:val="-976835699"/>
                      <w14:checkbox>
                        <w14:checked w14:val="0"/>
                        <w14:checkedState w14:val="221A" w14:font="Times New Roman"/>
                        <w14:uncheckedState w14:val="2610" w14:font="MS Gothic"/>
                      </w14:checkbox>
                    </w:sdtPr>
                    <w:sdtEndPr/>
                    <w:sdtContent>
                      <w:r w:rsidR="003B1713" w:rsidRPr="00D860B5">
                        <w:rPr>
                          <w:rFonts w:ascii="MS Gothic" w:eastAsia="MS Gothic" w:hAnsi="MS Gothic" w:cs="Arial" w:hint="eastAsia"/>
                          <w:sz w:val="22"/>
                          <w:szCs w:val="22"/>
                        </w:rPr>
                        <w:t>☐</w:t>
                      </w:r>
                    </w:sdtContent>
                  </w:sdt>
                </w:p>
              </w:tc>
            </w:tr>
          </w:tbl>
          <w:p w:rsidR="00101F0C" w:rsidRPr="00C8342F" w:rsidRDefault="00101F0C" w:rsidP="00610D08">
            <w:pPr>
              <w:rPr>
                <w:rFonts w:ascii="Arial" w:hAnsi="Arial" w:cs="Arial"/>
                <w:sz w:val="22"/>
                <w:szCs w:val="22"/>
              </w:rPr>
            </w:pPr>
          </w:p>
          <w:p w:rsidR="00082A4B" w:rsidRPr="00C8342F" w:rsidRDefault="00082A4B" w:rsidP="00610D08">
            <w:pPr>
              <w:rPr>
                <w:rFonts w:ascii="Arial" w:hAnsi="Arial" w:cs="Arial"/>
                <w:sz w:val="22"/>
                <w:szCs w:val="22"/>
              </w:rPr>
            </w:pPr>
          </w:p>
          <w:p w:rsidR="00E54F98" w:rsidRPr="00C8342F" w:rsidRDefault="00E54F98" w:rsidP="00610D08">
            <w:pPr>
              <w:rPr>
                <w:rFonts w:ascii="Arial" w:hAnsi="Arial" w:cs="Arial"/>
                <w:sz w:val="22"/>
                <w:szCs w:val="22"/>
              </w:rPr>
            </w:pPr>
            <w:r w:rsidRPr="00C8342F">
              <w:rPr>
                <w:rFonts w:ascii="Arial" w:hAnsi="Arial" w:cs="Arial"/>
                <w:sz w:val="22"/>
                <w:szCs w:val="22"/>
              </w:rPr>
              <w:t>Other (please detail):</w:t>
            </w:r>
          </w:p>
          <w:p w:rsidR="00082A4B" w:rsidRPr="00C8342F" w:rsidRDefault="00082A4B" w:rsidP="00610D08">
            <w:pPr>
              <w:rPr>
                <w:rFonts w:ascii="Arial" w:hAnsi="Arial" w:cs="Arial"/>
                <w:sz w:val="22"/>
                <w:szCs w:val="22"/>
              </w:rPr>
            </w:pPr>
          </w:p>
          <w:p w:rsidR="00082A4B" w:rsidRPr="00C8342F" w:rsidRDefault="00082A4B" w:rsidP="00610D08">
            <w:pPr>
              <w:rPr>
                <w:rFonts w:ascii="Arial" w:hAnsi="Arial" w:cs="Arial"/>
                <w:sz w:val="22"/>
                <w:szCs w:val="22"/>
              </w:rPr>
            </w:pPr>
          </w:p>
        </w:tc>
      </w:tr>
      <w:tr w:rsidR="00C6060A" w:rsidRPr="00C8342F" w:rsidTr="00C6060A">
        <w:tc>
          <w:tcPr>
            <w:tcW w:w="15701" w:type="dxa"/>
            <w:shd w:val="clear" w:color="auto" w:fill="8DB3E2" w:themeFill="text2" w:themeFillTint="66"/>
          </w:tcPr>
          <w:p w:rsidR="00C6060A" w:rsidRPr="00C8342F" w:rsidRDefault="00C6060A" w:rsidP="00610D08">
            <w:pPr>
              <w:rPr>
                <w:rFonts w:ascii="Arial" w:hAnsi="Arial" w:cs="Arial"/>
                <w:b/>
                <w:sz w:val="22"/>
                <w:szCs w:val="22"/>
              </w:rPr>
            </w:pPr>
            <w:r w:rsidRPr="00C8342F">
              <w:rPr>
                <w:rFonts w:ascii="Arial" w:hAnsi="Arial" w:cs="Arial"/>
                <w:b/>
                <w:sz w:val="22"/>
                <w:szCs w:val="22"/>
              </w:rPr>
              <w:t>What is the Parent/Carer’s view of the current plan?</w:t>
            </w:r>
          </w:p>
          <w:p w:rsidR="00C6060A" w:rsidRPr="00C8342F" w:rsidRDefault="00C6060A" w:rsidP="00610D08">
            <w:pPr>
              <w:rPr>
                <w:rFonts w:ascii="Arial" w:hAnsi="Arial" w:cs="Arial"/>
                <w:sz w:val="22"/>
                <w:szCs w:val="22"/>
              </w:rPr>
            </w:pPr>
          </w:p>
        </w:tc>
      </w:tr>
      <w:tr w:rsidR="00C6060A" w:rsidRPr="00C8342F" w:rsidTr="00610D08">
        <w:tc>
          <w:tcPr>
            <w:tcW w:w="15701" w:type="dxa"/>
          </w:tcPr>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Default="00C6060A" w:rsidP="00610D08">
            <w:pPr>
              <w:rPr>
                <w:rFonts w:ascii="Arial" w:hAnsi="Arial" w:cs="Arial"/>
                <w:sz w:val="22"/>
                <w:szCs w:val="22"/>
              </w:rPr>
            </w:pPr>
          </w:p>
          <w:p w:rsidR="00540EC1" w:rsidRDefault="00540EC1" w:rsidP="00610D08">
            <w:pPr>
              <w:rPr>
                <w:rFonts w:ascii="Arial" w:hAnsi="Arial" w:cs="Arial"/>
                <w:sz w:val="22"/>
                <w:szCs w:val="22"/>
              </w:rPr>
            </w:pPr>
          </w:p>
          <w:p w:rsidR="00540EC1" w:rsidRDefault="00540EC1" w:rsidP="00610D08">
            <w:pPr>
              <w:rPr>
                <w:rFonts w:ascii="Arial" w:hAnsi="Arial" w:cs="Arial"/>
                <w:sz w:val="22"/>
                <w:szCs w:val="22"/>
              </w:rPr>
            </w:pPr>
          </w:p>
          <w:p w:rsidR="00540EC1" w:rsidRPr="00C8342F" w:rsidRDefault="00540EC1" w:rsidP="00610D08">
            <w:pPr>
              <w:rPr>
                <w:rFonts w:ascii="Arial" w:hAnsi="Arial" w:cs="Arial"/>
                <w:sz w:val="22"/>
                <w:szCs w:val="22"/>
              </w:rPr>
            </w:pPr>
          </w:p>
          <w:p w:rsidR="00C6060A" w:rsidRPr="00C8342F" w:rsidRDefault="00C6060A" w:rsidP="00610D08">
            <w:pPr>
              <w:rPr>
                <w:rFonts w:ascii="Arial" w:hAnsi="Arial" w:cs="Arial"/>
                <w:sz w:val="22"/>
                <w:szCs w:val="22"/>
              </w:rPr>
            </w:pPr>
          </w:p>
        </w:tc>
      </w:tr>
      <w:tr w:rsidR="00C6060A" w:rsidRPr="00C8342F" w:rsidTr="00C6060A">
        <w:tc>
          <w:tcPr>
            <w:tcW w:w="15701" w:type="dxa"/>
            <w:shd w:val="clear" w:color="auto" w:fill="8DB3E2" w:themeFill="text2" w:themeFillTint="66"/>
          </w:tcPr>
          <w:p w:rsidR="00C6060A" w:rsidRPr="00C8342F" w:rsidRDefault="00C6060A" w:rsidP="00610D08">
            <w:pPr>
              <w:rPr>
                <w:rFonts w:ascii="Arial" w:hAnsi="Arial" w:cs="Arial"/>
                <w:b/>
                <w:sz w:val="22"/>
                <w:szCs w:val="22"/>
              </w:rPr>
            </w:pPr>
            <w:r w:rsidRPr="00C8342F">
              <w:rPr>
                <w:rFonts w:ascii="Arial" w:hAnsi="Arial" w:cs="Arial"/>
                <w:b/>
                <w:sz w:val="22"/>
                <w:szCs w:val="22"/>
              </w:rPr>
              <w:lastRenderedPageBreak/>
              <w:t>Analysis and Recommendations (Review only)</w:t>
            </w:r>
          </w:p>
          <w:p w:rsidR="00C6060A" w:rsidRPr="00C8342F" w:rsidRDefault="00C6060A" w:rsidP="00610D08">
            <w:pPr>
              <w:rPr>
                <w:rFonts w:ascii="Arial" w:hAnsi="Arial" w:cs="Arial"/>
                <w:sz w:val="22"/>
                <w:szCs w:val="22"/>
              </w:rPr>
            </w:pPr>
          </w:p>
        </w:tc>
      </w:tr>
      <w:tr w:rsidR="00C6060A" w:rsidRPr="00C8342F" w:rsidTr="00610D08">
        <w:tc>
          <w:tcPr>
            <w:tcW w:w="15701" w:type="dxa"/>
          </w:tcPr>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p w:rsidR="00C6060A" w:rsidRPr="00C8342F" w:rsidRDefault="00C6060A" w:rsidP="00610D08">
            <w:pPr>
              <w:rPr>
                <w:rFonts w:ascii="Arial" w:hAnsi="Arial" w:cs="Arial"/>
                <w:sz w:val="22"/>
                <w:szCs w:val="22"/>
              </w:rPr>
            </w:pPr>
          </w:p>
        </w:tc>
      </w:tr>
    </w:tbl>
    <w:p w:rsidR="00A10FA1" w:rsidRDefault="00A10FA1" w:rsidP="00A10FA1"/>
    <w:p w:rsidR="00486034" w:rsidRDefault="00486034" w:rsidP="00A10FA1"/>
    <w:p w:rsidR="00A10FA1" w:rsidRPr="008E37CE" w:rsidRDefault="00A10FA1" w:rsidP="00A10FA1"/>
    <w:tbl>
      <w:tblPr>
        <w:tblStyle w:val="TableGrid"/>
        <w:tblW w:w="0" w:type="auto"/>
        <w:tblLook w:val="04A0" w:firstRow="1" w:lastRow="0" w:firstColumn="1" w:lastColumn="0" w:noHBand="0" w:noVBand="1"/>
      </w:tblPr>
      <w:tblGrid>
        <w:gridCol w:w="3227"/>
        <w:gridCol w:w="6379"/>
      </w:tblGrid>
      <w:tr w:rsidR="00486034" w:rsidTr="00486034">
        <w:tc>
          <w:tcPr>
            <w:tcW w:w="3227" w:type="dxa"/>
            <w:shd w:val="clear" w:color="auto" w:fill="95B3D7" w:themeFill="accent1" w:themeFillTint="99"/>
          </w:tcPr>
          <w:p w:rsidR="00486034" w:rsidRDefault="00121061" w:rsidP="00486034">
            <w:pPr>
              <w:tabs>
                <w:tab w:val="right" w:pos="2444"/>
              </w:tabs>
              <w:rPr>
                <w:rFonts w:ascii="Arial" w:hAnsi="Arial" w:cs="Arial"/>
                <w:sz w:val="26"/>
                <w:szCs w:val="26"/>
              </w:rPr>
            </w:pPr>
            <w:r>
              <w:rPr>
                <w:rFonts w:ascii="Arial" w:hAnsi="Arial" w:cs="Arial"/>
                <w:sz w:val="26"/>
                <w:szCs w:val="26"/>
              </w:rPr>
              <w:t xml:space="preserve">Allocated </w:t>
            </w:r>
            <w:r w:rsidR="00486034">
              <w:rPr>
                <w:rFonts w:ascii="Arial" w:hAnsi="Arial" w:cs="Arial"/>
                <w:sz w:val="26"/>
                <w:szCs w:val="26"/>
              </w:rPr>
              <w:t>Worker:</w:t>
            </w:r>
          </w:p>
        </w:tc>
        <w:tc>
          <w:tcPr>
            <w:tcW w:w="6379" w:type="dxa"/>
          </w:tcPr>
          <w:p w:rsidR="00486034" w:rsidRDefault="00486034" w:rsidP="00610D08">
            <w:pPr>
              <w:tabs>
                <w:tab w:val="left" w:pos="8620"/>
              </w:tabs>
              <w:rPr>
                <w:rFonts w:ascii="Arial" w:hAnsi="Arial" w:cs="Arial"/>
              </w:rPr>
            </w:pPr>
          </w:p>
        </w:tc>
      </w:tr>
      <w:tr w:rsidR="00121061" w:rsidTr="00486034">
        <w:tc>
          <w:tcPr>
            <w:tcW w:w="3227" w:type="dxa"/>
            <w:shd w:val="clear" w:color="auto" w:fill="95B3D7" w:themeFill="accent1" w:themeFillTint="99"/>
          </w:tcPr>
          <w:p w:rsidR="00121061" w:rsidRDefault="00121061" w:rsidP="00486034">
            <w:pPr>
              <w:tabs>
                <w:tab w:val="right" w:pos="2444"/>
              </w:tabs>
              <w:rPr>
                <w:rFonts w:ascii="Arial" w:hAnsi="Arial" w:cs="Arial"/>
                <w:sz w:val="26"/>
                <w:szCs w:val="26"/>
              </w:rPr>
            </w:pPr>
            <w:r>
              <w:rPr>
                <w:rFonts w:ascii="Arial" w:hAnsi="Arial" w:cs="Arial"/>
                <w:sz w:val="26"/>
                <w:szCs w:val="26"/>
              </w:rPr>
              <w:t>Role:</w:t>
            </w:r>
          </w:p>
        </w:tc>
        <w:sdt>
          <w:sdtPr>
            <w:rPr>
              <w:rFonts w:ascii="Arial" w:hAnsi="Arial" w:cs="Arial"/>
            </w:rPr>
            <w:alias w:val="Role"/>
            <w:tag w:val="Role"/>
            <w:id w:val="-270242008"/>
            <w:showingPlcHdr/>
            <w:dropDownList>
              <w:listItem w:value="Choose an item."/>
              <w:listItem w:displayText="Social Worker" w:value="Social Worker"/>
              <w:listItem w:displayText="Student Social Worker" w:value="Student Social Worker"/>
              <w:listItem w:displayText="Intensive Family Support Worker" w:value="Intensive Family Support Worker"/>
              <w:listItem w:displayText="Resource Worker" w:value="Resource Worker"/>
              <w:listItem w:displayText="Senior Practioner" w:value="Senior Practioner"/>
            </w:dropDownList>
          </w:sdtPr>
          <w:sdtEndPr/>
          <w:sdtContent>
            <w:tc>
              <w:tcPr>
                <w:tcW w:w="6379" w:type="dxa"/>
              </w:tcPr>
              <w:p w:rsidR="00121061" w:rsidRDefault="00121061" w:rsidP="00610D08">
                <w:pPr>
                  <w:tabs>
                    <w:tab w:val="left" w:pos="8620"/>
                  </w:tabs>
                  <w:rPr>
                    <w:rFonts w:ascii="Arial" w:hAnsi="Arial" w:cs="Arial"/>
                  </w:rPr>
                </w:pPr>
                <w:r w:rsidRPr="00121061">
                  <w:rPr>
                    <w:rStyle w:val="PlaceholderText"/>
                    <w:rFonts w:eastAsiaTheme="minorHAnsi"/>
                    <w:sz w:val="22"/>
                    <w:szCs w:val="22"/>
                  </w:rPr>
                  <w:t>Choose an item.</w:t>
                </w:r>
              </w:p>
            </w:tc>
          </w:sdtContent>
        </w:sdt>
      </w:tr>
      <w:tr w:rsidR="00486034" w:rsidTr="00486034">
        <w:tc>
          <w:tcPr>
            <w:tcW w:w="3227" w:type="dxa"/>
            <w:shd w:val="clear" w:color="auto" w:fill="95B3D7" w:themeFill="accent1" w:themeFillTint="99"/>
          </w:tcPr>
          <w:p w:rsidR="00486034" w:rsidRDefault="00486034" w:rsidP="00486034">
            <w:pPr>
              <w:tabs>
                <w:tab w:val="right" w:pos="2444"/>
              </w:tabs>
              <w:rPr>
                <w:rFonts w:ascii="Arial" w:hAnsi="Arial" w:cs="Arial"/>
                <w:sz w:val="26"/>
                <w:szCs w:val="26"/>
              </w:rPr>
            </w:pPr>
            <w:r>
              <w:rPr>
                <w:rFonts w:ascii="Arial" w:hAnsi="Arial" w:cs="Arial"/>
                <w:sz w:val="26"/>
                <w:szCs w:val="26"/>
              </w:rPr>
              <w:t>Signature:</w:t>
            </w:r>
          </w:p>
        </w:tc>
        <w:tc>
          <w:tcPr>
            <w:tcW w:w="6379" w:type="dxa"/>
          </w:tcPr>
          <w:p w:rsidR="00486034" w:rsidRDefault="00486034" w:rsidP="00610D08">
            <w:pPr>
              <w:tabs>
                <w:tab w:val="left" w:pos="8620"/>
              </w:tabs>
              <w:rPr>
                <w:rFonts w:ascii="Arial" w:hAnsi="Arial" w:cs="Arial"/>
              </w:rPr>
            </w:pPr>
          </w:p>
        </w:tc>
      </w:tr>
      <w:tr w:rsidR="00486034" w:rsidTr="00082A4B">
        <w:tc>
          <w:tcPr>
            <w:tcW w:w="3227" w:type="dxa"/>
            <w:tcBorders>
              <w:bottom w:val="single" w:sz="4" w:space="0" w:color="auto"/>
            </w:tcBorders>
            <w:shd w:val="clear" w:color="auto" w:fill="95B3D7" w:themeFill="accent1" w:themeFillTint="99"/>
          </w:tcPr>
          <w:p w:rsidR="00486034" w:rsidRDefault="00486034" w:rsidP="00486034">
            <w:pPr>
              <w:tabs>
                <w:tab w:val="right" w:pos="2444"/>
              </w:tabs>
              <w:rPr>
                <w:rFonts w:ascii="Arial" w:hAnsi="Arial" w:cs="Arial"/>
                <w:sz w:val="26"/>
                <w:szCs w:val="26"/>
              </w:rPr>
            </w:pPr>
            <w:r>
              <w:rPr>
                <w:rFonts w:ascii="Arial" w:hAnsi="Arial" w:cs="Arial"/>
                <w:sz w:val="26"/>
                <w:szCs w:val="26"/>
              </w:rPr>
              <w:t>Date:</w:t>
            </w:r>
          </w:p>
        </w:tc>
        <w:tc>
          <w:tcPr>
            <w:tcW w:w="6379" w:type="dxa"/>
            <w:tcBorders>
              <w:bottom w:val="single" w:sz="4" w:space="0" w:color="auto"/>
            </w:tcBorders>
          </w:tcPr>
          <w:p w:rsidR="00486034" w:rsidRDefault="00486034" w:rsidP="00610D08">
            <w:pPr>
              <w:tabs>
                <w:tab w:val="left" w:pos="8620"/>
              </w:tabs>
              <w:rPr>
                <w:rFonts w:ascii="Arial" w:hAnsi="Arial" w:cs="Arial"/>
              </w:rPr>
            </w:pPr>
          </w:p>
        </w:tc>
      </w:tr>
      <w:tr w:rsidR="00082A4B" w:rsidTr="00082A4B">
        <w:tc>
          <w:tcPr>
            <w:tcW w:w="9606" w:type="dxa"/>
            <w:gridSpan w:val="2"/>
            <w:tcBorders>
              <w:left w:val="nil"/>
              <w:bottom w:val="single" w:sz="4" w:space="0" w:color="auto"/>
              <w:right w:val="nil"/>
            </w:tcBorders>
            <w:shd w:val="clear" w:color="auto" w:fill="auto"/>
          </w:tcPr>
          <w:p w:rsidR="00082A4B" w:rsidRDefault="00082A4B" w:rsidP="00610D08">
            <w:pPr>
              <w:tabs>
                <w:tab w:val="left" w:pos="8620"/>
              </w:tabs>
              <w:rPr>
                <w:rFonts w:ascii="Arial" w:hAnsi="Arial" w:cs="Arial"/>
              </w:rPr>
            </w:pPr>
          </w:p>
          <w:p w:rsidR="00082A4B" w:rsidRDefault="00082A4B" w:rsidP="00610D08">
            <w:pPr>
              <w:tabs>
                <w:tab w:val="left" w:pos="8620"/>
              </w:tabs>
              <w:rPr>
                <w:rFonts w:ascii="Arial" w:hAnsi="Arial" w:cs="Arial"/>
              </w:rPr>
            </w:pPr>
          </w:p>
        </w:tc>
      </w:tr>
      <w:tr w:rsidR="00082A4B" w:rsidTr="00486034">
        <w:tc>
          <w:tcPr>
            <w:tcW w:w="3227" w:type="dxa"/>
            <w:tcBorders>
              <w:bottom w:val="single" w:sz="4" w:space="0" w:color="auto"/>
            </w:tcBorders>
            <w:shd w:val="clear" w:color="auto" w:fill="95B3D7" w:themeFill="accent1" w:themeFillTint="99"/>
          </w:tcPr>
          <w:p w:rsidR="00082A4B" w:rsidRDefault="00082A4B" w:rsidP="00486034">
            <w:pPr>
              <w:tabs>
                <w:tab w:val="right" w:pos="2444"/>
              </w:tabs>
              <w:rPr>
                <w:rFonts w:ascii="Arial" w:hAnsi="Arial" w:cs="Arial"/>
                <w:sz w:val="26"/>
                <w:szCs w:val="26"/>
              </w:rPr>
            </w:pPr>
            <w:r>
              <w:rPr>
                <w:rFonts w:ascii="Arial" w:hAnsi="Arial" w:cs="Arial"/>
                <w:sz w:val="26"/>
                <w:szCs w:val="26"/>
              </w:rPr>
              <w:t>Team Leader:</w:t>
            </w:r>
          </w:p>
        </w:tc>
        <w:tc>
          <w:tcPr>
            <w:tcW w:w="6379" w:type="dxa"/>
            <w:tcBorders>
              <w:bottom w:val="single" w:sz="4" w:space="0" w:color="auto"/>
            </w:tcBorders>
          </w:tcPr>
          <w:p w:rsidR="00082A4B" w:rsidRDefault="00082A4B" w:rsidP="00610D08">
            <w:pPr>
              <w:tabs>
                <w:tab w:val="left" w:pos="8620"/>
              </w:tabs>
              <w:rPr>
                <w:rFonts w:ascii="Arial" w:hAnsi="Arial" w:cs="Arial"/>
              </w:rPr>
            </w:pPr>
          </w:p>
        </w:tc>
      </w:tr>
      <w:tr w:rsidR="00082A4B" w:rsidTr="00486034">
        <w:tc>
          <w:tcPr>
            <w:tcW w:w="3227" w:type="dxa"/>
            <w:tcBorders>
              <w:bottom w:val="single" w:sz="4" w:space="0" w:color="auto"/>
            </w:tcBorders>
            <w:shd w:val="clear" w:color="auto" w:fill="95B3D7" w:themeFill="accent1" w:themeFillTint="99"/>
          </w:tcPr>
          <w:p w:rsidR="00082A4B" w:rsidRDefault="00082A4B" w:rsidP="00486034">
            <w:pPr>
              <w:tabs>
                <w:tab w:val="right" w:pos="2444"/>
              </w:tabs>
              <w:rPr>
                <w:rFonts w:ascii="Arial" w:hAnsi="Arial" w:cs="Arial"/>
                <w:sz w:val="26"/>
                <w:szCs w:val="26"/>
              </w:rPr>
            </w:pPr>
            <w:r>
              <w:rPr>
                <w:rFonts w:ascii="Arial" w:hAnsi="Arial" w:cs="Arial"/>
                <w:sz w:val="26"/>
                <w:szCs w:val="26"/>
              </w:rPr>
              <w:t>Signature:</w:t>
            </w:r>
          </w:p>
        </w:tc>
        <w:tc>
          <w:tcPr>
            <w:tcW w:w="6379" w:type="dxa"/>
            <w:tcBorders>
              <w:bottom w:val="single" w:sz="4" w:space="0" w:color="auto"/>
            </w:tcBorders>
          </w:tcPr>
          <w:p w:rsidR="00082A4B" w:rsidRDefault="00082A4B" w:rsidP="00610D08">
            <w:pPr>
              <w:tabs>
                <w:tab w:val="left" w:pos="8620"/>
              </w:tabs>
              <w:rPr>
                <w:rFonts w:ascii="Arial" w:hAnsi="Arial" w:cs="Arial"/>
              </w:rPr>
            </w:pPr>
          </w:p>
        </w:tc>
      </w:tr>
      <w:tr w:rsidR="00082A4B" w:rsidTr="00486034">
        <w:tc>
          <w:tcPr>
            <w:tcW w:w="3227" w:type="dxa"/>
            <w:tcBorders>
              <w:bottom w:val="single" w:sz="4" w:space="0" w:color="auto"/>
            </w:tcBorders>
            <w:shd w:val="clear" w:color="auto" w:fill="95B3D7" w:themeFill="accent1" w:themeFillTint="99"/>
          </w:tcPr>
          <w:p w:rsidR="00082A4B" w:rsidRDefault="00082A4B" w:rsidP="00486034">
            <w:pPr>
              <w:tabs>
                <w:tab w:val="right" w:pos="2444"/>
              </w:tabs>
              <w:rPr>
                <w:rFonts w:ascii="Arial" w:hAnsi="Arial" w:cs="Arial"/>
                <w:sz w:val="26"/>
                <w:szCs w:val="26"/>
              </w:rPr>
            </w:pPr>
            <w:r>
              <w:rPr>
                <w:rFonts w:ascii="Arial" w:hAnsi="Arial" w:cs="Arial"/>
                <w:sz w:val="26"/>
                <w:szCs w:val="26"/>
              </w:rPr>
              <w:t>Date:</w:t>
            </w:r>
          </w:p>
        </w:tc>
        <w:tc>
          <w:tcPr>
            <w:tcW w:w="6379" w:type="dxa"/>
            <w:tcBorders>
              <w:bottom w:val="single" w:sz="4" w:space="0" w:color="auto"/>
            </w:tcBorders>
          </w:tcPr>
          <w:p w:rsidR="00082A4B" w:rsidRDefault="00082A4B" w:rsidP="00610D08">
            <w:pPr>
              <w:tabs>
                <w:tab w:val="left" w:pos="8620"/>
              </w:tabs>
              <w:rPr>
                <w:rFonts w:ascii="Arial" w:hAnsi="Arial" w:cs="Arial"/>
              </w:rPr>
            </w:pPr>
          </w:p>
        </w:tc>
      </w:tr>
      <w:tr w:rsidR="00486034" w:rsidTr="00486034">
        <w:tc>
          <w:tcPr>
            <w:tcW w:w="3227" w:type="dxa"/>
            <w:tcBorders>
              <w:left w:val="nil"/>
              <w:right w:val="nil"/>
            </w:tcBorders>
            <w:shd w:val="clear" w:color="auto" w:fill="auto"/>
          </w:tcPr>
          <w:p w:rsidR="00082A4B" w:rsidRDefault="00082A4B" w:rsidP="00486034">
            <w:pPr>
              <w:tabs>
                <w:tab w:val="right" w:pos="2444"/>
              </w:tabs>
              <w:rPr>
                <w:rFonts w:ascii="Arial" w:hAnsi="Arial" w:cs="Arial"/>
                <w:sz w:val="26"/>
                <w:szCs w:val="26"/>
              </w:rPr>
            </w:pPr>
          </w:p>
        </w:tc>
        <w:tc>
          <w:tcPr>
            <w:tcW w:w="6379" w:type="dxa"/>
            <w:tcBorders>
              <w:left w:val="nil"/>
              <w:right w:val="nil"/>
            </w:tcBorders>
            <w:shd w:val="clear" w:color="auto" w:fill="auto"/>
          </w:tcPr>
          <w:p w:rsidR="00082A4B" w:rsidRDefault="00082A4B" w:rsidP="00610D08">
            <w:pPr>
              <w:tabs>
                <w:tab w:val="left" w:pos="8620"/>
              </w:tabs>
              <w:rPr>
                <w:rFonts w:ascii="Arial" w:hAnsi="Arial" w:cs="Arial"/>
              </w:rPr>
            </w:pPr>
          </w:p>
        </w:tc>
      </w:tr>
      <w:tr w:rsidR="00486034" w:rsidTr="00486034">
        <w:tc>
          <w:tcPr>
            <w:tcW w:w="3227" w:type="dxa"/>
            <w:shd w:val="clear" w:color="auto" w:fill="95B3D7" w:themeFill="accent1" w:themeFillTint="99"/>
          </w:tcPr>
          <w:p w:rsidR="00486034" w:rsidRDefault="00486034" w:rsidP="00486034">
            <w:pPr>
              <w:tabs>
                <w:tab w:val="right" w:pos="2444"/>
              </w:tabs>
              <w:rPr>
                <w:rFonts w:ascii="Arial" w:hAnsi="Arial" w:cs="Arial"/>
                <w:sz w:val="26"/>
                <w:szCs w:val="26"/>
              </w:rPr>
            </w:pPr>
            <w:r>
              <w:rPr>
                <w:rFonts w:ascii="Arial" w:hAnsi="Arial" w:cs="Arial"/>
                <w:sz w:val="26"/>
                <w:szCs w:val="26"/>
              </w:rPr>
              <w:t>Plan finalised by Independent Reviewing Officer:</w:t>
            </w:r>
          </w:p>
        </w:tc>
        <w:tc>
          <w:tcPr>
            <w:tcW w:w="6379" w:type="dxa"/>
          </w:tcPr>
          <w:p w:rsidR="00486034" w:rsidRDefault="00486034" w:rsidP="00610D08">
            <w:pPr>
              <w:tabs>
                <w:tab w:val="left" w:pos="8620"/>
              </w:tabs>
              <w:rPr>
                <w:rFonts w:ascii="Arial" w:hAnsi="Arial" w:cs="Arial"/>
              </w:rPr>
            </w:pPr>
          </w:p>
        </w:tc>
      </w:tr>
      <w:tr w:rsidR="00486034" w:rsidTr="00486034">
        <w:tc>
          <w:tcPr>
            <w:tcW w:w="3227" w:type="dxa"/>
            <w:shd w:val="clear" w:color="auto" w:fill="95B3D7" w:themeFill="accent1" w:themeFillTint="99"/>
          </w:tcPr>
          <w:p w:rsidR="00486034" w:rsidRDefault="00486034" w:rsidP="00486034">
            <w:pPr>
              <w:tabs>
                <w:tab w:val="right" w:pos="2444"/>
              </w:tabs>
              <w:rPr>
                <w:rFonts w:ascii="Arial" w:hAnsi="Arial" w:cs="Arial"/>
                <w:sz w:val="26"/>
                <w:szCs w:val="26"/>
              </w:rPr>
            </w:pPr>
            <w:r>
              <w:rPr>
                <w:rFonts w:ascii="Arial" w:hAnsi="Arial" w:cs="Arial"/>
                <w:sz w:val="26"/>
                <w:szCs w:val="26"/>
              </w:rPr>
              <w:t>Signature:</w:t>
            </w:r>
          </w:p>
        </w:tc>
        <w:tc>
          <w:tcPr>
            <w:tcW w:w="6379" w:type="dxa"/>
          </w:tcPr>
          <w:p w:rsidR="00486034" w:rsidRDefault="00486034" w:rsidP="00610D08">
            <w:pPr>
              <w:tabs>
                <w:tab w:val="left" w:pos="8620"/>
              </w:tabs>
              <w:rPr>
                <w:rFonts w:ascii="Arial" w:hAnsi="Arial" w:cs="Arial"/>
              </w:rPr>
            </w:pPr>
          </w:p>
        </w:tc>
      </w:tr>
      <w:tr w:rsidR="00486034" w:rsidTr="00486034">
        <w:tc>
          <w:tcPr>
            <w:tcW w:w="3227" w:type="dxa"/>
            <w:shd w:val="clear" w:color="auto" w:fill="95B3D7" w:themeFill="accent1" w:themeFillTint="99"/>
          </w:tcPr>
          <w:p w:rsidR="00486034" w:rsidRDefault="00486034" w:rsidP="00486034">
            <w:pPr>
              <w:tabs>
                <w:tab w:val="right" w:pos="2444"/>
              </w:tabs>
              <w:rPr>
                <w:rFonts w:ascii="Arial" w:hAnsi="Arial" w:cs="Arial"/>
                <w:sz w:val="26"/>
                <w:szCs w:val="26"/>
              </w:rPr>
            </w:pPr>
            <w:r>
              <w:rPr>
                <w:rFonts w:ascii="Arial" w:hAnsi="Arial" w:cs="Arial"/>
                <w:sz w:val="26"/>
                <w:szCs w:val="26"/>
              </w:rPr>
              <w:t>Date:</w:t>
            </w:r>
          </w:p>
        </w:tc>
        <w:tc>
          <w:tcPr>
            <w:tcW w:w="6379" w:type="dxa"/>
          </w:tcPr>
          <w:p w:rsidR="00486034" w:rsidRDefault="00486034" w:rsidP="00610D08">
            <w:pPr>
              <w:tabs>
                <w:tab w:val="left" w:pos="8620"/>
              </w:tabs>
              <w:rPr>
                <w:rFonts w:ascii="Arial" w:hAnsi="Arial" w:cs="Arial"/>
              </w:rPr>
            </w:pPr>
          </w:p>
        </w:tc>
      </w:tr>
    </w:tbl>
    <w:p w:rsidR="00A10FA1" w:rsidRDefault="00A10FA1" w:rsidP="00A10FA1"/>
    <w:p w:rsidR="00A10FA1" w:rsidRDefault="00A10FA1" w:rsidP="00A10FA1"/>
    <w:p w:rsidR="00A10FA1" w:rsidRDefault="00A10FA1" w:rsidP="00A10FA1"/>
    <w:p w:rsidR="00A10FA1" w:rsidRPr="00A10FA1" w:rsidRDefault="00A10FA1" w:rsidP="00A10FA1"/>
    <w:sectPr w:rsidR="00A10FA1" w:rsidRPr="00A10FA1" w:rsidSect="003F6AF7">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283"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0F4" w:rsidRDefault="003760F4" w:rsidP="00A10FA1">
      <w:r>
        <w:separator/>
      </w:r>
    </w:p>
  </w:endnote>
  <w:endnote w:type="continuationSeparator" w:id="0">
    <w:p w:rsidR="003760F4" w:rsidRDefault="003760F4" w:rsidP="00A1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F4" w:rsidRDefault="00376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F4" w:rsidRDefault="003760F4">
    <w:pPr>
      <w:pStyle w:val="Footer"/>
    </w:pPr>
    <w:r w:rsidRPr="007C6A7A">
      <w:t>Data Protection</w:t>
    </w:r>
    <w:r>
      <w:t xml:space="preserve"> </w:t>
    </w:r>
    <w:r w:rsidRPr="007C6A7A">
      <w:rPr>
        <w:i/>
      </w:rPr>
      <w:t>Clackmannanshire Council is the data controller for your personal information and will deal with it in line with UK and European Data Protection laws.   You can find our full privacy notice on the Clackmannanshire Council website (www.clacks.gov.uk) or you can request a copy from Child Care Services on 01259 225000.</w:t>
    </w:r>
    <w:r>
      <w:t xml:space="preserve"> </w:t>
    </w:r>
  </w:p>
  <w:p w:rsidR="003760F4" w:rsidRDefault="003760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F4" w:rsidRDefault="003760F4" w:rsidP="00500270">
    <w:pPr>
      <w:pStyle w:val="Header"/>
    </w:pPr>
    <w:r>
      <w:t>Issued June 2024</w:t>
    </w:r>
  </w:p>
  <w:p w:rsidR="003760F4" w:rsidRDefault="00376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0F4" w:rsidRDefault="003760F4" w:rsidP="00A10FA1">
      <w:r>
        <w:separator/>
      </w:r>
    </w:p>
  </w:footnote>
  <w:footnote w:type="continuationSeparator" w:id="0">
    <w:p w:rsidR="003760F4" w:rsidRDefault="003760F4" w:rsidP="00A10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F4" w:rsidRDefault="00376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956774"/>
      <w:docPartObj>
        <w:docPartGallery w:val="Page Numbers (Top of Page)"/>
        <w:docPartUnique/>
      </w:docPartObj>
    </w:sdtPr>
    <w:sdtEndPr>
      <w:rPr>
        <w:noProof/>
      </w:rPr>
    </w:sdtEndPr>
    <w:sdtContent>
      <w:p w:rsidR="003760F4" w:rsidRDefault="003760F4">
        <w:pPr>
          <w:pStyle w:val="Header"/>
          <w:jc w:val="center"/>
        </w:pPr>
        <w:r>
          <w:fldChar w:fldCharType="begin"/>
        </w:r>
        <w:r>
          <w:instrText xml:space="preserve"> PAGE   \* MERGEFORMAT </w:instrText>
        </w:r>
        <w:r>
          <w:fldChar w:fldCharType="separate"/>
        </w:r>
        <w:r w:rsidR="00FF628F">
          <w:rPr>
            <w:noProof/>
          </w:rPr>
          <w:t>4</w:t>
        </w:r>
        <w:r>
          <w:rPr>
            <w:noProof/>
          </w:rPr>
          <w:fldChar w:fldCharType="end"/>
        </w:r>
      </w:p>
    </w:sdtContent>
  </w:sdt>
  <w:p w:rsidR="003760F4" w:rsidRDefault="003760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F4" w:rsidRDefault="003760F4" w:rsidP="003F6AF7">
    <w:pPr>
      <w:pStyle w:val="Header"/>
      <w:jc w:val="center"/>
    </w:pPr>
    <w:r>
      <w:rPr>
        <w:noProof/>
      </w:rPr>
      <w:drawing>
        <wp:inline distT="0" distB="0" distL="0" distR="0" wp14:anchorId="008EC6B6" wp14:editId="0069F143">
          <wp:extent cx="1430867" cy="1059901"/>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 logo.jpg"/>
                  <pic:cNvPicPr/>
                </pic:nvPicPr>
                <pic:blipFill>
                  <a:blip r:embed="rId1">
                    <a:extLst>
                      <a:ext uri="{28A0092B-C50C-407E-A947-70E740481C1C}">
                        <a14:useLocalDpi xmlns:a14="http://schemas.microsoft.com/office/drawing/2010/main" val="0"/>
                      </a:ext>
                    </a:extLst>
                  </a:blip>
                  <a:stretch>
                    <a:fillRect/>
                  </a:stretch>
                </pic:blipFill>
                <pic:spPr>
                  <a:xfrm>
                    <a:off x="0" y="0"/>
                    <a:ext cx="1434410" cy="1062525"/>
                  </a:xfrm>
                  <a:prstGeom prst="rect">
                    <a:avLst/>
                  </a:prstGeom>
                </pic:spPr>
              </pic:pic>
            </a:graphicData>
          </a:graphic>
        </wp:inline>
      </w:drawing>
    </w:r>
    <w:r>
      <w:rPr>
        <w:noProof/>
      </w:rPr>
      <w:drawing>
        <wp:inline distT="0" distB="0" distL="0" distR="0" wp14:anchorId="7B595335" wp14:editId="2CDA029D">
          <wp:extent cx="3361267" cy="8805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jpg"/>
                  <pic:cNvPicPr/>
                </pic:nvPicPr>
                <pic:blipFill>
                  <a:blip r:embed="rId2">
                    <a:extLst>
                      <a:ext uri="{28A0092B-C50C-407E-A947-70E740481C1C}">
                        <a14:useLocalDpi xmlns:a14="http://schemas.microsoft.com/office/drawing/2010/main" val="0"/>
                      </a:ext>
                    </a:extLst>
                  </a:blip>
                  <a:stretch>
                    <a:fillRect/>
                  </a:stretch>
                </pic:blipFill>
                <pic:spPr>
                  <a:xfrm>
                    <a:off x="0" y="0"/>
                    <a:ext cx="3361267" cy="880534"/>
                  </a:xfrm>
                  <a:prstGeom prst="rect">
                    <a:avLst/>
                  </a:prstGeom>
                </pic:spPr>
              </pic:pic>
            </a:graphicData>
          </a:graphic>
        </wp:inline>
      </w:drawing>
    </w:r>
    <w:r>
      <w:rPr>
        <w:noProof/>
      </w:rPr>
      <w:drawing>
        <wp:inline distT="0" distB="0" distL="0" distR="0" wp14:anchorId="42A313AE" wp14:editId="0536E177">
          <wp:extent cx="1625600" cy="96218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jpg"/>
                  <pic:cNvPicPr/>
                </pic:nvPicPr>
                <pic:blipFill>
                  <a:blip r:embed="rId3">
                    <a:extLst>
                      <a:ext uri="{28A0092B-C50C-407E-A947-70E740481C1C}">
                        <a14:useLocalDpi xmlns:a14="http://schemas.microsoft.com/office/drawing/2010/main" val="0"/>
                      </a:ext>
                    </a:extLst>
                  </a:blip>
                  <a:stretch>
                    <a:fillRect/>
                  </a:stretch>
                </pic:blipFill>
                <pic:spPr>
                  <a:xfrm>
                    <a:off x="0" y="0"/>
                    <a:ext cx="1621963" cy="9600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97A9D"/>
    <w:multiLevelType w:val="hybridMultilevel"/>
    <w:tmpl w:val="5D92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A1"/>
    <w:rsid w:val="0004777D"/>
    <w:rsid w:val="00082A4B"/>
    <w:rsid w:val="00100039"/>
    <w:rsid w:val="00101F0C"/>
    <w:rsid w:val="00121061"/>
    <w:rsid w:val="00182D78"/>
    <w:rsid w:val="001E27E9"/>
    <w:rsid w:val="003760F4"/>
    <w:rsid w:val="003B1713"/>
    <w:rsid w:val="003F62EE"/>
    <w:rsid w:val="003F6AF7"/>
    <w:rsid w:val="00486034"/>
    <w:rsid w:val="00500270"/>
    <w:rsid w:val="005218A2"/>
    <w:rsid w:val="00530EC8"/>
    <w:rsid w:val="00540EC1"/>
    <w:rsid w:val="00610D08"/>
    <w:rsid w:val="00683D27"/>
    <w:rsid w:val="007376C6"/>
    <w:rsid w:val="007A3211"/>
    <w:rsid w:val="007E13B6"/>
    <w:rsid w:val="007E31F0"/>
    <w:rsid w:val="009452EB"/>
    <w:rsid w:val="00946AC3"/>
    <w:rsid w:val="00980E51"/>
    <w:rsid w:val="00984D70"/>
    <w:rsid w:val="00A10FA1"/>
    <w:rsid w:val="00B80676"/>
    <w:rsid w:val="00BD641F"/>
    <w:rsid w:val="00C01663"/>
    <w:rsid w:val="00C6060A"/>
    <w:rsid w:val="00C8342F"/>
    <w:rsid w:val="00CA14BC"/>
    <w:rsid w:val="00CE1322"/>
    <w:rsid w:val="00CE1A63"/>
    <w:rsid w:val="00CF4BA4"/>
    <w:rsid w:val="00E50C3E"/>
    <w:rsid w:val="00E54F98"/>
    <w:rsid w:val="00ED53AE"/>
    <w:rsid w:val="00EE76DA"/>
    <w:rsid w:val="00F447A1"/>
    <w:rsid w:val="00FF6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A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F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FA1"/>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A10FA1"/>
    <w:pPr>
      <w:tabs>
        <w:tab w:val="center" w:pos="4513"/>
        <w:tab w:val="right" w:pos="9026"/>
      </w:tabs>
    </w:pPr>
  </w:style>
  <w:style w:type="character" w:customStyle="1" w:styleId="HeaderChar">
    <w:name w:val="Header Char"/>
    <w:basedOn w:val="DefaultParagraphFont"/>
    <w:link w:val="Header"/>
    <w:uiPriority w:val="99"/>
    <w:rsid w:val="00A10FA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10FA1"/>
    <w:pPr>
      <w:tabs>
        <w:tab w:val="center" w:pos="4513"/>
        <w:tab w:val="right" w:pos="9026"/>
      </w:tabs>
    </w:pPr>
  </w:style>
  <w:style w:type="character" w:customStyle="1" w:styleId="FooterChar">
    <w:name w:val="Footer Char"/>
    <w:basedOn w:val="DefaultParagraphFont"/>
    <w:link w:val="Footer"/>
    <w:uiPriority w:val="99"/>
    <w:rsid w:val="00A10FA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10FA1"/>
    <w:rPr>
      <w:rFonts w:ascii="Tahoma" w:hAnsi="Tahoma" w:cs="Tahoma"/>
      <w:sz w:val="16"/>
      <w:szCs w:val="16"/>
    </w:rPr>
  </w:style>
  <w:style w:type="character" w:customStyle="1" w:styleId="BalloonTextChar">
    <w:name w:val="Balloon Text Char"/>
    <w:basedOn w:val="DefaultParagraphFont"/>
    <w:link w:val="BalloonText"/>
    <w:uiPriority w:val="99"/>
    <w:semiHidden/>
    <w:rsid w:val="00A10FA1"/>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1000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A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FA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FA1"/>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A10FA1"/>
    <w:pPr>
      <w:tabs>
        <w:tab w:val="center" w:pos="4513"/>
        <w:tab w:val="right" w:pos="9026"/>
      </w:tabs>
    </w:pPr>
  </w:style>
  <w:style w:type="character" w:customStyle="1" w:styleId="HeaderChar">
    <w:name w:val="Header Char"/>
    <w:basedOn w:val="DefaultParagraphFont"/>
    <w:link w:val="Header"/>
    <w:uiPriority w:val="99"/>
    <w:rsid w:val="00A10FA1"/>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10FA1"/>
    <w:pPr>
      <w:tabs>
        <w:tab w:val="center" w:pos="4513"/>
        <w:tab w:val="right" w:pos="9026"/>
      </w:tabs>
    </w:pPr>
  </w:style>
  <w:style w:type="character" w:customStyle="1" w:styleId="FooterChar">
    <w:name w:val="Footer Char"/>
    <w:basedOn w:val="DefaultParagraphFont"/>
    <w:link w:val="Footer"/>
    <w:uiPriority w:val="99"/>
    <w:rsid w:val="00A10FA1"/>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10FA1"/>
    <w:rPr>
      <w:rFonts w:ascii="Tahoma" w:hAnsi="Tahoma" w:cs="Tahoma"/>
      <w:sz w:val="16"/>
      <w:szCs w:val="16"/>
    </w:rPr>
  </w:style>
  <w:style w:type="character" w:customStyle="1" w:styleId="BalloonTextChar">
    <w:name w:val="Balloon Text Char"/>
    <w:basedOn w:val="DefaultParagraphFont"/>
    <w:link w:val="BalloonText"/>
    <w:uiPriority w:val="99"/>
    <w:semiHidden/>
    <w:rsid w:val="00A10FA1"/>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100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23D14E01504E7796B5F1083EF24823"/>
        <w:category>
          <w:name w:val="General"/>
          <w:gallery w:val="placeholder"/>
        </w:category>
        <w:types>
          <w:type w:val="bbPlcHdr"/>
        </w:types>
        <w:behaviors>
          <w:behavior w:val="content"/>
        </w:behaviors>
        <w:guid w:val="{4A42F556-1C2A-4012-9C7E-A096940AD273}"/>
      </w:docPartPr>
      <w:docPartBody>
        <w:p w:rsidR="004B6E96" w:rsidRDefault="0064660C" w:rsidP="0064660C">
          <w:pPr>
            <w:pStyle w:val="B223D14E01504E7796B5F1083EF2482315"/>
          </w:pPr>
          <w:r w:rsidRPr="00A33A85">
            <w:rPr>
              <w:rStyle w:val="PlaceholderText"/>
              <w:rFonts w:eastAsiaTheme="minorHAnsi"/>
            </w:rPr>
            <w:t>[Title]</w:t>
          </w:r>
        </w:p>
      </w:docPartBody>
    </w:docPart>
    <w:docPart>
      <w:docPartPr>
        <w:name w:val="1DFB8D5143314F9D9F5210852294A63A"/>
        <w:category>
          <w:name w:val="General"/>
          <w:gallery w:val="placeholder"/>
        </w:category>
        <w:types>
          <w:type w:val="bbPlcHdr"/>
        </w:types>
        <w:behaviors>
          <w:behavior w:val="content"/>
        </w:behaviors>
        <w:guid w:val="{A7DF953D-B11F-473D-824D-7E1E77E78B2B}"/>
      </w:docPartPr>
      <w:docPartBody>
        <w:p w:rsidR="004D412E" w:rsidRDefault="0064660C" w:rsidP="0064660C">
          <w:pPr>
            <w:pStyle w:val="1DFB8D5143314F9D9F5210852294A63A14"/>
          </w:pPr>
          <w:r w:rsidRPr="00100039">
            <w:rPr>
              <w:rStyle w:val="PlaceholderText"/>
              <w:rFonts w:ascii="Arial" w:eastAsiaTheme="minorHAnsi" w:hAnsi="Arial" w:cs="Arial"/>
              <w:sz w:val="22"/>
              <w:szCs w:val="22"/>
            </w:rPr>
            <w:t>[Title]</w:t>
          </w:r>
        </w:p>
      </w:docPartBody>
    </w:docPart>
    <w:docPart>
      <w:docPartPr>
        <w:name w:val="EE70D6FD965248A7BBCC91FC0B4FB290"/>
        <w:category>
          <w:name w:val="General"/>
          <w:gallery w:val="placeholder"/>
        </w:category>
        <w:types>
          <w:type w:val="bbPlcHdr"/>
        </w:types>
        <w:behaviors>
          <w:behavior w:val="content"/>
        </w:behaviors>
        <w:guid w:val="{3CA5E5CE-A5B1-4582-A1A7-FB66AB35347B}"/>
      </w:docPartPr>
      <w:docPartBody>
        <w:p w:rsidR="004D412E" w:rsidRDefault="0064660C" w:rsidP="0064660C">
          <w:pPr>
            <w:pStyle w:val="EE70D6FD965248A7BBCC91FC0B4FB29016"/>
          </w:pPr>
          <w:r w:rsidRPr="00100039">
            <w:rPr>
              <w:rStyle w:val="PlaceholderText"/>
              <w:rFonts w:ascii="Arial" w:eastAsiaTheme="minorHAnsi" w:hAnsi="Arial" w:cs="Arial"/>
              <w:sz w:val="22"/>
              <w:szCs w:val="22"/>
            </w:rPr>
            <w:t>Choose an item.</w:t>
          </w:r>
        </w:p>
      </w:docPartBody>
    </w:docPart>
    <w:docPart>
      <w:docPartPr>
        <w:name w:val="72A037A483AE4880A9FF6C602F14C04A"/>
        <w:category>
          <w:name w:val="General"/>
          <w:gallery w:val="placeholder"/>
        </w:category>
        <w:types>
          <w:type w:val="bbPlcHdr"/>
        </w:types>
        <w:behaviors>
          <w:behavior w:val="content"/>
        </w:behaviors>
        <w:guid w:val="{9CA78B51-26E7-4F94-94BF-2951393A43ED}"/>
      </w:docPartPr>
      <w:docPartBody>
        <w:p w:rsidR="0064660C" w:rsidRDefault="0064660C" w:rsidP="0064660C">
          <w:pPr>
            <w:pStyle w:val="72A037A483AE4880A9FF6C602F14C04A13"/>
          </w:pPr>
          <w:r w:rsidRPr="005218A2">
            <w:rPr>
              <w:rStyle w:val="PlaceholderText"/>
              <w:rFonts w:ascii="Arial" w:eastAsiaTheme="minorHAnsi" w:hAnsi="Arial" w:cs="Arial"/>
              <w:sz w:val="22"/>
              <w:szCs w:val="22"/>
            </w:rPr>
            <w:t>Choose an item.</w:t>
          </w:r>
        </w:p>
      </w:docPartBody>
    </w:docPart>
    <w:docPart>
      <w:docPartPr>
        <w:name w:val="2E511ECEED43487DA1B2691A366B1A9F"/>
        <w:category>
          <w:name w:val="General"/>
          <w:gallery w:val="placeholder"/>
        </w:category>
        <w:types>
          <w:type w:val="bbPlcHdr"/>
        </w:types>
        <w:behaviors>
          <w:behavior w:val="content"/>
        </w:behaviors>
        <w:guid w:val="{E39654E7-8E06-49C2-9133-A201A63CD4DE}"/>
      </w:docPartPr>
      <w:docPartBody>
        <w:p w:rsidR="0064660C" w:rsidRDefault="0064660C" w:rsidP="0064660C">
          <w:pPr>
            <w:pStyle w:val="2E511ECEED43487DA1B2691A366B1A9F8"/>
          </w:pPr>
          <w:r w:rsidRPr="005218A2">
            <w:rPr>
              <w:rStyle w:val="PlaceholderText"/>
              <w:rFonts w:ascii="Arial" w:eastAsiaTheme="minorHAnsi" w:hAnsi="Arial" w:cs="Arial"/>
              <w:sz w:val="22"/>
              <w:szCs w:val="22"/>
            </w:rPr>
            <w:t>Choose an item.</w:t>
          </w:r>
        </w:p>
      </w:docPartBody>
    </w:docPart>
    <w:docPart>
      <w:docPartPr>
        <w:name w:val="7ABAC511AD8B43449A0885C2FD396A6A"/>
        <w:category>
          <w:name w:val="General"/>
          <w:gallery w:val="placeholder"/>
        </w:category>
        <w:types>
          <w:type w:val="bbPlcHdr"/>
        </w:types>
        <w:behaviors>
          <w:behavior w:val="content"/>
        </w:behaviors>
        <w:guid w:val="{050E5FD2-29FA-4010-BCC4-BE16DDBE1062}"/>
      </w:docPartPr>
      <w:docPartBody>
        <w:p w:rsidR="0064660C" w:rsidRDefault="0064660C" w:rsidP="0064660C">
          <w:pPr>
            <w:pStyle w:val="7ABAC511AD8B43449A0885C2FD396A6A8"/>
          </w:pPr>
          <w:r w:rsidRPr="005218A2">
            <w:rPr>
              <w:rStyle w:val="PlaceholderText"/>
              <w:rFonts w:ascii="Arial" w:eastAsiaTheme="minorHAnsi" w:hAnsi="Arial" w:cs="Arial"/>
              <w:sz w:val="22"/>
              <w:szCs w:val="22"/>
            </w:rPr>
            <w:t>Choose an item.</w:t>
          </w:r>
        </w:p>
      </w:docPartBody>
    </w:docPart>
    <w:docPart>
      <w:docPartPr>
        <w:name w:val="106286134A264C4987AE4674C03C6698"/>
        <w:category>
          <w:name w:val="General"/>
          <w:gallery w:val="placeholder"/>
        </w:category>
        <w:types>
          <w:type w:val="bbPlcHdr"/>
        </w:types>
        <w:behaviors>
          <w:behavior w:val="content"/>
        </w:behaviors>
        <w:guid w:val="{4C0A36E1-5026-4E31-A331-567A84EF524A}"/>
      </w:docPartPr>
      <w:docPartBody>
        <w:p w:rsidR="0064660C" w:rsidRDefault="0064660C" w:rsidP="0064660C">
          <w:pPr>
            <w:pStyle w:val="106286134A264C4987AE4674C03C66988"/>
          </w:pPr>
          <w:r w:rsidRPr="005218A2">
            <w:rPr>
              <w:rStyle w:val="PlaceholderText"/>
              <w:rFonts w:ascii="Arial" w:eastAsiaTheme="minorHAnsi" w:hAnsi="Arial" w:cs="Arial"/>
              <w:sz w:val="22"/>
              <w:szCs w:val="22"/>
            </w:rPr>
            <w:t>Choose an item.</w:t>
          </w:r>
        </w:p>
      </w:docPartBody>
    </w:docPart>
    <w:docPart>
      <w:docPartPr>
        <w:name w:val="9F8169F1E9844CCD97B93AF4308D370F"/>
        <w:category>
          <w:name w:val="General"/>
          <w:gallery w:val="placeholder"/>
        </w:category>
        <w:types>
          <w:type w:val="bbPlcHdr"/>
        </w:types>
        <w:behaviors>
          <w:behavior w:val="content"/>
        </w:behaviors>
        <w:guid w:val="{3E43159D-F21E-4023-A228-777961C0115B}"/>
      </w:docPartPr>
      <w:docPartBody>
        <w:p w:rsidR="0064660C" w:rsidRDefault="0064660C" w:rsidP="0064660C">
          <w:pPr>
            <w:pStyle w:val="9F8169F1E9844CCD97B93AF4308D370F8"/>
          </w:pPr>
          <w:r w:rsidRPr="005218A2">
            <w:rPr>
              <w:rStyle w:val="PlaceholderText"/>
              <w:rFonts w:ascii="Arial" w:eastAsiaTheme="minorHAnsi" w:hAnsi="Arial" w:cs="Arial"/>
              <w:sz w:val="22"/>
              <w:szCs w:val="22"/>
            </w:rPr>
            <w:t>Choose an item.</w:t>
          </w:r>
        </w:p>
      </w:docPartBody>
    </w:docPart>
    <w:docPart>
      <w:docPartPr>
        <w:name w:val="4A7D13536BC9425BA40ED317F3BF5055"/>
        <w:category>
          <w:name w:val="General"/>
          <w:gallery w:val="placeholder"/>
        </w:category>
        <w:types>
          <w:type w:val="bbPlcHdr"/>
        </w:types>
        <w:behaviors>
          <w:behavior w:val="content"/>
        </w:behaviors>
        <w:guid w:val="{29662F13-D3C2-4158-A620-CBA3648214F7}"/>
      </w:docPartPr>
      <w:docPartBody>
        <w:p w:rsidR="0064660C" w:rsidRDefault="0064660C" w:rsidP="0064660C">
          <w:pPr>
            <w:pStyle w:val="4A7D13536BC9425BA40ED317F3BF50558"/>
          </w:pPr>
          <w:r w:rsidRPr="005218A2">
            <w:rPr>
              <w:rStyle w:val="PlaceholderText"/>
              <w:rFonts w:ascii="Arial" w:eastAsiaTheme="minorHAnsi" w:hAnsi="Arial" w:cs="Arial"/>
              <w:sz w:val="22"/>
              <w:szCs w:val="22"/>
            </w:rPr>
            <w:t>Choose an item.</w:t>
          </w:r>
        </w:p>
      </w:docPartBody>
    </w:docPart>
    <w:docPart>
      <w:docPartPr>
        <w:name w:val="F0589F4E36C44482A2783BB5B0DE446F"/>
        <w:category>
          <w:name w:val="General"/>
          <w:gallery w:val="placeholder"/>
        </w:category>
        <w:types>
          <w:type w:val="bbPlcHdr"/>
        </w:types>
        <w:behaviors>
          <w:behavior w:val="content"/>
        </w:behaviors>
        <w:guid w:val="{541F3748-1648-4822-9398-D7CD32F47AF4}"/>
      </w:docPartPr>
      <w:docPartBody>
        <w:p w:rsidR="00FD569F" w:rsidRDefault="0064660C" w:rsidP="0064660C">
          <w:pPr>
            <w:pStyle w:val="F0589F4E36C44482A2783BB5B0DE446F1"/>
          </w:pPr>
          <w:r w:rsidRPr="00694B80">
            <w:rPr>
              <w:rStyle w:val="PlaceholderText"/>
            </w:rPr>
            <w:t>Choose an item.</w:t>
          </w:r>
        </w:p>
      </w:docPartBody>
    </w:docPart>
    <w:docPart>
      <w:docPartPr>
        <w:name w:val="E6F8DEB1FBCC463188AFF81108E665DD"/>
        <w:category>
          <w:name w:val="General"/>
          <w:gallery w:val="placeholder"/>
        </w:category>
        <w:types>
          <w:type w:val="bbPlcHdr"/>
        </w:types>
        <w:behaviors>
          <w:behavior w:val="content"/>
        </w:behaviors>
        <w:guid w:val="{7F5C898A-992B-4325-9475-77841CA94272}"/>
      </w:docPartPr>
      <w:docPartBody>
        <w:p w:rsidR="00FD569F" w:rsidRDefault="0064660C" w:rsidP="0064660C">
          <w:pPr>
            <w:pStyle w:val="E6F8DEB1FBCC463188AFF81108E665DD"/>
          </w:pPr>
          <w:r w:rsidRPr="00694B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67"/>
    <w:rsid w:val="004075E3"/>
    <w:rsid w:val="004B6E96"/>
    <w:rsid w:val="004D412E"/>
    <w:rsid w:val="00637906"/>
    <w:rsid w:val="0064660C"/>
    <w:rsid w:val="0092417A"/>
    <w:rsid w:val="00C04087"/>
    <w:rsid w:val="00D25B67"/>
    <w:rsid w:val="00D57762"/>
    <w:rsid w:val="00FD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7480DB4714BE5AD4D7B6F506965C4">
    <w:name w:val="7047480DB4714BE5AD4D7B6F506965C4"/>
    <w:rsid w:val="00D25B67"/>
  </w:style>
  <w:style w:type="character" w:styleId="PlaceholderText">
    <w:name w:val="Placeholder Text"/>
    <w:basedOn w:val="DefaultParagraphFont"/>
    <w:uiPriority w:val="99"/>
    <w:semiHidden/>
    <w:rsid w:val="0064660C"/>
    <w:rPr>
      <w:color w:val="808080"/>
    </w:rPr>
  </w:style>
  <w:style w:type="paragraph" w:customStyle="1" w:styleId="B223D14E01504E7796B5F1083EF24823">
    <w:name w:val="B223D14E01504E7796B5F1083EF24823"/>
    <w:rsid w:val="0092417A"/>
  </w:style>
  <w:style w:type="paragraph" w:customStyle="1" w:styleId="FF558F323CD84829B6906F2854460F02">
    <w:name w:val="FF558F323CD84829B6906F2854460F02"/>
    <w:rsid w:val="0092417A"/>
    <w:pPr>
      <w:spacing w:after="0" w:line="240" w:lineRule="auto"/>
    </w:pPr>
    <w:rPr>
      <w:rFonts w:ascii="Times New Roman" w:eastAsia="Times New Roman" w:hAnsi="Times New Roman" w:cs="Times New Roman"/>
      <w:sz w:val="20"/>
      <w:szCs w:val="20"/>
    </w:rPr>
  </w:style>
  <w:style w:type="paragraph" w:customStyle="1" w:styleId="937308284C954FC49C361B31B838E88B">
    <w:name w:val="937308284C954FC49C361B31B838E88B"/>
    <w:rsid w:val="0092417A"/>
    <w:pPr>
      <w:spacing w:after="0" w:line="240" w:lineRule="auto"/>
    </w:pPr>
    <w:rPr>
      <w:rFonts w:ascii="Times New Roman" w:eastAsia="Times New Roman" w:hAnsi="Times New Roman" w:cs="Times New Roman"/>
      <w:sz w:val="20"/>
      <w:szCs w:val="20"/>
    </w:rPr>
  </w:style>
  <w:style w:type="paragraph" w:customStyle="1" w:styleId="B223D14E01504E7796B5F1083EF248231">
    <w:name w:val="B223D14E01504E7796B5F1083EF248231"/>
    <w:rsid w:val="0092417A"/>
    <w:pPr>
      <w:spacing w:after="0" w:line="240" w:lineRule="auto"/>
    </w:pPr>
    <w:rPr>
      <w:rFonts w:ascii="Times New Roman" w:eastAsia="Times New Roman" w:hAnsi="Times New Roman" w:cs="Times New Roman"/>
      <w:sz w:val="20"/>
      <w:szCs w:val="20"/>
    </w:rPr>
  </w:style>
  <w:style w:type="paragraph" w:customStyle="1" w:styleId="7B40B96E950943E1B7FCC5D86FDA1D79">
    <w:name w:val="7B40B96E950943E1B7FCC5D86FDA1D79"/>
    <w:rsid w:val="004075E3"/>
  </w:style>
  <w:style w:type="paragraph" w:customStyle="1" w:styleId="495A800DA5124058B7665F9C8D07F648">
    <w:name w:val="495A800DA5124058B7665F9C8D07F648"/>
    <w:rsid w:val="004075E3"/>
  </w:style>
  <w:style w:type="paragraph" w:customStyle="1" w:styleId="1DFB8D5143314F9D9F5210852294A63A">
    <w:name w:val="1DFB8D5143314F9D9F5210852294A63A"/>
    <w:rsid w:val="00C04087"/>
  </w:style>
  <w:style w:type="paragraph" w:customStyle="1" w:styleId="EE70D6FD965248A7BBCC91FC0B4FB290">
    <w:name w:val="EE70D6FD965248A7BBCC91FC0B4FB290"/>
    <w:rsid w:val="00C04087"/>
  </w:style>
  <w:style w:type="paragraph" w:customStyle="1" w:styleId="1DFB8D5143314F9D9F5210852294A63A1">
    <w:name w:val="1DFB8D5143314F9D9F5210852294A63A1"/>
    <w:rsid w:val="004D412E"/>
    <w:pPr>
      <w:spacing w:after="0" w:line="240" w:lineRule="auto"/>
    </w:pPr>
    <w:rPr>
      <w:rFonts w:ascii="Times New Roman" w:eastAsia="Times New Roman" w:hAnsi="Times New Roman" w:cs="Times New Roman"/>
      <w:sz w:val="20"/>
      <w:szCs w:val="20"/>
    </w:rPr>
  </w:style>
  <w:style w:type="paragraph" w:customStyle="1" w:styleId="EE70D6FD965248A7BBCC91FC0B4FB2901">
    <w:name w:val="EE70D6FD965248A7BBCC91FC0B4FB2901"/>
    <w:rsid w:val="004D412E"/>
    <w:pPr>
      <w:spacing w:after="0" w:line="240" w:lineRule="auto"/>
    </w:pPr>
    <w:rPr>
      <w:rFonts w:ascii="Times New Roman" w:eastAsia="Times New Roman" w:hAnsi="Times New Roman" w:cs="Times New Roman"/>
      <w:sz w:val="20"/>
      <w:szCs w:val="20"/>
    </w:rPr>
  </w:style>
  <w:style w:type="paragraph" w:customStyle="1" w:styleId="B223D14E01504E7796B5F1083EF248232">
    <w:name w:val="B223D14E01504E7796B5F1083EF248232"/>
    <w:rsid w:val="004D412E"/>
    <w:pPr>
      <w:spacing w:after="0" w:line="240" w:lineRule="auto"/>
    </w:pPr>
    <w:rPr>
      <w:rFonts w:ascii="Times New Roman" w:eastAsia="Times New Roman" w:hAnsi="Times New Roman" w:cs="Times New Roman"/>
      <w:sz w:val="20"/>
      <w:szCs w:val="20"/>
    </w:rPr>
  </w:style>
  <w:style w:type="paragraph" w:customStyle="1" w:styleId="1DFB8D5143314F9D9F5210852294A63A2">
    <w:name w:val="1DFB8D5143314F9D9F5210852294A63A2"/>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2">
    <w:name w:val="EE70D6FD965248A7BBCC91FC0B4FB2902"/>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3">
    <w:name w:val="B223D14E01504E7796B5F1083EF248233"/>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3">
    <w:name w:val="1DFB8D5143314F9D9F5210852294A63A3"/>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3">
    <w:name w:val="EE70D6FD965248A7BBCC91FC0B4FB2903"/>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4">
    <w:name w:val="B223D14E01504E7796B5F1083EF248234"/>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
    <w:name w:val="72A037A483AE4880A9FF6C602F14C04A"/>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4">
    <w:name w:val="1DFB8D5143314F9D9F5210852294A63A4"/>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4">
    <w:name w:val="EE70D6FD965248A7BBCC91FC0B4FB2904"/>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5">
    <w:name w:val="B223D14E01504E7796B5F1083EF248235"/>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1">
    <w:name w:val="72A037A483AE4880A9FF6C602F14C04A1"/>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5">
    <w:name w:val="1DFB8D5143314F9D9F5210852294A63A5"/>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5">
    <w:name w:val="EE70D6FD965248A7BBCC91FC0B4FB2905"/>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6">
    <w:name w:val="B223D14E01504E7796B5F1083EF248236"/>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2">
    <w:name w:val="72A037A483AE4880A9FF6C602F14C04A2"/>
    <w:rsid w:val="00D57762"/>
    <w:pPr>
      <w:spacing w:after="0" w:line="240" w:lineRule="auto"/>
    </w:pPr>
    <w:rPr>
      <w:rFonts w:ascii="Times New Roman" w:eastAsia="Times New Roman" w:hAnsi="Times New Roman" w:cs="Times New Roman"/>
      <w:sz w:val="20"/>
      <w:szCs w:val="20"/>
    </w:rPr>
  </w:style>
  <w:style w:type="paragraph" w:customStyle="1" w:styleId="DEB1801EC4244B76A3C42AA5ED971087">
    <w:name w:val="DEB1801EC4244B76A3C42AA5ED971087"/>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6">
    <w:name w:val="1DFB8D5143314F9D9F5210852294A63A6"/>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6">
    <w:name w:val="EE70D6FD965248A7BBCC91FC0B4FB2906"/>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7">
    <w:name w:val="B223D14E01504E7796B5F1083EF248237"/>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3">
    <w:name w:val="72A037A483AE4880A9FF6C602F14C04A3"/>
    <w:rsid w:val="00D57762"/>
    <w:pPr>
      <w:spacing w:after="0" w:line="240" w:lineRule="auto"/>
    </w:pPr>
    <w:rPr>
      <w:rFonts w:ascii="Times New Roman" w:eastAsia="Times New Roman" w:hAnsi="Times New Roman" w:cs="Times New Roman"/>
      <w:sz w:val="20"/>
      <w:szCs w:val="20"/>
    </w:rPr>
  </w:style>
  <w:style w:type="paragraph" w:customStyle="1" w:styleId="DEB1801EC4244B76A3C42AA5ED9710871">
    <w:name w:val="DEB1801EC4244B76A3C42AA5ED9710871"/>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7">
    <w:name w:val="EE70D6FD965248A7BBCC91FC0B4FB2907"/>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4">
    <w:name w:val="72A037A483AE4880A9FF6C602F14C04A4"/>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
    <w:name w:val="62C85F8EFDF64E4FA139D3CDD7FEA14D"/>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8">
    <w:name w:val="EE70D6FD965248A7BBCC91FC0B4FB2908"/>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5">
    <w:name w:val="72A037A483AE4880A9FF6C602F14C04A5"/>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1">
    <w:name w:val="62C85F8EFDF64E4FA139D3CDD7FEA14D1"/>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
    <w:name w:val="2E511ECEED43487DA1B2691A366B1A9F"/>
    <w:rsid w:val="0064660C"/>
  </w:style>
  <w:style w:type="paragraph" w:customStyle="1" w:styleId="7ABAC511AD8B43449A0885C2FD396A6A">
    <w:name w:val="7ABAC511AD8B43449A0885C2FD396A6A"/>
    <w:rsid w:val="0064660C"/>
  </w:style>
  <w:style w:type="paragraph" w:customStyle="1" w:styleId="106286134A264C4987AE4674C03C6698">
    <w:name w:val="106286134A264C4987AE4674C03C6698"/>
    <w:rsid w:val="0064660C"/>
  </w:style>
  <w:style w:type="paragraph" w:customStyle="1" w:styleId="9F8169F1E9844CCD97B93AF4308D370F">
    <w:name w:val="9F8169F1E9844CCD97B93AF4308D370F"/>
    <w:rsid w:val="0064660C"/>
  </w:style>
  <w:style w:type="paragraph" w:customStyle="1" w:styleId="4A7D13536BC9425BA40ED317F3BF5055">
    <w:name w:val="4A7D13536BC9425BA40ED317F3BF5055"/>
    <w:rsid w:val="0064660C"/>
  </w:style>
  <w:style w:type="paragraph" w:customStyle="1" w:styleId="1DFB8D5143314F9D9F5210852294A63A7">
    <w:name w:val="1DFB8D5143314F9D9F5210852294A63A7"/>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9">
    <w:name w:val="EE70D6FD965248A7BBCC91FC0B4FB2909"/>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8">
    <w:name w:val="B223D14E01504E7796B5F1083EF248238"/>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6">
    <w:name w:val="72A037A483AE4880A9FF6C602F14C04A6"/>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1">
    <w:name w:val="2E511ECEED43487DA1B2691A366B1A9F1"/>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1">
    <w:name w:val="7ABAC511AD8B43449A0885C2FD396A6A1"/>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1">
    <w:name w:val="106286134A264C4987AE4674C03C66981"/>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1">
    <w:name w:val="9F8169F1E9844CCD97B93AF4308D370F1"/>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1">
    <w:name w:val="4A7D13536BC9425BA40ED317F3BF50551"/>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2">
    <w:name w:val="62C85F8EFDF64E4FA139D3CDD7FEA14D2"/>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
    <w:name w:val="37379341CBAA4AFEB5FC6EB4AA3CBBA3"/>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8">
    <w:name w:val="1DFB8D5143314F9D9F5210852294A63A8"/>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0">
    <w:name w:val="EE70D6FD965248A7BBCC91FC0B4FB29010"/>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9">
    <w:name w:val="B223D14E01504E7796B5F1083EF248239"/>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7">
    <w:name w:val="72A037A483AE4880A9FF6C602F14C04A7"/>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2">
    <w:name w:val="2E511ECEED43487DA1B2691A366B1A9F2"/>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2">
    <w:name w:val="7ABAC511AD8B43449A0885C2FD396A6A2"/>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2">
    <w:name w:val="106286134A264C4987AE4674C03C66982"/>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2">
    <w:name w:val="9F8169F1E9844CCD97B93AF4308D370F2"/>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2">
    <w:name w:val="4A7D13536BC9425BA40ED317F3BF50552"/>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3">
    <w:name w:val="62C85F8EFDF64E4FA139D3CDD7FEA14D3"/>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1">
    <w:name w:val="37379341CBAA4AFEB5FC6EB4AA3CBBA31"/>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9">
    <w:name w:val="1DFB8D5143314F9D9F5210852294A63A9"/>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1">
    <w:name w:val="EE70D6FD965248A7BBCC91FC0B4FB29011"/>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0">
    <w:name w:val="B223D14E01504E7796B5F1083EF2482310"/>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8">
    <w:name w:val="72A037A483AE4880A9FF6C602F14C04A8"/>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3">
    <w:name w:val="2E511ECEED43487DA1B2691A366B1A9F3"/>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3">
    <w:name w:val="7ABAC511AD8B43449A0885C2FD396A6A3"/>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3">
    <w:name w:val="106286134A264C4987AE4674C03C66983"/>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3">
    <w:name w:val="9F8169F1E9844CCD97B93AF4308D370F3"/>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3">
    <w:name w:val="4A7D13536BC9425BA40ED317F3BF50553"/>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4">
    <w:name w:val="62C85F8EFDF64E4FA139D3CDD7FEA14D4"/>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2">
    <w:name w:val="37379341CBAA4AFEB5FC6EB4AA3CBBA32"/>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0">
    <w:name w:val="1DFB8D5143314F9D9F5210852294A63A10"/>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2">
    <w:name w:val="EE70D6FD965248A7BBCC91FC0B4FB29012"/>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1">
    <w:name w:val="B223D14E01504E7796B5F1083EF2482311"/>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9">
    <w:name w:val="72A037A483AE4880A9FF6C602F14C04A9"/>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4">
    <w:name w:val="2E511ECEED43487DA1B2691A366B1A9F4"/>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4">
    <w:name w:val="7ABAC511AD8B43449A0885C2FD396A6A4"/>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4">
    <w:name w:val="106286134A264C4987AE4674C03C66984"/>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4">
    <w:name w:val="9F8169F1E9844CCD97B93AF4308D370F4"/>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4">
    <w:name w:val="4A7D13536BC9425BA40ED317F3BF50554"/>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5">
    <w:name w:val="62C85F8EFDF64E4FA139D3CDD7FEA14D5"/>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3">
    <w:name w:val="37379341CBAA4AFEB5FC6EB4AA3CBBA33"/>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1">
    <w:name w:val="1DFB8D5143314F9D9F5210852294A63A11"/>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3">
    <w:name w:val="EE70D6FD965248A7BBCC91FC0B4FB29013"/>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2">
    <w:name w:val="B223D14E01504E7796B5F1083EF2482312"/>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0">
    <w:name w:val="72A037A483AE4880A9FF6C602F14C04A10"/>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5">
    <w:name w:val="2E511ECEED43487DA1B2691A366B1A9F5"/>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5">
    <w:name w:val="7ABAC511AD8B43449A0885C2FD396A6A5"/>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5">
    <w:name w:val="106286134A264C4987AE4674C03C66985"/>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5">
    <w:name w:val="9F8169F1E9844CCD97B93AF4308D370F5"/>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5">
    <w:name w:val="4A7D13536BC9425BA40ED317F3BF50555"/>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6">
    <w:name w:val="62C85F8EFDF64E4FA139D3CDD7FEA14D6"/>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4">
    <w:name w:val="37379341CBAA4AFEB5FC6EB4AA3CBBA34"/>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2">
    <w:name w:val="1DFB8D5143314F9D9F5210852294A63A12"/>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4">
    <w:name w:val="EE70D6FD965248A7BBCC91FC0B4FB29014"/>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3">
    <w:name w:val="B223D14E01504E7796B5F1083EF2482313"/>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1">
    <w:name w:val="72A037A483AE4880A9FF6C602F14C04A11"/>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6">
    <w:name w:val="2E511ECEED43487DA1B2691A366B1A9F6"/>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6">
    <w:name w:val="7ABAC511AD8B43449A0885C2FD396A6A6"/>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6">
    <w:name w:val="106286134A264C4987AE4674C03C66986"/>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6">
    <w:name w:val="9F8169F1E9844CCD97B93AF4308D370F6"/>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6">
    <w:name w:val="4A7D13536BC9425BA40ED317F3BF50556"/>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5">
    <w:name w:val="37379341CBAA4AFEB5FC6EB4AA3CBBA35"/>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3">
    <w:name w:val="1DFB8D5143314F9D9F5210852294A63A13"/>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5">
    <w:name w:val="EE70D6FD965248A7BBCC91FC0B4FB29015"/>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4">
    <w:name w:val="B223D14E01504E7796B5F1083EF2482314"/>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2">
    <w:name w:val="72A037A483AE4880A9FF6C602F14C04A12"/>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7">
    <w:name w:val="2E511ECEED43487DA1B2691A366B1A9F7"/>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7">
    <w:name w:val="7ABAC511AD8B43449A0885C2FD396A6A7"/>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7">
    <w:name w:val="106286134A264C4987AE4674C03C66987"/>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7">
    <w:name w:val="9F8169F1E9844CCD97B93AF4308D370F7"/>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7">
    <w:name w:val="4A7D13536BC9425BA40ED317F3BF50557"/>
    <w:rsid w:val="0064660C"/>
    <w:pPr>
      <w:spacing w:after="0" w:line="240" w:lineRule="auto"/>
    </w:pPr>
    <w:rPr>
      <w:rFonts w:ascii="Times New Roman" w:eastAsia="Times New Roman" w:hAnsi="Times New Roman" w:cs="Times New Roman"/>
      <w:sz w:val="20"/>
      <w:szCs w:val="20"/>
    </w:rPr>
  </w:style>
  <w:style w:type="paragraph" w:customStyle="1" w:styleId="F0589F4E36C44482A2783BB5B0DE446F">
    <w:name w:val="F0589F4E36C44482A2783BB5B0DE446F"/>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6">
    <w:name w:val="37379341CBAA4AFEB5FC6EB4AA3CBBA36"/>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4">
    <w:name w:val="1DFB8D5143314F9D9F5210852294A63A14"/>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6">
    <w:name w:val="EE70D6FD965248A7BBCC91FC0B4FB29016"/>
    <w:rsid w:val="0064660C"/>
    <w:pPr>
      <w:spacing w:after="0" w:line="240" w:lineRule="auto"/>
    </w:pPr>
    <w:rPr>
      <w:rFonts w:ascii="Times New Roman" w:eastAsia="Times New Roman" w:hAnsi="Times New Roman" w:cs="Times New Roman"/>
      <w:sz w:val="20"/>
      <w:szCs w:val="20"/>
    </w:rPr>
  </w:style>
  <w:style w:type="paragraph" w:customStyle="1" w:styleId="E6F8DEB1FBCC463188AFF81108E665DD">
    <w:name w:val="E6F8DEB1FBCC463188AFF81108E665DD"/>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5">
    <w:name w:val="B223D14E01504E7796B5F1083EF2482315"/>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3">
    <w:name w:val="72A037A483AE4880A9FF6C602F14C04A13"/>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8">
    <w:name w:val="2E511ECEED43487DA1B2691A366B1A9F8"/>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8">
    <w:name w:val="7ABAC511AD8B43449A0885C2FD396A6A8"/>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8">
    <w:name w:val="106286134A264C4987AE4674C03C66988"/>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8">
    <w:name w:val="9F8169F1E9844CCD97B93AF4308D370F8"/>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8">
    <w:name w:val="4A7D13536BC9425BA40ED317F3BF50558"/>
    <w:rsid w:val="0064660C"/>
    <w:pPr>
      <w:spacing w:after="0" w:line="240" w:lineRule="auto"/>
    </w:pPr>
    <w:rPr>
      <w:rFonts w:ascii="Times New Roman" w:eastAsia="Times New Roman" w:hAnsi="Times New Roman" w:cs="Times New Roman"/>
      <w:sz w:val="20"/>
      <w:szCs w:val="20"/>
    </w:rPr>
  </w:style>
  <w:style w:type="paragraph" w:customStyle="1" w:styleId="F0589F4E36C44482A2783BB5B0DE446F1">
    <w:name w:val="F0589F4E36C44482A2783BB5B0DE446F1"/>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7">
    <w:name w:val="37379341CBAA4AFEB5FC6EB4AA3CBBA37"/>
    <w:rsid w:val="0064660C"/>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47480DB4714BE5AD4D7B6F506965C4">
    <w:name w:val="7047480DB4714BE5AD4D7B6F506965C4"/>
    <w:rsid w:val="00D25B67"/>
  </w:style>
  <w:style w:type="character" w:styleId="PlaceholderText">
    <w:name w:val="Placeholder Text"/>
    <w:basedOn w:val="DefaultParagraphFont"/>
    <w:uiPriority w:val="99"/>
    <w:semiHidden/>
    <w:rsid w:val="0064660C"/>
    <w:rPr>
      <w:color w:val="808080"/>
    </w:rPr>
  </w:style>
  <w:style w:type="paragraph" w:customStyle="1" w:styleId="B223D14E01504E7796B5F1083EF24823">
    <w:name w:val="B223D14E01504E7796B5F1083EF24823"/>
    <w:rsid w:val="0092417A"/>
  </w:style>
  <w:style w:type="paragraph" w:customStyle="1" w:styleId="FF558F323CD84829B6906F2854460F02">
    <w:name w:val="FF558F323CD84829B6906F2854460F02"/>
    <w:rsid w:val="0092417A"/>
    <w:pPr>
      <w:spacing w:after="0" w:line="240" w:lineRule="auto"/>
    </w:pPr>
    <w:rPr>
      <w:rFonts w:ascii="Times New Roman" w:eastAsia="Times New Roman" w:hAnsi="Times New Roman" w:cs="Times New Roman"/>
      <w:sz w:val="20"/>
      <w:szCs w:val="20"/>
    </w:rPr>
  </w:style>
  <w:style w:type="paragraph" w:customStyle="1" w:styleId="937308284C954FC49C361B31B838E88B">
    <w:name w:val="937308284C954FC49C361B31B838E88B"/>
    <w:rsid w:val="0092417A"/>
    <w:pPr>
      <w:spacing w:after="0" w:line="240" w:lineRule="auto"/>
    </w:pPr>
    <w:rPr>
      <w:rFonts w:ascii="Times New Roman" w:eastAsia="Times New Roman" w:hAnsi="Times New Roman" w:cs="Times New Roman"/>
      <w:sz w:val="20"/>
      <w:szCs w:val="20"/>
    </w:rPr>
  </w:style>
  <w:style w:type="paragraph" w:customStyle="1" w:styleId="B223D14E01504E7796B5F1083EF248231">
    <w:name w:val="B223D14E01504E7796B5F1083EF248231"/>
    <w:rsid w:val="0092417A"/>
    <w:pPr>
      <w:spacing w:after="0" w:line="240" w:lineRule="auto"/>
    </w:pPr>
    <w:rPr>
      <w:rFonts w:ascii="Times New Roman" w:eastAsia="Times New Roman" w:hAnsi="Times New Roman" w:cs="Times New Roman"/>
      <w:sz w:val="20"/>
      <w:szCs w:val="20"/>
    </w:rPr>
  </w:style>
  <w:style w:type="paragraph" w:customStyle="1" w:styleId="7B40B96E950943E1B7FCC5D86FDA1D79">
    <w:name w:val="7B40B96E950943E1B7FCC5D86FDA1D79"/>
    <w:rsid w:val="004075E3"/>
  </w:style>
  <w:style w:type="paragraph" w:customStyle="1" w:styleId="495A800DA5124058B7665F9C8D07F648">
    <w:name w:val="495A800DA5124058B7665F9C8D07F648"/>
    <w:rsid w:val="004075E3"/>
  </w:style>
  <w:style w:type="paragraph" w:customStyle="1" w:styleId="1DFB8D5143314F9D9F5210852294A63A">
    <w:name w:val="1DFB8D5143314F9D9F5210852294A63A"/>
    <w:rsid w:val="00C04087"/>
  </w:style>
  <w:style w:type="paragraph" w:customStyle="1" w:styleId="EE70D6FD965248A7BBCC91FC0B4FB290">
    <w:name w:val="EE70D6FD965248A7BBCC91FC0B4FB290"/>
    <w:rsid w:val="00C04087"/>
  </w:style>
  <w:style w:type="paragraph" w:customStyle="1" w:styleId="1DFB8D5143314F9D9F5210852294A63A1">
    <w:name w:val="1DFB8D5143314F9D9F5210852294A63A1"/>
    <w:rsid w:val="004D412E"/>
    <w:pPr>
      <w:spacing w:after="0" w:line="240" w:lineRule="auto"/>
    </w:pPr>
    <w:rPr>
      <w:rFonts w:ascii="Times New Roman" w:eastAsia="Times New Roman" w:hAnsi="Times New Roman" w:cs="Times New Roman"/>
      <w:sz w:val="20"/>
      <w:szCs w:val="20"/>
    </w:rPr>
  </w:style>
  <w:style w:type="paragraph" w:customStyle="1" w:styleId="EE70D6FD965248A7BBCC91FC0B4FB2901">
    <w:name w:val="EE70D6FD965248A7BBCC91FC0B4FB2901"/>
    <w:rsid w:val="004D412E"/>
    <w:pPr>
      <w:spacing w:after="0" w:line="240" w:lineRule="auto"/>
    </w:pPr>
    <w:rPr>
      <w:rFonts w:ascii="Times New Roman" w:eastAsia="Times New Roman" w:hAnsi="Times New Roman" w:cs="Times New Roman"/>
      <w:sz w:val="20"/>
      <w:szCs w:val="20"/>
    </w:rPr>
  </w:style>
  <w:style w:type="paragraph" w:customStyle="1" w:styleId="B223D14E01504E7796B5F1083EF248232">
    <w:name w:val="B223D14E01504E7796B5F1083EF248232"/>
    <w:rsid w:val="004D412E"/>
    <w:pPr>
      <w:spacing w:after="0" w:line="240" w:lineRule="auto"/>
    </w:pPr>
    <w:rPr>
      <w:rFonts w:ascii="Times New Roman" w:eastAsia="Times New Roman" w:hAnsi="Times New Roman" w:cs="Times New Roman"/>
      <w:sz w:val="20"/>
      <w:szCs w:val="20"/>
    </w:rPr>
  </w:style>
  <w:style w:type="paragraph" w:customStyle="1" w:styleId="1DFB8D5143314F9D9F5210852294A63A2">
    <w:name w:val="1DFB8D5143314F9D9F5210852294A63A2"/>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2">
    <w:name w:val="EE70D6FD965248A7BBCC91FC0B4FB2902"/>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3">
    <w:name w:val="B223D14E01504E7796B5F1083EF248233"/>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3">
    <w:name w:val="1DFB8D5143314F9D9F5210852294A63A3"/>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3">
    <w:name w:val="EE70D6FD965248A7BBCC91FC0B4FB2903"/>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4">
    <w:name w:val="B223D14E01504E7796B5F1083EF248234"/>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
    <w:name w:val="72A037A483AE4880A9FF6C602F14C04A"/>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4">
    <w:name w:val="1DFB8D5143314F9D9F5210852294A63A4"/>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4">
    <w:name w:val="EE70D6FD965248A7BBCC91FC0B4FB2904"/>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5">
    <w:name w:val="B223D14E01504E7796B5F1083EF248235"/>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1">
    <w:name w:val="72A037A483AE4880A9FF6C602F14C04A1"/>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5">
    <w:name w:val="1DFB8D5143314F9D9F5210852294A63A5"/>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5">
    <w:name w:val="EE70D6FD965248A7BBCC91FC0B4FB2905"/>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6">
    <w:name w:val="B223D14E01504E7796B5F1083EF248236"/>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2">
    <w:name w:val="72A037A483AE4880A9FF6C602F14C04A2"/>
    <w:rsid w:val="00D57762"/>
    <w:pPr>
      <w:spacing w:after="0" w:line="240" w:lineRule="auto"/>
    </w:pPr>
    <w:rPr>
      <w:rFonts w:ascii="Times New Roman" w:eastAsia="Times New Roman" w:hAnsi="Times New Roman" w:cs="Times New Roman"/>
      <w:sz w:val="20"/>
      <w:szCs w:val="20"/>
    </w:rPr>
  </w:style>
  <w:style w:type="paragraph" w:customStyle="1" w:styleId="DEB1801EC4244B76A3C42AA5ED971087">
    <w:name w:val="DEB1801EC4244B76A3C42AA5ED971087"/>
    <w:rsid w:val="00D57762"/>
    <w:pPr>
      <w:spacing w:after="0" w:line="240" w:lineRule="auto"/>
    </w:pPr>
    <w:rPr>
      <w:rFonts w:ascii="Times New Roman" w:eastAsia="Times New Roman" w:hAnsi="Times New Roman" w:cs="Times New Roman"/>
      <w:sz w:val="20"/>
      <w:szCs w:val="20"/>
    </w:rPr>
  </w:style>
  <w:style w:type="paragraph" w:customStyle="1" w:styleId="1DFB8D5143314F9D9F5210852294A63A6">
    <w:name w:val="1DFB8D5143314F9D9F5210852294A63A6"/>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6">
    <w:name w:val="EE70D6FD965248A7BBCC91FC0B4FB2906"/>
    <w:rsid w:val="00D57762"/>
    <w:pPr>
      <w:spacing w:after="0" w:line="240" w:lineRule="auto"/>
    </w:pPr>
    <w:rPr>
      <w:rFonts w:ascii="Times New Roman" w:eastAsia="Times New Roman" w:hAnsi="Times New Roman" w:cs="Times New Roman"/>
      <w:sz w:val="20"/>
      <w:szCs w:val="20"/>
    </w:rPr>
  </w:style>
  <w:style w:type="paragraph" w:customStyle="1" w:styleId="B223D14E01504E7796B5F1083EF248237">
    <w:name w:val="B223D14E01504E7796B5F1083EF248237"/>
    <w:rsid w:val="00D57762"/>
    <w:pPr>
      <w:spacing w:after="0" w:line="240" w:lineRule="auto"/>
    </w:pPr>
    <w:rPr>
      <w:rFonts w:ascii="Times New Roman" w:eastAsia="Times New Roman" w:hAnsi="Times New Roman" w:cs="Times New Roman"/>
      <w:sz w:val="20"/>
      <w:szCs w:val="20"/>
    </w:rPr>
  </w:style>
  <w:style w:type="paragraph" w:customStyle="1" w:styleId="72A037A483AE4880A9FF6C602F14C04A3">
    <w:name w:val="72A037A483AE4880A9FF6C602F14C04A3"/>
    <w:rsid w:val="00D57762"/>
    <w:pPr>
      <w:spacing w:after="0" w:line="240" w:lineRule="auto"/>
    </w:pPr>
    <w:rPr>
      <w:rFonts w:ascii="Times New Roman" w:eastAsia="Times New Roman" w:hAnsi="Times New Roman" w:cs="Times New Roman"/>
      <w:sz w:val="20"/>
      <w:szCs w:val="20"/>
    </w:rPr>
  </w:style>
  <w:style w:type="paragraph" w:customStyle="1" w:styleId="DEB1801EC4244B76A3C42AA5ED9710871">
    <w:name w:val="DEB1801EC4244B76A3C42AA5ED9710871"/>
    <w:rsid w:val="00D57762"/>
    <w:pPr>
      <w:spacing w:after="0" w:line="240" w:lineRule="auto"/>
    </w:pPr>
    <w:rPr>
      <w:rFonts w:ascii="Times New Roman" w:eastAsia="Times New Roman" w:hAnsi="Times New Roman" w:cs="Times New Roman"/>
      <w:sz w:val="20"/>
      <w:szCs w:val="20"/>
    </w:rPr>
  </w:style>
  <w:style w:type="paragraph" w:customStyle="1" w:styleId="EE70D6FD965248A7BBCC91FC0B4FB2907">
    <w:name w:val="EE70D6FD965248A7BBCC91FC0B4FB2907"/>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4">
    <w:name w:val="72A037A483AE4880A9FF6C602F14C04A4"/>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
    <w:name w:val="62C85F8EFDF64E4FA139D3CDD7FEA14D"/>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8">
    <w:name w:val="EE70D6FD965248A7BBCC91FC0B4FB2908"/>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5">
    <w:name w:val="72A037A483AE4880A9FF6C602F14C04A5"/>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1">
    <w:name w:val="62C85F8EFDF64E4FA139D3CDD7FEA14D1"/>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
    <w:name w:val="2E511ECEED43487DA1B2691A366B1A9F"/>
    <w:rsid w:val="0064660C"/>
  </w:style>
  <w:style w:type="paragraph" w:customStyle="1" w:styleId="7ABAC511AD8B43449A0885C2FD396A6A">
    <w:name w:val="7ABAC511AD8B43449A0885C2FD396A6A"/>
    <w:rsid w:val="0064660C"/>
  </w:style>
  <w:style w:type="paragraph" w:customStyle="1" w:styleId="106286134A264C4987AE4674C03C6698">
    <w:name w:val="106286134A264C4987AE4674C03C6698"/>
    <w:rsid w:val="0064660C"/>
  </w:style>
  <w:style w:type="paragraph" w:customStyle="1" w:styleId="9F8169F1E9844CCD97B93AF4308D370F">
    <w:name w:val="9F8169F1E9844CCD97B93AF4308D370F"/>
    <w:rsid w:val="0064660C"/>
  </w:style>
  <w:style w:type="paragraph" w:customStyle="1" w:styleId="4A7D13536BC9425BA40ED317F3BF5055">
    <w:name w:val="4A7D13536BC9425BA40ED317F3BF5055"/>
    <w:rsid w:val="0064660C"/>
  </w:style>
  <w:style w:type="paragraph" w:customStyle="1" w:styleId="1DFB8D5143314F9D9F5210852294A63A7">
    <w:name w:val="1DFB8D5143314F9D9F5210852294A63A7"/>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9">
    <w:name w:val="EE70D6FD965248A7BBCC91FC0B4FB2909"/>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8">
    <w:name w:val="B223D14E01504E7796B5F1083EF248238"/>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6">
    <w:name w:val="72A037A483AE4880A9FF6C602F14C04A6"/>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1">
    <w:name w:val="2E511ECEED43487DA1B2691A366B1A9F1"/>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1">
    <w:name w:val="7ABAC511AD8B43449A0885C2FD396A6A1"/>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1">
    <w:name w:val="106286134A264C4987AE4674C03C66981"/>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1">
    <w:name w:val="9F8169F1E9844CCD97B93AF4308D370F1"/>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1">
    <w:name w:val="4A7D13536BC9425BA40ED317F3BF50551"/>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2">
    <w:name w:val="62C85F8EFDF64E4FA139D3CDD7FEA14D2"/>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
    <w:name w:val="37379341CBAA4AFEB5FC6EB4AA3CBBA3"/>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8">
    <w:name w:val="1DFB8D5143314F9D9F5210852294A63A8"/>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0">
    <w:name w:val="EE70D6FD965248A7BBCC91FC0B4FB29010"/>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9">
    <w:name w:val="B223D14E01504E7796B5F1083EF248239"/>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7">
    <w:name w:val="72A037A483AE4880A9FF6C602F14C04A7"/>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2">
    <w:name w:val="2E511ECEED43487DA1B2691A366B1A9F2"/>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2">
    <w:name w:val="7ABAC511AD8B43449A0885C2FD396A6A2"/>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2">
    <w:name w:val="106286134A264C4987AE4674C03C66982"/>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2">
    <w:name w:val="9F8169F1E9844CCD97B93AF4308D370F2"/>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2">
    <w:name w:val="4A7D13536BC9425BA40ED317F3BF50552"/>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3">
    <w:name w:val="62C85F8EFDF64E4FA139D3CDD7FEA14D3"/>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1">
    <w:name w:val="37379341CBAA4AFEB5FC6EB4AA3CBBA31"/>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9">
    <w:name w:val="1DFB8D5143314F9D9F5210852294A63A9"/>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1">
    <w:name w:val="EE70D6FD965248A7BBCC91FC0B4FB29011"/>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0">
    <w:name w:val="B223D14E01504E7796B5F1083EF2482310"/>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8">
    <w:name w:val="72A037A483AE4880A9FF6C602F14C04A8"/>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3">
    <w:name w:val="2E511ECEED43487DA1B2691A366B1A9F3"/>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3">
    <w:name w:val="7ABAC511AD8B43449A0885C2FD396A6A3"/>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3">
    <w:name w:val="106286134A264C4987AE4674C03C66983"/>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3">
    <w:name w:val="9F8169F1E9844CCD97B93AF4308D370F3"/>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3">
    <w:name w:val="4A7D13536BC9425BA40ED317F3BF50553"/>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4">
    <w:name w:val="62C85F8EFDF64E4FA139D3CDD7FEA14D4"/>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2">
    <w:name w:val="37379341CBAA4AFEB5FC6EB4AA3CBBA32"/>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0">
    <w:name w:val="1DFB8D5143314F9D9F5210852294A63A10"/>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2">
    <w:name w:val="EE70D6FD965248A7BBCC91FC0B4FB29012"/>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1">
    <w:name w:val="B223D14E01504E7796B5F1083EF2482311"/>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9">
    <w:name w:val="72A037A483AE4880A9FF6C602F14C04A9"/>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4">
    <w:name w:val="2E511ECEED43487DA1B2691A366B1A9F4"/>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4">
    <w:name w:val="7ABAC511AD8B43449A0885C2FD396A6A4"/>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4">
    <w:name w:val="106286134A264C4987AE4674C03C66984"/>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4">
    <w:name w:val="9F8169F1E9844CCD97B93AF4308D370F4"/>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4">
    <w:name w:val="4A7D13536BC9425BA40ED317F3BF50554"/>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5">
    <w:name w:val="62C85F8EFDF64E4FA139D3CDD7FEA14D5"/>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3">
    <w:name w:val="37379341CBAA4AFEB5FC6EB4AA3CBBA33"/>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1">
    <w:name w:val="1DFB8D5143314F9D9F5210852294A63A11"/>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3">
    <w:name w:val="EE70D6FD965248A7BBCC91FC0B4FB29013"/>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2">
    <w:name w:val="B223D14E01504E7796B5F1083EF2482312"/>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0">
    <w:name w:val="72A037A483AE4880A9FF6C602F14C04A10"/>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5">
    <w:name w:val="2E511ECEED43487DA1B2691A366B1A9F5"/>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5">
    <w:name w:val="7ABAC511AD8B43449A0885C2FD396A6A5"/>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5">
    <w:name w:val="106286134A264C4987AE4674C03C66985"/>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5">
    <w:name w:val="9F8169F1E9844CCD97B93AF4308D370F5"/>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5">
    <w:name w:val="4A7D13536BC9425BA40ED317F3BF50555"/>
    <w:rsid w:val="0064660C"/>
    <w:pPr>
      <w:spacing w:after="0" w:line="240" w:lineRule="auto"/>
    </w:pPr>
    <w:rPr>
      <w:rFonts w:ascii="Times New Roman" w:eastAsia="Times New Roman" w:hAnsi="Times New Roman" w:cs="Times New Roman"/>
      <w:sz w:val="20"/>
      <w:szCs w:val="20"/>
    </w:rPr>
  </w:style>
  <w:style w:type="paragraph" w:customStyle="1" w:styleId="62C85F8EFDF64E4FA139D3CDD7FEA14D6">
    <w:name w:val="62C85F8EFDF64E4FA139D3CDD7FEA14D6"/>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4">
    <w:name w:val="37379341CBAA4AFEB5FC6EB4AA3CBBA34"/>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2">
    <w:name w:val="1DFB8D5143314F9D9F5210852294A63A12"/>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4">
    <w:name w:val="EE70D6FD965248A7BBCC91FC0B4FB29014"/>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3">
    <w:name w:val="B223D14E01504E7796B5F1083EF2482313"/>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1">
    <w:name w:val="72A037A483AE4880A9FF6C602F14C04A11"/>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6">
    <w:name w:val="2E511ECEED43487DA1B2691A366B1A9F6"/>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6">
    <w:name w:val="7ABAC511AD8B43449A0885C2FD396A6A6"/>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6">
    <w:name w:val="106286134A264C4987AE4674C03C66986"/>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6">
    <w:name w:val="9F8169F1E9844CCD97B93AF4308D370F6"/>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6">
    <w:name w:val="4A7D13536BC9425BA40ED317F3BF50556"/>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5">
    <w:name w:val="37379341CBAA4AFEB5FC6EB4AA3CBBA35"/>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3">
    <w:name w:val="1DFB8D5143314F9D9F5210852294A63A13"/>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5">
    <w:name w:val="EE70D6FD965248A7BBCC91FC0B4FB29015"/>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4">
    <w:name w:val="B223D14E01504E7796B5F1083EF2482314"/>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2">
    <w:name w:val="72A037A483AE4880A9FF6C602F14C04A12"/>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7">
    <w:name w:val="2E511ECEED43487DA1B2691A366B1A9F7"/>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7">
    <w:name w:val="7ABAC511AD8B43449A0885C2FD396A6A7"/>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7">
    <w:name w:val="106286134A264C4987AE4674C03C66987"/>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7">
    <w:name w:val="9F8169F1E9844CCD97B93AF4308D370F7"/>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7">
    <w:name w:val="4A7D13536BC9425BA40ED317F3BF50557"/>
    <w:rsid w:val="0064660C"/>
    <w:pPr>
      <w:spacing w:after="0" w:line="240" w:lineRule="auto"/>
    </w:pPr>
    <w:rPr>
      <w:rFonts w:ascii="Times New Roman" w:eastAsia="Times New Roman" w:hAnsi="Times New Roman" w:cs="Times New Roman"/>
      <w:sz w:val="20"/>
      <w:szCs w:val="20"/>
    </w:rPr>
  </w:style>
  <w:style w:type="paragraph" w:customStyle="1" w:styleId="F0589F4E36C44482A2783BB5B0DE446F">
    <w:name w:val="F0589F4E36C44482A2783BB5B0DE446F"/>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6">
    <w:name w:val="37379341CBAA4AFEB5FC6EB4AA3CBBA36"/>
    <w:rsid w:val="0064660C"/>
    <w:pPr>
      <w:spacing w:after="0" w:line="240" w:lineRule="auto"/>
    </w:pPr>
    <w:rPr>
      <w:rFonts w:ascii="Times New Roman" w:eastAsia="Times New Roman" w:hAnsi="Times New Roman" w:cs="Times New Roman"/>
      <w:sz w:val="20"/>
      <w:szCs w:val="20"/>
    </w:rPr>
  </w:style>
  <w:style w:type="paragraph" w:customStyle="1" w:styleId="1DFB8D5143314F9D9F5210852294A63A14">
    <w:name w:val="1DFB8D5143314F9D9F5210852294A63A14"/>
    <w:rsid w:val="0064660C"/>
    <w:pPr>
      <w:spacing w:after="0" w:line="240" w:lineRule="auto"/>
    </w:pPr>
    <w:rPr>
      <w:rFonts w:ascii="Times New Roman" w:eastAsia="Times New Roman" w:hAnsi="Times New Roman" w:cs="Times New Roman"/>
      <w:sz w:val="20"/>
      <w:szCs w:val="20"/>
    </w:rPr>
  </w:style>
  <w:style w:type="paragraph" w:customStyle="1" w:styleId="EE70D6FD965248A7BBCC91FC0B4FB29016">
    <w:name w:val="EE70D6FD965248A7BBCC91FC0B4FB29016"/>
    <w:rsid w:val="0064660C"/>
    <w:pPr>
      <w:spacing w:after="0" w:line="240" w:lineRule="auto"/>
    </w:pPr>
    <w:rPr>
      <w:rFonts w:ascii="Times New Roman" w:eastAsia="Times New Roman" w:hAnsi="Times New Roman" w:cs="Times New Roman"/>
      <w:sz w:val="20"/>
      <w:szCs w:val="20"/>
    </w:rPr>
  </w:style>
  <w:style w:type="paragraph" w:customStyle="1" w:styleId="E6F8DEB1FBCC463188AFF81108E665DD">
    <w:name w:val="E6F8DEB1FBCC463188AFF81108E665DD"/>
    <w:rsid w:val="0064660C"/>
    <w:pPr>
      <w:spacing w:after="0" w:line="240" w:lineRule="auto"/>
    </w:pPr>
    <w:rPr>
      <w:rFonts w:ascii="Times New Roman" w:eastAsia="Times New Roman" w:hAnsi="Times New Roman" w:cs="Times New Roman"/>
      <w:sz w:val="20"/>
      <w:szCs w:val="20"/>
    </w:rPr>
  </w:style>
  <w:style w:type="paragraph" w:customStyle="1" w:styleId="B223D14E01504E7796B5F1083EF2482315">
    <w:name w:val="B223D14E01504E7796B5F1083EF2482315"/>
    <w:rsid w:val="0064660C"/>
    <w:pPr>
      <w:spacing w:after="0" w:line="240" w:lineRule="auto"/>
    </w:pPr>
    <w:rPr>
      <w:rFonts w:ascii="Times New Roman" w:eastAsia="Times New Roman" w:hAnsi="Times New Roman" w:cs="Times New Roman"/>
      <w:sz w:val="20"/>
      <w:szCs w:val="20"/>
    </w:rPr>
  </w:style>
  <w:style w:type="paragraph" w:customStyle="1" w:styleId="72A037A483AE4880A9FF6C602F14C04A13">
    <w:name w:val="72A037A483AE4880A9FF6C602F14C04A13"/>
    <w:rsid w:val="0064660C"/>
    <w:pPr>
      <w:spacing w:after="0" w:line="240" w:lineRule="auto"/>
    </w:pPr>
    <w:rPr>
      <w:rFonts w:ascii="Times New Roman" w:eastAsia="Times New Roman" w:hAnsi="Times New Roman" w:cs="Times New Roman"/>
      <w:sz w:val="20"/>
      <w:szCs w:val="20"/>
    </w:rPr>
  </w:style>
  <w:style w:type="paragraph" w:customStyle="1" w:styleId="2E511ECEED43487DA1B2691A366B1A9F8">
    <w:name w:val="2E511ECEED43487DA1B2691A366B1A9F8"/>
    <w:rsid w:val="0064660C"/>
    <w:pPr>
      <w:spacing w:after="0" w:line="240" w:lineRule="auto"/>
    </w:pPr>
    <w:rPr>
      <w:rFonts w:ascii="Times New Roman" w:eastAsia="Times New Roman" w:hAnsi="Times New Roman" w:cs="Times New Roman"/>
      <w:sz w:val="20"/>
      <w:szCs w:val="20"/>
    </w:rPr>
  </w:style>
  <w:style w:type="paragraph" w:customStyle="1" w:styleId="7ABAC511AD8B43449A0885C2FD396A6A8">
    <w:name w:val="7ABAC511AD8B43449A0885C2FD396A6A8"/>
    <w:rsid w:val="0064660C"/>
    <w:pPr>
      <w:spacing w:after="0" w:line="240" w:lineRule="auto"/>
    </w:pPr>
    <w:rPr>
      <w:rFonts w:ascii="Times New Roman" w:eastAsia="Times New Roman" w:hAnsi="Times New Roman" w:cs="Times New Roman"/>
      <w:sz w:val="20"/>
      <w:szCs w:val="20"/>
    </w:rPr>
  </w:style>
  <w:style w:type="paragraph" w:customStyle="1" w:styleId="106286134A264C4987AE4674C03C66988">
    <w:name w:val="106286134A264C4987AE4674C03C66988"/>
    <w:rsid w:val="0064660C"/>
    <w:pPr>
      <w:spacing w:after="0" w:line="240" w:lineRule="auto"/>
    </w:pPr>
    <w:rPr>
      <w:rFonts w:ascii="Times New Roman" w:eastAsia="Times New Roman" w:hAnsi="Times New Roman" w:cs="Times New Roman"/>
      <w:sz w:val="20"/>
      <w:szCs w:val="20"/>
    </w:rPr>
  </w:style>
  <w:style w:type="paragraph" w:customStyle="1" w:styleId="9F8169F1E9844CCD97B93AF4308D370F8">
    <w:name w:val="9F8169F1E9844CCD97B93AF4308D370F8"/>
    <w:rsid w:val="0064660C"/>
    <w:pPr>
      <w:spacing w:after="0" w:line="240" w:lineRule="auto"/>
    </w:pPr>
    <w:rPr>
      <w:rFonts w:ascii="Times New Roman" w:eastAsia="Times New Roman" w:hAnsi="Times New Roman" w:cs="Times New Roman"/>
      <w:sz w:val="20"/>
      <w:szCs w:val="20"/>
    </w:rPr>
  </w:style>
  <w:style w:type="paragraph" w:customStyle="1" w:styleId="4A7D13536BC9425BA40ED317F3BF50558">
    <w:name w:val="4A7D13536BC9425BA40ED317F3BF50558"/>
    <w:rsid w:val="0064660C"/>
    <w:pPr>
      <w:spacing w:after="0" w:line="240" w:lineRule="auto"/>
    </w:pPr>
    <w:rPr>
      <w:rFonts w:ascii="Times New Roman" w:eastAsia="Times New Roman" w:hAnsi="Times New Roman" w:cs="Times New Roman"/>
      <w:sz w:val="20"/>
      <w:szCs w:val="20"/>
    </w:rPr>
  </w:style>
  <w:style w:type="paragraph" w:customStyle="1" w:styleId="F0589F4E36C44482A2783BB5B0DE446F1">
    <w:name w:val="F0589F4E36C44482A2783BB5B0DE446F1"/>
    <w:rsid w:val="0064660C"/>
    <w:pPr>
      <w:spacing w:after="0" w:line="240" w:lineRule="auto"/>
    </w:pPr>
    <w:rPr>
      <w:rFonts w:ascii="Times New Roman" w:eastAsia="Times New Roman" w:hAnsi="Times New Roman" w:cs="Times New Roman"/>
      <w:sz w:val="20"/>
      <w:szCs w:val="20"/>
    </w:rPr>
  </w:style>
  <w:style w:type="paragraph" w:customStyle="1" w:styleId="37379341CBAA4AFEB5FC6EB4AA3CBBA37">
    <w:name w:val="37379341CBAA4AFEB5FC6EB4AA3CBBA37"/>
    <w:rsid w:val="0064660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D0667737</Template>
  <TotalTime>0</TotalTime>
  <Pages>4</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Gillespie</dc:creator>
  <cp:lastModifiedBy>Jim Young</cp:lastModifiedBy>
  <cp:revision>2</cp:revision>
  <dcterms:created xsi:type="dcterms:W3CDTF">2024-09-06T12:00:00Z</dcterms:created>
  <dcterms:modified xsi:type="dcterms:W3CDTF">2024-09-06T12:00:00Z</dcterms:modified>
</cp:coreProperties>
</file>