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805"/>
        <w:gridCol w:w="8290"/>
        <w:gridCol w:w="1996"/>
        <w:gridCol w:w="3261"/>
      </w:tblGrid>
      <w:tr w:rsidR="00D84C85" w:rsidRPr="00D84C85" w:rsidTr="00371E23">
        <w:tc>
          <w:tcPr>
            <w:tcW w:w="5000" w:type="pct"/>
            <w:gridSpan w:val="4"/>
            <w:shd w:val="clear" w:color="auto" w:fill="B8CCE4" w:themeFill="accent1" w:themeFillTint="66"/>
          </w:tcPr>
          <w:p w:rsidR="00D84C85" w:rsidRPr="00D84C85" w:rsidRDefault="00D84C85" w:rsidP="003D643E">
            <w:pPr>
              <w:jc w:val="center"/>
              <w:rPr>
                <w:rFonts w:ascii="Arial" w:hAnsi="Arial" w:cs="Arial"/>
                <w:b/>
              </w:rPr>
            </w:pPr>
            <w:bookmarkStart w:id="0" w:name="_GoBack"/>
            <w:bookmarkEnd w:id="0"/>
          </w:p>
          <w:p w:rsidR="00D84C85" w:rsidRPr="00D84C85" w:rsidRDefault="00D84C85" w:rsidP="00D84C85">
            <w:pPr>
              <w:jc w:val="center"/>
              <w:rPr>
                <w:rFonts w:ascii="Arial" w:hAnsi="Arial" w:cs="Arial"/>
                <w:b/>
              </w:rPr>
            </w:pPr>
            <w:r w:rsidRPr="00D84C85">
              <w:rPr>
                <w:rFonts w:ascii="Arial" w:hAnsi="Arial" w:cs="Arial"/>
                <w:b/>
              </w:rPr>
              <w:t>Chronology of Significant Events</w:t>
            </w:r>
          </w:p>
          <w:p w:rsidR="00D84C85" w:rsidRPr="00D84C85" w:rsidRDefault="00D84C85" w:rsidP="003D643E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D84C85" w:rsidRPr="00D84C85" w:rsidTr="00371E23">
        <w:tc>
          <w:tcPr>
            <w:tcW w:w="588" w:type="pct"/>
            <w:shd w:val="clear" w:color="auto" w:fill="B8CCE4" w:themeFill="accent1" w:themeFillTint="66"/>
          </w:tcPr>
          <w:p w:rsidR="00D84C85" w:rsidRPr="00D84C85" w:rsidRDefault="00D84C85" w:rsidP="00A00656">
            <w:pPr>
              <w:rPr>
                <w:rFonts w:ascii="Arial" w:hAnsi="Arial" w:cs="Arial"/>
                <w:b/>
              </w:rPr>
            </w:pPr>
          </w:p>
          <w:p w:rsidR="00D84C85" w:rsidRPr="00D84C85" w:rsidRDefault="00D84C85" w:rsidP="00A00656">
            <w:pPr>
              <w:rPr>
                <w:rFonts w:ascii="Arial" w:hAnsi="Arial" w:cs="Arial"/>
                <w:b/>
              </w:rPr>
            </w:pPr>
            <w:r w:rsidRPr="00D84C85">
              <w:rPr>
                <w:rFonts w:ascii="Arial" w:hAnsi="Arial" w:cs="Arial"/>
                <w:b/>
              </w:rPr>
              <w:t>Child name</w:t>
            </w:r>
          </w:p>
          <w:p w:rsidR="00D84C85" w:rsidRPr="00D84C85" w:rsidRDefault="00D84C85" w:rsidP="00A00656">
            <w:pPr>
              <w:rPr>
                <w:rFonts w:ascii="Arial" w:hAnsi="Arial" w:cs="Arial"/>
                <w:b/>
              </w:rPr>
            </w:pPr>
          </w:p>
        </w:tc>
        <w:tc>
          <w:tcPr>
            <w:tcW w:w="2700" w:type="pct"/>
          </w:tcPr>
          <w:p w:rsidR="00D84C85" w:rsidRPr="00D84C85" w:rsidRDefault="00D84C85" w:rsidP="00A00656">
            <w:pPr>
              <w:rPr>
                <w:rFonts w:ascii="Arial" w:hAnsi="Arial" w:cs="Arial"/>
              </w:rPr>
            </w:pPr>
          </w:p>
        </w:tc>
        <w:tc>
          <w:tcPr>
            <w:tcW w:w="650" w:type="pct"/>
            <w:shd w:val="clear" w:color="auto" w:fill="B8CCE4" w:themeFill="accent1" w:themeFillTint="66"/>
          </w:tcPr>
          <w:p w:rsidR="00D84C85" w:rsidRPr="00D84C85" w:rsidRDefault="00D84C85" w:rsidP="00A00656">
            <w:pPr>
              <w:rPr>
                <w:rFonts w:ascii="Arial" w:hAnsi="Arial" w:cs="Arial"/>
                <w:b/>
              </w:rPr>
            </w:pPr>
          </w:p>
          <w:p w:rsidR="00D84C85" w:rsidRPr="00D84C85" w:rsidRDefault="00D84C85" w:rsidP="00A00656">
            <w:pPr>
              <w:rPr>
                <w:rFonts w:ascii="Arial" w:hAnsi="Arial" w:cs="Arial"/>
                <w:b/>
              </w:rPr>
            </w:pPr>
            <w:r w:rsidRPr="00D84C85">
              <w:rPr>
                <w:rFonts w:ascii="Arial" w:hAnsi="Arial" w:cs="Arial"/>
                <w:b/>
              </w:rPr>
              <w:t>DOB</w:t>
            </w:r>
          </w:p>
        </w:tc>
        <w:tc>
          <w:tcPr>
            <w:tcW w:w="1061" w:type="pct"/>
          </w:tcPr>
          <w:p w:rsidR="00D84C85" w:rsidRPr="00D84C85" w:rsidRDefault="00D84C85" w:rsidP="00A00656">
            <w:pPr>
              <w:rPr>
                <w:rFonts w:ascii="Arial" w:hAnsi="Arial" w:cs="Arial"/>
              </w:rPr>
            </w:pPr>
          </w:p>
        </w:tc>
      </w:tr>
    </w:tbl>
    <w:p w:rsidR="003D643E" w:rsidRPr="00D84C85" w:rsidRDefault="003D643E" w:rsidP="003D643E">
      <w:pPr>
        <w:rPr>
          <w:rFonts w:ascii="Arial" w:hAnsi="Arial" w:cs="Arial"/>
          <w:b/>
          <w:color w:val="FF0000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143"/>
        <w:gridCol w:w="2177"/>
        <w:gridCol w:w="4237"/>
        <w:gridCol w:w="4074"/>
        <w:gridCol w:w="3721"/>
      </w:tblGrid>
      <w:tr w:rsidR="00371E23" w:rsidRPr="00D84C85" w:rsidTr="00371E23">
        <w:trPr>
          <w:trHeight w:val="412"/>
        </w:trPr>
        <w:tc>
          <w:tcPr>
            <w:tcW w:w="372" w:type="pct"/>
            <w:shd w:val="clear" w:color="auto" w:fill="B8CCE4" w:themeFill="accent1" w:themeFillTint="66"/>
          </w:tcPr>
          <w:p w:rsidR="00371E23" w:rsidRPr="00D84C85" w:rsidRDefault="00371E23" w:rsidP="003D643E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D84C85">
              <w:rPr>
                <w:rFonts w:ascii="Arial" w:hAnsi="Arial" w:cs="Arial"/>
                <w:b/>
              </w:rPr>
              <w:t>Date</w:t>
            </w:r>
          </w:p>
        </w:tc>
        <w:tc>
          <w:tcPr>
            <w:tcW w:w="709" w:type="pct"/>
            <w:shd w:val="clear" w:color="auto" w:fill="B8CCE4" w:themeFill="accent1" w:themeFillTint="66"/>
          </w:tcPr>
          <w:p w:rsidR="00371E23" w:rsidRPr="00D84C85" w:rsidRDefault="00371E23" w:rsidP="003D643E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D84C85">
              <w:rPr>
                <w:rFonts w:ascii="Arial" w:hAnsi="Arial" w:cs="Arial"/>
                <w:b/>
              </w:rPr>
              <w:t>Source</w:t>
            </w:r>
          </w:p>
        </w:tc>
        <w:tc>
          <w:tcPr>
            <w:tcW w:w="1380" w:type="pct"/>
            <w:shd w:val="clear" w:color="auto" w:fill="B8CCE4" w:themeFill="accent1" w:themeFillTint="66"/>
          </w:tcPr>
          <w:p w:rsidR="00371E23" w:rsidRPr="00D84C85" w:rsidRDefault="00371E23" w:rsidP="0040465C">
            <w:pPr>
              <w:spacing w:after="200"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Significant E</w:t>
            </w:r>
            <w:r w:rsidRPr="00D84C85">
              <w:rPr>
                <w:rFonts w:ascii="Arial" w:hAnsi="Arial" w:cs="Arial"/>
                <w:b/>
              </w:rPr>
              <w:t>vent</w:t>
            </w:r>
            <w:r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1327" w:type="pct"/>
            <w:shd w:val="clear" w:color="auto" w:fill="B8CCE4" w:themeFill="accent1" w:themeFillTint="66"/>
          </w:tcPr>
          <w:p w:rsidR="00371E23" w:rsidRPr="00D84C85" w:rsidRDefault="00371E23" w:rsidP="00395B9B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D84C85">
              <w:rPr>
                <w:rFonts w:ascii="Arial" w:hAnsi="Arial" w:cs="Arial"/>
                <w:b/>
              </w:rPr>
              <w:t>Action</w:t>
            </w:r>
            <w:r w:rsidR="00E47520">
              <w:rPr>
                <w:rFonts w:ascii="Arial" w:hAnsi="Arial" w:cs="Arial"/>
                <w:b/>
              </w:rPr>
              <w:t xml:space="preserve"> Taken</w:t>
            </w:r>
          </w:p>
        </w:tc>
        <w:tc>
          <w:tcPr>
            <w:tcW w:w="1212" w:type="pct"/>
            <w:shd w:val="clear" w:color="auto" w:fill="B8CCE4" w:themeFill="accent1" w:themeFillTint="66"/>
          </w:tcPr>
          <w:p w:rsidR="00371E23" w:rsidRPr="00D84C85" w:rsidRDefault="00E47520" w:rsidP="00395B9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Outcome (considering impact on the child)</w:t>
            </w:r>
          </w:p>
        </w:tc>
      </w:tr>
      <w:tr w:rsidR="00371E23" w:rsidRPr="00D84C85" w:rsidTr="00371E23">
        <w:tc>
          <w:tcPr>
            <w:tcW w:w="372" w:type="pct"/>
          </w:tcPr>
          <w:p w:rsidR="00371E23" w:rsidRPr="00D84C85" w:rsidRDefault="00371E23" w:rsidP="003D643E">
            <w:pPr>
              <w:spacing w:after="200"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709" w:type="pct"/>
          </w:tcPr>
          <w:p w:rsidR="00371E23" w:rsidRPr="00D84C85" w:rsidRDefault="00371E23" w:rsidP="003D643E">
            <w:pPr>
              <w:spacing w:after="200"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1380" w:type="pct"/>
          </w:tcPr>
          <w:p w:rsidR="00371E23" w:rsidRPr="00D84C85" w:rsidRDefault="00371E23" w:rsidP="003D643E">
            <w:pPr>
              <w:spacing w:after="200"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1327" w:type="pct"/>
          </w:tcPr>
          <w:p w:rsidR="00371E23" w:rsidRPr="00D84C85" w:rsidRDefault="00371E23" w:rsidP="003D643E">
            <w:pPr>
              <w:spacing w:after="200"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1212" w:type="pct"/>
          </w:tcPr>
          <w:p w:rsidR="00371E23" w:rsidRPr="00D84C85" w:rsidRDefault="00371E23" w:rsidP="003D643E">
            <w:pPr>
              <w:rPr>
                <w:rFonts w:ascii="Arial" w:hAnsi="Arial" w:cs="Arial"/>
                <w:b/>
              </w:rPr>
            </w:pPr>
          </w:p>
        </w:tc>
      </w:tr>
      <w:tr w:rsidR="00371E23" w:rsidRPr="00D84C85" w:rsidTr="00371E23">
        <w:tc>
          <w:tcPr>
            <w:tcW w:w="372" w:type="pct"/>
          </w:tcPr>
          <w:p w:rsidR="00371E23" w:rsidRPr="00D84C85" w:rsidRDefault="00371E23" w:rsidP="003D643E">
            <w:pPr>
              <w:spacing w:after="200"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709" w:type="pct"/>
          </w:tcPr>
          <w:p w:rsidR="00371E23" w:rsidRPr="00D84C85" w:rsidRDefault="00371E23" w:rsidP="003D643E">
            <w:pPr>
              <w:spacing w:after="200"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1380" w:type="pct"/>
          </w:tcPr>
          <w:p w:rsidR="00371E23" w:rsidRPr="00D84C85" w:rsidRDefault="00371E23" w:rsidP="003D643E">
            <w:pPr>
              <w:spacing w:after="200"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1327" w:type="pct"/>
          </w:tcPr>
          <w:p w:rsidR="00371E23" w:rsidRPr="00D84C85" w:rsidRDefault="00371E23" w:rsidP="003D643E">
            <w:pPr>
              <w:spacing w:after="200"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1212" w:type="pct"/>
          </w:tcPr>
          <w:p w:rsidR="00371E23" w:rsidRPr="00D84C85" w:rsidRDefault="00371E23" w:rsidP="003D643E">
            <w:pPr>
              <w:rPr>
                <w:rFonts w:ascii="Arial" w:hAnsi="Arial" w:cs="Arial"/>
                <w:b/>
              </w:rPr>
            </w:pPr>
          </w:p>
        </w:tc>
      </w:tr>
      <w:tr w:rsidR="00371E23" w:rsidRPr="00D84C85" w:rsidTr="00371E23">
        <w:tc>
          <w:tcPr>
            <w:tcW w:w="372" w:type="pct"/>
          </w:tcPr>
          <w:p w:rsidR="00371E23" w:rsidRPr="00D84C85" w:rsidRDefault="00371E23" w:rsidP="003D643E">
            <w:pPr>
              <w:spacing w:after="200"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709" w:type="pct"/>
          </w:tcPr>
          <w:p w:rsidR="00371E23" w:rsidRPr="00D84C85" w:rsidRDefault="00371E23" w:rsidP="003D643E">
            <w:pPr>
              <w:spacing w:after="200"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1380" w:type="pct"/>
          </w:tcPr>
          <w:p w:rsidR="00371E23" w:rsidRPr="00D84C85" w:rsidRDefault="00371E23" w:rsidP="003D643E">
            <w:pPr>
              <w:spacing w:after="200"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1327" w:type="pct"/>
          </w:tcPr>
          <w:p w:rsidR="00371E23" w:rsidRPr="00D84C85" w:rsidRDefault="00371E23" w:rsidP="003D643E">
            <w:pPr>
              <w:spacing w:after="200"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1212" w:type="pct"/>
          </w:tcPr>
          <w:p w:rsidR="00371E23" w:rsidRPr="00D84C85" w:rsidRDefault="00371E23" w:rsidP="003D643E">
            <w:pPr>
              <w:rPr>
                <w:rFonts w:ascii="Arial" w:hAnsi="Arial" w:cs="Arial"/>
                <w:b/>
              </w:rPr>
            </w:pPr>
          </w:p>
        </w:tc>
      </w:tr>
      <w:tr w:rsidR="00371E23" w:rsidRPr="00D84C85" w:rsidTr="00371E23">
        <w:tc>
          <w:tcPr>
            <w:tcW w:w="372" w:type="pct"/>
          </w:tcPr>
          <w:p w:rsidR="00371E23" w:rsidRPr="00D84C85" w:rsidRDefault="00371E23" w:rsidP="00DD6FED">
            <w:pPr>
              <w:spacing w:after="200"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709" w:type="pct"/>
          </w:tcPr>
          <w:p w:rsidR="00371E23" w:rsidRPr="00D84C85" w:rsidRDefault="00371E23" w:rsidP="00DD6FED">
            <w:pPr>
              <w:spacing w:after="200"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1380" w:type="pct"/>
          </w:tcPr>
          <w:p w:rsidR="00371E23" w:rsidRPr="00D84C85" w:rsidRDefault="00371E23" w:rsidP="00DD6FED">
            <w:pPr>
              <w:spacing w:after="200"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1327" w:type="pct"/>
          </w:tcPr>
          <w:p w:rsidR="00371E23" w:rsidRPr="00D84C85" w:rsidRDefault="00371E23" w:rsidP="00DD6FED">
            <w:pPr>
              <w:spacing w:after="200"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1212" w:type="pct"/>
          </w:tcPr>
          <w:p w:rsidR="00371E23" w:rsidRPr="00D84C85" w:rsidRDefault="00371E23" w:rsidP="00DD6FED">
            <w:pPr>
              <w:rPr>
                <w:rFonts w:ascii="Arial" w:hAnsi="Arial" w:cs="Arial"/>
                <w:b/>
              </w:rPr>
            </w:pPr>
          </w:p>
        </w:tc>
      </w:tr>
      <w:tr w:rsidR="00371E23" w:rsidRPr="00D84C85" w:rsidTr="00371E23">
        <w:tc>
          <w:tcPr>
            <w:tcW w:w="372" w:type="pct"/>
          </w:tcPr>
          <w:p w:rsidR="00371E23" w:rsidRPr="00D84C85" w:rsidRDefault="00371E23" w:rsidP="00DD6FED">
            <w:pPr>
              <w:spacing w:after="200"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709" w:type="pct"/>
          </w:tcPr>
          <w:p w:rsidR="00371E23" w:rsidRPr="00D84C85" w:rsidRDefault="00371E23" w:rsidP="00DD6FED">
            <w:pPr>
              <w:spacing w:after="200"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1380" w:type="pct"/>
          </w:tcPr>
          <w:p w:rsidR="00371E23" w:rsidRPr="00D84C85" w:rsidRDefault="00371E23" w:rsidP="00DD6FED">
            <w:pPr>
              <w:spacing w:after="200"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1327" w:type="pct"/>
          </w:tcPr>
          <w:p w:rsidR="00371E23" w:rsidRPr="00D84C85" w:rsidRDefault="00371E23" w:rsidP="00DD6FED">
            <w:pPr>
              <w:spacing w:after="200"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1212" w:type="pct"/>
          </w:tcPr>
          <w:p w:rsidR="00371E23" w:rsidRPr="00D84C85" w:rsidRDefault="00371E23" w:rsidP="00DD6FED">
            <w:pPr>
              <w:rPr>
                <w:rFonts w:ascii="Arial" w:hAnsi="Arial" w:cs="Arial"/>
                <w:b/>
              </w:rPr>
            </w:pPr>
          </w:p>
        </w:tc>
      </w:tr>
      <w:tr w:rsidR="00371E23" w:rsidRPr="00D84C85" w:rsidTr="00371E23">
        <w:tc>
          <w:tcPr>
            <w:tcW w:w="372" w:type="pct"/>
          </w:tcPr>
          <w:p w:rsidR="00371E23" w:rsidRPr="00D84C85" w:rsidRDefault="00371E23" w:rsidP="00DD6FED">
            <w:pPr>
              <w:spacing w:after="200"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709" w:type="pct"/>
          </w:tcPr>
          <w:p w:rsidR="00371E23" w:rsidRPr="00D84C85" w:rsidRDefault="00371E23" w:rsidP="00DD6FED">
            <w:pPr>
              <w:spacing w:after="200"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1380" w:type="pct"/>
          </w:tcPr>
          <w:p w:rsidR="00371E23" w:rsidRPr="00D84C85" w:rsidRDefault="00371E23" w:rsidP="00DD6FED">
            <w:pPr>
              <w:spacing w:after="200"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1327" w:type="pct"/>
          </w:tcPr>
          <w:p w:rsidR="00371E23" w:rsidRPr="00D84C85" w:rsidRDefault="00371E23" w:rsidP="00DD6FED">
            <w:pPr>
              <w:spacing w:after="200"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1212" w:type="pct"/>
          </w:tcPr>
          <w:p w:rsidR="00371E23" w:rsidRPr="00D84C85" w:rsidRDefault="00371E23" w:rsidP="00DD6FED">
            <w:pPr>
              <w:rPr>
                <w:rFonts w:ascii="Arial" w:hAnsi="Arial" w:cs="Arial"/>
                <w:b/>
              </w:rPr>
            </w:pPr>
          </w:p>
        </w:tc>
      </w:tr>
      <w:tr w:rsidR="00371E23" w:rsidRPr="00D84C85" w:rsidTr="00371E23">
        <w:tc>
          <w:tcPr>
            <w:tcW w:w="372" w:type="pct"/>
          </w:tcPr>
          <w:p w:rsidR="00371E23" w:rsidRPr="00D84C85" w:rsidRDefault="00371E23" w:rsidP="00DD6FED">
            <w:pPr>
              <w:spacing w:after="200"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709" w:type="pct"/>
          </w:tcPr>
          <w:p w:rsidR="00371E23" w:rsidRPr="00D84C85" w:rsidRDefault="00371E23" w:rsidP="00DD6FED">
            <w:pPr>
              <w:spacing w:after="200"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1380" w:type="pct"/>
          </w:tcPr>
          <w:p w:rsidR="00371E23" w:rsidRPr="00D84C85" w:rsidRDefault="00371E23" w:rsidP="00DD6FED">
            <w:pPr>
              <w:spacing w:after="200"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1327" w:type="pct"/>
          </w:tcPr>
          <w:p w:rsidR="00371E23" w:rsidRPr="00D84C85" w:rsidRDefault="00371E23" w:rsidP="00DD6FED">
            <w:pPr>
              <w:spacing w:after="200"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1212" w:type="pct"/>
          </w:tcPr>
          <w:p w:rsidR="00371E23" w:rsidRPr="00D84C85" w:rsidRDefault="00371E23" w:rsidP="00DD6FED">
            <w:pPr>
              <w:rPr>
                <w:rFonts w:ascii="Arial" w:hAnsi="Arial" w:cs="Arial"/>
                <w:b/>
              </w:rPr>
            </w:pPr>
          </w:p>
        </w:tc>
      </w:tr>
      <w:tr w:rsidR="00371E23" w:rsidRPr="00D84C85" w:rsidTr="00371E23">
        <w:tc>
          <w:tcPr>
            <w:tcW w:w="372" w:type="pct"/>
          </w:tcPr>
          <w:p w:rsidR="00371E23" w:rsidRPr="00D84C85" w:rsidRDefault="00371E23" w:rsidP="003D643E">
            <w:pPr>
              <w:spacing w:after="200"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709" w:type="pct"/>
          </w:tcPr>
          <w:p w:rsidR="00371E23" w:rsidRPr="00D84C85" w:rsidRDefault="00371E23" w:rsidP="003D643E">
            <w:pPr>
              <w:spacing w:after="200"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1380" w:type="pct"/>
          </w:tcPr>
          <w:p w:rsidR="00371E23" w:rsidRPr="00D84C85" w:rsidRDefault="00371E23" w:rsidP="003D643E">
            <w:pPr>
              <w:spacing w:after="200"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1327" w:type="pct"/>
          </w:tcPr>
          <w:p w:rsidR="00371E23" w:rsidRPr="00D84C85" w:rsidRDefault="00371E23" w:rsidP="003D643E">
            <w:pPr>
              <w:spacing w:after="200"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1212" w:type="pct"/>
          </w:tcPr>
          <w:p w:rsidR="00371E23" w:rsidRPr="00D84C85" w:rsidRDefault="00371E23" w:rsidP="003D643E">
            <w:pPr>
              <w:rPr>
                <w:rFonts w:ascii="Arial" w:hAnsi="Arial" w:cs="Arial"/>
                <w:b/>
              </w:rPr>
            </w:pPr>
          </w:p>
        </w:tc>
      </w:tr>
      <w:tr w:rsidR="00371E23" w:rsidRPr="00D84C85" w:rsidTr="00371E23">
        <w:tc>
          <w:tcPr>
            <w:tcW w:w="372" w:type="pct"/>
          </w:tcPr>
          <w:p w:rsidR="00371E23" w:rsidRPr="00D84C85" w:rsidRDefault="00371E23" w:rsidP="003D643E">
            <w:pPr>
              <w:spacing w:after="200"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709" w:type="pct"/>
          </w:tcPr>
          <w:p w:rsidR="00371E23" w:rsidRPr="00D84C85" w:rsidRDefault="00371E23" w:rsidP="003D643E">
            <w:pPr>
              <w:spacing w:after="200"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1380" w:type="pct"/>
          </w:tcPr>
          <w:p w:rsidR="00371E23" w:rsidRPr="00D84C85" w:rsidRDefault="00371E23" w:rsidP="003D643E">
            <w:pPr>
              <w:spacing w:after="200"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1327" w:type="pct"/>
          </w:tcPr>
          <w:p w:rsidR="00371E23" w:rsidRPr="00D84C85" w:rsidRDefault="00371E23" w:rsidP="003D643E">
            <w:pPr>
              <w:spacing w:after="200"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1212" w:type="pct"/>
          </w:tcPr>
          <w:p w:rsidR="00371E23" w:rsidRPr="00D84C85" w:rsidRDefault="00371E23" w:rsidP="003D643E">
            <w:pPr>
              <w:rPr>
                <w:rFonts w:ascii="Arial" w:hAnsi="Arial" w:cs="Arial"/>
                <w:b/>
              </w:rPr>
            </w:pPr>
          </w:p>
        </w:tc>
      </w:tr>
      <w:tr w:rsidR="00371E23" w:rsidRPr="00D84C85" w:rsidTr="00371E23">
        <w:tc>
          <w:tcPr>
            <w:tcW w:w="372" w:type="pct"/>
          </w:tcPr>
          <w:p w:rsidR="00371E23" w:rsidRPr="00D84C85" w:rsidRDefault="00371E23" w:rsidP="003D643E">
            <w:pPr>
              <w:spacing w:after="200"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709" w:type="pct"/>
          </w:tcPr>
          <w:p w:rsidR="00371E23" w:rsidRPr="00D84C85" w:rsidRDefault="00371E23" w:rsidP="003D643E">
            <w:pPr>
              <w:spacing w:after="200"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1380" w:type="pct"/>
          </w:tcPr>
          <w:p w:rsidR="00371E23" w:rsidRPr="00D84C85" w:rsidRDefault="00371E23" w:rsidP="003D643E">
            <w:pPr>
              <w:spacing w:after="200"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1327" w:type="pct"/>
          </w:tcPr>
          <w:p w:rsidR="00371E23" w:rsidRPr="00D84C85" w:rsidRDefault="00371E23" w:rsidP="003D643E">
            <w:pPr>
              <w:spacing w:after="200"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1212" w:type="pct"/>
          </w:tcPr>
          <w:p w:rsidR="00371E23" w:rsidRPr="00D84C85" w:rsidRDefault="00371E23" w:rsidP="003D643E">
            <w:pPr>
              <w:rPr>
                <w:rFonts w:ascii="Arial" w:hAnsi="Arial" w:cs="Arial"/>
                <w:b/>
              </w:rPr>
            </w:pPr>
          </w:p>
        </w:tc>
      </w:tr>
      <w:tr w:rsidR="00371E23" w:rsidRPr="00D84C85" w:rsidTr="00371E23">
        <w:tc>
          <w:tcPr>
            <w:tcW w:w="372" w:type="pct"/>
          </w:tcPr>
          <w:p w:rsidR="00371E23" w:rsidRPr="00D84C85" w:rsidRDefault="00371E23" w:rsidP="00C734B9">
            <w:pPr>
              <w:spacing w:after="200"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709" w:type="pct"/>
          </w:tcPr>
          <w:p w:rsidR="00371E23" w:rsidRPr="00D84C85" w:rsidRDefault="00371E23" w:rsidP="00C734B9">
            <w:pPr>
              <w:spacing w:after="200"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1380" w:type="pct"/>
          </w:tcPr>
          <w:p w:rsidR="00371E23" w:rsidRPr="00D84C85" w:rsidRDefault="00371E23" w:rsidP="00C734B9">
            <w:pPr>
              <w:spacing w:after="200"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1327" w:type="pct"/>
          </w:tcPr>
          <w:p w:rsidR="00371E23" w:rsidRPr="00D84C85" w:rsidRDefault="00371E23" w:rsidP="00C734B9">
            <w:pPr>
              <w:spacing w:after="200"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1212" w:type="pct"/>
          </w:tcPr>
          <w:p w:rsidR="00371E23" w:rsidRPr="00D84C85" w:rsidRDefault="00371E23" w:rsidP="00C734B9">
            <w:pPr>
              <w:rPr>
                <w:rFonts w:ascii="Arial" w:hAnsi="Arial" w:cs="Arial"/>
                <w:b/>
              </w:rPr>
            </w:pPr>
          </w:p>
        </w:tc>
      </w:tr>
      <w:tr w:rsidR="00371E23" w:rsidRPr="00D84C85" w:rsidTr="00371E23">
        <w:tc>
          <w:tcPr>
            <w:tcW w:w="372" w:type="pct"/>
          </w:tcPr>
          <w:p w:rsidR="00371E23" w:rsidRPr="00D84C85" w:rsidRDefault="00371E23" w:rsidP="00C734B9">
            <w:pPr>
              <w:spacing w:after="200"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709" w:type="pct"/>
          </w:tcPr>
          <w:p w:rsidR="00371E23" w:rsidRPr="00D84C85" w:rsidRDefault="00371E23" w:rsidP="00C734B9">
            <w:pPr>
              <w:spacing w:after="200"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1380" w:type="pct"/>
          </w:tcPr>
          <w:p w:rsidR="00371E23" w:rsidRPr="00D84C85" w:rsidRDefault="00371E23" w:rsidP="00C734B9">
            <w:pPr>
              <w:spacing w:after="200"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1327" w:type="pct"/>
          </w:tcPr>
          <w:p w:rsidR="00371E23" w:rsidRPr="00D84C85" w:rsidRDefault="00371E23" w:rsidP="00C734B9">
            <w:pPr>
              <w:spacing w:after="200"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1212" w:type="pct"/>
          </w:tcPr>
          <w:p w:rsidR="00371E23" w:rsidRPr="00D84C85" w:rsidRDefault="00371E23" w:rsidP="00C734B9">
            <w:pPr>
              <w:rPr>
                <w:rFonts w:ascii="Arial" w:hAnsi="Arial" w:cs="Arial"/>
                <w:b/>
              </w:rPr>
            </w:pPr>
          </w:p>
        </w:tc>
      </w:tr>
      <w:tr w:rsidR="00371E23" w:rsidRPr="00D84C85" w:rsidTr="00371E23">
        <w:tc>
          <w:tcPr>
            <w:tcW w:w="372" w:type="pct"/>
          </w:tcPr>
          <w:p w:rsidR="00371E23" w:rsidRPr="00D84C85" w:rsidRDefault="00371E23" w:rsidP="00C734B9">
            <w:pPr>
              <w:spacing w:after="200"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709" w:type="pct"/>
          </w:tcPr>
          <w:p w:rsidR="00371E23" w:rsidRPr="00D84C85" w:rsidRDefault="00371E23" w:rsidP="00C734B9">
            <w:pPr>
              <w:spacing w:after="200"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1380" w:type="pct"/>
          </w:tcPr>
          <w:p w:rsidR="00371E23" w:rsidRPr="00D84C85" w:rsidRDefault="00371E23" w:rsidP="00C734B9">
            <w:pPr>
              <w:spacing w:after="200"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1327" w:type="pct"/>
          </w:tcPr>
          <w:p w:rsidR="00371E23" w:rsidRPr="00D84C85" w:rsidRDefault="00371E23" w:rsidP="00C734B9">
            <w:pPr>
              <w:spacing w:after="200"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1212" w:type="pct"/>
          </w:tcPr>
          <w:p w:rsidR="00371E23" w:rsidRPr="00D84C85" w:rsidRDefault="00371E23" w:rsidP="00C734B9">
            <w:pPr>
              <w:rPr>
                <w:rFonts w:ascii="Arial" w:hAnsi="Arial" w:cs="Arial"/>
                <w:b/>
              </w:rPr>
            </w:pPr>
          </w:p>
        </w:tc>
      </w:tr>
      <w:tr w:rsidR="00371E23" w:rsidRPr="00D84C85" w:rsidTr="00371E23">
        <w:tc>
          <w:tcPr>
            <w:tcW w:w="372" w:type="pct"/>
          </w:tcPr>
          <w:p w:rsidR="00371E23" w:rsidRPr="00D84C85" w:rsidRDefault="00371E23" w:rsidP="00C734B9">
            <w:pPr>
              <w:spacing w:after="200"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709" w:type="pct"/>
          </w:tcPr>
          <w:p w:rsidR="00371E23" w:rsidRPr="00D84C85" w:rsidRDefault="00371E23" w:rsidP="00C734B9">
            <w:pPr>
              <w:spacing w:after="200"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1380" w:type="pct"/>
          </w:tcPr>
          <w:p w:rsidR="00371E23" w:rsidRPr="00D84C85" w:rsidRDefault="00371E23" w:rsidP="00C734B9">
            <w:pPr>
              <w:spacing w:after="200"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1327" w:type="pct"/>
          </w:tcPr>
          <w:p w:rsidR="00371E23" w:rsidRPr="00D84C85" w:rsidRDefault="00371E23" w:rsidP="00C734B9">
            <w:pPr>
              <w:spacing w:after="200"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1212" w:type="pct"/>
          </w:tcPr>
          <w:p w:rsidR="00371E23" w:rsidRPr="00D84C85" w:rsidRDefault="00371E23" w:rsidP="00C734B9">
            <w:pPr>
              <w:rPr>
                <w:rFonts w:ascii="Arial" w:hAnsi="Arial" w:cs="Arial"/>
                <w:b/>
              </w:rPr>
            </w:pPr>
          </w:p>
        </w:tc>
      </w:tr>
      <w:tr w:rsidR="00371E23" w:rsidRPr="00D84C85" w:rsidTr="00371E23">
        <w:tc>
          <w:tcPr>
            <w:tcW w:w="372" w:type="pct"/>
          </w:tcPr>
          <w:p w:rsidR="00371E23" w:rsidRPr="00D84C85" w:rsidRDefault="00371E23" w:rsidP="003D643E">
            <w:pPr>
              <w:spacing w:after="200"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709" w:type="pct"/>
          </w:tcPr>
          <w:p w:rsidR="00371E23" w:rsidRPr="00D84C85" w:rsidRDefault="00371E23" w:rsidP="003D643E">
            <w:pPr>
              <w:spacing w:after="200"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1380" w:type="pct"/>
          </w:tcPr>
          <w:p w:rsidR="00371E23" w:rsidRPr="00D84C85" w:rsidRDefault="00371E23" w:rsidP="003D643E">
            <w:pPr>
              <w:spacing w:after="200"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1327" w:type="pct"/>
          </w:tcPr>
          <w:p w:rsidR="00371E23" w:rsidRPr="00D84C85" w:rsidRDefault="00371E23" w:rsidP="003D643E">
            <w:pPr>
              <w:spacing w:after="200"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1212" w:type="pct"/>
          </w:tcPr>
          <w:p w:rsidR="00371E23" w:rsidRPr="00D84C85" w:rsidRDefault="00371E23" w:rsidP="003D643E">
            <w:pPr>
              <w:rPr>
                <w:rFonts w:ascii="Arial" w:hAnsi="Arial" w:cs="Arial"/>
                <w:b/>
              </w:rPr>
            </w:pPr>
          </w:p>
        </w:tc>
      </w:tr>
      <w:tr w:rsidR="00371E23" w:rsidRPr="00D84C85" w:rsidTr="00371E23">
        <w:tc>
          <w:tcPr>
            <w:tcW w:w="372" w:type="pct"/>
          </w:tcPr>
          <w:p w:rsidR="00371E23" w:rsidRPr="00D84C85" w:rsidRDefault="00371E23" w:rsidP="003D643E">
            <w:pPr>
              <w:spacing w:after="200"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709" w:type="pct"/>
          </w:tcPr>
          <w:p w:rsidR="00371E23" w:rsidRPr="00D84C85" w:rsidRDefault="00371E23" w:rsidP="003D643E">
            <w:pPr>
              <w:spacing w:after="200"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1380" w:type="pct"/>
          </w:tcPr>
          <w:p w:rsidR="00371E23" w:rsidRPr="00D84C85" w:rsidRDefault="00371E23" w:rsidP="003D643E">
            <w:pPr>
              <w:spacing w:after="200"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1327" w:type="pct"/>
          </w:tcPr>
          <w:p w:rsidR="00371E23" w:rsidRPr="00D84C85" w:rsidRDefault="00371E23" w:rsidP="003D643E">
            <w:pPr>
              <w:spacing w:after="200"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1212" w:type="pct"/>
          </w:tcPr>
          <w:p w:rsidR="00371E23" w:rsidRPr="00D84C85" w:rsidRDefault="00371E23" w:rsidP="003D643E">
            <w:pPr>
              <w:rPr>
                <w:rFonts w:ascii="Arial" w:hAnsi="Arial" w:cs="Arial"/>
                <w:b/>
              </w:rPr>
            </w:pPr>
          </w:p>
        </w:tc>
      </w:tr>
    </w:tbl>
    <w:p w:rsidR="00600590" w:rsidRDefault="00600590">
      <w:pPr>
        <w:rPr>
          <w:rFonts w:ascii="Arial" w:hAnsi="Arial" w:cs="Arial"/>
        </w:rPr>
      </w:pPr>
    </w:p>
    <w:p w:rsidR="00600590" w:rsidRPr="00600590" w:rsidRDefault="00600590" w:rsidP="00600590">
      <w:pPr>
        <w:rPr>
          <w:rFonts w:ascii="Arial" w:hAnsi="Arial" w:cs="Arial"/>
        </w:rPr>
      </w:pPr>
    </w:p>
    <w:p w:rsidR="00600590" w:rsidRDefault="00600590" w:rsidP="00600590">
      <w:pPr>
        <w:tabs>
          <w:tab w:val="left" w:pos="8620"/>
        </w:tabs>
        <w:rPr>
          <w:rFonts w:ascii="Arial" w:hAnsi="Arial" w:cs="Arial"/>
        </w:rPr>
      </w:pPr>
    </w:p>
    <w:p w:rsidR="00600590" w:rsidRDefault="00600590" w:rsidP="00600590">
      <w:pPr>
        <w:tabs>
          <w:tab w:val="left" w:pos="8620"/>
        </w:tabs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60"/>
        <w:gridCol w:w="6946"/>
      </w:tblGrid>
      <w:tr w:rsidR="00600590" w:rsidTr="00600590">
        <w:tc>
          <w:tcPr>
            <w:tcW w:w="2660" w:type="dxa"/>
            <w:shd w:val="clear" w:color="auto" w:fill="95B3D7" w:themeFill="accent1" w:themeFillTint="99"/>
          </w:tcPr>
          <w:p w:rsidR="00600590" w:rsidRPr="00600590" w:rsidRDefault="00600590" w:rsidP="00600590">
            <w:pPr>
              <w:tabs>
                <w:tab w:val="left" w:pos="8620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600590" w:rsidRDefault="00600590" w:rsidP="00600590">
            <w:pPr>
              <w:tabs>
                <w:tab w:val="left" w:pos="8620"/>
              </w:tabs>
              <w:rPr>
                <w:rFonts w:ascii="Arial" w:hAnsi="Arial" w:cs="Arial"/>
                <w:sz w:val="26"/>
                <w:szCs w:val="26"/>
              </w:rPr>
            </w:pPr>
            <w:r w:rsidRPr="00600590">
              <w:rPr>
                <w:rFonts w:ascii="Arial" w:hAnsi="Arial" w:cs="Arial"/>
                <w:sz w:val="26"/>
                <w:szCs w:val="26"/>
              </w:rPr>
              <w:t>Date last updated:</w:t>
            </w:r>
          </w:p>
          <w:p w:rsidR="00600590" w:rsidRPr="00600590" w:rsidRDefault="00600590" w:rsidP="00600590">
            <w:pPr>
              <w:tabs>
                <w:tab w:val="left" w:pos="86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46" w:type="dxa"/>
          </w:tcPr>
          <w:p w:rsidR="00600590" w:rsidRDefault="00600590" w:rsidP="00600590">
            <w:pPr>
              <w:tabs>
                <w:tab w:val="left" w:pos="8620"/>
              </w:tabs>
              <w:rPr>
                <w:rFonts w:ascii="Arial" w:hAnsi="Arial" w:cs="Arial"/>
              </w:rPr>
            </w:pPr>
          </w:p>
        </w:tc>
      </w:tr>
      <w:tr w:rsidR="00600590" w:rsidTr="00C734B9">
        <w:tc>
          <w:tcPr>
            <w:tcW w:w="2660" w:type="dxa"/>
            <w:shd w:val="clear" w:color="auto" w:fill="95B3D7" w:themeFill="accent1" w:themeFillTint="99"/>
          </w:tcPr>
          <w:p w:rsidR="00600590" w:rsidRPr="00600590" w:rsidRDefault="00600590" w:rsidP="00C734B9">
            <w:pPr>
              <w:tabs>
                <w:tab w:val="left" w:pos="8620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600590" w:rsidRDefault="00600590" w:rsidP="00C734B9">
            <w:pPr>
              <w:tabs>
                <w:tab w:val="left" w:pos="8620"/>
              </w:tabs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Social Worker</w:t>
            </w:r>
            <w:r w:rsidRPr="00600590">
              <w:rPr>
                <w:rFonts w:ascii="Arial" w:hAnsi="Arial" w:cs="Arial"/>
                <w:sz w:val="26"/>
                <w:szCs w:val="26"/>
              </w:rPr>
              <w:t>:</w:t>
            </w:r>
          </w:p>
          <w:p w:rsidR="00600590" w:rsidRPr="00600590" w:rsidRDefault="00600590" w:rsidP="00C734B9">
            <w:pPr>
              <w:tabs>
                <w:tab w:val="left" w:pos="86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46" w:type="dxa"/>
          </w:tcPr>
          <w:p w:rsidR="00600590" w:rsidRDefault="00600590" w:rsidP="00C734B9">
            <w:pPr>
              <w:tabs>
                <w:tab w:val="left" w:pos="8620"/>
              </w:tabs>
              <w:rPr>
                <w:rFonts w:ascii="Arial" w:hAnsi="Arial" w:cs="Arial"/>
              </w:rPr>
            </w:pPr>
          </w:p>
        </w:tc>
      </w:tr>
    </w:tbl>
    <w:p w:rsidR="00600590" w:rsidRPr="00600590" w:rsidRDefault="00600590" w:rsidP="00600590">
      <w:pPr>
        <w:tabs>
          <w:tab w:val="left" w:pos="8620"/>
        </w:tabs>
        <w:rPr>
          <w:rFonts w:ascii="Arial" w:hAnsi="Arial" w:cs="Arial"/>
        </w:rPr>
      </w:pPr>
    </w:p>
    <w:sectPr w:rsidR="00600590" w:rsidRPr="00600590" w:rsidSect="00371E23">
      <w:headerReference w:type="default" r:id="rId7"/>
      <w:footerReference w:type="default" r:id="rId8"/>
      <w:pgSz w:w="16838" w:h="11906" w:orient="landscape"/>
      <w:pgMar w:top="1440" w:right="851" w:bottom="851" w:left="851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4262" w:rsidRDefault="00964262" w:rsidP="00D84C85">
      <w:pPr>
        <w:spacing w:after="0" w:line="240" w:lineRule="auto"/>
      </w:pPr>
      <w:r>
        <w:separator/>
      </w:r>
    </w:p>
  </w:endnote>
  <w:endnote w:type="continuationSeparator" w:id="0">
    <w:p w:rsidR="00964262" w:rsidRDefault="00964262" w:rsidP="00D84C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haroni">
    <w:panose1 w:val="02010803020104030203"/>
    <w:charset w:val="00"/>
    <w:family w:val="auto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80795066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D84C85" w:rsidRDefault="00D84C85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12CB0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12CB0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D84C85" w:rsidRDefault="00D84C8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4262" w:rsidRDefault="00964262" w:rsidP="00D84C85">
      <w:pPr>
        <w:spacing w:after="0" w:line="240" w:lineRule="auto"/>
      </w:pPr>
      <w:r>
        <w:separator/>
      </w:r>
    </w:p>
  </w:footnote>
  <w:footnote w:type="continuationSeparator" w:id="0">
    <w:p w:rsidR="00964262" w:rsidRDefault="00964262" w:rsidP="00D84C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6A0" w:firstRow="1" w:lastRow="0" w:firstColumn="1" w:lastColumn="0" w:noHBand="1" w:noVBand="1"/>
    </w:tblPr>
    <w:tblGrid>
      <w:gridCol w:w="2660"/>
      <w:gridCol w:w="11514"/>
    </w:tblGrid>
    <w:tr w:rsidR="00543765" w:rsidTr="00B75D49">
      <w:trPr>
        <w:jc w:val="center"/>
      </w:trPr>
      <w:tc>
        <w:tcPr>
          <w:tcW w:w="2660" w:type="dxa"/>
        </w:tcPr>
        <w:p w:rsidR="00543765" w:rsidRDefault="00B75D49" w:rsidP="00B75D49">
          <w:pPr>
            <w:pStyle w:val="Header"/>
            <w:jc w:val="center"/>
            <w:rPr>
              <w:rFonts w:ascii="Aharoni" w:hAnsi="Aharoni" w:cs="Aharoni"/>
            </w:rPr>
          </w:pPr>
          <w:r>
            <w:rPr>
              <w:rFonts w:ascii="Aharoni" w:hAnsi="Aharoni" w:cs="Aharoni"/>
            </w:rPr>
            <w:t xml:space="preserve">                                                                         </w:t>
          </w:r>
        </w:p>
      </w:tc>
      <w:tc>
        <w:tcPr>
          <w:tcW w:w="11514" w:type="dxa"/>
        </w:tcPr>
        <w:p w:rsidR="00543765" w:rsidRDefault="00B75D49" w:rsidP="00B75D49">
          <w:pPr>
            <w:pStyle w:val="Header"/>
            <w:rPr>
              <w:rFonts w:ascii="Aharoni" w:hAnsi="Aharoni" w:cs="Aharoni"/>
            </w:rPr>
          </w:pPr>
          <w:r>
            <w:rPr>
              <w:noProof/>
              <w:lang w:eastAsia="en-GB"/>
            </w:rPr>
            <w:drawing>
              <wp:inline distT="0" distB="0" distL="0" distR="0" wp14:anchorId="02D14CB0" wp14:editId="3277B974">
                <wp:extent cx="1237957" cy="917006"/>
                <wp:effectExtent l="0" t="0" r="635" b="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CPC logo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43363" cy="92101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noProof/>
              <w:lang w:eastAsia="en-GB"/>
            </w:rPr>
            <w:drawing>
              <wp:inline distT="0" distB="0" distL="0" distR="0" wp14:anchorId="361275DA" wp14:editId="7D400D73">
                <wp:extent cx="2876843" cy="801859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Council logo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92213" cy="80614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noProof/>
              <w:lang w:eastAsia="en-GB"/>
            </w:rPr>
            <w:drawing>
              <wp:inline distT="0" distB="0" distL="0" distR="0" wp14:anchorId="1D50EC24" wp14:editId="447FE231">
                <wp:extent cx="1409700" cy="941316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 1 .jpg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18894" cy="9474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rFonts w:ascii="Aharoni" w:hAnsi="Aharoni" w:cs="Aharoni"/>
            </w:rPr>
            <w:ptab w:relativeTo="margin" w:alignment="center" w:leader="none"/>
          </w:r>
        </w:p>
      </w:tc>
    </w:tr>
  </w:tbl>
  <w:p w:rsidR="00D84C85" w:rsidRPr="00543765" w:rsidRDefault="00D84C85" w:rsidP="00B75D49">
    <w:pPr>
      <w:pStyle w:val="Header"/>
      <w:jc w:val="center"/>
      <w:rPr>
        <w:rFonts w:ascii="Aharoni" w:hAnsi="Aharoni" w:cs="Aharoni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43E"/>
    <w:rsid w:val="00080250"/>
    <w:rsid w:val="0017557E"/>
    <w:rsid w:val="001C3C0E"/>
    <w:rsid w:val="00215D58"/>
    <w:rsid w:val="00253DCB"/>
    <w:rsid w:val="00371E23"/>
    <w:rsid w:val="00395B9B"/>
    <w:rsid w:val="003D643E"/>
    <w:rsid w:val="004026AD"/>
    <w:rsid w:val="0040465C"/>
    <w:rsid w:val="004810F3"/>
    <w:rsid w:val="00543765"/>
    <w:rsid w:val="00551D99"/>
    <w:rsid w:val="005F2849"/>
    <w:rsid w:val="00600590"/>
    <w:rsid w:val="008A18CF"/>
    <w:rsid w:val="00912CB0"/>
    <w:rsid w:val="00964262"/>
    <w:rsid w:val="00AB43B5"/>
    <w:rsid w:val="00B75D49"/>
    <w:rsid w:val="00CD2FC1"/>
    <w:rsid w:val="00D84C85"/>
    <w:rsid w:val="00E47520"/>
    <w:rsid w:val="00F06C3C"/>
    <w:rsid w:val="00FA1D33"/>
    <w:rsid w:val="00FC6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D64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D84C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D84C85"/>
  </w:style>
  <w:style w:type="paragraph" w:styleId="Footer">
    <w:name w:val="footer"/>
    <w:basedOn w:val="Normal"/>
    <w:link w:val="FooterChar"/>
    <w:uiPriority w:val="99"/>
    <w:unhideWhenUsed/>
    <w:rsid w:val="00D84C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4C85"/>
  </w:style>
  <w:style w:type="paragraph" w:styleId="BalloonText">
    <w:name w:val="Balloon Text"/>
    <w:basedOn w:val="Normal"/>
    <w:link w:val="BalloonTextChar"/>
    <w:uiPriority w:val="99"/>
    <w:semiHidden/>
    <w:unhideWhenUsed/>
    <w:rsid w:val="00B75D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5D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D64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D84C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D84C85"/>
  </w:style>
  <w:style w:type="paragraph" w:styleId="Footer">
    <w:name w:val="footer"/>
    <w:basedOn w:val="Normal"/>
    <w:link w:val="FooterChar"/>
    <w:uiPriority w:val="99"/>
    <w:unhideWhenUsed/>
    <w:rsid w:val="00D84C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4C85"/>
  </w:style>
  <w:style w:type="paragraph" w:styleId="BalloonText">
    <w:name w:val="Balloon Text"/>
    <w:basedOn w:val="Normal"/>
    <w:link w:val="BalloonTextChar"/>
    <w:uiPriority w:val="99"/>
    <w:semiHidden/>
    <w:unhideWhenUsed/>
    <w:rsid w:val="00B75D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5D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D0667737</Template>
  <TotalTime>0</TotalTime>
  <Pages>2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Clackmannanshire Council</Company>
  <LinksUpToDate>false</LinksUpToDate>
  <CharactersWithSpaces>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Lynne Wyles</dc:creator>
  <cp:lastModifiedBy>Jim Young</cp:lastModifiedBy>
  <cp:revision>2</cp:revision>
  <dcterms:created xsi:type="dcterms:W3CDTF">2024-09-06T12:01:00Z</dcterms:created>
  <dcterms:modified xsi:type="dcterms:W3CDTF">2024-09-06T12:01:00Z</dcterms:modified>
</cp:coreProperties>
</file>