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BDE66" w14:textId="77777777" w:rsidR="00DF575B" w:rsidRPr="007B7B32" w:rsidRDefault="00DF575B" w:rsidP="00DF575B">
      <w:pPr>
        <w:rPr>
          <w:rFonts w:ascii="Arial" w:hAnsi="Arial" w:cs="Arial"/>
        </w:rPr>
      </w:pPr>
      <w:bookmarkStart w:id="0" w:name="_GoBack"/>
      <w:bookmarkEnd w:id="0"/>
    </w:p>
    <w:p w14:paraId="158FE538" w14:textId="2E845B83" w:rsidR="004E3F90" w:rsidRPr="00FD6851" w:rsidRDefault="001338EA" w:rsidP="004E3F90">
      <w:pPr>
        <w:jc w:val="center"/>
        <w:rPr>
          <w:rFonts w:ascii="Arial" w:hAnsi="Arial" w:cs="Arial"/>
          <w:b/>
          <w:sz w:val="40"/>
          <w:szCs w:val="40"/>
        </w:rPr>
      </w:pPr>
      <w:r w:rsidRPr="00FD6851">
        <w:rPr>
          <w:rFonts w:ascii="Arial" w:hAnsi="Arial" w:cs="Arial"/>
          <w:b/>
          <w:sz w:val="40"/>
          <w:szCs w:val="40"/>
        </w:rPr>
        <w:t xml:space="preserve">PRIVACY POLICY/STATEMENT </w:t>
      </w:r>
    </w:p>
    <w:p w14:paraId="4C595A0D" w14:textId="77777777" w:rsidR="004E3F90" w:rsidRPr="007B7B32" w:rsidRDefault="004E3F90" w:rsidP="004E3F90">
      <w:pPr>
        <w:jc w:val="center"/>
        <w:rPr>
          <w:rFonts w:ascii="Arial" w:hAnsi="Arial" w:cs="Arial"/>
          <w:b/>
          <w:sz w:val="16"/>
          <w:szCs w:val="16"/>
        </w:rPr>
      </w:pPr>
    </w:p>
    <w:p w14:paraId="1AE09438" w14:textId="3AC13D77" w:rsidR="005334ED" w:rsidRPr="00FD6851" w:rsidRDefault="0067509D" w:rsidP="00EB46C1">
      <w:pPr>
        <w:jc w:val="center"/>
        <w:rPr>
          <w:rFonts w:ascii="Arial" w:hAnsi="Arial" w:cs="Arial"/>
          <w:b/>
          <w:sz w:val="40"/>
          <w:szCs w:val="40"/>
        </w:rPr>
      </w:pPr>
      <w:r w:rsidRPr="00FD6851">
        <w:rPr>
          <w:rFonts w:ascii="Arial" w:hAnsi="Arial" w:cs="Arial"/>
          <w:b/>
          <w:sz w:val="40"/>
          <w:szCs w:val="40"/>
        </w:rPr>
        <w:t xml:space="preserve">for Parent Council </w:t>
      </w:r>
      <w:r w:rsidR="00481A5D">
        <w:rPr>
          <w:rFonts w:ascii="Arial" w:hAnsi="Arial" w:cs="Arial"/>
          <w:b/>
          <w:sz w:val="40"/>
          <w:szCs w:val="40"/>
        </w:rPr>
        <w:t>media</w:t>
      </w:r>
      <w:r w:rsidR="00EA6584" w:rsidRPr="00FD6851">
        <w:rPr>
          <w:rFonts w:ascii="Arial" w:hAnsi="Arial" w:cs="Arial"/>
          <w:b/>
          <w:sz w:val="40"/>
          <w:szCs w:val="40"/>
        </w:rPr>
        <w:t>/events</w:t>
      </w:r>
    </w:p>
    <w:p w14:paraId="25D15106" w14:textId="77777777" w:rsidR="005334ED" w:rsidRPr="001338EA" w:rsidRDefault="005334ED" w:rsidP="004E3F90">
      <w:pPr>
        <w:rPr>
          <w:rFonts w:ascii="Arial" w:hAnsi="Arial" w:cs="Arial"/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8401"/>
      </w:tblGrid>
      <w:tr w:rsidR="00AC6ABC" w:rsidRPr="007B7B32" w14:paraId="08B0F522" w14:textId="77777777" w:rsidTr="00FD6851">
        <w:tc>
          <w:tcPr>
            <w:tcW w:w="1800" w:type="dxa"/>
            <w:tcBorders>
              <w:bottom w:val="nil"/>
              <w:right w:val="nil"/>
            </w:tcBorders>
            <w:shd w:val="clear" w:color="auto" w:fill="auto"/>
          </w:tcPr>
          <w:p w14:paraId="6A1E15F0" w14:textId="77777777" w:rsidR="00DD051B" w:rsidRPr="007B7B32" w:rsidRDefault="00DD051B" w:rsidP="004E3F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F3C9253" w14:textId="77777777" w:rsidR="00C31D73" w:rsidRPr="007B7B32" w:rsidRDefault="00C31D73" w:rsidP="004E3F9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B7B32">
              <w:rPr>
                <w:rFonts w:ascii="Arial" w:hAnsi="Arial" w:cs="Arial"/>
                <w:b/>
                <w:sz w:val="28"/>
                <w:szCs w:val="28"/>
              </w:rPr>
              <w:t>HEADING</w:t>
            </w:r>
          </w:p>
        </w:tc>
        <w:tc>
          <w:tcPr>
            <w:tcW w:w="8401" w:type="dxa"/>
            <w:tcBorders>
              <w:left w:val="nil"/>
              <w:bottom w:val="nil"/>
            </w:tcBorders>
            <w:shd w:val="clear" w:color="auto" w:fill="auto"/>
          </w:tcPr>
          <w:p w14:paraId="71C63079" w14:textId="77777777" w:rsidR="00DD051B" w:rsidRPr="007B7B32" w:rsidRDefault="00DD051B" w:rsidP="004E3F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B3E863F" w14:textId="77777777" w:rsidR="00C31D73" w:rsidRPr="007B7B32" w:rsidRDefault="00C31D73" w:rsidP="004E3F9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B7B32">
              <w:rPr>
                <w:rFonts w:ascii="Arial" w:hAnsi="Arial" w:cs="Arial"/>
                <w:b/>
                <w:sz w:val="28"/>
                <w:szCs w:val="28"/>
              </w:rPr>
              <w:t>EXPLANATION</w:t>
            </w:r>
          </w:p>
        </w:tc>
      </w:tr>
      <w:tr w:rsidR="00AC6ABC" w:rsidRPr="007B7B32" w14:paraId="5EF25D80" w14:textId="77777777" w:rsidTr="00FD6851">
        <w:tc>
          <w:tcPr>
            <w:tcW w:w="1800" w:type="dxa"/>
            <w:tcBorders>
              <w:top w:val="nil"/>
              <w:right w:val="nil"/>
            </w:tcBorders>
            <w:shd w:val="clear" w:color="auto" w:fill="auto"/>
          </w:tcPr>
          <w:p w14:paraId="07B8CF74" w14:textId="77777777" w:rsidR="00C31D73" w:rsidRPr="007B7B32" w:rsidRDefault="00C31D73" w:rsidP="004E3F9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01" w:type="dxa"/>
            <w:tcBorders>
              <w:top w:val="nil"/>
              <w:left w:val="nil"/>
            </w:tcBorders>
            <w:shd w:val="clear" w:color="auto" w:fill="auto"/>
          </w:tcPr>
          <w:p w14:paraId="57FB4E29" w14:textId="77777777" w:rsidR="00C31D73" w:rsidRPr="007B7B32" w:rsidRDefault="00C31D73" w:rsidP="004E3F90">
            <w:pPr>
              <w:rPr>
                <w:rFonts w:ascii="Arial" w:hAnsi="Arial" w:cs="Arial"/>
              </w:rPr>
            </w:pPr>
          </w:p>
        </w:tc>
      </w:tr>
      <w:tr w:rsidR="00AC6ABC" w:rsidRPr="007B7B32" w14:paraId="77C1B514" w14:textId="77777777" w:rsidTr="00481A5D">
        <w:trPr>
          <w:trHeight w:val="3065"/>
        </w:trPr>
        <w:tc>
          <w:tcPr>
            <w:tcW w:w="1800" w:type="dxa"/>
            <w:shd w:val="clear" w:color="auto" w:fill="auto"/>
          </w:tcPr>
          <w:p w14:paraId="12F9D2D7" w14:textId="77777777" w:rsidR="00C31D73" w:rsidRPr="007B7B32" w:rsidRDefault="00C31D73" w:rsidP="004E3F90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151A45B2" w14:textId="1A9E5AB4" w:rsidR="00C31D73" w:rsidRPr="007B7B32" w:rsidRDefault="006A0D5B" w:rsidP="00D241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Sandaig Primary Parent Council</w:t>
            </w:r>
            <w:r w:rsidR="00061961" w:rsidRPr="007B7B32">
              <w:rPr>
                <w:rFonts w:ascii="Arial" w:hAnsi="Arial" w:cs="Arial"/>
                <w:b/>
              </w:rPr>
              <w:t>’s</w:t>
            </w:r>
            <w:r w:rsidR="00061961" w:rsidRPr="007B7B32">
              <w:rPr>
                <w:rFonts w:ascii="Arial" w:hAnsi="Arial" w:cs="Arial"/>
                <w:b/>
                <w:color w:val="00B0F0"/>
              </w:rPr>
              <w:t xml:space="preserve"> </w:t>
            </w:r>
            <w:r w:rsidR="00061961" w:rsidRPr="007B7B32">
              <w:rPr>
                <w:rFonts w:ascii="Arial" w:hAnsi="Arial" w:cs="Arial"/>
                <w:b/>
              </w:rPr>
              <w:t>p</w:t>
            </w:r>
            <w:r w:rsidR="00595A17" w:rsidRPr="007B7B32">
              <w:rPr>
                <w:rFonts w:ascii="Arial" w:hAnsi="Arial" w:cs="Arial"/>
                <w:b/>
              </w:rPr>
              <w:t>rivacy policy</w:t>
            </w:r>
          </w:p>
        </w:tc>
        <w:tc>
          <w:tcPr>
            <w:tcW w:w="8401" w:type="dxa"/>
            <w:shd w:val="clear" w:color="auto" w:fill="auto"/>
          </w:tcPr>
          <w:p w14:paraId="2BF06AFF" w14:textId="1B0E33B3" w:rsidR="00C31D73" w:rsidRPr="007B7B32" w:rsidRDefault="006A0D5B" w:rsidP="00D24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Sandaig Primary Parent Council</w:t>
            </w:r>
            <w:r w:rsidR="00666724" w:rsidRPr="007B7B32">
              <w:rPr>
                <w:rFonts w:ascii="Arial" w:hAnsi="Arial" w:cs="Arial"/>
              </w:rPr>
              <w:t xml:space="preserve"> is committed to protecting your personal data</w:t>
            </w:r>
            <w:r w:rsidR="00AC6ABC" w:rsidRPr="007B7B32">
              <w:rPr>
                <w:rFonts w:ascii="Arial" w:hAnsi="Arial" w:cs="Arial"/>
              </w:rPr>
              <w:t xml:space="preserve"> (information which identifies an individual, such as full names and email addresses)</w:t>
            </w:r>
            <w:r w:rsidR="00666724" w:rsidRPr="007B7B32">
              <w:rPr>
                <w:rFonts w:ascii="Arial" w:hAnsi="Arial" w:cs="Arial"/>
              </w:rPr>
              <w:t xml:space="preserve">, whether you are a member of </w:t>
            </w:r>
            <w:r>
              <w:rPr>
                <w:rFonts w:ascii="Arial" w:hAnsi="Arial" w:cs="Arial"/>
              </w:rPr>
              <w:t>Sandaig Primary PC</w:t>
            </w:r>
            <w:r w:rsidR="00666724" w:rsidRPr="007B7B32">
              <w:rPr>
                <w:rFonts w:ascii="Arial" w:hAnsi="Arial" w:cs="Arial"/>
              </w:rPr>
              <w:t xml:space="preserve"> or the wider Parent Forum. Please read this carefull</w:t>
            </w:r>
            <w:r w:rsidR="008161F9" w:rsidRPr="007B7B32">
              <w:rPr>
                <w:rFonts w:ascii="Arial" w:hAnsi="Arial" w:cs="Arial"/>
              </w:rPr>
              <w:t>y to understand how we collect and use</w:t>
            </w:r>
            <w:r w:rsidR="000C73B9" w:rsidRPr="007B7B32">
              <w:rPr>
                <w:rFonts w:ascii="Arial" w:hAnsi="Arial" w:cs="Arial"/>
              </w:rPr>
              <w:t xml:space="preserve"> personal data</w:t>
            </w:r>
            <w:r w:rsidR="008161F9" w:rsidRPr="007B7B32">
              <w:rPr>
                <w:rFonts w:ascii="Arial" w:hAnsi="Arial" w:cs="Arial"/>
              </w:rPr>
              <w:t>.</w:t>
            </w:r>
          </w:p>
          <w:p w14:paraId="41458E5B" w14:textId="77777777" w:rsidR="00666724" w:rsidRPr="007B7B32" w:rsidRDefault="00666724" w:rsidP="00D241FB">
            <w:pPr>
              <w:rPr>
                <w:rFonts w:ascii="Arial" w:hAnsi="Arial" w:cs="Arial"/>
              </w:rPr>
            </w:pPr>
          </w:p>
          <w:p w14:paraId="24730B1B" w14:textId="330C41E1" w:rsidR="00DE00AA" w:rsidRPr="007B7B32" w:rsidRDefault="00666724" w:rsidP="00D241FB">
            <w:pPr>
              <w:rPr>
                <w:rFonts w:ascii="Arial" w:hAnsi="Arial" w:cs="Arial"/>
              </w:rPr>
            </w:pPr>
            <w:r w:rsidRPr="007B7B32">
              <w:rPr>
                <w:rFonts w:ascii="Arial" w:hAnsi="Arial" w:cs="Arial"/>
              </w:rPr>
              <w:t xml:space="preserve">This processing of your personal data is carried out by, or on behalf of, </w:t>
            </w:r>
            <w:r w:rsidR="006A0D5B">
              <w:rPr>
                <w:rFonts w:ascii="Arial" w:hAnsi="Arial" w:cs="Arial"/>
              </w:rPr>
              <w:t>Sandaig Primary Parent Council</w:t>
            </w:r>
            <w:r w:rsidR="00C25744" w:rsidRPr="007B7B32">
              <w:rPr>
                <w:rFonts w:ascii="Arial" w:hAnsi="Arial" w:cs="Arial"/>
              </w:rPr>
              <w:t xml:space="preserve">, and kept securely. </w:t>
            </w:r>
          </w:p>
          <w:p w14:paraId="6C7DE0AD" w14:textId="77777777" w:rsidR="002241FC" w:rsidRPr="007B7B32" w:rsidRDefault="002241FC" w:rsidP="00D241FB">
            <w:pPr>
              <w:rPr>
                <w:rFonts w:ascii="Arial" w:hAnsi="Arial" w:cs="Arial"/>
              </w:rPr>
            </w:pPr>
          </w:p>
          <w:p w14:paraId="34212CD5" w14:textId="77777777" w:rsidR="002241FC" w:rsidRPr="007B7B32" w:rsidRDefault="002241FC" w:rsidP="000C73B9">
            <w:pPr>
              <w:rPr>
                <w:rFonts w:ascii="Arial" w:hAnsi="Arial" w:cs="Arial"/>
              </w:rPr>
            </w:pPr>
            <w:r w:rsidRPr="007B7B32">
              <w:rPr>
                <w:rFonts w:ascii="Arial" w:hAnsi="Arial" w:cs="Arial"/>
              </w:rPr>
              <w:t xml:space="preserve">We will </w:t>
            </w:r>
            <w:r w:rsidRPr="007B7B32">
              <w:rPr>
                <w:rFonts w:ascii="Arial" w:hAnsi="Arial" w:cs="Arial"/>
                <w:b/>
              </w:rPr>
              <w:t>never</w:t>
            </w:r>
            <w:r w:rsidRPr="007B7B32">
              <w:rPr>
                <w:rFonts w:ascii="Arial" w:hAnsi="Arial" w:cs="Arial"/>
              </w:rPr>
              <w:t xml:space="preserve"> </w:t>
            </w:r>
            <w:r w:rsidR="000C73B9" w:rsidRPr="007B7B32">
              <w:rPr>
                <w:rFonts w:ascii="Arial" w:hAnsi="Arial" w:cs="Arial"/>
              </w:rPr>
              <w:t xml:space="preserve">share </w:t>
            </w:r>
            <w:r w:rsidRPr="007B7B32">
              <w:rPr>
                <w:rFonts w:ascii="Arial" w:hAnsi="Arial" w:cs="Arial"/>
              </w:rPr>
              <w:t xml:space="preserve">your personal data </w:t>
            </w:r>
            <w:r w:rsidR="000C73B9" w:rsidRPr="007B7B32">
              <w:rPr>
                <w:rFonts w:ascii="Arial" w:hAnsi="Arial" w:cs="Arial"/>
              </w:rPr>
              <w:t>with</w:t>
            </w:r>
            <w:r w:rsidRPr="007B7B32">
              <w:rPr>
                <w:rFonts w:ascii="Arial" w:hAnsi="Arial" w:cs="Arial"/>
              </w:rPr>
              <w:t xml:space="preserve"> any third parties.</w:t>
            </w:r>
          </w:p>
        </w:tc>
      </w:tr>
      <w:tr w:rsidR="00AC6ABC" w:rsidRPr="007B7B32" w14:paraId="380FF3B2" w14:textId="77777777" w:rsidTr="00481A5D">
        <w:trPr>
          <w:trHeight w:val="5826"/>
        </w:trPr>
        <w:tc>
          <w:tcPr>
            <w:tcW w:w="1800" w:type="dxa"/>
            <w:shd w:val="clear" w:color="auto" w:fill="auto"/>
          </w:tcPr>
          <w:p w14:paraId="5D4CA7F7" w14:textId="77777777" w:rsidR="003A4100" w:rsidRPr="007B7B32" w:rsidRDefault="003A4100" w:rsidP="004E3F90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60D4978E" w14:textId="77777777" w:rsidR="00C31D73" w:rsidRPr="007B7B32" w:rsidRDefault="00D241FB" w:rsidP="00D241FB">
            <w:pPr>
              <w:rPr>
                <w:rFonts w:ascii="Arial" w:hAnsi="Arial" w:cs="Arial"/>
                <w:b/>
              </w:rPr>
            </w:pPr>
            <w:r w:rsidRPr="007B7B32">
              <w:rPr>
                <w:rFonts w:ascii="Arial" w:hAnsi="Arial" w:cs="Arial"/>
                <w:b/>
              </w:rPr>
              <w:t>Your rights</w:t>
            </w:r>
          </w:p>
        </w:tc>
        <w:tc>
          <w:tcPr>
            <w:tcW w:w="8401" w:type="dxa"/>
            <w:shd w:val="clear" w:color="auto" w:fill="auto"/>
          </w:tcPr>
          <w:p w14:paraId="56C700D8" w14:textId="366B41DB" w:rsidR="005A2203" w:rsidRDefault="00746463" w:rsidP="009C01C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7B7B32">
              <w:rPr>
                <w:rFonts w:ascii="Arial" w:hAnsi="Arial" w:cs="Arial"/>
              </w:rPr>
              <w:t>The General Data Protection Regulation (</w:t>
            </w:r>
            <w:r w:rsidR="005A2203" w:rsidRPr="007B7B32">
              <w:rPr>
                <w:rFonts w:ascii="Arial" w:hAnsi="Arial" w:cs="Arial"/>
              </w:rPr>
              <w:t>GDPR</w:t>
            </w:r>
            <w:r w:rsidRPr="007B7B32">
              <w:rPr>
                <w:rFonts w:ascii="Arial" w:hAnsi="Arial" w:cs="Arial"/>
              </w:rPr>
              <w:t>)</w:t>
            </w:r>
            <w:r w:rsidR="005A2203" w:rsidRPr="007B7B32">
              <w:rPr>
                <w:rFonts w:ascii="Arial" w:hAnsi="Arial" w:cs="Arial"/>
              </w:rPr>
              <w:t xml:space="preserve"> gives certain legal rights to individuals in the EU over their own personal data. This includes UK residents, and is not affected by Brexit. These rights are:</w:t>
            </w:r>
          </w:p>
          <w:p w14:paraId="4BCA4B8B" w14:textId="77777777" w:rsidR="009C01CB" w:rsidRPr="007B7B32" w:rsidRDefault="009C01CB" w:rsidP="009C01C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2B784BA4" w14:textId="77777777" w:rsidR="005A2203" w:rsidRPr="007B7B32" w:rsidRDefault="005A2203" w:rsidP="009C01C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7B7B32">
              <w:rPr>
                <w:rFonts w:ascii="Arial" w:hAnsi="Arial" w:cs="Arial"/>
              </w:rPr>
              <w:t>·         Data access rights</w:t>
            </w:r>
          </w:p>
          <w:p w14:paraId="40FA9F01" w14:textId="77777777" w:rsidR="005A2203" w:rsidRPr="007B7B32" w:rsidRDefault="005A2203" w:rsidP="009C01C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7B7B32">
              <w:rPr>
                <w:rFonts w:ascii="Arial" w:hAnsi="Arial" w:cs="Arial"/>
              </w:rPr>
              <w:t>·         Right to restrict processing</w:t>
            </w:r>
          </w:p>
          <w:p w14:paraId="69B2CDB1" w14:textId="77777777" w:rsidR="005A2203" w:rsidRPr="007B7B32" w:rsidRDefault="005A2203" w:rsidP="009C01C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7B7B32">
              <w:rPr>
                <w:rFonts w:ascii="Arial" w:hAnsi="Arial" w:cs="Arial"/>
              </w:rPr>
              <w:t>·         Right of Rectification</w:t>
            </w:r>
          </w:p>
          <w:p w14:paraId="0B89E176" w14:textId="77777777" w:rsidR="005A2203" w:rsidRPr="007B7B32" w:rsidRDefault="005A2203" w:rsidP="009C01C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7B7B32">
              <w:rPr>
                <w:rFonts w:ascii="Arial" w:hAnsi="Arial" w:cs="Arial"/>
              </w:rPr>
              <w:t>·         Right to Erasure (Right to be Forgotten)</w:t>
            </w:r>
          </w:p>
          <w:p w14:paraId="439B1D65" w14:textId="77777777" w:rsidR="005A2203" w:rsidRPr="007B7B32" w:rsidRDefault="005A2203" w:rsidP="009C01C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7B7B32">
              <w:rPr>
                <w:rFonts w:ascii="Arial" w:hAnsi="Arial" w:cs="Arial"/>
              </w:rPr>
              <w:t>·         Right to object to processing</w:t>
            </w:r>
          </w:p>
          <w:p w14:paraId="30C38801" w14:textId="77777777" w:rsidR="005A2203" w:rsidRPr="007B7B32" w:rsidRDefault="005A2203" w:rsidP="009C01C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7B7B32">
              <w:rPr>
                <w:rFonts w:ascii="Arial" w:hAnsi="Arial" w:cs="Arial"/>
              </w:rPr>
              <w:t>·         Right to withdraw consent; and</w:t>
            </w:r>
          </w:p>
          <w:p w14:paraId="58455FCF" w14:textId="58477E1B" w:rsidR="005A2203" w:rsidRDefault="005A2203" w:rsidP="009C01C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7B7B32">
              <w:rPr>
                <w:rFonts w:ascii="Arial" w:hAnsi="Arial" w:cs="Arial"/>
              </w:rPr>
              <w:t>·         Data portability rights</w:t>
            </w:r>
          </w:p>
          <w:p w14:paraId="49BDC978" w14:textId="77777777" w:rsidR="009C01CB" w:rsidRPr="007B7B32" w:rsidRDefault="009C01CB" w:rsidP="009C01C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7879730B" w14:textId="5771F68B" w:rsidR="005A2203" w:rsidRDefault="005A2203" w:rsidP="009C01C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7B7B32">
              <w:rPr>
                <w:rFonts w:ascii="Arial" w:hAnsi="Arial" w:cs="Arial"/>
              </w:rPr>
              <w:t>These give you the right to know if we hold information on you, to obtain the information we hold on you, and to correct, update, amend or</w:t>
            </w:r>
            <w:r w:rsidR="000C73B9" w:rsidRPr="007B7B32">
              <w:rPr>
                <w:rFonts w:ascii="Arial" w:hAnsi="Arial" w:cs="Arial"/>
              </w:rPr>
              <w:t xml:space="preserve"> tell us to</w:t>
            </w:r>
            <w:r w:rsidRPr="007B7B32">
              <w:rPr>
                <w:rFonts w:ascii="Arial" w:hAnsi="Arial" w:cs="Arial"/>
              </w:rPr>
              <w:t xml:space="preserve"> delet</w:t>
            </w:r>
            <w:r w:rsidR="000C73B9" w:rsidRPr="007B7B32">
              <w:rPr>
                <w:rFonts w:ascii="Arial" w:hAnsi="Arial" w:cs="Arial"/>
              </w:rPr>
              <w:t>e</w:t>
            </w:r>
            <w:r w:rsidRPr="007B7B32">
              <w:rPr>
                <w:rFonts w:ascii="Arial" w:hAnsi="Arial" w:cs="Arial"/>
              </w:rPr>
              <w:t xml:space="preserve"> i</w:t>
            </w:r>
            <w:r w:rsidR="000C73B9" w:rsidRPr="007B7B32">
              <w:rPr>
                <w:rFonts w:ascii="Arial" w:hAnsi="Arial" w:cs="Arial"/>
              </w:rPr>
              <w:t>t.</w:t>
            </w:r>
          </w:p>
          <w:p w14:paraId="4A0C1015" w14:textId="77777777" w:rsidR="009C01CB" w:rsidRPr="007B7B32" w:rsidRDefault="009C01CB" w:rsidP="009C01C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7E4B0B5B" w14:textId="273E50BA" w:rsidR="009C01CB" w:rsidRPr="007B7B32" w:rsidRDefault="005A2203" w:rsidP="009C01C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7B7B32">
              <w:rPr>
                <w:rFonts w:ascii="Arial" w:hAnsi="Arial" w:cs="Arial"/>
              </w:rPr>
              <w:t>These rights are not absolute, and may be subject to some exceptions or limitations.</w:t>
            </w:r>
          </w:p>
          <w:p w14:paraId="2A69CDFC" w14:textId="6470F193" w:rsidR="00291D01" w:rsidRPr="007B7B32" w:rsidRDefault="005A2203" w:rsidP="009C01C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A636B"/>
              </w:rPr>
            </w:pPr>
            <w:r w:rsidRPr="007B7B32">
              <w:rPr>
                <w:rFonts w:ascii="Arial" w:hAnsi="Arial" w:cs="Arial"/>
              </w:rPr>
              <w:t xml:space="preserve">We will respond to your request to exercise these rights within </w:t>
            </w:r>
            <w:r w:rsidR="006A0D5B">
              <w:rPr>
                <w:rFonts w:ascii="Arial" w:hAnsi="Arial" w:cs="Arial"/>
              </w:rPr>
              <w:t>10 working days</w:t>
            </w:r>
            <w:r w:rsidRPr="007B7B32">
              <w:rPr>
                <w:rFonts w:ascii="Arial" w:hAnsi="Arial" w:cs="Arial"/>
              </w:rPr>
              <w:t xml:space="preserve"> of receiving a request. Please see ‘How to contact us.’</w:t>
            </w:r>
          </w:p>
        </w:tc>
      </w:tr>
      <w:tr w:rsidR="00AC6ABC" w:rsidRPr="007B7B32" w14:paraId="2772E6C1" w14:textId="77777777" w:rsidTr="00481A5D">
        <w:trPr>
          <w:trHeight w:val="987"/>
        </w:trPr>
        <w:tc>
          <w:tcPr>
            <w:tcW w:w="1800" w:type="dxa"/>
            <w:shd w:val="clear" w:color="auto" w:fill="auto"/>
          </w:tcPr>
          <w:p w14:paraId="5704C183" w14:textId="77777777" w:rsidR="00291D01" w:rsidRPr="007B7B32" w:rsidRDefault="00291D01" w:rsidP="004E3F90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6C80B43A" w14:textId="77777777" w:rsidR="00291D01" w:rsidRPr="007B7B32" w:rsidRDefault="00D241FB" w:rsidP="004E3F90">
            <w:pPr>
              <w:rPr>
                <w:rFonts w:ascii="Arial" w:hAnsi="Arial" w:cs="Arial"/>
                <w:b/>
              </w:rPr>
            </w:pPr>
            <w:r w:rsidRPr="007B7B32">
              <w:rPr>
                <w:rFonts w:ascii="Arial" w:hAnsi="Arial" w:cs="Arial"/>
                <w:b/>
              </w:rPr>
              <w:t>Processing your personal data</w:t>
            </w:r>
          </w:p>
        </w:tc>
        <w:tc>
          <w:tcPr>
            <w:tcW w:w="8401" w:type="dxa"/>
            <w:shd w:val="clear" w:color="auto" w:fill="auto"/>
          </w:tcPr>
          <w:p w14:paraId="3B94FC33" w14:textId="507E0C6F" w:rsidR="00743EA5" w:rsidRDefault="008F15D3" w:rsidP="00F57A14">
            <w:pPr>
              <w:rPr>
                <w:rFonts w:ascii="Arial" w:hAnsi="Arial" w:cs="Arial"/>
              </w:rPr>
            </w:pPr>
            <w:r w:rsidRPr="007B7B32">
              <w:rPr>
                <w:rFonts w:ascii="Arial" w:hAnsi="Arial" w:cs="Arial"/>
              </w:rPr>
              <w:t>W</w:t>
            </w:r>
            <w:r w:rsidR="008C46FC" w:rsidRPr="007B7B32">
              <w:rPr>
                <w:rFonts w:ascii="Arial" w:hAnsi="Arial" w:cs="Arial"/>
              </w:rPr>
              <w:t>e collect/process your personal data under the legal basis of</w:t>
            </w:r>
            <w:r w:rsidR="00743EA5">
              <w:rPr>
                <w:rFonts w:ascii="Arial" w:hAnsi="Arial" w:cs="Arial"/>
              </w:rPr>
              <w:t xml:space="preserve"> </w:t>
            </w:r>
            <w:r w:rsidR="00743EA5" w:rsidRPr="00743EA5">
              <w:rPr>
                <w:rFonts w:ascii="Arial" w:hAnsi="Arial" w:cs="Arial"/>
                <w:b/>
              </w:rPr>
              <w:t>consent</w:t>
            </w:r>
            <w:r w:rsidR="00743EA5">
              <w:rPr>
                <w:rFonts w:ascii="Arial" w:hAnsi="Arial" w:cs="Arial"/>
              </w:rPr>
              <w:t>.</w:t>
            </w:r>
            <w:r w:rsidR="00743EA5" w:rsidRPr="007B7B32">
              <w:rPr>
                <w:rFonts w:ascii="Arial" w:hAnsi="Arial" w:cs="Arial"/>
              </w:rPr>
              <w:t xml:space="preserve"> This</w:t>
            </w:r>
            <w:r w:rsidR="00130595" w:rsidRPr="007B7B32">
              <w:rPr>
                <w:rFonts w:ascii="Arial" w:hAnsi="Arial" w:cs="Arial"/>
              </w:rPr>
              <w:t xml:space="preserve"> means we only hold your information by your agreement</w:t>
            </w:r>
          </w:p>
          <w:p w14:paraId="0EAFD1CC" w14:textId="34B52CA0" w:rsidR="00743EA5" w:rsidRDefault="00743EA5" w:rsidP="00F57A14">
            <w:pPr>
              <w:rPr>
                <w:rFonts w:ascii="Arial" w:hAnsi="Arial" w:cs="Arial"/>
              </w:rPr>
            </w:pPr>
          </w:p>
          <w:p w14:paraId="257DB4D8" w14:textId="46818A73" w:rsidR="00743EA5" w:rsidRDefault="00743EA5" w:rsidP="00F57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means we hold it to </w:t>
            </w:r>
            <w:r w:rsidR="006A0D5B">
              <w:rPr>
                <w:rFonts w:ascii="Arial" w:hAnsi="Arial" w:cs="Arial"/>
              </w:rPr>
              <w:t>for the specific purpose it relates to and for the length of time needed to complete that purpose or as long as legally required, if appropriate.</w:t>
            </w:r>
            <w:r w:rsidRPr="00F57A14">
              <w:rPr>
                <w:rFonts w:ascii="Arial" w:hAnsi="Arial" w:cs="Arial"/>
                <w:color w:val="00B0F0"/>
              </w:rPr>
              <w:t xml:space="preserve"> </w:t>
            </w:r>
          </w:p>
          <w:p w14:paraId="45D0AF1F" w14:textId="77777777" w:rsidR="00743EA5" w:rsidRDefault="00743EA5" w:rsidP="00F57A14">
            <w:pPr>
              <w:rPr>
                <w:rFonts w:ascii="Arial" w:hAnsi="Arial" w:cs="Arial"/>
              </w:rPr>
            </w:pPr>
          </w:p>
          <w:p w14:paraId="0EB17623" w14:textId="229E1A69" w:rsidR="007C286C" w:rsidRDefault="00743EA5" w:rsidP="00F57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collect/process your personal data </w:t>
            </w:r>
            <w:r w:rsidR="00F57A14">
              <w:rPr>
                <w:rFonts w:ascii="Arial" w:hAnsi="Arial" w:cs="Arial"/>
              </w:rPr>
              <w:t xml:space="preserve">when it is reasonably necessary to carry out a </w:t>
            </w:r>
            <w:r w:rsidR="00F57A14" w:rsidRPr="00743EA5">
              <w:rPr>
                <w:rFonts w:ascii="Arial" w:hAnsi="Arial" w:cs="Arial"/>
                <w:b/>
              </w:rPr>
              <w:t>legitimate interest</w:t>
            </w:r>
            <w:r w:rsidR="00F57A14">
              <w:rPr>
                <w:rFonts w:ascii="Arial" w:hAnsi="Arial" w:cs="Arial"/>
              </w:rPr>
              <w:t xml:space="preserve"> we have identified. Whenever we are relying on legitimate interests, we will consider any potential impact on you, and your rights under GDPR</w:t>
            </w:r>
            <w:r w:rsidR="00B234D4">
              <w:rPr>
                <w:rFonts w:ascii="Arial" w:hAnsi="Arial" w:cs="Arial"/>
              </w:rPr>
              <w:t xml:space="preserve">. </w:t>
            </w:r>
          </w:p>
          <w:p w14:paraId="1F111641" w14:textId="77777777" w:rsidR="007C286C" w:rsidRPr="00032F03" w:rsidRDefault="007C286C" w:rsidP="00F57A14">
            <w:pPr>
              <w:rPr>
                <w:rFonts w:ascii="Arial" w:hAnsi="Arial" w:cs="Arial"/>
              </w:rPr>
            </w:pPr>
          </w:p>
          <w:p w14:paraId="208EF5A8" w14:textId="75EB654F" w:rsidR="00E80BF9" w:rsidRPr="007B7B32" w:rsidRDefault="00892B4B" w:rsidP="00F57A14">
            <w:pPr>
              <w:rPr>
                <w:rFonts w:ascii="Arial" w:hAnsi="Arial" w:cs="Arial"/>
              </w:rPr>
            </w:pPr>
            <w:r w:rsidRPr="00032F03">
              <w:rPr>
                <w:rFonts w:ascii="Arial" w:hAnsi="Arial" w:cs="Arial"/>
              </w:rPr>
              <w:lastRenderedPageBreak/>
              <w:t>This means we hold it to</w:t>
            </w:r>
            <w:r w:rsidR="00B234D4" w:rsidRPr="00032F03">
              <w:rPr>
                <w:rFonts w:ascii="Arial" w:hAnsi="Arial" w:cs="Arial"/>
              </w:rPr>
              <w:t xml:space="preserve"> </w:t>
            </w:r>
            <w:r w:rsidR="006A0D5B" w:rsidRPr="00032F03">
              <w:rPr>
                <w:rFonts w:ascii="Arial" w:hAnsi="Arial" w:cs="Arial"/>
              </w:rPr>
              <w:t xml:space="preserve">for the specific purpose it was intended for </w:t>
            </w:r>
            <w:proofErr w:type="gramStart"/>
            <w:r w:rsidR="006A0D5B" w:rsidRPr="00032F03">
              <w:rPr>
                <w:rFonts w:ascii="Arial" w:hAnsi="Arial" w:cs="Arial"/>
              </w:rPr>
              <w:t>an</w:t>
            </w:r>
            <w:proofErr w:type="gramEnd"/>
            <w:r w:rsidR="006A0D5B" w:rsidRPr="00032F03">
              <w:rPr>
                <w:rFonts w:ascii="Arial" w:hAnsi="Arial" w:cs="Arial"/>
              </w:rPr>
              <w:t xml:space="preserve"> for until the start of the next school term, or as long as legally required, if appropriate.</w:t>
            </w:r>
          </w:p>
        </w:tc>
      </w:tr>
      <w:tr w:rsidR="00AC6ABC" w:rsidRPr="007B7B32" w14:paraId="43049985" w14:textId="77777777" w:rsidTr="00481A5D">
        <w:trPr>
          <w:trHeight w:val="10387"/>
        </w:trPr>
        <w:tc>
          <w:tcPr>
            <w:tcW w:w="1800" w:type="dxa"/>
            <w:shd w:val="clear" w:color="auto" w:fill="auto"/>
          </w:tcPr>
          <w:p w14:paraId="7E0B40D8" w14:textId="77777777" w:rsidR="00D241FB" w:rsidRPr="007B7B32" w:rsidRDefault="00D241FB" w:rsidP="00CB44BD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10C38A4B" w14:textId="77777777" w:rsidR="00D241FB" w:rsidRPr="007B7B32" w:rsidRDefault="00D241FB" w:rsidP="00CB44BD">
            <w:pPr>
              <w:rPr>
                <w:rFonts w:ascii="Arial" w:hAnsi="Arial" w:cs="Arial"/>
                <w:b/>
              </w:rPr>
            </w:pPr>
            <w:r w:rsidRPr="007B7B32">
              <w:rPr>
                <w:rFonts w:ascii="Arial" w:hAnsi="Arial" w:cs="Arial"/>
                <w:b/>
              </w:rPr>
              <w:t>What we collect</w:t>
            </w:r>
          </w:p>
        </w:tc>
        <w:tc>
          <w:tcPr>
            <w:tcW w:w="8401" w:type="dxa"/>
            <w:shd w:val="clear" w:color="auto" w:fill="auto"/>
          </w:tcPr>
          <w:p w14:paraId="389D2169" w14:textId="55698306" w:rsidR="000B7721" w:rsidRPr="00032F03" w:rsidRDefault="000B7721" w:rsidP="000B7721">
            <w:pPr>
              <w:rPr>
                <w:rFonts w:ascii="Arial" w:hAnsi="Arial" w:cs="Arial"/>
                <w:b/>
              </w:rPr>
            </w:pPr>
            <w:r w:rsidRPr="007B7B32">
              <w:rPr>
                <w:rFonts w:ascii="Arial" w:hAnsi="Arial" w:cs="Arial"/>
                <w:b/>
              </w:rPr>
              <w:t>Members of</w:t>
            </w:r>
            <w:r w:rsidR="006A0D5B">
              <w:rPr>
                <w:rFonts w:ascii="Arial" w:hAnsi="Arial" w:cs="Arial"/>
                <w:b/>
              </w:rPr>
              <w:t xml:space="preserve"> Sandaig Primary Parent Council</w:t>
            </w:r>
          </w:p>
          <w:p w14:paraId="7F177B87" w14:textId="4F19FDCD" w:rsidR="000B7721" w:rsidRPr="00032F03" w:rsidRDefault="000B7721" w:rsidP="000B7721">
            <w:pPr>
              <w:rPr>
                <w:rFonts w:ascii="Arial" w:hAnsi="Arial" w:cs="Arial"/>
              </w:rPr>
            </w:pPr>
            <w:r w:rsidRPr="00032F03">
              <w:rPr>
                <w:rFonts w:ascii="Arial" w:hAnsi="Arial" w:cs="Arial"/>
              </w:rPr>
              <w:t>We collect the foll</w:t>
            </w:r>
            <w:r w:rsidR="00943589" w:rsidRPr="00032F03">
              <w:rPr>
                <w:rFonts w:ascii="Arial" w:hAnsi="Arial" w:cs="Arial"/>
              </w:rPr>
              <w:t>owing information from members when they join</w:t>
            </w:r>
            <w:r w:rsidRPr="00032F03">
              <w:rPr>
                <w:rFonts w:ascii="Arial" w:hAnsi="Arial" w:cs="Arial"/>
              </w:rPr>
              <w:t>: name</w:t>
            </w:r>
            <w:r w:rsidR="00DF073C">
              <w:rPr>
                <w:rFonts w:ascii="Arial" w:hAnsi="Arial" w:cs="Arial"/>
              </w:rPr>
              <w:t>, address, e</w:t>
            </w:r>
            <w:r w:rsidRPr="00032F03">
              <w:rPr>
                <w:rFonts w:ascii="Arial" w:hAnsi="Arial" w:cs="Arial"/>
              </w:rPr>
              <w:t>mail address, phone number</w:t>
            </w:r>
            <w:r w:rsidR="006A0D5B" w:rsidRPr="00032F03">
              <w:rPr>
                <w:rFonts w:ascii="Arial" w:hAnsi="Arial" w:cs="Arial"/>
              </w:rPr>
              <w:t xml:space="preserve"> and name</w:t>
            </w:r>
            <w:r w:rsidR="00032F03" w:rsidRPr="00032F03">
              <w:rPr>
                <w:rFonts w:ascii="Arial" w:hAnsi="Arial" w:cs="Arial"/>
              </w:rPr>
              <w:t>(</w:t>
            </w:r>
            <w:r w:rsidR="006A0D5B" w:rsidRPr="00032F03">
              <w:rPr>
                <w:rFonts w:ascii="Arial" w:hAnsi="Arial" w:cs="Arial"/>
              </w:rPr>
              <w:t>s</w:t>
            </w:r>
            <w:r w:rsidR="00032F03" w:rsidRPr="00032F03">
              <w:rPr>
                <w:rFonts w:ascii="Arial" w:hAnsi="Arial" w:cs="Arial"/>
              </w:rPr>
              <w:t>)</w:t>
            </w:r>
            <w:r w:rsidR="006A0D5B" w:rsidRPr="00032F03">
              <w:rPr>
                <w:rFonts w:ascii="Arial" w:hAnsi="Arial" w:cs="Arial"/>
              </w:rPr>
              <w:t xml:space="preserve"> and class</w:t>
            </w:r>
            <w:r w:rsidR="00032F03" w:rsidRPr="00032F03">
              <w:rPr>
                <w:rFonts w:ascii="Arial" w:hAnsi="Arial" w:cs="Arial"/>
              </w:rPr>
              <w:t>(</w:t>
            </w:r>
            <w:r w:rsidR="006A0D5B" w:rsidRPr="00032F03">
              <w:rPr>
                <w:rFonts w:ascii="Arial" w:hAnsi="Arial" w:cs="Arial"/>
              </w:rPr>
              <w:t>es</w:t>
            </w:r>
            <w:r w:rsidR="00032F03" w:rsidRPr="00032F03">
              <w:rPr>
                <w:rFonts w:ascii="Arial" w:hAnsi="Arial" w:cs="Arial"/>
              </w:rPr>
              <w:t>)</w:t>
            </w:r>
            <w:r w:rsidR="006A0D5B" w:rsidRPr="00032F03">
              <w:rPr>
                <w:rFonts w:ascii="Arial" w:hAnsi="Arial" w:cs="Arial"/>
              </w:rPr>
              <w:t xml:space="preserve"> of members child</w:t>
            </w:r>
            <w:r w:rsidR="00032F03" w:rsidRPr="00032F03">
              <w:rPr>
                <w:rFonts w:ascii="Arial" w:hAnsi="Arial" w:cs="Arial"/>
              </w:rPr>
              <w:t>/</w:t>
            </w:r>
            <w:r w:rsidR="006A0D5B" w:rsidRPr="00032F03">
              <w:rPr>
                <w:rFonts w:ascii="Arial" w:hAnsi="Arial" w:cs="Arial"/>
              </w:rPr>
              <w:t>ren to verify association to the Sandaig Primary School</w:t>
            </w:r>
            <w:r w:rsidR="00DF073C">
              <w:rPr>
                <w:rFonts w:ascii="Arial" w:hAnsi="Arial" w:cs="Arial"/>
              </w:rPr>
              <w:t xml:space="preserve"> and members access to social media</w:t>
            </w:r>
            <w:r w:rsidR="006A0D5B" w:rsidRPr="00032F03">
              <w:rPr>
                <w:rFonts w:ascii="Arial" w:hAnsi="Arial" w:cs="Arial"/>
              </w:rPr>
              <w:t xml:space="preserve">. Once verification from Sandaig Primary is obtained, details of the child/ren and classes will be </w:t>
            </w:r>
            <w:r w:rsidR="00DF073C">
              <w:rPr>
                <w:rFonts w:ascii="Arial" w:hAnsi="Arial" w:cs="Arial"/>
              </w:rPr>
              <w:t>held on the contact details form you provide</w:t>
            </w:r>
            <w:r w:rsidR="006A0D5B" w:rsidRPr="00032F03">
              <w:rPr>
                <w:rFonts w:ascii="Arial" w:hAnsi="Arial" w:cs="Arial"/>
              </w:rPr>
              <w:t>.</w:t>
            </w:r>
            <w:r w:rsidR="00DF073C">
              <w:rPr>
                <w:rFonts w:ascii="Arial" w:hAnsi="Arial" w:cs="Arial"/>
              </w:rPr>
              <w:t xml:space="preserve"> A copy of our data protection policy will also be sent and you will be asked to sign and return this to the parent council.</w:t>
            </w:r>
          </w:p>
          <w:p w14:paraId="42EAE7B3" w14:textId="77777777" w:rsidR="002550B9" w:rsidRPr="007B7B32" w:rsidRDefault="002550B9" w:rsidP="00CB44BD">
            <w:pPr>
              <w:rPr>
                <w:rFonts w:ascii="Arial" w:hAnsi="Arial" w:cs="Arial"/>
                <w:color w:val="00B0F0"/>
              </w:rPr>
            </w:pPr>
          </w:p>
          <w:p w14:paraId="48C78908" w14:textId="54B00155" w:rsidR="00593988" w:rsidRPr="007B7B32" w:rsidRDefault="00943589" w:rsidP="00CB44BD">
            <w:pPr>
              <w:rPr>
                <w:rFonts w:ascii="Arial" w:hAnsi="Arial" w:cs="Arial"/>
              </w:rPr>
            </w:pPr>
            <w:r w:rsidRPr="007B7B32">
              <w:rPr>
                <w:rFonts w:ascii="Arial" w:hAnsi="Arial" w:cs="Arial"/>
              </w:rPr>
              <w:t>T</w:t>
            </w:r>
            <w:r w:rsidR="006A0D5B">
              <w:rPr>
                <w:rFonts w:ascii="Arial" w:hAnsi="Arial" w:cs="Arial"/>
              </w:rPr>
              <w:t>he collection of your name,</w:t>
            </w:r>
            <w:r w:rsidR="00DF073C">
              <w:rPr>
                <w:rFonts w:ascii="Arial" w:hAnsi="Arial" w:cs="Arial"/>
              </w:rPr>
              <w:t xml:space="preserve"> address,</w:t>
            </w:r>
            <w:r w:rsidR="006A0D5B">
              <w:rPr>
                <w:rFonts w:ascii="Arial" w:hAnsi="Arial" w:cs="Arial"/>
              </w:rPr>
              <w:t xml:space="preserve"> email address and phone number</w:t>
            </w:r>
            <w:r w:rsidR="00DF073C">
              <w:rPr>
                <w:rFonts w:ascii="Arial" w:hAnsi="Arial" w:cs="Arial"/>
              </w:rPr>
              <w:t xml:space="preserve"> and access to social media</w:t>
            </w:r>
            <w:r w:rsidR="006A0D5B">
              <w:rPr>
                <w:rFonts w:ascii="Arial" w:hAnsi="Arial" w:cs="Arial"/>
              </w:rPr>
              <w:t xml:space="preserve"> </w:t>
            </w:r>
            <w:r w:rsidR="00032F03" w:rsidRPr="007B7B32">
              <w:rPr>
                <w:rFonts w:ascii="Arial" w:hAnsi="Arial" w:cs="Arial"/>
              </w:rPr>
              <w:t>are</w:t>
            </w:r>
            <w:r w:rsidRPr="007B7B32">
              <w:rPr>
                <w:rFonts w:ascii="Arial" w:hAnsi="Arial" w:cs="Arial"/>
              </w:rPr>
              <w:t xml:space="preserve"> so we can keep in contact with you for as long as you are </w:t>
            </w:r>
            <w:r w:rsidR="00271124" w:rsidRPr="007B7B32">
              <w:rPr>
                <w:rFonts w:ascii="Arial" w:hAnsi="Arial" w:cs="Arial"/>
              </w:rPr>
              <w:t xml:space="preserve">member of </w:t>
            </w:r>
            <w:r w:rsidR="006A0D5B">
              <w:rPr>
                <w:rFonts w:ascii="Arial" w:hAnsi="Arial" w:cs="Arial"/>
              </w:rPr>
              <w:t>the parent council</w:t>
            </w:r>
            <w:r w:rsidR="00271124" w:rsidRPr="007B7B32">
              <w:rPr>
                <w:rFonts w:ascii="Arial" w:hAnsi="Arial" w:cs="Arial"/>
              </w:rPr>
              <w:t>.</w:t>
            </w:r>
          </w:p>
          <w:p w14:paraId="29E0CAEE" w14:textId="77777777" w:rsidR="00271124" w:rsidRPr="007B7B32" w:rsidRDefault="00271124" w:rsidP="00CB44BD">
            <w:pPr>
              <w:rPr>
                <w:rFonts w:ascii="Arial" w:hAnsi="Arial" w:cs="Arial"/>
                <w:color w:val="0070C0"/>
              </w:rPr>
            </w:pPr>
          </w:p>
          <w:p w14:paraId="2FD5C9D4" w14:textId="5A45086F" w:rsidR="00D36C8B" w:rsidRPr="007B7B32" w:rsidRDefault="00D36C8B" w:rsidP="00CB44BD">
            <w:pPr>
              <w:rPr>
                <w:rFonts w:ascii="Arial" w:hAnsi="Arial" w:cs="Arial"/>
                <w:b/>
              </w:rPr>
            </w:pPr>
            <w:r w:rsidRPr="007B7B32">
              <w:rPr>
                <w:rFonts w:ascii="Arial" w:hAnsi="Arial" w:cs="Arial"/>
                <w:b/>
              </w:rPr>
              <w:t xml:space="preserve">Members of </w:t>
            </w:r>
            <w:r w:rsidR="006A0D5B">
              <w:rPr>
                <w:rFonts w:ascii="Arial" w:hAnsi="Arial" w:cs="Arial"/>
                <w:b/>
              </w:rPr>
              <w:t>Sandaig Primary</w:t>
            </w:r>
            <w:r w:rsidRPr="007B7B32">
              <w:rPr>
                <w:rFonts w:ascii="Arial" w:hAnsi="Arial" w:cs="Arial"/>
                <w:b/>
              </w:rPr>
              <w:t xml:space="preserve"> Parent Forum</w:t>
            </w:r>
          </w:p>
          <w:p w14:paraId="37AC9ACA" w14:textId="69BA4B84" w:rsidR="00D36C8B" w:rsidRPr="007B7B32" w:rsidRDefault="00D36C8B" w:rsidP="00CB44BD">
            <w:pPr>
              <w:rPr>
                <w:rFonts w:ascii="Arial" w:hAnsi="Arial" w:cs="Arial"/>
              </w:rPr>
            </w:pPr>
            <w:r w:rsidRPr="007B7B32">
              <w:rPr>
                <w:rFonts w:ascii="Arial" w:hAnsi="Arial" w:cs="Arial"/>
              </w:rPr>
              <w:t>We collect the following information</w:t>
            </w:r>
            <w:r w:rsidR="00661362" w:rsidRPr="007B7B32">
              <w:rPr>
                <w:rFonts w:ascii="Arial" w:hAnsi="Arial" w:cs="Arial"/>
              </w:rPr>
              <w:t xml:space="preserve"> because you gave us permission to keep you up to date about </w:t>
            </w:r>
            <w:r w:rsidR="006A0D5B">
              <w:rPr>
                <w:rFonts w:ascii="Arial" w:hAnsi="Arial" w:cs="Arial"/>
              </w:rPr>
              <w:t xml:space="preserve">Sandaig Primary Parent Council </w:t>
            </w:r>
            <w:r w:rsidR="00661362" w:rsidRPr="007B7B32">
              <w:rPr>
                <w:rFonts w:ascii="Arial" w:hAnsi="Arial" w:cs="Arial"/>
              </w:rPr>
              <w:t xml:space="preserve">news and events: </w:t>
            </w:r>
          </w:p>
          <w:p w14:paraId="6976D60D" w14:textId="01BD4F33" w:rsidR="002550B9" w:rsidRDefault="00481A5D" w:rsidP="00CB44BD">
            <w:pPr>
              <w:rPr>
                <w:rFonts w:ascii="Arial" w:hAnsi="Arial" w:cs="Arial"/>
              </w:rPr>
            </w:pPr>
            <w:r w:rsidRPr="00032F03">
              <w:rPr>
                <w:rFonts w:ascii="Arial" w:hAnsi="Arial" w:cs="Arial"/>
              </w:rPr>
              <w:t>N</w:t>
            </w:r>
            <w:r w:rsidR="00D36C8B" w:rsidRPr="00032F03">
              <w:rPr>
                <w:rFonts w:ascii="Arial" w:hAnsi="Arial" w:cs="Arial"/>
              </w:rPr>
              <w:t>ames</w:t>
            </w:r>
            <w:r>
              <w:rPr>
                <w:rFonts w:ascii="Arial" w:hAnsi="Arial" w:cs="Arial"/>
              </w:rPr>
              <w:t xml:space="preserve">, </w:t>
            </w:r>
            <w:r w:rsidR="00D36C8B" w:rsidRPr="00032F03">
              <w:rPr>
                <w:rFonts w:ascii="Arial" w:hAnsi="Arial" w:cs="Arial"/>
              </w:rPr>
              <w:t xml:space="preserve">email </w:t>
            </w:r>
            <w:r w:rsidR="006A0D5B" w:rsidRPr="00032F03">
              <w:rPr>
                <w:rFonts w:ascii="Arial" w:hAnsi="Arial" w:cs="Arial"/>
              </w:rPr>
              <w:t>address</w:t>
            </w:r>
            <w:r>
              <w:rPr>
                <w:rFonts w:ascii="Arial" w:hAnsi="Arial" w:cs="Arial"/>
              </w:rPr>
              <w:t>, phone numbers</w:t>
            </w:r>
            <w:r w:rsidR="006A0D5B" w:rsidRPr="00032F03">
              <w:rPr>
                <w:rFonts w:ascii="Arial" w:hAnsi="Arial" w:cs="Arial"/>
              </w:rPr>
              <w:t xml:space="preserve"> and initially name</w:t>
            </w:r>
            <w:r w:rsidR="00032F03" w:rsidRPr="00032F03">
              <w:rPr>
                <w:rFonts w:ascii="Arial" w:hAnsi="Arial" w:cs="Arial"/>
              </w:rPr>
              <w:t>(</w:t>
            </w:r>
            <w:r w:rsidR="006A0D5B" w:rsidRPr="00032F03">
              <w:rPr>
                <w:rFonts w:ascii="Arial" w:hAnsi="Arial" w:cs="Arial"/>
              </w:rPr>
              <w:t>s</w:t>
            </w:r>
            <w:r w:rsidR="00032F03" w:rsidRPr="00032F03">
              <w:rPr>
                <w:rFonts w:ascii="Arial" w:hAnsi="Arial" w:cs="Arial"/>
              </w:rPr>
              <w:t>)</w:t>
            </w:r>
            <w:r w:rsidR="006A0D5B" w:rsidRPr="00032F03">
              <w:rPr>
                <w:rFonts w:ascii="Arial" w:hAnsi="Arial" w:cs="Arial"/>
              </w:rPr>
              <w:t xml:space="preserve"> and class</w:t>
            </w:r>
            <w:r w:rsidR="00032F03" w:rsidRPr="00032F03">
              <w:rPr>
                <w:rFonts w:ascii="Arial" w:hAnsi="Arial" w:cs="Arial"/>
              </w:rPr>
              <w:t>(</w:t>
            </w:r>
            <w:r w:rsidR="006A0D5B" w:rsidRPr="00032F03">
              <w:rPr>
                <w:rFonts w:ascii="Arial" w:hAnsi="Arial" w:cs="Arial"/>
              </w:rPr>
              <w:t>es</w:t>
            </w:r>
            <w:r w:rsidR="00032F03" w:rsidRPr="00032F03">
              <w:rPr>
                <w:rFonts w:ascii="Arial" w:hAnsi="Arial" w:cs="Arial"/>
              </w:rPr>
              <w:t>)</w:t>
            </w:r>
            <w:r w:rsidR="006A0D5B" w:rsidRPr="00032F03">
              <w:rPr>
                <w:rFonts w:ascii="Arial" w:hAnsi="Arial" w:cs="Arial"/>
              </w:rPr>
              <w:t xml:space="preserve"> of members child</w:t>
            </w:r>
            <w:r w:rsidR="00032F03" w:rsidRPr="00032F03">
              <w:rPr>
                <w:rFonts w:ascii="Arial" w:hAnsi="Arial" w:cs="Arial"/>
              </w:rPr>
              <w:t>/</w:t>
            </w:r>
            <w:r w:rsidR="006A0D5B" w:rsidRPr="00032F03">
              <w:rPr>
                <w:rFonts w:ascii="Arial" w:hAnsi="Arial" w:cs="Arial"/>
              </w:rPr>
              <w:t>ren to verify association to the Sandaig Primary School. Once verification from Sandaig Primary is obtained</w:t>
            </w:r>
            <w:r w:rsidR="00DF073C">
              <w:rPr>
                <w:rFonts w:ascii="Arial" w:hAnsi="Arial" w:cs="Arial"/>
              </w:rPr>
              <w:t xml:space="preserve"> your information will be held as per our data protection policy which can be viewed on the Sandaig Primary app ‘Scot Ed’.</w:t>
            </w:r>
            <w:r w:rsidR="006A0D5B" w:rsidRPr="00032F03">
              <w:rPr>
                <w:rFonts w:ascii="Arial" w:hAnsi="Arial" w:cs="Arial"/>
              </w:rPr>
              <w:t xml:space="preserve"> </w:t>
            </w:r>
          </w:p>
          <w:p w14:paraId="56940CBA" w14:textId="77777777" w:rsidR="00DF073C" w:rsidRPr="007B7B32" w:rsidRDefault="00DF073C" w:rsidP="00CB44BD">
            <w:pPr>
              <w:rPr>
                <w:rFonts w:ascii="Arial" w:hAnsi="Arial" w:cs="Arial"/>
              </w:rPr>
            </w:pPr>
          </w:p>
          <w:p w14:paraId="0EFE9E59" w14:textId="77777777" w:rsidR="00D36C8B" w:rsidRPr="007B7B32" w:rsidRDefault="00D36C8B" w:rsidP="00CB44BD">
            <w:pPr>
              <w:rPr>
                <w:rFonts w:ascii="Arial" w:hAnsi="Arial" w:cs="Arial"/>
              </w:rPr>
            </w:pPr>
            <w:r w:rsidRPr="007B7B32">
              <w:rPr>
                <w:rFonts w:ascii="Arial" w:hAnsi="Arial" w:cs="Arial"/>
              </w:rPr>
              <w:t xml:space="preserve">If you want to update your information, or ask us to </w:t>
            </w:r>
            <w:r w:rsidR="00F47818" w:rsidRPr="007B7B32">
              <w:rPr>
                <w:rFonts w:ascii="Arial" w:hAnsi="Arial" w:cs="Arial"/>
              </w:rPr>
              <w:t>no longer contact you</w:t>
            </w:r>
            <w:r w:rsidRPr="007B7B32">
              <w:rPr>
                <w:rFonts w:ascii="Arial" w:hAnsi="Arial" w:cs="Arial"/>
              </w:rPr>
              <w:t>, please see ‘How to contact us.’</w:t>
            </w:r>
          </w:p>
          <w:p w14:paraId="590D65D7" w14:textId="77777777" w:rsidR="002550B9" w:rsidRPr="007B7B32" w:rsidRDefault="002550B9" w:rsidP="00CB44BD">
            <w:pPr>
              <w:rPr>
                <w:rFonts w:ascii="Arial" w:hAnsi="Arial" w:cs="Arial"/>
              </w:rPr>
            </w:pPr>
          </w:p>
          <w:p w14:paraId="21B7DA9E" w14:textId="77777777" w:rsidR="00481A5D" w:rsidRDefault="00F46E12" w:rsidP="00CB44BD">
            <w:pPr>
              <w:rPr>
                <w:rFonts w:ascii="Arial" w:hAnsi="Arial" w:cs="Arial"/>
              </w:rPr>
            </w:pPr>
            <w:r w:rsidRPr="007B7B32">
              <w:rPr>
                <w:rFonts w:ascii="Arial" w:hAnsi="Arial" w:cs="Arial"/>
              </w:rPr>
              <w:t xml:space="preserve">We will hold this information </w:t>
            </w:r>
            <w:r w:rsidR="00032F03">
              <w:rPr>
                <w:rFonts w:ascii="Arial" w:hAnsi="Arial" w:cs="Arial"/>
              </w:rPr>
              <w:t>until the start of the next school term. An office bearer will then contact you to ask if you consent to your information being retained for another year</w:t>
            </w:r>
            <w:r w:rsidR="00481A5D">
              <w:rPr>
                <w:rFonts w:ascii="Arial" w:hAnsi="Arial" w:cs="Arial"/>
              </w:rPr>
              <w:t>. If you consent</w:t>
            </w:r>
            <w:r w:rsidR="00032F03">
              <w:rPr>
                <w:rFonts w:ascii="Arial" w:hAnsi="Arial" w:cs="Arial"/>
              </w:rPr>
              <w:t xml:space="preserve"> we will ask you to </w:t>
            </w:r>
            <w:r w:rsidR="00481A5D">
              <w:rPr>
                <w:rFonts w:ascii="Arial" w:hAnsi="Arial" w:cs="Arial"/>
              </w:rPr>
              <w:t xml:space="preserve">confirm </w:t>
            </w:r>
            <w:r w:rsidR="00032F03">
              <w:rPr>
                <w:rFonts w:ascii="Arial" w:hAnsi="Arial" w:cs="Arial"/>
              </w:rPr>
              <w:t>all your contact details are</w:t>
            </w:r>
            <w:r w:rsidR="00481A5D">
              <w:rPr>
                <w:rFonts w:ascii="Arial" w:hAnsi="Arial" w:cs="Arial"/>
              </w:rPr>
              <w:t xml:space="preserve"> correct and</w:t>
            </w:r>
            <w:r w:rsidR="00032F03">
              <w:rPr>
                <w:rFonts w:ascii="Arial" w:hAnsi="Arial" w:cs="Arial"/>
              </w:rPr>
              <w:t xml:space="preserve"> up-to-date.</w:t>
            </w:r>
          </w:p>
          <w:p w14:paraId="3CA32280" w14:textId="77777777" w:rsidR="00481A5D" w:rsidRDefault="00481A5D" w:rsidP="00CB44BD">
            <w:pPr>
              <w:rPr>
                <w:rFonts w:ascii="Arial" w:hAnsi="Arial" w:cs="Arial"/>
              </w:rPr>
            </w:pPr>
          </w:p>
          <w:p w14:paraId="7208DB12" w14:textId="6EE04ED5" w:rsidR="00F41201" w:rsidRPr="007B7B32" w:rsidRDefault="00481A5D" w:rsidP="00CB44BD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</w:rPr>
              <w:t xml:space="preserve">We ask that if you change any contact details we hold for you that you advise us of these changes. Please see ‘How to contact </w:t>
            </w:r>
            <w:proofErr w:type="gramStart"/>
            <w:r>
              <w:rPr>
                <w:rFonts w:ascii="Arial" w:hAnsi="Arial" w:cs="Arial"/>
              </w:rPr>
              <w:t>us’</w:t>
            </w:r>
            <w:proofErr w:type="gramEnd"/>
            <w:r>
              <w:rPr>
                <w:rFonts w:ascii="Arial" w:hAnsi="Arial" w:cs="Arial"/>
              </w:rPr>
              <w:t>.</w:t>
            </w:r>
            <w:r w:rsidR="00032F03">
              <w:rPr>
                <w:rFonts w:ascii="Arial" w:hAnsi="Arial" w:cs="Arial"/>
              </w:rPr>
              <w:t xml:space="preserve"> </w:t>
            </w:r>
          </w:p>
          <w:p w14:paraId="58C925F1" w14:textId="77777777" w:rsidR="00A03CE2" w:rsidRPr="007B7B32" w:rsidRDefault="00A03CE2" w:rsidP="00CB44BD">
            <w:pPr>
              <w:rPr>
                <w:rFonts w:ascii="Arial" w:hAnsi="Arial" w:cs="Arial"/>
                <w:color w:val="00B0F0"/>
              </w:rPr>
            </w:pPr>
          </w:p>
          <w:p w14:paraId="37C177AD" w14:textId="77777777" w:rsidR="00A03CE2" w:rsidRDefault="00A03CE2" w:rsidP="00CB44BD">
            <w:pPr>
              <w:rPr>
                <w:rFonts w:ascii="Arial" w:hAnsi="Arial" w:cs="Arial"/>
              </w:rPr>
            </w:pPr>
            <w:r w:rsidRPr="007B7B32">
              <w:rPr>
                <w:rFonts w:ascii="Arial" w:hAnsi="Arial" w:cs="Arial"/>
              </w:rPr>
              <w:t>We may</w:t>
            </w:r>
            <w:r w:rsidR="004F7B2A" w:rsidRPr="007B7B32">
              <w:rPr>
                <w:rFonts w:ascii="Arial" w:hAnsi="Arial" w:cs="Arial"/>
              </w:rPr>
              <w:t xml:space="preserve"> also</w:t>
            </w:r>
            <w:r w:rsidRPr="007B7B32">
              <w:rPr>
                <w:rFonts w:ascii="Arial" w:hAnsi="Arial" w:cs="Arial"/>
              </w:rPr>
              <w:t xml:space="preserve"> collect personal data when you directly interact with us, such as when you email us or engage with our social media. </w:t>
            </w:r>
          </w:p>
          <w:p w14:paraId="1418FB9F" w14:textId="77777777" w:rsidR="00B234D4" w:rsidRDefault="00B234D4" w:rsidP="00CB44BD">
            <w:pPr>
              <w:rPr>
                <w:rFonts w:ascii="Arial" w:hAnsi="Arial" w:cs="Arial"/>
              </w:rPr>
            </w:pPr>
          </w:p>
          <w:p w14:paraId="1D79B916" w14:textId="04AC91E5" w:rsidR="005F58E3" w:rsidRDefault="00B234D4" w:rsidP="00CB44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Attendees of </w:t>
            </w:r>
            <w:r w:rsidR="00032F03">
              <w:rPr>
                <w:rFonts w:ascii="Arial" w:hAnsi="Arial" w:cs="Arial"/>
                <w:b/>
              </w:rPr>
              <w:t>Sandaig Primary Parent Council</w:t>
            </w:r>
            <w:r w:rsidR="00A979CC">
              <w:rPr>
                <w:rFonts w:ascii="Arial" w:hAnsi="Arial" w:cs="Arial"/>
                <w:b/>
              </w:rPr>
              <w:t xml:space="preserve"> events</w:t>
            </w:r>
          </w:p>
          <w:p w14:paraId="61BE4EEA" w14:textId="6A30E5E0" w:rsidR="00B234D4" w:rsidRDefault="00032F03" w:rsidP="00CB4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Should such an event be held, w</w:t>
            </w:r>
            <w:r w:rsidR="00A979CC">
              <w:rPr>
                <w:rFonts w:ascii="Arial" w:hAnsi="Arial" w:cs="Arial"/>
              </w:rPr>
              <w:t>e collect the followi</w:t>
            </w:r>
            <w:r w:rsidR="005F58E3">
              <w:rPr>
                <w:rFonts w:ascii="Arial" w:hAnsi="Arial" w:cs="Arial"/>
              </w:rPr>
              <w:t>ng information from attendees of</w:t>
            </w:r>
            <w:r w:rsidR="00A979CC">
              <w:rPr>
                <w:rFonts w:ascii="Arial" w:hAnsi="Arial" w:cs="Arial"/>
              </w:rPr>
              <w:t xml:space="preserve"> our events to maintain the register/and for emergency contacts. </w:t>
            </w:r>
          </w:p>
          <w:p w14:paraId="0D885A80" w14:textId="11C43330" w:rsidR="00A979CC" w:rsidRPr="00A75B16" w:rsidRDefault="00A979CC" w:rsidP="00CB44BD">
            <w:pPr>
              <w:rPr>
                <w:rFonts w:ascii="Arial" w:hAnsi="Arial" w:cs="Arial"/>
                <w:color w:val="00B0F0"/>
              </w:rPr>
            </w:pPr>
            <w:r w:rsidRPr="00032F03">
              <w:rPr>
                <w:rFonts w:ascii="Arial" w:hAnsi="Arial" w:cs="Arial"/>
              </w:rPr>
              <w:t>names, emergency contact details, permission of parent</w:t>
            </w:r>
            <w:r w:rsidR="00121144" w:rsidRPr="00032F03">
              <w:rPr>
                <w:rFonts w:ascii="Arial" w:hAnsi="Arial" w:cs="Arial"/>
              </w:rPr>
              <w:t xml:space="preserve">/carer </w:t>
            </w:r>
          </w:p>
        </w:tc>
      </w:tr>
      <w:tr w:rsidR="00AC6ABC" w:rsidRPr="007B7B32" w14:paraId="0558F542" w14:textId="77777777" w:rsidTr="00032F03">
        <w:trPr>
          <w:trHeight w:val="1408"/>
        </w:trPr>
        <w:tc>
          <w:tcPr>
            <w:tcW w:w="1800" w:type="dxa"/>
            <w:shd w:val="clear" w:color="auto" w:fill="auto"/>
          </w:tcPr>
          <w:p w14:paraId="228265ED" w14:textId="77777777" w:rsidR="00D241FB" w:rsidRPr="007B7B32" w:rsidRDefault="00D241FB" w:rsidP="00CB44BD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7F8CEA12" w14:textId="77777777" w:rsidR="00D241FB" w:rsidRPr="007B7B32" w:rsidRDefault="00D241FB" w:rsidP="00CB44BD">
            <w:pPr>
              <w:rPr>
                <w:rFonts w:ascii="Arial" w:hAnsi="Arial" w:cs="Arial"/>
                <w:b/>
              </w:rPr>
            </w:pPr>
            <w:r w:rsidRPr="007B7B32">
              <w:rPr>
                <w:rFonts w:ascii="Arial" w:hAnsi="Arial" w:cs="Arial"/>
                <w:b/>
              </w:rPr>
              <w:t>How to contact us</w:t>
            </w:r>
          </w:p>
        </w:tc>
        <w:tc>
          <w:tcPr>
            <w:tcW w:w="8401" w:type="dxa"/>
            <w:shd w:val="clear" w:color="auto" w:fill="auto"/>
          </w:tcPr>
          <w:p w14:paraId="5BFC9E7C" w14:textId="765F8D88" w:rsidR="00D241FB" w:rsidRPr="007B7B32" w:rsidRDefault="00032F03" w:rsidP="00CB44BD">
            <w:pPr>
              <w:rPr>
                <w:rFonts w:ascii="Arial" w:hAnsi="Arial" w:cs="Arial"/>
                <w:color w:val="00B0F0"/>
              </w:rPr>
            </w:pPr>
            <w:r w:rsidRPr="00032F03">
              <w:rPr>
                <w:rFonts w:ascii="Arial" w:hAnsi="Arial" w:cs="Arial"/>
              </w:rPr>
              <w:t xml:space="preserve">You can contact the </w:t>
            </w:r>
            <w:r>
              <w:rPr>
                <w:rFonts w:ascii="Arial" w:hAnsi="Arial" w:cs="Arial"/>
              </w:rPr>
              <w:t>parent council</w:t>
            </w:r>
            <w:r w:rsidRPr="00032F03">
              <w:rPr>
                <w:rFonts w:ascii="Arial" w:hAnsi="Arial" w:cs="Arial"/>
              </w:rPr>
              <w:t xml:space="preserve"> by email at: </w:t>
            </w:r>
            <w:hyperlink r:id="rId11" w:history="1">
              <w:r w:rsidRPr="005011EE">
                <w:rPr>
                  <w:rStyle w:val="Hyperlink"/>
                  <w:rFonts w:ascii="Arial" w:hAnsi="Arial" w:cs="Arial"/>
                </w:rPr>
                <w:t>sandaigprimarypc@gmail.com</w:t>
              </w:r>
            </w:hyperlink>
            <w:r>
              <w:rPr>
                <w:rFonts w:ascii="Arial" w:hAnsi="Arial" w:cs="Arial"/>
                <w:color w:val="00B0F0"/>
              </w:rPr>
              <w:t xml:space="preserve"> </w:t>
            </w:r>
            <w:r w:rsidRPr="00032F03">
              <w:rPr>
                <w:rFonts w:ascii="Arial" w:hAnsi="Arial" w:cs="Arial"/>
              </w:rPr>
              <w:t xml:space="preserve">If you do not have email access, please give your contact details to the Head Teacher or Deputy Head Teacher at Sandaig Primary and an </w:t>
            </w:r>
            <w:r>
              <w:rPr>
                <w:rFonts w:ascii="Arial" w:hAnsi="Arial" w:cs="Arial"/>
              </w:rPr>
              <w:t xml:space="preserve">parent council </w:t>
            </w:r>
            <w:r w:rsidRPr="00032F03">
              <w:rPr>
                <w:rFonts w:ascii="Arial" w:hAnsi="Arial" w:cs="Arial"/>
              </w:rPr>
              <w:t xml:space="preserve">office bearer will contact you. </w:t>
            </w:r>
          </w:p>
        </w:tc>
      </w:tr>
    </w:tbl>
    <w:p w14:paraId="40C5A245" w14:textId="77777777" w:rsidR="00DD051B" w:rsidRPr="007B7B32" w:rsidRDefault="00DD051B">
      <w:pPr>
        <w:rPr>
          <w:rFonts w:ascii="Arial" w:hAnsi="Arial" w:cs="Arial"/>
        </w:rPr>
      </w:pPr>
    </w:p>
    <w:sectPr w:rsidR="00DD051B" w:rsidRPr="007B7B32" w:rsidSect="00CB547C">
      <w:footerReference w:type="default" r:id="rId12"/>
      <w:pgSz w:w="11900" w:h="16840"/>
      <w:pgMar w:top="709" w:right="843" w:bottom="851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4D69C" w14:textId="77777777" w:rsidR="005B411D" w:rsidRDefault="005B411D">
      <w:r>
        <w:separator/>
      </w:r>
    </w:p>
  </w:endnote>
  <w:endnote w:type="continuationSeparator" w:id="0">
    <w:p w14:paraId="1E30E572" w14:textId="77777777" w:rsidR="005B411D" w:rsidRDefault="005B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88749" w14:textId="41450ADE" w:rsidR="00DC18CE" w:rsidRPr="009A1FE2" w:rsidRDefault="00DC18CE" w:rsidP="00DC18CE">
    <w:pPr>
      <w:widowControl w:val="0"/>
      <w:jc w:val="center"/>
      <w:rPr>
        <w:rFonts w:ascii="Raleway" w:eastAsia="Times New Roman" w:hAnsi="Raleway"/>
        <w:b/>
        <w:bCs/>
        <w:sz w:val="12"/>
        <w:szCs w:val="12"/>
        <w:lang w:val="en-US"/>
      </w:rPr>
    </w:pPr>
    <w:r w:rsidRPr="00DC18CE">
      <w:rPr>
        <w:rFonts w:ascii="Raleway" w:eastAsia="Times New Roman" w:hAnsi="Raleway"/>
        <w:b/>
        <w:bCs/>
        <w:sz w:val="12"/>
        <w:szCs w:val="12"/>
        <w:lang w:val="en-US"/>
      </w:rPr>
      <w:t xml:space="preserve">This </w:t>
    </w:r>
    <w:r w:rsidR="00032F03">
      <w:rPr>
        <w:rFonts w:ascii="Raleway" w:eastAsia="Times New Roman" w:hAnsi="Raleway"/>
        <w:b/>
        <w:bCs/>
        <w:sz w:val="12"/>
        <w:szCs w:val="12"/>
        <w:lang w:val="en-US"/>
      </w:rPr>
      <w:t>document was</w:t>
    </w:r>
    <w:r w:rsidR="001338EA">
      <w:rPr>
        <w:rFonts w:ascii="Raleway" w:eastAsia="Times New Roman" w:hAnsi="Raleway"/>
        <w:b/>
        <w:bCs/>
        <w:sz w:val="12"/>
        <w:szCs w:val="12"/>
        <w:lang w:val="en-US"/>
      </w:rPr>
      <w:t xml:space="preserve"> prepared </w:t>
    </w:r>
    <w:r w:rsidR="00032F03">
      <w:rPr>
        <w:rFonts w:ascii="Raleway" w:eastAsia="Times New Roman" w:hAnsi="Raleway"/>
        <w:b/>
        <w:bCs/>
        <w:sz w:val="12"/>
        <w:szCs w:val="12"/>
        <w:lang w:val="en-US"/>
      </w:rPr>
      <w:t>with the support of</w:t>
    </w:r>
    <w:r w:rsidR="001338EA">
      <w:rPr>
        <w:rFonts w:ascii="Raleway" w:eastAsia="Times New Roman" w:hAnsi="Raleway"/>
        <w:b/>
        <w:bCs/>
        <w:sz w:val="12"/>
        <w:szCs w:val="12"/>
        <w:lang w:val="en-US"/>
      </w:rPr>
      <w:t xml:space="preserve"> Connect July 2019</w:t>
    </w:r>
    <w:r w:rsidRPr="00DC18CE">
      <w:rPr>
        <w:rFonts w:ascii="Raleway" w:eastAsia="Times New Roman" w:hAnsi="Raleway"/>
        <w:b/>
        <w:bCs/>
        <w:sz w:val="12"/>
        <w:szCs w:val="12"/>
        <w:lang w:val="en-US"/>
      </w:rPr>
      <w:t xml:space="preserve">. </w:t>
    </w:r>
  </w:p>
  <w:p w14:paraId="043AC241" w14:textId="77777777" w:rsidR="00896301" w:rsidRPr="00896301" w:rsidRDefault="00896301" w:rsidP="00896301">
    <w:pPr>
      <w:widowControl w:val="0"/>
      <w:jc w:val="center"/>
      <w:rPr>
        <w:rFonts w:ascii="Raleway" w:eastAsia="Times New Roman" w:hAnsi="Raleway"/>
        <w:b/>
        <w:bCs/>
        <w:sz w:val="12"/>
        <w:szCs w:val="12"/>
      </w:rPr>
    </w:pPr>
    <w:r w:rsidRPr="00896301">
      <w:rPr>
        <w:rFonts w:ascii="Raleway" w:eastAsia="Times New Roman" w:hAnsi="Raleway"/>
        <w:b/>
        <w:bCs/>
        <w:sz w:val="12"/>
        <w:szCs w:val="12"/>
      </w:rPr>
      <w:t>Connect is a trading name of Scottish Parent Teacher Council</w:t>
    </w:r>
  </w:p>
  <w:p w14:paraId="5D3AFD12" w14:textId="77777777" w:rsidR="001512E7" w:rsidRDefault="00896301" w:rsidP="009A1FE2">
    <w:pPr>
      <w:widowControl w:val="0"/>
      <w:jc w:val="center"/>
    </w:pPr>
    <w:r w:rsidRPr="00896301">
      <w:rPr>
        <w:rFonts w:ascii="Raleway" w:eastAsia="Times New Roman" w:hAnsi="Raleway"/>
        <w:b/>
        <w:bCs/>
        <w:sz w:val="12"/>
        <w:szCs w:val="12"/>
      </w:rPr>
      <w:t>Company No SC151086 Scottish Charity SC019168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04922" w14:textId="77777777" w:rsidR="005B411D" w:rsidRDefault="005B411D">
      <w:r>
        <w:separator/>
      </w:r>
    </w:p>
  </w:footnote>
  <w:footnote w:type="continuationSeparator" w:id="0">
    <w:p w14:paraId="49AAAE3B" w14:textId="77777777" w:rsidR="005B411D" w:rsidRDefault="005B4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9CB"/>
    <w:multiLevelType w:val="hybridMultilevel"/>
    <w:tmpl w:val="6734D0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650D69"/>
    <w:multiLevelType w:val="hybridMultilevel"/>
    <w:tmpl w:val="2B3C06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20617"/>
    <w:multiLevelType w:val="hybridMultilevel"/>
    <w:tmpl w:val="4EEE5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63D05"/>
    <w:multiLevelType w:val="hybridMultilevel"/>
    <w:tmpl w:val="685636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C831D6"/>
    <w:multiLevelType w:val="hybridMultilevel"/>
    <w:tmpl w:val="25407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6775D"/>
    <w:multiLevelType w:val="hybridMultilevel"/>
    <w:tmpl w:val="0554E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4365E"/>
    <w:multiLevelType w:val="hybridMultilevel"/>
    <w:tmpl w:val="CFB03D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C266AE"/>
    <w:multiLevelType w:val="hybridMultilevel"/>
    <w:tmpl w:val="C43C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64BC9"/>
    <w:multiLevelType w:val="hybridMultilevel"/>
    <w:tmpl w:val="468A9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07BB8"/>
    <w:multiLevelType w:val="hybridMultilevel"/>
    <w:tmpl w:val="343C5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666532"/>
    <w:multiLevelType w:val="hybridMultilevel"/>
    <w:tmpl w:val="E826B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823D3"/>
    <w:multiLevelType w:val="hybridMultilevel"/>
    <w:tmpl w:val="BCF6E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579FE"/>
    <w:multiLevelType w:val="hybridMultilevel"/>
    <w:tmpl w:val="AB149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2390B"/>
    <w:multiLevelType w:val="hybridMultilevel"/>
    <w:tmpl w:val="38186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55DDA"/>
    <w:multiLevelType w:val="hybridMultilevel"/>
    <w:tmpl w:val="B454A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E0526"/>
    <w:multiLevelType w:val="hybridMultilevel"/>
    <w:tmpl w:val="6FF20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F4F7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1AF5508"/>
    <w:multiLevelType w:val="hybridMultilevel"/>
    <w:tmpl w:val="1694B0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23920"/>
    <w:multiLevelType w:val="hybridMultilevel"/>
    <w:tmpl w:val="6E6ED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168B7"/>
    <w:multiLevelType w:val="hybridMultilevel"/>
    <w:tmpl w:val="E0DE5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F39C0"/>
    <w:multiLevelType w:val="hybridMultilevel"/>
    <w:tmpl w:val="7744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17DA8"/>
    <w:multiLevelType w:val="hybridMultilevel"/>
    <w:tmpl w:val="DECE0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0"/>
  </w:num>
  <w:num w:numId="6">
    <w:abstractNumId w:val="7"/>
  </w:num>
  <w:num w:numId="7">
    <w:abstractNumId w:val="11"/>
  </w:num>
  <w:num w:numId="8">
    <w:abstractNumId w:val="6"/>
  </w:num>
  <w:num w:numId="9">
    <w:abstractNumId w:val="18"/>
  </w:num>
  <w:num w:numId="10">
    <w:abstractNumId w:val="2"/>
  </w:num>
  <w:num w:numId="11">
    <w:abstractNumId w:val="4"/>
  </w:num>
  <w:num w:numId="12">
    <w:abstractNumId w:val="17"/>
  </w:num>
  <w:num w:numId="13">
    <w:abstractNumId w:val="20"/>
  </w:num>
  <w:num w:numId="14">
    <w:abstractNumId w:val="8"/>
  </w:num>
  <w:num w:numId="15">
    <w:abstractNumId w:val="13"/>
  </w:num>
  <w:num w:numId="16">
    <w:abstractNumId w:val="16"/>
  </w:num>
  <w:num w:numId="17">
    <w:abstractNumId w:val="21"/>
  </w:num>
  <w:num w:numId="18">
    <w:abstractNumId w:val="14"/>
  </w:num>
  <w:num w:numId="19">
    <w:abstractNumId w:val="5"/>
  </w:num>
  <w:num w:numId="20">
    <w:abstractNumId w:val="12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90"/>
    <w:rsid w:val="00002BA8"/>
    <w:rsid w:val="000151A8"/>
    <w:rsid w:val="00021C95"/>
    <w:rsid w:val="000243C3"/>
    <w:rsid w:val="00032F03"/>
    <w:rsid w:val="000401DD"/>
    <w:rsid w:val="000560B1"/>
    <w:rsid w:val="00056818"/>
    <w:rsid w:val="000574EF"/>
    <w:rsid w:val="00061961"/>
    <w:rsid w:val="000649B2"/>
    <w:rsid w:val="00081DDD"/>
    <w:rsid w:val="00085E33"/>
    <w:rsid w:val="00087905"/>
    <w:rsid w:val="0009375D"/>
    <w:rsid w:val="000A3BB1"/>
    <w:rsid w:val="000A6B70"/>
    <w:rsid w:val="000B7721"/>
    <w:rsid w:val="000C73B9"/>
    <w:rsid w:val="000D4F97"/>
    <w:rsid w:val="000E6286"/>
    <w:rsid w:val="000F68F2"/>
    <w:rsid w:val="00110E35"/>
    <w:rsid w:val="00113753"/>
    <w:rsid w:val="00121144"/>
    <w:rsid w:val="001219A2"/>
    <w:rsid w:val="00130595"/>
    <w:rsid w:val="001338EA"/>
    <w:rsid w:val="00140C70"/>
    <w:rsid w:val="00150223"/>
    <w:rsid w:val="001512E7"/>
    <w:rsid w:val="00161568"/>
    <w:rsid w:val="00181ED6"/>
    <w:rsid w:val="00183B8B"/>
    <w:rsid w:val="001847F7"/>
    <w:rsid w:val="00184F25"/>
    <w:rsid w:val="00194E60"/>
    <w:rsid w:val="001B713B"/>
    <w:rsid w:val="001D5F04"/>
    <w:rsid w:val="001D7B34"/>
    <w:rsid w:val="001F063E"/>
    <w:rsid w:val="001F4522"/>
    <w:rsid w:val="002016AC"/>
    <w:rsid w:val="00202396"/>
    <w:rsid w:val="0020365F"/>
    <w:rsid w:val="00221B0C"/>
    <w:rsid w:val="002241FC"/>
    <w:rsid w:val="00225340"/>
    <w:rsid w:val="00227E4A"/>
    <w:rsid w:val="002300A4"/>
    <w:rsid w:val="002364B6"/>
    <w:rsid w:val="00251BEA"/>
    <w:rsid w:val="002550B9"/>
    <w:rsid w:val="00271124"/>
    <w:rsid w:val="00271491"/>
    <w:rsid w:val="00274B20"/>
    <w:rsid w:val="00291D01"/>
    <w:rsid w:val="002B7D5F"/>
    <w:rsid w:val="002E4954"/>
    <w:rsid w:val="002E4FA7"/>
    <w:rsid w:val="002F1B7F"/>
    <w:rsid w:val="002F46F7"/>
    <w:rsid w:val="00304B84"/>
    <w:rsid w:val="00305893"/>
    <w:rsid w:val="00316209"/>
    <w:rsid w:val="00342109"/>
    <w:rsid w:val="00343723"/>
    <w:rsid w:val="00363DCD"/>
    <w:rsid w:val="0037240A"/>
    <w:rsid w:val="00391C68"/>
    <w:rsid w:val="003A4100"/>
    <w:rsid w:val="003C6943"/>
    <w:rsid w:val="00412674"/>
    <w:rsid w:val="004304CA"/>
    <w:rsid w:val="00435370"/>
    <w:rsid w:val="00447449"/>
    <w:rsid w:val="00454799"/>
    <w:rsid w:val="00465376"/>
    <w:rsid w:val="0047600D"/>
    <w:rsid w:val="00481A5D"/>
    <w:rsid w:val="00484526"/>
    <w:rsid w:val="004928B6"/>
    <w:rsid w:val="004A56F6"/>
    <w:rsid w:val="004B2CF0"/>
    <w:rsid w:val="004C5FD1"/>
    <w:rsid w:val="004D5917"/>
    <w:rsid w:val="004E3F90"/>
    <w:rsid w:val="004F7B2A"/>
    <w:rsid w:val="00530270"/>
    <w:rsid w:val="00530D9C"/>
    <w:rsid w:val="005334ED"/>
    <w:rsid w:val="00536A82"/>
    <w:rsid w:val="0055438A"/>
    <w:rsid w:val="00554C8D"/>
    <w:rsid w:val="005651D0"/>
    <w:rsid w:val="00571E53"/>
    <w:rsid w:val="00572D07"/>
    <w:rsid w:val="00593988"/>
    <w:rsid w:val="00595A17"/>
    <w:rsid w:val="005A2203"/>
    <w:rsid w:val="005B411D"/>
    <w:rsid w:val="005B607A"/>
    <w:rsid w:val="005D2A7E"/>
    <w:rsid w:val="005D7E08"/>
    <w:rsid w:val="005E6500"/>
    <w:rsid w:val="005F58E3"/>
    <w:rsid w:val="006043BA"/>
    <w:rsid w:val="00611CDA"/>
    <w:rsid w:val="006168A9"/>
    <w:rsid w:val="00626AB2"/>
    <w:rsid w:val="0065699D"/>
    <w:rsid w:val="00661362"/>
    <w:rsid w:val="00666724"/>
    <w:rsid w:val="00674D9B"/>
    <w:rsid w:val="0067509D"/>
    <w:rsid w:val="006811C2"/>
    <w:rsid w:val="00686544"/>
    <w:rsid w:val="006A0D5B"/>
    <w:rsid w:val="006B084B"/>
    <w:rsid w:val="006B2181"/>
    <w:rsid w:val="006C4127"/>
    <w:rsid w:val="006E5157"/>
    <w:rsid w:val="00710182"/>
    <w:rsid w:val="007228BC"/>
    <w:rsid w:val="00743EA5"/>
    <w:rsid w:val="00745A8F"/>
    <w:rsid w:val="00746463"/>
    <w:rsid w:val="00747A6A"/>
    <w:rsid w:val="00763527"/>
    <w:rsid w:val="00772054"/>
    <w:rsid w:val="00783828"/>
    <w:rsid w:val="00784961"/>
    <w:rsid w:val="007A2FE7"/>
    <w:rsid w:val="007A5D83"/>
    <w:rsid w:val="007B6B84"/>
    <w:rsid w:val="007B7B32"/>
    <w:rsid w:val="007C2013"/>
    <w:rsid w:val="007C286C"/>
    <w:rsid w:val="007D74C0"/>
    <w:rsid w:val="007E7720"/>
    <w:rsid w:val="007F1876"/>
    <w:rsid w:val="008161F9"/>
    <w:rsid w:val="00873C1A"/>
    <w:rsid w:val="00882FFF"/>
    <w:rsid w:val="008833AE"/>
    <w:rsid w:val="00884D13"/>
    <w:rsid w:val="00892B4B"/>
    <w:rsid w:val="00896301"/>
    <w:rsid w:val="008A09BB"/>
    <w:rsid w:val="008A4FDA"/>
    <w:rsid w:val="008B4626"/>
    <w:rsid w:val="008B49D8"/>
    <w:rsid w:val="008C0DA2"/>
    <w:rsid w:val="008C46FC"/>
    <w:rsid w:val="008F15D3"/>
    <w:rsid w:val="00900F40"/>
    <w:rsid w:val="00922BFF"/>
    <w:rsid w:val="00943589"/>
    <w:rsid w:val="00953638"/>
    <w:rsid w:val="00960017"/>
    <w:rsid w:val="0097768E"/>
    <w:rsid w:val="00985CC8"/>
    <w:rsid w:val="00986C14"/>
    <w:rsid w:val="009A1FE2"/>
    <w:rsid w:val="009B2090"/>
    <w:rsid w:val="009C01CB"/>
    <w:rsid w:val="009D0402"/>
    <w:rsid w:val="009E5104"/>
    <w:rsid w:val="009E7F80"/>
    <w:rsid w:val="00A03CE2"/>
    <w:rsid w:val="00A16C78"/>
    <w:rsid w:val="00A256F2"/>
    <w:rsid w:val="00A4081A"/>
    <w:rsid w:val="00A454A5"/>
    <w:rsid w:val="00A51FE6"/>
    <w:rsid w:val="00A73FE9"/>
    <w:rsid w:val="00A74260"/>
    <w:rsid w:val="00A7533D"/>
    <w:rsid w:val="00A75B16"/>
    <w:rsid w:val="00A979CC"/>
    <w:rsid w:val="00AA21A5"/>
    <w:rsid w:val="00AA751E"/>
    <w:rsid w:val="00AB396C"/>
    <w:rsid w:val="00AC6ABC"/>
    <w:rsid w:val="00AD0965"/>
    <w:rsid w:val="00B052DA"/>
    <w:rsid w:val="00B234D4"/>
    <w:rsid w:val="00B2372E"/>
    <w:rsid w:val="00B34CCA"/>
    <w:rsid w:val="00B63537"/>
    <w:rsid w:val="00B72DF7"/>
    <w:rsid w:val="00B8326E"/>
    <w:rsid w:val="00B942F8"/>
    <w:rsid w:val="00BB662D"/>
    <w:rsid w:val="00BD4CF8"/>
    <w:rsid w:val="00BE1D78"/>
    <w:rsid w:val="00BE6275"/>
    <w:rsid w:val="00BE62D5"/>
    <w:rsid w:val="00BF2C4A"/>
    <w:rsid w:val="00BF32C7"/>
    <w:rsid w:val="00C20B04"/>
    <w:rsid w:val="00C22C46"/>
    <w:rsid w:val="00C25744"/>
    <w:rsid w:val="00C31D73"/>
    <w:rsid w:val="00C436D5"/>
    <w:rsid w:val="00C56A5F"/>
    <w:rsid w:val="00C77597"/>
    <w:rsid w:val="00C822CB"/>
    <w:rsid w:val="00C87BA5"/>
    <w:rsid w:val="00CA3CE4"/>
    <w:rsid w:val="00CB44BD"/>
    <w:rsid w:val="00CB547C"/>
    <w:rsid w:val="00CC302D"/>
    <w:rsid w:val="00D241FB"/>
    <w:rsid w:val="00D36C8B"/>
    <w:rsid w:val="00D57D3B"/>
    <w:rsid w:val="00D81C10"/>
    <w:rsid w:val="00DA30A0"/>
    <w:rsid w:val="00DA350C"/>
    <w:rsid w:val="00DB0E93"/>
    <w:rsid w:val="00DC00FD"/>
    <w:rsid w:val="00DC18CE"/>
    <w:rsid w:val="00DD051B"/>
    <w:rsid w:val="00DD1855"/>
    <w:rsid w:val="00DE00AA"/>
    <w:rsid w:val="00DE70B6"/>
    <w:rsid w:val="00DE7CD3"/>
    <w:rsid w:val="00DF073C"/>
    <w:rsid w:val="00DF575B"/>
    <w:rsid w:val="00E015EC"/>
    <w:rsid w:val="00E123D8"/>
    <w:rsid w:val="00E12781"/>
    <w:rsid w:val="00E215E4"/>
    <w:rsid w:val="00E42194"/>
    <w:rsid w:val="00E4595D"/>
    <w:rsid w:val="00E63E97"/>
    <w:rsid w:val="00E71022"/>
    <w:rsid w:val="00E80BF9"/>
    <w:rsid w:val="00E8155B"/>
    <w:rsid w:val="00E81A8F"/>
    <w:rsid w:val="00E951D1"/>
    <w:rsid w:val="00EA3277"/>
    <w:rsid w:val="00EA6584"/>
    <w:rsid w:val="00EB46C1"/>
    <w:rsid w:val="00ED4E34"/>
    <w:rsid w:val="00EF4280"/>
    <w:rsid w:val="00F02E3F"/>
    <w:rsid w:val="00F1630B"/>
    <w:rsid w:val="00F27542"/>
    <w:rsid w:val="00F40656"/>
    <w:rsid w:val="00F41201"/>
    <w:rsid w:val="00F4127A"/>
    <w:rsid w:val="00F46E12"/>
    <w:rsid w:val="00F47818"/>
    <w:rsid w:val="00F47966"/>
    <w:rsid w:val="00F57A14"/>
    <w:rsid w:val="00F731C5"/>
    <w:rsid w:val="00F9063D"/>
    <w:rsid w:val="00FA7A8F"/>
    <w:rsid w:val="00FB4852"/>
    <w:rsid w:val="00FD6851"/>
    <w:rsid w:val="00FE3725"/>
    <w:rsid w:val="00FE7903"/>
    <w:rsid w:val="00FE7CE9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E6609"/>
  <w15:chartTrackingRefBased/>
  <w15:docId w15:val="{02053DCB-663E-4FDA-AB9B-392225C0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7E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E3F90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28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228B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1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51D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74D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rsid w:val="001512E7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4E3F90"/>
    <w:rPr>
      <w:rFonts w:ascii="Arial" w:eastAsia="Times New Roman" w:hAnsi="Arial"/>
      <w:b/>
      <w:kern w:val="28"/>
      <w:sz w:val="28"/>
      <w:lang w:eastAsia="en-US"/>
    </w:rPr>
  </w:style>
  <w:style w:type="paragraph" w:styleId="PlainText">
    <w:name w:val="Plain Text"/>
    <w:basedOn w:val="Normal"/>
    <w:link w:val="PlainTextChar"/>
    <w:rsid w:val="004E3F90"/>
    <w:rPr>
      <w:rFonts w:ascii="Courier New" w:eastAsia="Times New Roman" w:hAnsi="Courier New"/>
      <w:sz w:val="20"/>
      <w:szCs w:val="20"/>
      <w:lang w:val="x-none"/>
    </w:rPr>
  </w:style>
  <w:style w:type="character" w:customStyle="1" w:styleId="PlainTextChar">
    <w:name w:val="Plain Text Char"/>
    <w:link w:val="PlainText"/>
    <w:rsid w:val="004E3F90"/>
    <w:rPr>
      <w:rFonts w:ascii="Courier New" w:eastAsia="Times New Roman" w:hAnsi="Courier New"/>
      <w:lang w:eastAsia="en-US"/>
    </w:rPr>
  </w:style>
  <w:style w:type="character" w:styleId="Hyperlink">
    <w:name w:val="Hyperlink"/>
    <w:rsid w:val="004E3F90"/>
    <w:rPr>
      <w:color w:val="0000FF"/>
      <w:u w:val="single"/>
    </w:rPr>
  </w:style>
  <w:style w:type="table" w:styleId="TableGrid">
    <w:name w:val="Table Grid"/>
    <w:basedOn w:val="TableNormal"/>
    <w:uiPriority w:val="59"/>
    <w:rsid w:val="00C3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89630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A2203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CommentReference">
    <w:name w:val="annotation reference"/>
    <w:uiPriority w:val="99"/>
    <w:semiHidden/>
    <w:unhideWhenUsed/>
    <w:rsid w:val="00A75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33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7533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3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7533D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763527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2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aigprimarypc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leen\AppData\Local\Microsoft\Windows\Temporary%20Internet%20Files\OLK730D\SPTCLetterhead-V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9ce638-ccdd-4aca-83bb-341f9aea3f69">
      <UserInfo>
        <DisplayName>Joan Orr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F417BE7E21C4FA03D3E98DA075FDF" ma:contentTypeVersion="5" ma:contentTypeDescription="Create a new document." ma:contentTypeScope="" ma:versionID="9c51db7cbb5088e24b2b840f16c10afb">
  <xsd:schema xmlns:xsd="http://www.w3.org/2001/XMLSchema" xmlns:xs="http://www.w3.org/2001/XMLSchema" xmlns:p="http://schemas.microsoft.com/office/2006/metadata/properties" xmlns:ns2="ed244648-6dc7-4d8d-aa5e-adf42c2595c5" xmlns:ns3="289ce638-ccdd-4aca-83bb-341f9aea3f69" targetNamespace="http://schemas.microsoft.com/office/2006/metadata/properties" ma:root="true" ma:fieldsID="8c8c37fbba811501f457b682701188dc" ns2:_="" ns3:_="">
    <xsd:import namespace="ed244648-6dc7-4d8d-aa5e-adf42c2595c5"/>
    <xsd:import namespace="289ce638-ccdd-4aca-83bb-341f9aea3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44648-6dc7-4d8d-aa5e-adf42c2595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ce638-ccdd-4aca-83bb-341f9aea3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EF71A-F852-4DE1-9E4E-4086782DD8A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289ce638-ccdd-4aca-83bb-341f9aea3f69"/>
    <ds:schemaRef ds:uri="ed244648-6dc7-4d8d-aa5e-adf42c2595c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CA6457-79CC-4CD0-AD30-5A09BB86B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3ECE9-4794-4DCB-A210-2EFF83A24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44648-6dc7-4d8d-aa5e-adf42c2595c5"/>
    <ds:schemaRef ds:uri="289ce638-ccdd-4aca-83bb-341f9aea3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A89BC-545A-4D57-A567-E81615EB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SPTCLetterhead-V3</Template>
  <TotalTime>12</TotalTime>
  <Pages>2</Pages>
  <Words>780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Frontpage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Eileen</dc:creator>
  <cp:keywords/>
  <cp:lastModifiedBy>Walker, H  ( Sandaig Primary )</cp:lastModifiedBy>
  <cp:revision>2</cp:revision>
  <cp:lastPrinted>2019-08-01T08:40:00Z</cp:lastPrinted>
  <dcterms:created xsi:type="dcterms:W3CDTF">2024-08-28T10:54:00Z</dcterms:created>
  <dcterms:modified xsi:type="dcterms:W3CDTF">2024-08-28T10:54:00Z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0x010100615F417BE7E21C4FA03D3E98DA075FDF</vt:lpwstr>
  </property>
</Properties>
</file>