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4E8E" w14:textId="11AD1BD8" w:rsidR="00000000" w:rsidRDefault="004E2FD6" w:rsidP="001F202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403EC" wp14:editId="00F1D2EE">
                <wp:simplePos x="0" y="0"/>
                <wp:positionH relativeFrom="column">
                  <wp:posOffset>4771390</wp:posOffset>
                </wp:positionH>
                <wp:positionV relativeFrom="paragraph">
                  <wp:posOffset>2863850</wp:posOffset>
                </wp:positionV>
                <wp:extent cx="2598420" cy="1014730"/>
                <wp:effectExtent l="0" t="438150" r="11430" b="433070"/>
                <wp:wrapNone/>
                <wp:docPr id="755764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93605">
                          <a:off x="0" y="0"/>
                          <a:ext cx="259842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B2A15" w14:textId="24E8C8E7" w:rsidR="004E2FD6" w:rsidRPr="004E2FD6" w:rsidRDefault="004E2FD6" w:rsidP="004E2FD6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FD6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ARCHERY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403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7pt;margin-top:225.5pt;width:204.6pt;height:79.9pt;rotation:152218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" filled="f" stroked="f">
                <v:fill o:detectmouseclick="t"/>
                <v:textbox>
                  <w:txbxContent>
                    <w:p w14:paraId="387B2A15" w14:textId="24E8C8E7" w:rsidR="004E2FD6" w:rsidRPr="004E2FD6" w:rsidRDefault="004E2FD6" w:rsidP="004E2FD6">
                      <w:pP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2FD6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ARCHERY</w:t>
                      </w:r>
                    </w:p>
                  </w:txbxContent>
                </v:textbox>
              </v:shape>
            </w:pict>
          </mc:Fallback>
        </mc:AlternateContent>
      </w:r>
      <w:r w:rsidR="00955BDF" w:rsidRPr="00955BDF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1" layoutInCell="1" allowOverlap="1" wp14:anchorId="00091DA6" wp14:editId="5FA1A400">
                <wp:simplePos x="0" y="0"/>
                <wp:positionH relativeFrom="page">
                  <wp:posOffset>0</wp:posOffset>
                </wp:positionH>
                <wp:positionV relativeFrom="paragraph">
                  <wp:posOffset>-22860</wp:posOffset>
                </wp:positionV>
                <wp:extent cx="9028800" cy="6937200"/>
                <wp:effectExtent l="0" t="0" r="1270" b="0"/>
                <wp:wrapNone/>
                <wp:docPr id="19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8800" cy="6937200"/>
                          <a:chOff x="0" y="0"/>
                          <a:chExt cx="9029037" cy="6936740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4116283" y="0"/>
                            <a:ext cx="4912754" cy="491234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0" y="1101730"/>
                            <a:ext cx="2951952" cy="4877022"/>
                          </a:xfrm>
                          <a:custGeom>
                            <a:avLst/>
                            <a:gdLst>
                              <a:gd name="connsiteX0" fmla="*/ 513302 w 2951952"/>
                              <a:gd name="connsiteY0" fmla="*/ 0 h 4877022"/>
                              <a:gd name="connsiteX1" fmla="*/ 2951952 w 2951952"/>
                              <a:gd name="connsiteY1" fmla="*/ 2438511 h 4877022"/>
                              <a:gd name="connsiteX2" fmla="*/ 513302 w 2951952"/>
                              <a:gd name="connsiteY2" fmla="*/ 4877022 h 4877022"/>
                              <a:gd name="connsiteX3" fmla="*/ 21829 w 2951952"/>
                              <a:gd name="connsiteY3" fmla="*/ 4827480 h 4877022"/>
                              <a:gd name="connsiteX4" fmla="*/ 0 w 2951952"/>
                              <a:gd name="connsiteY4" fmla="*/ 4821868 h 4877022"/>
                              <a:gd name="connsiteX5" fmla="*/ 0 w 2951952"/>
                              <a:gd name="connsiteY5" fmla="*/ 55155 h 4877022"/>
                              <a:gd name="connsiteX6" fmla="*/ 21829 w 2951952"/>
                              <a:gd name="connsiteY6" fmla="*/ 49542 h 4877022"/>
                              <a:gd name="connsiteX7" fmla="*/ 513302 w 2951952"/>
                              <a:gd name="connsiteY7" fmla="*/ 0 h 48770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951952" h="4877022">
                                <a:moveTo>
                                  <a:pt x="513302" y="0"/>
                                </a:moveTo>
                                <a:cubicBezTo>
                                  <a:pt x="1860131" y="0"/>
                                  <a:pt x="2951952" y="1091759"/>
                                  <a:pt x="2951952" y="2438511"/>
                                </a:cubicBezTo>
                                <a:cubicBezTo>
                                  <a:pt x="2951952" y="3785263"/>
                                  <a:pt x="1860131" y="4877022"/>
                                  <a:pt x="513302" y="4877022"/>
                                </a:cubicBezTo>
                                <a:cubicBezTo>
                                  <a:pt x="344949" y="4877022"/>
                                  <a:pt x="180579" y="4859964"/>
                                  <a:pt x="21829" y="4827480"/>
                                </a:cubicBezTo>
                                <a:lnTo>
                                  <a:pt x="0" y="4821868"/>
                                </a:lnTo>
                                <a:lnTo>
                                  <a:pt x="0" y="55155"/>
                                </a:lnTo>
                                <a:lnTo>
                                  <a:pt x="21829" y="49542"/>
                                </a:lnTo>
                                <a:cubicBezTo>
                                  <a:pt x="180579" y="17059"/>
                                  <a:pt x="344949" y="0"/>
                                  <a:pt x="513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250336" y="1756776"/>
                            <a:ext cx="5180280" cy="5179964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476417" y="71156"/>
                            <a:ext cx="3177479" cy="3177398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421601" y="1811404"/>
                            <a:ext cx="2557482" cy="2557417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6577100" y="1110846"/>
                            <a:ext cx="1007493" cy="1007468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1049954" y="680861"/>
                            <a:ext cx="743994" cy="743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340066" y="6292882"/>
                            <a:ext cx="526997" cy="526984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CD7B4" id="Group 17" o:spid="_x0000_s1026" alt="&quot;&quot;" style="position:absolute;margin-left:0;margin-top:-1.8pt;width:710.95pt;height:546.25pt;z-index:-251644928;mso-position-horizontal-relative:page;mso-width-relative:margin;mso-height-relative:margin" coordsize="90290,6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">
                <v:oval id="Oval 20" o:spid="_x0000_s1027" style="position:absolute;left:41162;width:49128;height:49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" fillcolor="#f68cdb [1945]" stroked="f" strokeweight="1pt">
                  <v:stroke joinstyle="miter"/>
                </v:oval>
                <v:shape id="Freeform: Shape 21" o:spid="_x0000_s1028" style="position:absolute;top:11017;width:29519;height:48770;visibility:visible;mso-wrap-style:square;v-text-anchor:middle" coordsize="2951952,487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" path="m513302,c1860131,,2951952,1091759,2951952,2438511v,1346752,-1091821,2438511,-2438650,2438511c344949,4877022,180579,4859964,21829,4827480l,4821868,,55155,21829,49542c180579,17059,344949,,513302,xe" fillcolor="#ffd721 [3208]" stroked="f" strokeweight="1pt">
                  <v:stroke joinstyle="miter"/>
                  <v:path arrowok="t" o:connecttype="custom" o:connectlocs="513302,0;2951952,2438511;513302,4877022;21829,4827480;0,4821868;0,55155;21829,49542;513302,0" o:connectangles="0,0,0,0,0,0,0,0"/>
                </v:shape>
                <v:oval id="Oval 22" o:spid="_x0000_s1029" style="position:absolute;left:12503;top:17567;width:51803;height:5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" fillcolor="#2d7fe5 [3214]" stroked="f" strokeweight="1pt">
                  <v:stroke joinstyle="miter"/>
                </v:oval>
                <v:oval id="Oval 23" o:spid="_x0000_s1030" style="position:absolute;left:14764;top:711;width:31774;height:3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" fillcolor="#f3554d [3204]" stroked="f" strokeweight="1pt">
                  <v:stroke joinstyle="miter"/>
                </v:oval>
                <v:oval id="Oval 24" o:spid="_x0000_s1031" style="position:absolute;left:54216;top:18114;width:25574;height:25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" fillcolor="#a7ea52 [3206]" stroked="f" strokeweight="1pt">
                  <v:stroke joinstyle="miter"/>
                </v:oval>
                <v:oval id="Oval 25" o:spid="_x0000_s1032" style="position:absolute;left:65771;top:11108;width:10074;height:10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" fillcolor="#f141c4 [3209]" stroked="f" strokeweight="1pt">
                  <v:stroke joinstyle="miter"/>
                </v:oval>
                <v:oval id="Oval 26" o:spid="_x0000_s1033" style="position:absolute;left:10499;top:6808;width:7440;height:7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" fillcolor="#f68cdb [1945]" stroked="f" strokeweight="1pt">
                  <v:stroke joinstyle="miter"/>
                </v:oval>
                <v:oval id="Oval 27" o:spid="_x0000_s1034" style="position:absolute;left:3400;top:62928;width:5270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" fillcolor="#a7ea52 [3206]" stroked="f" strokeweight="1pt">
                  <v:stroke joinstyle="miter"/>
                </v:oval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0800"/>
      </w:tblGrid>
      <w:tr w:rsidR="001F2029" w14:paraId="2674EE3A" w14:textId="77777777" w:rsidTr="001F2029">
        <w:trPr>
          <w:trHeight w:val="1858"/>
        </w:trPr>
        <w:tc>
          <w:tcPr>
            <w:tcW w:w="10790" w:type="dxa"/>
            <w:vAlign w:val="bottom"/>
          </w:tcPr>
          <w:p w14:paraId="236A6C37" w14:textId="1C84E6EC" w:rsidR="006E42F7" w:rsidRDefault="006E42F7" w:rsidP="006E42F7">
            <w:pPr>
              <w:pStyle w:val="Heading1"/>
            </w:pPr>
          </w:p>
          <w:p w14:paraId="02DEA6C4" w14:textId="007E2787" w:rsidR="006E42F7" w:rsidRDefault="006E42F7" w:rsidP="006E42F7">
            <w:pPr>
              <w:pStyle w:val="Heading1"/>
            </w:pPr>
          </w:p>
          <w:p w14:paraId="3089830A" w14:textId="1C85A532" w:rsidR="006E42F7" w:rsidRPr="00246068" w:rsidRDefault="006E42F7" w:rsidP="006E42F7">
            <w:pPr>
              <w:pStyle w:val="Heading1"/>
              <w:rPr>
                <w:b/>
                <w:bCs/>
              </w:rPr>
            </w:pPr>
            <w:r w:rsidRPr="00246068">
              <w:rPr>
                <w:b/>
                <w:bCs/>
                <w:color w:val="165DB6" w:themeColor="background2" w:themeShade="BF"/>
              </w:rPr>
              <w:t>rio community centre</w:t>
            </w:r>
            <w:r w:rsidRPr="00246068">
              <w:rPr>
                <w:b/>
                <w:bCs/>
                <w:color w:val="165DB6" w:themeColor="background2" w:themeShade="BF"/>
              </w:rPr>
              <w:br/>
              <w:t xml:space="preserve">st </w:t>
            </w:r>
            <w:r w:rsidR="00D93724" w:rsidRPr="00246068">
              <w:rPr>
                <w:b/>
                <w:bCs/>
                <w:color w:val="165DB6" w:themeColor="background2" w:themeShade="BF"/>
              </w:rPr>
              <w:t>MARY’S</w:t>
            </w:r>
            <w:r w:rsidRPr="00246068">
              <w:rPr>
                <w:b/>
                <w:bCs/>
                <w:color w:val="165DB6" w:themeColor="background2" w:themeShade="BF"/>
              </w:rPr>
              <w:t xml:space="preserve"> lane, newport on tay, DD6 8AH</w:t>
            </w:r>
          </w:p>
        </w:tc>
      </w:tr>
      <w:tr w:rsidR="001F2029" w14:paraId="38354829" w14:textId="77777777" w:rsidTr="001F2029">
        <w:trPr>
          <w:trHeight w:val="3683"/>
        </w:trPr>
        <w:tc>
          <w:tcPr>
            <w:tcW w:w="10790" w:type="dxa"/>
          </w:tcPr>
          <w:p w14:paraId="6EE3E782" w14:textId="050BA9B1" w:rsidR="001F2029" w:rsidRPr="00514064" w:rsidRDefault="003A4E6E" w:rsidP="001F2029">
            <w:pPr>
              <w:pStyle w:val="Title"/>
              <w:rPr>
                <w:b w:val="0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78720" behindDoc="0" locked="0" layoutInCell="1" allowOverlap="1" wp14:anchorId="0466E96A" wp14:editId="19E7820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282575</wp:posOffset>
                  </wp:positionV>
                  <wp:extent cx="1444625" cy="1926590"/>
                  <wp:effectExtent l="0" t="0" r="3175" b="0"/>
                  <wp:wrapNone/>
                  <wp:docPr id="1021867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92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2029" w14:paraId="6F56F348" w14:textId="77777777" w:rsidTr="001F2029">
        <w:trPr>
          <w:trHeight w:val="1375"/>
        </w:trPr>
        <w:tc>
          <w:tcPr>
            <w:tcW w:w="10790" w:type="dxa"/>
          </w:tcPr>
          <w:p w14:paraId="6F1E0FF4" w14:textId="10C5B052" w:rsidR="001F2029" w:rsidRPr="00246068" w:rsidRDefault="004E2FD6" w:rsidP="001F2029">
            <w:pPr>
              <w:pStyle w:val="Subtitle"/>
              <w:rPr>
                <w:b/>
                <w:bCs/>
                <w:sz w:val="96"/>
                <w:szCs w:val="96"/>
                <w:u w:val="single"/>
              </w:rPr>
            </w:pPr>
            <w:r w:rsidRPr="00246068">
              <w:rPr>
                <w:b/>
                <w:bCs/>
                <w:sz w:val="96"/>
                <w:szCs w:val="96"/>
                <w:u w:val="single"/>
              </w:rPr>
              <w:t>FUN AT THE RIO</w:t>
            </w:r>
          </w:p>
        </w:tc>
      </w:tr>
      <w:tr w:rsidR="001F2029" w14:paraId="4C9785BC" w14:textId="77777777" w:rsidTr="001F2029">
        <w:trPr>
          <w:trHeight w:val="1352"/>
        </w:trPr>
        <w:tc>
          <w:tcPr>
            <w:tcW w:w="10790" w:type="dxa"/>
          </w:tcPr>
          <w:p w14:paraId="75C003DE" w14:textId="5B22C583" w:rsidR="001F2029" w:rsidRPr="00D93724" w:rsidRDefault="006E42F7" w:rsidP="001F2029">
            <w:pPr>
              <w:pStyle w:val="Heading1"/>
              <w:rPr>
                <w:b/>
                <w:bCs/>
                <w:color w:val="EECFF3" w:themeColor="accent4" w:themeTint="33"/>
                <w:sz w:val="48"/>
                <w:szCs w:val="48"/>
              </w:rPr>
            </w:pPr>
            <w:r w:rsidRPr="00D93724">
              <w:rPr>
                <w:b/>
                <w:bCs/>
                <w:color w:val="EECFF3" w:themeColor="accent4" w:themeTint="33"/>
                <w:sz w:val="48"/>
                <w:szCs w:val="48"/>
              </w:rPr>
              <w:t>tuesday 29</w:t>
            </w:r>
            <w:r w:rsidRPr="00D93724">
              <w:rPr>
                <w:b/>
                <w:bCs/>
                <w:color w:val="EECFF3" w:themeColor="accent4" w:themeTint="33"/>
                <w:sz w:val="48"/>
                <w:szCs w:val="48"/>
                <w:vertAlign w:val="superscript"/>
              </w:rPr>
              <w:t>th</w:t>
            </w:r>
            <w:r w:rsidRPr="00D93724">
              <w:rPr>
                <w:b/>
                <w:bCs/>
                <w:color w:val="EECFF3" w:themeColor="accent4" w:themeTint="33"/>
                <w:sz w:val="48"/>
                <w:szCs w:val="48"/>
              </w:rPr>
              <w:t xml:space="preserve"> july</w:t>
            </w:r>
          </w:p>
          <w:p w14:paraId="62615F72" w14:textId="40F358EE" w:rsidR="001F2029" w:rsidRPr="003A4E6E" w:rsidRDefault="006E42F7" w:rsidP="001F2029">
            <w:pPr>
              <w:pStyle w:val="Heading1"/>
              <w:rPr>
                <w:b/>
                <w:bCs/>
                <w:sz w:val="44"/>
                <w:szCs w:val="44"/>
                <w:lang w:val="en-GB"/>
              </w:rPr>
            </w:pPr>
            <w:r w:rsidRPr="00D93724">
              <w:rPr>
                <w:b/>
                <w:bCs/>
                <w:color w:val="C9F296" w:themeColor="accent3" w:themeTint="99"/>
                <w:sz w:val="48"/>
                <w:szCs w:val="48"/>
              </w:rPr>
              <w:t>10.30AM – 1.30PM</w:t>
            </w:r>
          </w:p>
        </w:tc>
      </w:tr>
      <w:tr w:rsidR="001F2029" w14:paraId="4B19CA7B" w14:textId="77777777" w:rsidTr="001F2029">
        <w:trPr>
          <w:trHeight w:val="2304"/>
        </w:trPr>
        <w:tc>
          <w:tcPr>
            <w:tcW w:w="10790" w:type="dxa"/>
          </w:tcPr>
          <w:p w14:paraId="6BF257A8" w14:textId="1ADFF8A6" w:rsidR="001F2029" w:rsidRPr="00246068" w:rsidRDefault="00246068" w:rsidP="001F2029">
            <w:pPr>
              <w:pStyle w:val="Heading1"/>
              <w:rPr>
                <w:b/>
                <w:bCs/>
                <w:i/>
                <w:iCs/>
                <w:sz w:val="48"/>
                <w:szCs w:val="48"/>
                <w:u w:val="single"/>
              </w:rPr>
            </w:pPr>
            <w:r w:rsidRPr="00D93724">
              <w:rPr>
                <w:i/>
                <w:iCs/>
                <w:noProof/>
                <w:color w:val="FFE679" w:themeColor="accent5" w:themeTint="99"/>
                <w:sz w:val="48"/>
                <w:szCs w:val="48"/>
                <w:u w:val="single"/>
              </w:rPr>
              <w:drawing>
                <wp:anchor distT="0" distB="0" distL="114300" distR="114300" simplePos="0" relativeHeight="251679744" behindDoc="0" locked="0" layoutInCell="1" allowOverlap="1" wp14:anchorId="378B248F" wp14:editId="1FEAF818">
                  <wp:simplePos x="0" y="0"/>
                  <wp:positionH relativeFrom="column">
                    <wp:posOffset>5713095</wp:posOffset>
                  </wp:positionH>
                  <wp:positionV relativeFrom="paragraph">
                    <wp:posOffset>-600075</wp:posOffset>
                  </wp:positionV>
                  <wp:extent cx="1430655" cy="1907540"/>
                  <wp:effectExtent l="0" t="0" r="0" b="0"/>
                  <wp:wrapNone/>
                  <wp:docPr id="12865048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90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42F7" w:rsidRPr="00D93724">
              <w:rPr>
                <w:b/>
                <w:bCs/>
                <w:i/>
                <w:iCs/>
                <w:color w:val="FFE679" w:themeColor="accent5" w:themeTint="99"/>
                <w:sz w:val="48"/>
                <w:szCs w:val="48"/>
                <w:u w:val="single"/>
              </w:rPr>
              <w:t>£3 per child</w:t>
            </w:r>
          </w:p>
        </w:tc>
      </w:tr>
      <w:tr w:rsidR="001F2029" w:rsidRPr="00244702" w14:paraId="5F9678F4" w14:textId="77777777" w:rsidTr="001F2029">
        <w:tc>
          <w:tcPr>
            <w:tcW w:w="10790" w:type="dxa"/>
          </w:tcPr>
          <w:p w14:paraId="3779B3AA" w14:textId="1D52A8B6" w:rsidR="001F2029" w:rsidRPr="004E2FD6" w:rsidRDefault="00246068" w:rsidP="001F2029">
            <w:pPr>
              <w:rPr>
                <w:b/>
                <w:bCs/>
                <w:sz w:val="36"/>
                <w:szCs w:val="36"/>
              </w:rPr>
            </w:pPr>
            <w:r w:rsidRPr="004E2FD6"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8BD3CF" wp14:editId="5088E108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40508</wp:posOffset>
                      </wp:positionV>
                      <wp:extent cx="1828800" cy="1828800"/>
                      <wp:effectExtent l="0" t="609600" r="0" b="623570"/>
                      <wp:wrapNone/>
                      <wp:docPr id="14018991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41798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F0233D" w14:textId="28DA9BD2" w:rsidR="004E2FD6" w:rsidRPr="004E2FD6" w:rsidRDefault="004E2FD6" w:rsidP="004E2FD6">
                                  <w:pPr>
                                    <w:rPr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  <w:lang w:val="en-GB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E2FD6">
                                    <w:rPr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  <w:lang w:val="en-GB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FUN AND GAMES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BD3CF" id="_x0000_s1027" type="#_x0000_t202" style="position:absolute;left:0;text-align:left;margin-left:306pt;margin-top:3.2pt;width:2in;height:2in;rotation:1548812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" filled="f" stroked="f">
                      <v:fill o:detectmouseclick="t"/>
                      <v:textbox style="mso-fit-shape-to-text:t">
                        <w:txbxContent>
                          <w:p w14:paraId="32F0233D" w14:textId="28DA9BD2" w:rsidR="004E2FD6" w:rsidRPr="004E2FD6" w:rsidRDefault="004E2FD6" w:rsidP="004E2FD6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FD6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 AND GAMES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E5893" w14:textId="5EC4A2D6" w:rsidR="001F2029" w:rsidRPr="004E2FD6" w:rsidRDefault="006E42F7" w:rsidP="001F2029">
            <w:pPr>
              <w:rPr>
                <w:b/>
                <w:bCs/>
                <w:color w:val="E0190F" w:themeColor="accent1" w:themeShade="BF"/>
                <w:sz w:val="36"/>
                <w:szCs w:val="36"/>
              </w:rPr>
            </w:pPr>
            <w:r w:rsidRPr="004E2FD6">
              <w:rPr>
                <w:b/>
                <w:bCs/>
                <w:color w:val="E0190F" w:themeColor="accent1" w:themeShade="BF"/>
                <w:sz w:val="36"/>
                <w:szCs w:val="36"/>
              </w:rPr>
              <w:t>Sandwiches – Crisps – Biscuits – Juice</w:t>
            </w:r>
          </w:p>
          <w:p w14:paraId="6C44FC8B" w14:textId="7C4DD694" w:rsidR="006E42F7" w:rsidRPr="004E2FD6" w:rsidRDefault="003A4E6E" w:rsidP="001F2029">
            <w:pPr>
              <w:rPr>
                <w:b/>
                <w:bCs/>
                <w:color w:val="E0190F" w:themeColor="accent1" w:themeShade="BF"/>
                <w:sz w:val="36"/>
                <w:szCs w:val="36"/>
              </w:rPr>
            </w:pPr>
            <w:r w:rsidRPr="004E2FD6">
              <w:rPr>
                <w:b/>
                <w:bCs/>
                <w:noProof/>
                <w:color w:val="E0190F" w:themeColor="accent1" w:themeShade="B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925E3B" wp14:editId="27E3E70F">
                      <wp:simplePos x="0" y="0"/>
                      <wp:positionH relativeFrom="column">
                        <wp:posOffset>-885189</wp:posOffset>
                      </wp:positionH>
                      <wp:positionV relativeFrom="paragraph">
                        <wp:posOffset>148590</wp:posOffset>
                      </wp:positionV>
                      <wp:extent cx="3295905" cy="1010367"/>
                      <wp:effectExtent l="19050" t="533400" r="0" b="551815"/>
                      <wp:wrapNone/>
                      <wp:docPr id="20764993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296966">
                                <a:off x="0" y="0"/>
                                <a:ext cx="3295905" cy="1010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844330" w14:textId="4FB161FE" w:rsidR="004E2FD6" w:rsidRPr="004E2FD6" w:rsidRDefault="004E2FD6" w:rsidP="004E2FD6">
                                  <w:pPr>
                                    <w:pStyle w:val="Subtitle"/>
                                    <w:rPr>
                                      <w:b/>
                                      <w:caps w:val="0"/>
                                      <w:color w:val="000000" w:themeColor="text1"/>
                                      <w:spacing w:val="0"/>
                                      <w:sz w:val="56"/>
                                      <w:szCs w:val="56"/>
                                      <w:lang w:val="en-GB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E2FD6">
                                    <w:rPr>
                                      <w:b/>
                                      <w:caps w:val="0"/>
                                      <w:color w:val="000000" w:themeColor="text1"/>
                                      <w:spacing w:val="0"/>
                                      <w:sz w:val="56"/>
                                      <w:szCs w:val="56"/>
                                      <w:lang w:val="en-GB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BOUNCY CASTLE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25E3B" id="_x0000_s1028" type="#_x0000_t202" style="position:absolute;left:0;text-align:left;margin-left:-69.7pt;margin-top:11.7pt;width:259.5pt;height:79.55pt;rotation:-142326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" filled="f" stroked="f">
                      <v:fill o:detectmouseclick="t"/>
                      <v:textbox>
                        <w:txbxContent>
                          <w:p w14:paraId="0C844330" w14:textId="4FB161FE" w:rsidR="004E2FD6" w:rsidRPr="004E2FD6" w:rsidRDefault="004E2FD6" w:rsidP="004E2FD6">
                            <w:pPr>
                              <w:pStyle w:val="Subtitle"/>
                              <w:rPr>
                                <w:b/>
                                <w:caps w:val="0"/>
                                <w:color w:val="000000" w:themeColor="text1"/>
                                <w:spacing w:val="0"/>
                                <w:sz w:val="56"/>
                                <w:szCs w:val="56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FD6">
                              <w:rPr>
                                <w:b/>
                                <w:caps w:val="0"/>
                                <w:color w:val="000000" w:themeColor="text1"/>
                                <w:spacing w:val="0"/>
                                <w:sz w:val="56"/>
                                <w:szCs w:val="56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BOUNCY CASTLE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42F7" w:rsidRPr="004E2FD6">
              <w:rPr>
                <w:b/>
                <w:bCs/>
                <w:color w:val="E0190F" w:themeColor="accent1" w:themeShade="BF"/>
                <w:sz w:val="36"/>
                <w:szCs w:val="36"/>
              </w:rPr>
              <w:t>Goodie bags!</w:t>
            </w:r>
          </w:p>
          <w:p w14:paraId="1CC8D4C0" w14:textId="77777777" w:rsidR="001F2029" w:rsidRPr="00244702" w:rsidRDefault="00000000" w:rsidP="001F2029">
            <w:sdt>
              <w:sdtPr>
                <w:rPr>
                  <w:b/>
                  <w:bCs/>
                  <w:color w:val="E0190F" w:themeColor="accent1" w:themeShade="BF"/>
                  <w:sz w:val="36"/>
                  <w:szCs w:val="36"/>
                </w:rPr>
                <w:id w:val="-527405805"/>
                <w:placeholder>
                  <w:docPart w:val="7BF18D3BFCC640F6ACD95BEE7AA95C0C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E0190F" w:themeColor="accent1" w:themeShade="BF"/>
                  <w:sz w:val="32"/>
                  <w:szCs w:val="32"/>
                </w:rPr>
              </w:sdtEndPr>
              <w:sdtContent>
                <w:r w:rsidR="001F2029" w:rsidRPr="004E2FD6">
                  <w:rPr>
                    <w:b/>
                    <w:bCs/>
                    <w:color w:val="E0190F" w:themeColor="accent1" w:themeShade="BF"/>
                    <w:sz w:val="36"/>
                    <w:szCs w:val="36"/>
                  </w:rPr>
                  <w:t>Everyone is welcome!</w:t>
                </w:r>
              </w:sdtContent>
            </w:sdt>
          </w:p>
        </w:tc>
      </w:tr>
    </w:tbl>
    <w:p w14:paraId="2AAB131E" w14:textId="3F85099B" w:rsidR="001F2029" w:rsidRDefault="001F2029"/>
    <w:sectPr w:rsidR="001F2029" w:rsidSect="004733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F8E6" w14:textId="77777777" w:rsidR="001948BC" w:rsidRDefault="001948BC" w:rsidP="00955BDF">
      <w:pPr>
        <w:spacing w:line="240" w:lineRule="auto"/>
      </w:pPr>
      <w:r>
        <w:separator/>
      </w:r>
    </w:p>
  </w:endnote>
  <w:endnote w:type="continuationSeparator" w:id="0">
    <w:p w14:paraId="5FE29091" w14:textId="77777777" w:rsidR="001948BC" w:rsidRDefault="001948BC" w:rsidP="00955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158BA" w14:textId="77777777" w:rsidR="001948BC" w:rsidRDefault="001948BC" w:rsidP="00955BDF">
      <w:pPr>
        <w:spacing w:line="240" w:lineRule="auto"/>
      </w:pPr>
      <w:r>
        <w:separator/>
      </w:r>
    </w:p>
  </w:footnote>
  <w:footnote w:type="continuationSeparator" w:id="0">
    <w:p w14:paraId="78D7435D" w14:textId="77777777" w:rsidR="001948BC" w:rsidRDefault="001948BC" w:rsidP="00955B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F7"/>
    <w:rsid w:val="0008402D"/>
    <w:rsid w:val="00145D40"/>
    <w:rsid w:val="001948BC"/>
    <w:rsid w:val="001D3E89"/>
    <w:rsid w:val="001D5F8A"/>
    <w:rsid w:val="001F2029"/>
    <w:rsid w:val="00244702"/>
    <w:rsid w:val="00246068"/>
    <w:rsid w:val="002F5E30"/>
    <w:rsid w:val="00347D89"/>
    <w:rsid w:val="003A4E6E"/>
    <w:rsid w:val="003C3255"/>
    <w:rsid w:val="003D6DD8"/>
    <w:rsid w:val="0047337B"/>
    <w:rsid w:val="004844BC"/>
    <w:rsid w:val="004B434E"/>
    <w:rsid w:val="004D54C1"/>
    <w:rsid w:val="004E2FD6"/>
    <w:rsid w:val="00506AAE"/>
    <w:rsid w:val="00514064"/>
    <w:rsid w:val="00516041"/>
    <w:rsid w:val="00584C49"/>
    <w:rsid w:val="005D605B"/>
    <w:rsid w:val="006E42F7"/>
    <w:rsid w:val="00734ACE"/>
    <w:rsid w:val="007712C1"/>
    <w:rsid w:val="007A65E1"/>
    <w:rsid w:val="007E769E"/>
    <w:rsid w:val="008A0BE9"/>
    <w:rsid w:val="008B1E15"/>
    <w:rsid w:val="00901485"/>
    <w:rsid w:val="009131C9"/>
    <w:rsid w:val="00955BDF"/>
    <w:rsid w:val="00A77B9F"/>
    <w:rsid w:val="00AB631D"/>
    <w:rsid w:val="00B40857"/>
    <w:rsid w:val="00B805F1"/>
    <w:rsid w:val="00CC1BF5"/>
    <w:rsid w:val="00CC7BAB"/>
    <w:rsid w:val="00CF4BF6"/>
    <w:rsid w:val="00D03473"/>
    <w:rsid w:val="00D413F7"/>
    <w:rsid w:val="00D85CCE"/>
    <w:rsid w:val="00D9001F"/>
    <w:rsid w:val="00D93724"/>
    <w:rsid w:val="00DB615E"/>
    <w:rsid w:val="00E84A1B"/>
    <w:rsid w:val="00E86A6D"/>
    <w:rsid w:val="00EE5B34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684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89"/>
  </w:style>
  <w:style w:type="paragraph" w:styleId="Heading1">
    <w:name w:val="heading 1"/>
    <w:basedOn w:val="Normal"/>
    <w:next w:val="Normal"/>
    <w:link w:val="Heading1Char"/>
    <w:uiPriority w:val="9"/>
    <w:qFormat/>
    <w:rsid w:val="004844BC"/>
    <w:pPr>
      <w:keepLines/>
      <w:spacing w:line="276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955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E89"/>
  </w:style>
  <w:style w:type="paragraph" w:styleId="Footer">
    <w:name w:val="footer"/>
    <w:basedOn w:val="Normal"/>
    <w:link w:val="FooterChar"/>
    <w:uiPriority w:val="99"/>
    <w:semiHidden/>
    <w:rsid w:val="00955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E89"/>
  </w:style>
  <w:style w:type="character" w:styleId="PlaceholderText">
    <w:name w:val="Placeholder Text"/>
    <w:basedOn w:val="DefaultParagraphFont"/>
    <w:uiPriority w:val="99"/>
    <w:semiHidden/>
    <w:rsid w:val="0024470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F2029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029"/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702"/>
    <w:pPr>
      <w:numPr>
        <w:ilvl w:val="1"/>
      </w:numPr>
      <w:spacing w:line="240" w:lineRule="auto"/>
    </w:pPr>
    <w:rPr>
      <w:rFonts w:asciiTheme="majorHAnsi" w:eastAsiaTheme="minorEastAsia" w:hAnsiTheme="majorHAnsi"/>
      <w:caps/>
      <w:color w:val="FFFFFF" w:themeColor="background1"/>
      <w:spacing w:val="100"/>
      <w:sz w:val="7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4702"/>
    <w:rPr>
      <w:rFonts w:asciiTheme="majorHAnsi" w:eastAsiaTheme="minorEastAsia" w:hAnsiTheme="majorHAnsi"/>
      <w:caps/>
      <w:color w:val="FFFFFF" w:themeColor="background1"/>
      <w:spacing w:val="100"/>
      <w:sz w:val="7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844BC"/>
    <w:rPr>
      <w:rFonts w:asciiTheme="majorHAnsi" w:eastAsiaTheme="majorEastAsia" w:hAnsiTheme="majorHAnsi" w:cstheme="majorBidi"/>
      <w:caps/>
      <w:color w:val="FFFFFF" w:themeColor="background1"/>
      <w:spacing w:val="2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na\AppData\Roaming\Microsoft\Templates\Holi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F18D3BFCC640F6ACD95BEE7AA9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08A2-F0D2-455B-A89B-BA2EB803F234}"/>
      </w:docPartPr>
      <w:docPartBody>
        <w:p w:rsidR="00000000" w:rsidRDefault="00000000">
          <w:pPr>
            <w:pStyle w:val="7BF18D3BFCC640F6ACD95BEE7AA95C0C"/>
          </w:pPr>
          <w:r w:rsidRPr="00244702">
            <w:t>Everyone is welcome!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7"/>
    <w:rsid w:val="00351517"/>
    <w:rsid w:val="00D0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1B11A0D3724884B720B1076F52F407">
    <w:name w:val="871B11A0D3724884B720B1076F52F407"/>
  </w:style>
  <w:style w:type="paragraph" w:customStyle="1" w:styleId="E7F963D778C8498AAA67E495F2F52225">
    <w:name w:val="E7F963D778C8498AAA67E495F2F52225"/>
  </w:style>
  <w:style w:type="paragraph" w:customStyle="1" w:styleId="9FBD9DE8E55249B8BCE4B3721272EA27">
    <w:name w:val="9FBD9DE8E55249B8BCE4B3721272EA27"/>
  </w:style>
  <w:style w:type="paragraph" w:customStyle="1" w:styleId="8AA6D428CDE54F3A8FE80A3B0461EFC2">
    <w:name w:val="8AA6D428CDE54F3A8FE80A3B0461EFC2"/>
  </w:style>
  <w:style w:type="paragraph" w:customStyle="1" w:styleId="E859BFBCBBC54FA2B108E3FF4672F5AC">
    <w:name w:val="E859BFBCBBC54FA2B108E3FF4672F5AC"/>
  </w:style>
  <w:style w:type="paragraph" w:customStyle="1" w:styleId="70CD74A76C344552ACBC7C1D35C0B3C3">
    <w:name w:val="70CD74A76C344552ACBC7C1D35C0B3C3"/>
  </w:style>
  <w:style w:type="paragraph" w:customStyle="1" w:styleId="074B685DE6D64252876DD86FFC886387">
    <w:name w:val="074B685DE6D64252876DD86FFC886387"/>
  </w:style>
  <w:style w:type="paragraph" w:customStyle="1" w:styleId="0053D1CB2DC14E9CAC66A54C935CFF70">
    <w:name w:val="0053D1CB2DC14E9CAC66A54C935CFF70"/>
  </w:style>
  <w:style w:type="paragraph" w:customStyle="1" w:styleId="7BF18D3BFCC640F6ACD95BEE7AA95C0C">
    <w:name w:val="7BF18D3BFCC640F6ACD95BEE7AA95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oli">
      <a:dk1>
        <a:srgbClr val="000000"/>
      </a:dk1>
      <a:lt1>
        <a:srgbClr val="FFFFFF"/>
      </a:lt1>
      <a:dk2>
        <a:srgbClr val="212745"/>
      </a:dk2>
      <a:lt2>
        <a:srgbClr val="2D7FE5"/>
      </a:lt2>
      <a:accent1>
        <a:srgbClr val="F3554D"/>
      </a:accent1>
      <a:accent2>
        <a:srgbClr val="FD9F59"/>
      </a:accent2>
      <a:accent3>
        <a:srgbClr val="A7EA52"/>
      </a:accent3>
      <a:accent4>
        <a:srgbClr val="9D2AAF"/>
      </a:accent4>
      <a:accent5>
        <a:srgbClr val="FFD721"/>
      </a:accent5>
      <a:accent6>
        <a:srgbClr val="F141C4"/>
      </a:accent6>
      <a:hlink>
        <a:srgbClr val="56C7AA"/>
      </a:hlink>
      <a:folHlink>
        <a:srgbClr val="59A8D1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A906B-A1C2-451F-81C0-BFE543DEC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BD8B833-E9CB-4FEF-8A9A-C245B3CBC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5614A-EA66-45F0-B584-2123E8DD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 flyer.dotx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2025-06-27T13:57:00Z</dcterms:created>
  <dcterms:modified xsi:type="dcterms:W3CDTF">2025-06-27T13:57:00Z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