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0F4077" w:rsidRPr="000F4077">
              <w:t>November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1347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1347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0F4077">
              <w:t>2025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63613DEA522144AAAC828DB649D6563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632DFE">
            <w:pPr>
              <w:pStyle w:val="Days"/>
            </w:pPr>
            <w:sdt>
              <w:sdtPr>
                <w:id w:val="8650153"/>
                <w:placeholder>
                  <w:docPart w:val="405A091B7E0E4CA796B63C84DEC0A7F6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632DFE">
            <w:pPr>
              <w:pStyle w:val="Days"/>
            </w:pPr>
            <w:sdt>
              <w:sdtPr>
                <w:id w:val="-1517691135"/>
                <w:placeholder>
                  <w:docPart w:val="963EE347647045FEAC1CC48258BCF5C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632DFE">
            <w:pPr>
              <w:pStyle w:val="Days"/>
            </w:pPr>
            <w:sdt>
              <w:sdtPr>
                <w:id w:val="-1684429625"/>
                <w:placeholder>
                  <w:docPart w:val="4176362469C14CD8A6F0F45BDCB4731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632DFE">
            <w:pPr>
              <w:pStyle w:val="Days"/>
            </w:pPr>
            <w:sdt>
              <w:sdtPr>
                <w:id w:val="-1188375605"/>
                <w:placeholder>
                  <w:docPart w:val="921BFE0335CB4DB5A05C1101D404817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632DFE">
            <w:pPr>
              <w:pStyle w:val="Days"/>
            </w:pPr>
            <w:sdt>
              <w:sdtPr>
                <w:id w:val="1991825489"/>
                <w:placeholder>
                  <w:docPart w:val="60073BFB0FF145F7ACA843C1B9856AB5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632DFE">
            <w:pPr>
              <w:pStyle w:val="Days"/>
            </w:pPr>
            <w:sdt>
              <w:sdtPr>
                <w:id w:val="115736794"/>
                <w:placeholder>
                  <w:docPart w:val="840E9F13B1E94D588DC49ABB1DACA5E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4077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4077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0F407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4077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0F407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4077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0F407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4077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0F407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579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4077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0F407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5798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4077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55798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55798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4077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0F4077">
              <w:rPr>
                <w:noProof/>
              </w:rPr>
              <w:t>1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5A7244">
            <w:r w:rsidRPr="005A7244">
              <w:rPr>
                <w:color w:val="6D1D6A" w:themeColor="accent1" w:themeShade="BF"/>
              </w:rPr>
              <w:t xml:space="preserve">*DLC – </w:t>
            </w:r>
            <w:proofErr w:type="spellStart"/>
            <w:r w:rsidRPr="005A7244">
              <w:rPr>
                <w:color w:val="6D1D6A" w:themeColor="accent1" w:themeShade="BF"/>
              </w:rPr>
              <w:t>Dunfermline</w:t>
            </w:r>
            <w:proofErr w:type="spellEnd"/>
            <w:r w:rsidRPr="005A7244">
              <w:rPr>
                <w:color w:val="6D1D6A" w:themeColor="accent1" w:themeShade="BF"/>
              </w:rPr>
              <w:t xml:space="preserve"> Learning Campus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0F4077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0F4077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0F407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0F4077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0F4077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0F4077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0F4077">
              <w:rPr>
                <w:noProof/>
              </w:rPr>
              <w:t>8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F4077">
            <w:r>
              <w:t>3pm – Multi-Sports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F4077">
            <w:r>
              <w:t>P1 &amp; P7 Dental Inspections</w:t>
            </w:r>
          </w:p>
          <w:p w:rsidR="005A7244" w:rsidRDefault="005A7244">
            <w:r>
              <w:t>3pm – Glee Club</w:t>
            </w:r>
          </w:p>
          <w:p w:rsidR="000F4077" w:rsidRDefault="000F407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F4077">
            <w:r>
              <w:t>3pm – Girls Football Club</w:t>
            </w:r>
            <w:r w:rsidR="00632DFE">
              <w:t xml:space="preserve"> &amp; Coding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F4077">
            <w:r>
              <w:t>3pm – Physical Literacy Club</w:t>
            </w:r>
          </w:p>
          <w:p w:rsidR="00632DFE" w:rsidRDefault="00632DFE">
            <w:r>
              <w:t>5pm – Parent Council Meeting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F4077">
            <w:r>
              <w:t>3pm – Football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0F4077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0F4077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0F4077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0F4077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0F4077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0F4077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0F4077">
              <w:rPr>
                <w:noProof/>
              </w:rPr>
              <w:t>15</w:t>
            </w:r>
            <w:r>
              <w:fldChar w:fldCharType="end"/>
            </w:r>
          </w:p>
        </w:tc>
      </w:tr>
      <w:tr w:rsidR="000F40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Multi-Sports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Family Learning P7 Parents at St Columba’s RC HS</w:t>
            </w:r>
          </w:p>
          <w:p w:rsidR="000F4077" w:rsidRDefault="005A7244" w:rsidP="000F4077">
            <w:r>
              <w:t>3pm – Glee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5A7244" w:rsidRPr="005A7244" w:rsidRDefault="005A7244" w:rsidP="000F4077">
            <w:pPr>
              <w:rPr>
                <w:b/>
              </w:rPr>
            </w:pPr>
            <w:r w:rsidRPr="005A7244">
              <w:rPr>
                <w:b/>
              </w:rPr>
              <w:t>2.15pm – Sharing the Learning</w:t>
            </w:r>
          </w:p>
          <w:p w:rsidR="000F4077" w:rsidRDefault="000F4077" w:rsidP="000F4077">
            <w:r>
              <w:t>3pm – Girls Football Club</w:t>
            </w:r>
            <w:r w:rsidR="00632DFE">
              <w:t xml:space="preserve"> &amp; Coding Club</w:t>
            </w:r>
          </w:p>
          <w:p w:rsidR="005A7244" w:rsidRDefault="005A7244" w:rsidP="000F407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Physical Literacy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INSET DAY 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/>
        </w:tc>
      </w:tr>
      <w:tr w:rsidR="000F40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0F4077" w:rsidTr="005A7244">
        <w:trPr>
          <w:trHeight w:hRule="exact" w:val="1596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Multi-Sports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Girls Football Club</w:t>
            </w:r>
            <w:r w:rsidR="00632DFE">
              <w:t xml:space="preserve"> &amp; Coding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P1-7 Fluoride Varnish</w:t>
            </w:r>
          </w:p>
          <w:p w:rsidR="000F4077" w:rsidRDefault="000F4077" w:rsidP="000F4077">
            <w:r>
              <w:t>3pm – Physical Literacy Club</w:t>
            </w:r>
          </w:p>
          <w:p w:rsidR="000F4077" w:rsidRDefault="000F4077" w:rsidP="000F4077">
            <w:r>
              <w:t>4pm – Girls Football Tournament @ DLC</w:t>
            </w:r>
          </w:p>
          <w:p w:rsidR="005A7244" w:rsidRDefault="005A7244" w:rsidP="000F4077">
            <w:r>
              <w:t>3pm – Glee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12:45 – Basketball Finals @DLC</w:t>
            </w:r>
          </w:p>
          <w:p w:rsidR="000F4077" w:rsidRDefault="000F4077" w:rsidP="000F4077">
            <w:r>
              <w:t>3pm – Football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/>
        </w:tc>
      </w:tr>
      <w:tr w:rsidR="000F40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0F40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Multi-Sports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Girls Football Club</w:t>
            </w:r>
            <w:r w:rsidR="00632DFE">
              <w:t xml:space="preserve"> &amp; Coding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Physical Literacy Club</w:t>
            </w:r>
          </w:p>
          <w:p w:rsidR="005A7244" w:rsidRDefault="005A7244" w:rsidP="000F4077">
            <w:r>
              <w:t>3pm – Glee Club</w:t>
            </w:r>
          </w:p>
          <w:p w:rsidR="000F4077" w:rsidRDefault="000F4077" w:rsidP="000F407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>
            <w:r>
              <w:t>3pm – Football Club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F4077" w:rsidRDefault="000F4077" w:rsidP="000F4077"/>
        </w:tc>
      </w:tr>
      <w:tr w:rsidR="000F40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0F4077" w:rsidRDefault="000F4077" w:rsidP="000F407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0F4077" w:rsidRDefault="000F4077" w:rsidP="000F4077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0F4077" w:rsidRDefault="000F4077" w:rsidP="000F4077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0F4077" w:rsidRDefault="000F4077" w:rsidP="000F4077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0F4077" w:rsidRDefault="000F4077" w:rsidP="000F4077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0F4077" w:rsidRDefault="000F4077" w:rsidP="000F4077">
            <w:pPr>
              <w:pStyle w:val="Dates"/>
            </w:pPr>
          </w:p>
        </w:tc>
      </w:tr>
      <w:tr w:rsidR="000F4077" w:rsidTr="002F6E35">
        <w:trPr>
          <w:trHeight w:hRule="exact" w:val="907"/>
        </w:trPr>
        <w:tc>
          <w:tcPr>
            <w:tcW w:w="2054" w:type="dxa"/>
          </w:tcPr>
          <w:p w:rsidR="000F4077" w:rsidRDefault="000F4077" w:rsidP="000F4077"/>
        </w:tc>
        <w:tc>
          <w:tcPr>
            <w:tcW w:w="2055" w:type="dxa"/>
          </w:tcPr>
          <w:p w:rsidR="000F4077" w:rsidRDefault="000F4077" w:rsidP="000F4077"/>
        </w:tc>
        <w:tc>
          <w:tcPr>
            <w:tcW w:w="2055" w:type="dxa"/>
          </w:tcPr>
          <w:p w:rsidR="000F4077" w:rsidRDefault="000F4077" w:rsidP="000F4077"/>
        </w:tc>
        <w:tc>
          <w:tcPr>
            <w:tcW w:w="2055" w:type="dxa"/>
          </w:tcPr>
          <w:p w:rsidR="000F4077" w:rsidRDefault="000F4077" w:rsidP="000F4077"/>
        </w:tc>
        <w:tc>
          <w:tcPr>
            <w:tcW w:w="2055" w:type="dxa"/>
          </w:tcPr>
          <w:p w:rsidR="000F4077" w:rsidRDefault="000F4077" w:rsidP="000F4077"/>
        </w:tc>
        <w:tc>
          <w:tcPr>
            <w:tcW w:w="2055" w:type="dxa"/>
          </w:tcPr>
          <w:p w:rsidR="000F4077" w:rsidRDefault="000F4077" w:rsidP="000F4077"/>
        </w:tc>
        <w:tc>
          <w:tcPr>
            <w:tcW w:w="2055" w:type="dxa"/>
          </w:tcPr>
          <w:p w:rsidR="000F4077" w:rsidRDefault="000F4077" w:rsidP="000F4077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077" w:rsidRDefault="000F4077">
      <w:pPr>
        <w:spacing w:before="0" w:after="0"/>
      </w:pPr>
      <w:r>
        <w:separator/>
      </w:r>
    </w:p>
  </w:endnote>
  <w:endnote w:type="continuationSeparator" w:id="0">
    <w:p w:rsidR="000F4077" w:rsidRDefault="000F40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077" w:rsidRDefault="000F4077">
      <w:pPr>
        <w:spacing w:before="0" w:after="0"/>
      </w:pPr>
      <w:r>
        <w:separator/>
      </w:r>
    </w:p>
  </w:footnote>
  <w:footnote w:type="continuationSeparator" w:id="0">
    <w:p w:rsidR="000F4077" w:rsidRDefault="000F40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11/2025"/>
    <w:docVar w:name="MonthStart" w:val="01/11/2025"/>
    <w:docVar w:name="ShowDynamicGuides" w:val="1"/>
    <w:docVar w:name="ShowMarginGuides" w:val="0"/>
    <w:docVar w:name="ShowOutlines" w:val="0"/>
    <w:docVar w:name="ShowStaticGuides" w:val="0"/>
  </w:docVars>
  <w:rsids>
    <w:rsidRoot w:val="000F4077"/>
    <w:rsid w:val="00056814"/>
    <w:rsid w:val="0006779F"/>
    <w:rsid w:val="000A20FE"/>
    <w:rsid w:val="000F4077"/>
    <w:rsid w:val="0011772B"/>
    <w:rsid w:val="0027720C"/>
    <w:rsid w:val="002F6E35"/>
    <w:rsid w:val="003D7DDA"/>
    <w:rsid w:val="00406C2A"/>
    <w:rsid w:val="00454FED"/>
    <w:rsid w:val="004C5B17"/>
    <w:rsid w:val="005562FE"/>
    <w:rsid w:val="00557989"/>
    <w:rsid w:val="005A7244"/>
    <w:rsid w:val="00632DFE"/>
    <w:rsid w:val="007564A4"/>
    <w:rsid w:val="007777B1"/>
    <w:rsid w:val="007A49F2"/>
    <w:rsid w:val="00874C9A"/>
    <w:rsid w:val="009035F5"/>
    <w:rsid w:val="00944085"/>
    <w:rsid w:val="00946A27"/>
    <w:rsid w:val="009A0FFF"/>
    <w:rsid w:val="00A4654E"/>
    <w:rsid w:val="00A73BBF"/>
    <w:rsid w:val="00AB29FA"/>
    <w:rsid w:val="00B70858"/>
    <w:rsid w:val="00B8151A"/>
    <w:rsid w:val="00C11D39"/>
    <w:rsid w:val="00C71D73"/>
    <w:rsid w:val="00C7735D"/>
    <w:rsid w:val="00CB1C1C"/>
    <w:rsid w:val="00D17693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62D5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278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134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278F" w:themeColor="accent1" w:shadow="1"/>
        <w:left w:val="single" w:sz="2" w:space="10" w:color="92278F" w:themeColor="accent1" w:shadow="1"/>
        <w:bottom w:val="single" w:sz="2" w:space="10" w:color="92278F" w:themeColor="accent1" w:shadow="1"/>
        <w:right w:val="single" w:sz="2" w:space="10" w:color="92278F" w:themeColor="accent1" w:shadow="1"/>
      </w:pBdr>
      <w:ind w:left="1152" w:right="1152"/>
    </w:pPr>
    <w:rPr>
      <w:i/>
      <w:iCs/>
      <w:color w:val="92278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278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278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278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1346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134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1347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nnarn-wd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613DEA522144AAAC828DB649D65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8E8C-2BA2-491B-9BAD-29C98BF3E7B7}"/>
      </w:docPartPr>
      <w:docPartBody>
        <w:p w:rsidR="002153A4" w:rsidRDefault="002153A4">
          <w:pPr>
            <w:pStyle w:val="63613DEA522144AAAC828DB649D6563F"/>
          </w:pPr>
          <w:r>
            <w:t>Sunday</w:t>
          </w:r>
        </w:p>
      </w:docPartBody>
    </w:docPart>
    <w:docPart>
      <w:docPartPr>
        <w:name w:val="405A091B7E0E4CA796B63C84DEC0A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8A8B-A632-41A4-8B4F-EE0E0438CA16}"/>
      </w:docPartPr>
      <w:docPartBody>
        <w:p w:rsidR="002153A4" w:rsidRDefault="002153A4">
          <w:pPr>
            <w:pStyle w:val="405A091B7E0E4CA796B63C84DEC0A7F6"/>
          </w:pPr>
          <w:r>
            <w:t>Monday</w:t>
          </w:r>
        </w:p>
      </w:docPartBody>
    </w:docPart>
    <w:docPart>
      <w:docPartPr>
        <w:name w:val="963EE347647045FEAC1CC48258BC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527F-F315-4AE1-A816-494B949331C1}"/>
      </w:docPartPr>
      <w:docPartBody>
        <w:p w:rsidR="002153A4" w:rsidRDefault="002153A4">
          <w:pPr>
            <w:pStyle w:val="963EE347647045FEAC1CC48258BCF5C4"/>
          </w:pPr>
          <w:r>
            <w:t>Tuesday</w:t>
          </w:r>
        </w:p>
      </w:docPartBody>
    </w:docPart>
    <w:docPart>
      <w:docPartPr>
        <w:name w:val="4176362469C14CD8A6F0F45BDCB4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8888B-F944-401B-8270-E5E5879AA729}"/>
      </w:docPartPr>
      <w:docPartBody>
        <w:p w:rsidR="002153A4" w:rsidRDefault="002153A4">
          <w:pPr>
            <w:pStyle w:val="4176362469C14CD8A6F0F45BDCB4731F"/>
          </w:pPr>
          <w:r>
            <w:t>Wednesday</w:t>
          </w:r>
        </w:p>
      </w:docPartBody>
    </w:docPart>
    <w:docPart>
      <w:docPartPr>
        <w:name w:val="921BFE0335CB4DB5A05C1101D4048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EDFEB-0EB1-44EC-BF9B-0578BEEC234F}"/>
      </w:docPartPr>
      <w:docPartBody>
        <w:p w:rsidR="002153A4" w:rsidRDefault="002153A4">
          <w:pPr>
            <w:pStyle w:val="921BFE0335CB4DB5A05C1101D4048179"/>
          </w:pPr>
          <w:r>
            <w:t>Thursday</w:t>
          </w:r>
        </w:p>
      </w:docPartBody>
    </w:docPart>
    <w:docPart>
      <w:docPartPr>
        <w:name w:val="60073BFB0FF145F7ACA843C1B985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030B8-7D32-4345-8213-1EF8193CA2A5}"/>
      </w:docPartPr>
      <w:docPartBody>
        <w:p w:rsidR="002153A4" w:rsidRDefault="002153A4">
          <w:pPr>
            <w:pStyle w:val="60073BFB0FF145F7ACA843C1B9856AB5"/>
          </w:pPr>
          <w:r>
            <w:t>Friday</w:t>
          </w:r>
        </w:p>
      </w:docPartBody>
    </w:docPart>
    <w:docPart>
      <w:docPartPr>
        <w:name w:val="840E9F13B1E94D588DC49ABB1DACA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1400F-A049-4942-81A0-EB4422C51093}"/>
      </w:docPartPr>
      <w:docPartBody>
        <w:p w:rsidR="002153A4" w:rsidRDefault="002153A4">
          <w:pPr>
            <w:pStyle w:val="840E9F13B1E94D588DC49ABB1DACA5E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A4"/>
    <w:rsid w:val="002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13DEA522144AAAC828DB649D6563F">
    <w:name w:val="63613DEA522144AAAC828DB649D6563F"/>
  </w:style>
  <w:style w:type="paragraph" w:customStyle="1" w:styleId="405A091B7E0E4CA796B63C84DEC0A7F6">
    <w:name w:val="405A091B7E0E4CA796B63C84DEC0A7F6"/>
  </w:style>
  <w:style w:type="paragraph" w:customStyle="1" w:styleId="963EE347647045FEAC1CC48258BCF5C4">
    <w:name w:val="963EE347647045FEAC1CC48258BCF5C4"/>
  </w:style>
  <w:style w:type="paragraph" w:customStyle="1" w:styleId="4176362469C14CD8A6F0F45BDCB4731F">
    <w:name w:val="4176362469C14CD8A6F0F45BDCB4731F"/>
  </w:style>
  <w:style w:type="paragraph" w:customStyle="1" w:styleId="921BFE0335CB4DB5A05C1101D4048179">
    <w:name w:val="921BFE0335CB4DB5A05C1101D4048179"/>
  </w:style>
  <w:style w:type="paragraph" w:customStyle="1" w:styleId="60073BFB0FF145F7ACA843C1B9856AB5">
    <w:name w:val="60073BFB0FF145F7ACA843C1B9856AB5"/>
  </w:style>
  <w:style w:type="paragraph" w:customStyle="1" w:styleId="840E9F13B1E94D588DC49ABB1DACA5E3">
    <w:name w:val="840E9F13B1E94D588DC49ABB1DACA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2025-10-06T10:09:00Z</dcterms:created>
  <dcterms:modified xsi:type="dcterms:W3CDTF">2025-10-29T11:31:00Z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