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435C2" w:rsidP="00D435C2" w:rsidRDefault="00715341" w14:paraId="1CA43F59" w14:textId="521AD3C1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A3A7B56" wp14:editId="0535E6ED">
            <wp:simplePos x="0" y="0"/>
            <wp:positionH relativeFrom="column">
              <wp:posOffset>237846</wp:posOffset>
            </wp:positionH>
            <wp:positionV relativeFrom="paragraph">
              <wp:posOffset>338195</wp:posOffset>
            </wp:positionV>
            <wp:extent cx="1046539" cy="1046539"/>
            <wp:effectExtent l="0" t="0" r="1270" b="1270"/>
            <wp:wrapNone/>
            <wp:docPr id="1819467678" name="Picture 2" descr="Anstruther P.S. Red sweatshirt cardig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struther P.S. Red sweatshirt cardigan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539" cy="104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DD659E5" wp14:editId="2041FB8B">
            <wp:simplePos x="0" y="0"/>
            <wp:positionH relativeFrom="column">
              <wp:posOffset>8020637</wp:posOffset>
            </wp:positionH>
            <wp:positionV relativeFrom="paragraph">
              <wp:posOffset>356316</wp:posOffset>
            </wp:positionV>
            <wp:extent cx="1046539" cy="1046539"/>
            <wp:effectExtent l="0" t="0" r="1270" b="1270"/>
            <wp:wrapNone/>
            <wp:docPr id="227587853" name="Picture 2" descr="Anstruther P.S. Red sweatshirt cardig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struther P.S. Red sweatshirt cardigan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539" cy="104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6DD685" wp14:editId="5E821241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9276080" cy="5687060"/>
                <wp:effectExtent l="19050" t="19050" r="2032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6080" cy="5687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341" w:rsidP="00533C6E" w:rsidRDefault="00715341" w14:paraId="528A774D" w14:textId="0CBB06DD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715341" w:rsidP="00533C6E" w:rsidRDefault="00715341" w14:paraId="7C277EF8" w14:textId="4F57D08C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715341" w:rsidP="00533C6E" w:rsidRDefault="00715341" w14:paraId="11A41BCF" w14:textId="7777777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Pr="00715341" w:rsidR="00533C6E" w:rsidP="00533C6E" w:rsidRDefault="00533C6E" w14:paraId="0CFC39DC" w14:textId="123EE35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715341">
                              <w:rPr>
                                <w:sz w:val="72"/>
                                <w:szCs w:val="72"/>
                              </w:rPr>
                              <w:t>Anstruther Primary School</w:t>
                            </w:r>
                          </w:p>
                          <w:p w:rsidRPr="00715341" w:rsidR="00533C6E" w:rsidP="00533C6E" w:rsidRDefault="00533C6E" w14:paraId="640526DE" w14:textId="77777777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Pr="00715341" w:rsidR="00533C6E" w:rsidP="00533C6E" w:rsidRDefault="00533C6E" w14:paraId="064CFC78" w14:textId="22E1995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715341">
                              <w:rPr>
                                <w:sz w:val="72"/>
                                <w:szCs w:val="72"/>
                              </w:rPr>
                              <w:t>Diary Dates for Parents and Carers</w:t>
                            </w:r>
                          </w:p>
                          <w:p w:rsidRPr="00533C6E" w:rsidR="00533C6E" w:rsidP="00533C6E" w:rsidRDefault="00533C6E" w14:paraId="3ADE70CA" w14:textId="7777777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533C6E" w:rsidP="00533C6E" w:rsidRDefault="00533C6E" w14:paraId="609E7BAA" w14:textId="314F0C3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533C6E">
                              <w:rPr>
                                <w:sz w:val="52"/>
                                <w:szCs w:val="52"/>
                              </w:rPr>
                              <w:t>2024-2025</w:t>
                            </w:r>
                          </w:p>
                          <w:p w:rsidR="00715341" w:rsidP="00533C6E" w:rsidRDefault="00715341" w14:paraId="21FB66A3" w14:textId="7777777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715341" w:rsidP="00533C6E" w:rsidRDefault="00715341" w14:paraId="5E8D9D08" w14:textId="7777777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715341" w:rsidP="00533C6E" w:rsidRDefault="00715341" w14:paraId="71A9779E" w14:textId="7777777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715341" w:rsidP="00533C6E" w:rsidRDefault="00715341" w14:paraId="0ACF4790" w14:textId="7777777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715341" w:rsidP="00533C6E" w:rsidRDefault="00715341" w14:paraId="0855D7F3" w14:textId="7777777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715341" w:rsidP="00533C6E" w:rsidRDefault="00715341" w14:paraId="1A577DA0" w14:textId="7777777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715341" w:rsidP="00533C6E" w:rsidRDefault="00715341" w14:paraId="72FC39A8" w14:textId="7777777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715341" w:rsidP="00533C6E" w:rsidRDefault="00715341" w14:paraId="261F1C5F" w14:textId="7777777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715341" w:rsidP="00533C6E" w:rsidRDefault="00715341" w14:paraId="42E3ED27" w14:textId="7777777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715341" w:rsidP="00533C6E" w:rsidRDefault="00715341" w14:paraId="54FB3FDB" w14:textId="7777777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Pr="00533C6E" w:rsidR="00715341" w:rsidP="00533C6E" w:rsidRDefault="00715341" w14:paraId="7A07CEC9" w14:textId="7777777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3C6DD685">
                <v:stroke joinstyle="miter"/>
                <v:path gradientshapeok="t" o:connecttype="rect"/>
              </v:shapetype>
              <v:shape id="Text Box 2" style="position:absolute;margin-left:0;margin-top:14.35pt;width:730.4pt;height:447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strokecolor="#0070c0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">
                <v:textbox>
                  <w:txbxContent>
                    <w:p w:rsidR="00715341" w:rsidP="00533C6E" w:rsidRDefault="00715341" w14:paraId="528A774D" w14:textId="0CBB06DD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715341" w:rsidP="00533C6E" w:rsidRDefault="00715341" w14:paraId="7C277EF8" w14:textId="4F57D08C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715341" w:rsidP="00533C6E" w:rsidRDefault="00715341" w14:paraId="11A41BCF" w14:textId="7777777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Pr="00715341" w:rsidR="00533C6E" w:rsidP="00533C6E" w:rsidRDefault="00533C6E" w14:paraId="0CFC39DC" w14:textId="123EE35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715341">
                        <w:rPr>
                          <w:sz w:val="72"/>
                          <w:szCs w:val="72"/>
                        </w:rPr>
                        <w:t>Anstruther</w:t>
                      </w:r>
                      <w:proofErr w:type="spellEnd"/>
                      <w:r w:rsidRPr="00715341">
                        <w:rPr>
                          <w:sz w:val="72"/>
                          <w:szCs w:val="72"/>
                        </w:rPr>
                        <w:t xml:space="preserve"> Primary School</w:t>
                      </w:r>
                    </w:p>
                    <w:p w:rsidRPr="00715341" w:rsidR="00533C6E" w:rsidP="00533C6E" w:rsidRDefault="00533C6E" w14:paraId="640526DE" w14:textId="77777777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Pr="00715341" w:rsidR="00533C6E" w:rsidP="00533C6E" w:rsidRDefault="00533C6E" w14:paraId="064CFC78" w14:textId="22E1995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715341">
                        <w:rPr>
                          <w:sz w:val="72"/>
                          <w:szCs w:val="72"/>
                        </w:rPr>
                        <w:t>Diary Dates for Parents and Carers</w:t>
                      </w:r>
                    </w:p>
                    <w:p w:rsidRPr="00533C6E" w:rsidR="00533C6E" w:rsidP="00533C6E" w:rsidRDefault="00533C6E" w14:paraId="3ADE70CA" w14:textId="7777777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533C6E" w:rsidP="00533C6E" w:rsidRDefault="00533C6E" w14:paraId="609E7BAA" w14:textId="314F0C3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533C6E">
                        <w:rPr>
                          <w:sz w:val="52"/>
                          <w:szCs w:val="52"/>
                        </w:rPr>
                        <w:t>2024-2025</w:t>
                      </w:r>
                    </w:p>
                    <w:p w:rsidR="00715341" w:rsidP="00533C6E" w:rsidRDefault="00715341" w14:paraId="21FB66A3" w14:textId="7777777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715341" w:rsidP="00533C6E" w:rsidRDefault="00715341" w14:paraId="5E8D9D08" w14:textId="7777777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715341" w:rsidP="00533C6E" w:rsidRDefault="00715341" w14:paraId="71A9779E" w14:textId="7777777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715341" w:rsidP="00533C6E" w:rsidRDefault="00715341" w14:paraId="0ACF4790" w14:textId="7777777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715341" w:rsidP="00533C6E" w:rsidRDefault="00715341" w14:paraId="0855D7F3" w14:textId="7777777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715341" w:rsidP="00533C6E" w:rsidRDefault="00715341" w14:paraId="1A577DA0" w14:textId="7777777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715341" w:rsidP="00533C6E" w:rsidRDefault="00715341" w14:paraId="72FC39A8" w14:textId="7777777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715341" w:rsidP="00533C6E" w:rsidRDefault="00715341" w14:paraId="261F1C5F" w14:textId="7777777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715341" w:rsidP="00533C6E" w:rsidRDefault="00715341" w14:paraId="42E3ED27" w14:textId="7777777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715341" w:rsidP="00533C6E" w:rsidRDefault="00715341" w14:paraId="54FB3FDB" w14:textId="7777777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Pr="00533C6E" w:rsidR="00715341" w:rsidP="00533C6E" w:rsidRDefault="00715341" w14:paraId="7A07CEC9" w14:textId="7777777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:rsidTr="5D501FB3" w14:paraId="747C8196" w14:textId="77777777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0BBEFF" w:themeFill="accent3" w:themeFillShade="BF"/>
            <w:tcMar/>
          </w:tcPr>
          <w:p w:rsidR="00800901" w:rsidP="00943931" w:rsidRDefault="00800901" w14:paraId="641EF01A" w14:textId="77777777">
            <w:pPr>
              <w:pStyle w:val="Month"/>
            </w:pPr>
            <w:r>
              <w:t>September</w:t>
            </w:r>
          </w:p>
        </w:tc>
        <w:tc>
          <w:tcPr>
            <w:tcW w:w="2498" w:type="pct"/>
            <w:gridSpan w:val="4"/>
            <w:shd w:val="clear" w:color="auto" w:fill="0BBEFF" w:themeFill="accent3" w:themeFillShade="BF"/>
            <w:tcMar/>
          </w:tcPr>
          <w:p w:rsidR="00800901" w:rsidP="00943931" w:rsidRDefault="00800901" w14:paraId="11EE0D2F" w14:textId="77777777"/>
        </w:tc>
      </w:tr>
      <w:tr w:rsidR="00800901" w:rsidTr="5D501FB3" w14:paraId="392AB487" w14:textId="77777777">
        <w:trPr>
          <w:gridAfter w:val="1"/>
          <w:wAfter w:w="4" w:type="pct"/>
          <w:trHeight w:val="690"/>
        </w:trPr>
        <w:tc>
          <w:tcPr>
            <w:tcW w:w="2498" w:type="pct"/>
            <w:gridSpan w:val="4"/>
            <w:tcBorders>
              <w:bottom w:val="single" w:color="FFFFFF" w:themeColor="background1" w:sz="18" w:space="0"/>
            </w:tcBorders>
            <w:shd w:val="clear" w:color="auto" w:fill="0BBEFF" w:themeFill="accent3" w:themeFillShade="BF"/>
            <w:tcMar/>
          </w:tcPr>
          <w:p w:rsidR="00800901" w:rsidP="00943931" w:rsidRDefault="00800901" w14:paraId="67845C90" w14:textId="77777777"/>
        </w:tc>
        <w:tc>
          <w:tcPr>
            <w:tcW w:w="2498" w:type="pct"/>
            <w:gridSpan w:val="4"/>
            <w:tcBorders>
              <w:bottom w:val="single" w:color="FFFFFF" w:themeColor="background1" w:sz="18" w:space="0"/>
            </w:tcBorders>
            <w:shd w:val="clear" w:color="auto" w:fill="0BBEFF" w:themeFill="accent3" w:themeFillShade="BF"/>
            <w:tcMar/>
          </w:tcPr>
          <w:p w:rsidR="00800901" w:rsidP="00943931" w:rsidRDefault="00800901" w14:paraId="5BDFF0EE" w14:textId="77777777">
            <w:pPr>
              <w:pStyle w:val="Year"/>
            </w:pPr>
            <w:r>
              <w:t>2024</w:t>
            </w:r>
          </w:p>
        </w:tc>
      </w:tr>
      <w:tr w:rsidRPr="003F1620" w:rsidR="00800901" w:rsidTr="5D501FB3" w14:paraId="123AD9B7" w14:textId="77777777">
        <w:trPr>
          <w:gridAfter w:val="1"/>
          <w:wAfter w:w="4" w:type="pct"/>
          <w:trHeight w:val="576" w:hRule="exact"/>
        </w:trPr>
        <w:tc>
          <w:tcPr>
            <w:tcW w:w="2498" w:type="pct"/>
            <w:gridSpan w:val="4"/>
            <w:tcBorders>
              <w:top w:val="single" w:color="FFFFFF" w:themeColor="background1" w:sz="18" w:space="0"/>
            </w:tcBorders>
            <w:shd w:val="clear" w:color="auto" w:fill="595959" w:themeFill="text1" w:themeFillTint="A6"/>
            <w:tcMar/>
          </w:tcPr>
          <w:p w:rsidRPr="003F1620" w:rsidR="00800901" w:rsidP="00943931" w:rsidRDefault="00800901" w14:paraId="365C5F42" w14:textId="77777777"/>
        </w:tc>
        <w:tc>
          <w:tcPr>
            <w:tcW w:w="2498" w:type="pct"/>
            <w:gridSpan w:val="4"/>
            <w:tcBorders>
              <w:top w:val="single" w:color="FFFFFF" w:themeColor="background1" w:sz="18" w:space="0"/>
            </w:tcBorders>
            <w:shd w:val="clear" w:color="auto" w:fill="595959" w:themeFill="text1" w:themeFillTint="A6"/>
            <w:tcMar/>
          </w:tcPr>
          <w:p w:rsidRPr="003F1620" w:rsidR="00800901" w:rsidP="00943931" w:rsidRDefault="00800901" w14:paraId="10BF3402" w14:textId="77777777"/>
        </w:tc>
      </w:tr>
      <w:tr w:rsidR="00800901" w:rsidTr="5D501FB3" w14:paraId="2D4CC06A" w14:textId="7777777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943931" w:rsidRDefault="005C4F26" w14:paraId="76BF02AA" w14:textId="77777777">
            <w:pPr>
              <w:pStyle w:val="Days"/>
            </w:pPr>
            <w:sdt>
              <w:sdtPr>
                <w:id w:val="-1147747017"/>
                <w:placeholder>
                  <w:docPart w:val="9217852F07CD42D4A6833B670F4A94A7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943931" w:rsidRDefault="005C4F26" w14:paraId="18D63503" w14:textId="77777777">
            <w:pPr>
              <w:pStyle w:val="Days"/>
            </w:pPr>
            <w:sdt>
              <w:sdtPr>
                <w:id w:val="1051890153"/>
                <w:placeholder>
                  <w:docPart w:val="51A70F4424CE4C918849E20AC609F4C7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943931" w:rsidRDefault="005C4F26" w14:paraId="6CBC744D" w14:textId="77777777">
            <w:pPr>
              <w:pStyle w:val="Days"/>
            </w:pPr>
            <w:sdt>
              <w:sdtPr>
                <w:id w:val="70479844"/>
                <w:placeholder>
                  <w:docPart w:val="106E5EA0E7B6498397E31A3C03FF2A8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943931" w:rsidRDefault="005C4F26" w14:paraId="14C6A15D" w14:textId="77777777">
            <w:pPr>
              <w:pStyle w:val="Days"/>
            </w:pPr>
            <w:sdt>
              <w:sdtPr>
                <w:id w:val="-887188499"/>
                <w:placeholder>
                  <w:docPart w:val="3A59356BFF604683ADA7CE6F755AC86B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943931" w:rsidRDefault="005C4F26" w14:paraId="23293C23" w14:textId="77777777">
            <w:pPr>
              <w:pStyle w:val="Days"/>
            </w:pPr>
            <w:sdt>
              <w:sdtPr>
                <w:id w:val="1336263357"/>
                <w:placeholder>
                  <w:docPart w:val="9428C9E8B0AE43D1889379C188A9A6A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943931" w:rsidRDefault="005C4F26" w14:paraId="7FF4CBE6" w14:textId="77777777">
            <w:pPr>
              <w:pStyle w:val="Days"/>
            </w:pPr>
            <w:sdt>
              <w:sdtPr>
                <w:id w:val="828487818"/>
                <w:placeholder>
                  <w:docPart w:val="2D4140E4BC684466B2A9BA458DF8D61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943931" w:rsidRDefault="005C4F26" w14:paraId="6D3F37CE" w14:textId="77777777">
            <w:pPr>
              <w:pStyle w:val="Days"/>
            </w:pPr>
            <w:sdt>
              <w:sdtPr>
                <w:id w:val="-358894176"/>
                <w:placeholder>
                  <w:docPart w:val="0D66717941524660B44BB64081BCD38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800901" w:rsidTr="5D501FB3" w14:paraId="0C5FA330" w14:textId="7777777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747E6F9B" w14:textId="77777777">
            <w:pPr>
              <w:pStyle w:val="Dates"/>
            </w:pPr>
            <w:r w:rsidRPr="007141EF">
              <w:t>1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318C89FE" w14:textId="77777777">
            <w:pPr>
              <w:pStyle w:val="Dates"/>
            </w:pPr>
            <w:r w:rsidRPr="007141EF">
              <w:t>2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77969256" w14:textId="77777777">
            <w:pPr>
              <w:pStyle w:val="Dates"/>
            </w:pPr>
            <w:r w:rsidRPr="007141EF">
              <w:t>3</w:t>
            </w:r>
          </w:p>
        </w:tc>
        <w:tc>
          <w:tcPr>
            <w:tcW w:w="714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F7E8CF" w:themeFill="accent2" w:themeFillTint="33"/>
            <w:tcMar/>
          </w:tcPr>
          <w:p w:rsidR="00800901" w:rsidP="00800901" w:rsidRDefault="00800901" w14:paraId="6678EEDE" w14:textId="77777777">
            <w:pPr>
              <w:pStyle w:val="Dates"/>
            </w:pPr>
            <w:r w:rsidRPr="007141EF">
              <w:t>4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48709DC7" w14:textId="77777777">
            <w:pPr>
              <w:pStyle w:val="Dates"/>
            </w:pPr>
            <w:r w:rsidRPr="007141EF">
              <w:t>5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2361C10C" w14:textId="77777777">
            <w:pPr>
              <w:pStyle w:val="Dates"/>
            </w:pPr>
            <w:r w:rsidRPr="007141EF">
              <w:t>6</w:t>
            </w:r>
          </w:p>
        </w:tc>
        <w:tc>
          <w:tcPr>
            <w:tcW w:w="716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7837B675" w14:textId="77777777">
            <w:pPr>
              <w:pStyle w:val="Dates"/>
            </w:pPr>
            <w:r w:rsidRPr="007141EF">
              <w:t>7</w:t>
            </w:r>
          </w:p>
        </w:tc>
      </w:tr>
      <w:tr w:rsidR="00800901" w:rsidTr="5D501FB3" w14:paraId="51BA23C2" w14:textId="77777777">
        <w:tblPrEx>
          <w:tblLook w:val="04A0" w:firstRow="1" w:lastRow="0" w:firstColumn="1" w:lastColumn="0" w:noHBand="0" w:noVBand="1"/>
        </w:tblPrEx>
        <w:trPr>
          <w:trHeight w:val="907" w:hRule="exact"/>
        </w:trPr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4C042581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561FA120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16752B9C" w14:textId="77777777"/>
        </w:tc>
        <w:tc>
          <w:tcPr>
            <w:tcW w:w="714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F7E8CF" w:themeFill="accent2" w:themeFillTint="33"/>
            <w:tcMar/>
          </w:tcPr>
          <w:p w:rsidR="00800901" w:rsidP="00943931" w:rsidRDefault="003C6982" w14:paraId="2816B120" w14:textId="23429FC9">
            <w:r>
              <w:t>P1 Year Group Photo</w:t>
            </w:r>
          </w:p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0995EDF9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741A7642" w14:paraId="2E1EB590" w14:textId="3017CDE4">
            <w:r>
              <w:t>Cambo Running Event</w:t>
            </w:r>
          </w:p>
          <w:p w:rsidR="00800901" w:rsidP="00943931" w:rsidRDefault="741A7642" w14:paraId="57D718A9" w14:textId="66AF0E98">
            <w:r>
              <w:t>(P1-P7)</w:t>
            </w:r>
          </w:p>
        </w:tc>
        <w:tc>
          <w:tcPr>
            <w:tcW w:w="716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71D9F5DD" w14:textId="77777777"/>
        </w:tc>
      </w:tr>
      <w:tr w:rsidR="00800901" w:rsidTr="5D501FB3" w14:paraId="719ABA53" w14:textId="7777777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6CFAA8B5" w14:textId="77777777">
            <w:pPr>
              <w:pStyle w:val="Dates"/>
            </w:pPr>
            <w:r w:rsidRPr="00184DD1">
              <w:t>8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EFDFF1" w:themeFill="text2" w:themeFillTint="1A"/>
            <w:tcMar/>
          </w:tcPr>
          <w:p w:rsidR="00800901" w:rsidP="00800901" w:rsidRDefault="00800901" w14:paraId="672722C9" w14:textId="77777777">
            <w:pPr>
              <w:pStyle w:val="Dates"/>
            </w:pPr>
            <w:r w:rsidRPr="00184DD1">
              <w:t>9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636E5CBF" w14:textId="77777777">
            <w:pPr>
              <w:pStyle w:val="Dates"/>
            </w:pPr>
            <w:r w:rsidRPr="00184DD1">
              <w:t>10</w:t>
            </w:r>
          </w:p>
        </w:tc>
        <w:tc>
          <w:tcPr>
            <w:tcW w:w="714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1BE90286" w14:textId="77777777">
            <w:pPr>
              <w:pStyle w:val="Dates"/>
            </w:pPr>
            <w:r w:rsidRPr="00184DD1">
              <w:t>11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5512A12D" w14:textId="77777777">
            <w:pPr>
              <w:pStyle w:val="Dates"/>
            </w:pPr>
            <w:r w:rsidRPr="00184DD1">
              <w:t>12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46BE14A9" w14:textId="77777777">
            <w:pPr>
              <w:pStyle w:val="Dates"/>
            </w:pPr>
            <w:r w:rsidRPr="00184DD1">
              <w:t>13</w:t>
            </w:r>
          </w:p>
        </w:tc>
        <w:tc>
          <w:tcPr>
            <w:tcW w:w="716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052B8505" w14:textId="77777777">
            <w:pPr>
              <w:pStyle w:val="Dates"/>
            </w:pPr>
            <w:r w:rsidRPr="00184DD1">
              <w:t>14</w:t>
            </w:r>
          </w:p>
        </w:tc>
      </w:tr>
      <w:tr w:rsidR="00800901" w:rsidTr="5D501FB3" w14:paraId="1BE3DCA3" w14:textId="77777777">
        <w:tblPrEx>
          <w:tblLook w:val="04A0" w:firstRow="1" w:lastRow="0" w:firstColumn="1" w:lastColumn="0" w:noHBand="0" w:noVBand="1"/>
        </w:tblPrEx>
        <w:trPr>
          <w:trHeight w:val="907" w:hRule="exact"/>
        </w:trPr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57EAF41E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EFDFF1" w:themeFill="text2" w:themeFillTint="1A"/>
            <w:tcMar/>
          </w:tcPr>
          <w:p w:rsidR="007923E4" w:rsidP="00943931" w:rsidRDefault="007923E4" w14:paraId="6FB99FF0" w14:textId="77777777"/>
          <w:p w:rsidR="00800901" w:rsidP="00943931" w:rsidRDefault="007923E4" w14:paraId="6BA40760" w14:textId="535B46D8">
            <w:r>
              <w:t>Parent Council Meeting 6pm</w:t>
            </w:r>
          </w:p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0EBBDDF9" w14:textId="77777777"/>
        </w:tc>
        <w:tc>
          <w:tcPr>
            <w:tcW w:w="714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583F42BE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0DF05016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573D2665" w14:textId="77777777"/>
        </w:tc>
        <w:tc>
          <w:tcPr>
            <w:tcW w:w="716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5FF6D8B1" w14:textId="77777777"/>
        </w:tc>
      </w:tr>
      <w:tr w:rsidR="00800901" w:rsidTr="5D501FB3" w14:paraId="704A3F23" w14:textId="7777777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0F9426FE" w14:textId="77777777">
            <w:pPr>
              <w:pStyle w:val="Dates"/>
            </w:pPr>
            <w:r w:rsidRPr="00015CE0">
              <w:t>15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41A8A694" w14:textId="77777777">
            <w:pPr>
              <w:pStyle w:val="Dates"/>
            </w:pPr>
            <w:r w:rsidRPr="00015CE0">
              <w:t>16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7E0B6077" w14:textId="77777777">
            <w:pPr>
              <w:pStyle w:val="Dates"/>
            </w:pPr>
            <w:r w:rsidRPr="00015CE0">
              <w:t>17</w:t>
            </w:r>
          </w:p>
        </w:tc>
        <w:tc>
          <w:tcPr>
            <w:tcW w:w="714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1580BA3B" w14:textId="77777777">
            <w:pPr>
              <w:pStyle w:val="Dates"/>
            </w:pPr>
            <w:r w:rsidRPr="00015CE0">
              <w:t>18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06752CCC" w14:textId="77777777">
            <w:pPr>
              <w:pStyle w:val="Dates"/>
            </w:pPr>
            <w:r w:rsidRPr="00015CE0">
              <w:t>19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58444CE6" w14:textId="77777777">
            <w:pPr>
              <w:pStyle w:val="Dates"/>
            </w:pPr>
            <w:r w:rsidRPr="00015CE0">
              <w:t>20</w:t>
            </w:r>
          </w:p>
        </w:tc>
        <w:tc>
          <w:tcPr>
            <w:tcW w:w="716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4F46F5A3" w14:textId="77777777">
            <w:pPr>
              <w:pStyle w:val="Dates"/>
            </w:pPr>
            <w:r w:rsidRPr="00015CE0">
              <w:t>21</w:t>
            </w:r>
          </w:p>
        </w:tc>
      </w:tr>
      <w:tr w:rsidR="00800901" w:rsidTr="5D501FB3" w14:paraId="68B81659" w14:textId="77777777">
        <w:tblPrEx>
          <w:tblLook w:val="04A0" w:firstRow="1" w:lastRow="0" w:firstColumn="1" w:lastColumn="0" w:noHBand="0" w:noVBand="1"/>
        </w:tblPrEx>
        <w:trPr>
          <w:trHeight w:val="907" w:hRule="exact"/>
        </w:trPr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6B650225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44BC53B8" w14:paraId="1D103CF4" w14:textId="7E714618">
            <w:r>
              <w:t>Balcarres (Colinsburgh) Running Event P1-P7</w:t>
            </w:r>
          </w:p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12FF2BB1" w14:textId="77777777"/>
        </w:tc>
        <w:tc>
          <w:tcPr>
            <w:tcW w:w="714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623BF0FA" w14:textId="2726C4F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30989232" w14:textId="7A8ECBEC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682D46CD" w14:textId="77777777"/>
        </w:tc>
        <w:tc>
          <w:tcPr>
            <w:tcW w:w="716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2C0220FB" w14:textId="77777777"/>
        </w:tc>
      </w:tr>
      <w:tr w:rsidR="00800901" w:rsidTr="5D501FB3" w14:paraId="7D103B04" w14:textId="7777777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793E3403" w14:textId="77777777">
            <w:pPr>
              <w:pStyle w:val="Dates"/>
            </w:pPr>
            <w:r w:rsidRPr="003A06F2">
              <w:t>22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625E5591" w14:textId="77777777">
            <w:pPr>
              <w:pStyle w:val="Dates"/>
            </w:pPr>
            <w:r w:rsidRPr="003A06F2">
              <w:t>23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58058CE4" w14:textId="77777777">
            <w:pPr>
              <w:pStyle w:val="Dates"/>
            </w:pPr>
            <w:r w:rsidRPr="003A06F2">
              <w:t>24</w:t>
            </w:r>
          </w:p>
        </w:tc>
        <w:tc>
          <w:tcPr>
            <w:tcW w:w="714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FFFFCC" w:themeFill="accent6" w:themeFillTint="33"/>
            <w:tcMar/>
          </w:tcPr>
          <w:p w:rsidR="00800901" w:rsidP="00800901" w:rsidRDefault="00800901" w14:paraId="67FAF246" w14:textId="77777777">
            <w:pPr>
              <w:pStyle w:val="Dates"/>
            </w:pPr>
            <w:r w:rsidRPr="003A06F2">
              <w:t>25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212D5367" w14:textId="77777777">
            <w:pPr>
              <w:pStyle w:val="Dates"/>
            </w:pPr>
            <w:r w:rsidRPr="003A06F2">
              <w:t>26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5F3D3"/>
            <w:tcMar/>
          </w:tcPr>
          <w:p w:rsidR="00800901" w:rsidP="00800901" w:rsidRDefault="00800901" w14:paraId="62E56671" w14:textId="77777777">
            <w:pPr>
              <w:pStyle w:val="Dates"/>
            </w:pPr>
            <w:r w:rsidRPr="003A06F2">
              <w:t>27</w:t>
            </w:r>
          </w:p>
        </w:tc>
        <w:tc>
          <w:tcPr>
            <w:tcW w:w="716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1597D698" w14:textId="77777777">
            <w:pPr>
              <w:pStyle w:val="Dates"/>
            </w:pPr>
            <w:r w:rsidRPr="003A06F2">
              <w:t>28</w:t>
            </w:r>
          </w:p>
        </w:tc>
      </w:tr>
      <w:tr w:rsidR="00800901" w:rsidTr="5D501FB3" w14:paraId="3FB732E8" w14:textId="77777777">
        <w:tblPrEx>
          <w:tblLook w:val="04A0" w:firstRow="1" w:lastRow="0" w:firstColumn="1" w:lastColumn="0" w:noHBand="0" w:noVBand="1"/>
        </w:tblPrEx>
        <w:trPr>
          <w:trHeight w:val="1770"/>
        </w:trPr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72B4F253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22C14D52" w14:textId="439CE25D">
            <w:r w:rsidR="0A1490DF">
              <w:rPr/>
              <w:t>Maths</w:t>
            </w:r>
            <w:r w:rsidR="0A1490DF">
              <w:rPr/>
              <w:t xml:space="preserve"> Week Scotland</w:t>
            </w:r>
          </w:p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4B7AD556" w14:paraId="03A172DB" w14:textId="62460C66">
            <w:r>
              <w:t>Flu vaccinations</w:t>
            </w:r>
          </w:p>
          <w:p w:rsidR="00800901" w:rsidP="00943931" w:rsidRDefault="0B116EBA" w14:paraId="6CBFFD4E" w14:textId="70186167">
            <w:r>
              <w:t>Cluster League 1 Football Qualifier P6 and P7</w:t>
            </w:r>
          </w:p>
        </w:tc>
        <w:tc>
          <w:tcPr>
            <w:tcW w:w="714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FFFFCC" w:themeFill="accent6" w:themeFillTint="33"/>
            <w:tcMar/>
          </w:tcPr>
          <w:p w:rsidR="00800901" w:rsidP="00943931" w:rsidRDefault="00F179E7" w14:paraId="16760179" w14:textId="77777777">
            <w:r>
              <w:t xml:space="preserve">Parents Evening </w:t>
            </w:r>
          </w:p>
          <w:p w:rsidR="00F179E7" w:rsidP="00943931" w:rsidRDefault="00F179E7" w14:paraId="1C659439" w14:textId="3B55AE4E">
            <w:r>
              <w:t>4.30pm – 7.30pm</w:t>
            </w:r>
          </w:p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7FF3FDFC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5F3D3"/>
            <w:tcMar/>
          </w:tcPr>
          <w:p w:rsidR="00800901" w:rsidP="00943931" w:rsidRDefault="00533C6E" w14:paraId="4C0B7795" w14:textId="6EC2FEAA">
            <w:r>
              <w:t>Macmillan Coffee Morning: All parents and carers welcome</w:t>
            </w:r>
          </w:p>
          <w:p w:rsidR="00533C6E" w:rsidP="00943931" w:rsidRDefault="00533C6E" w14:paraId="0492D69F" w14:textId="333EACD1">
            <w:r w:rsidR="00533C6E">
              <w:rPr/>
              <w:t xml:space="preserve">(Timetable </w:t>
            </w:r>
            <w:r w:rsidR="0234D209">
              <w:rPr/>
              <w:t>shared)</w:t>
            </w:r>
          </w:p>
          <w:p w:rsidR="00533C6E" w:rsidP="00943931" w:rsidRDefault="00533C6E" w14:paraId="4E639DFD" w14:textId="44DBC14A">
            <w:r w:rsidR="76E7EE99">
              <w:rPr/>
              <w:t>P5-7 Movie Night 3.15pm-5.00pm</w:t>
            </w:r>
          </w:p>
        </w:tc>
        <w:tc>
          <w:tcPr>
            <w:tcW w:w="716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5EB0CD0C" w14:textId="77777777"/>
        </w:tc>
      </w:tr>
      <w:tr w:rsidR="00800901" w:rsidTr="5D501FB3" w14:paraId="0FB38068" w14:textId="7777777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7228B72F" w14:textId="77777777">
            <w:pPr>
              <w:pStyle w:val="Dates"/>
            </w:pPr>
            <w:r w:rsidRPr="00641E37">
              <w:t>29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FFFFCC" w:themeFill="accent6" w:themeFillTint="33"/>
            <w:tcMar/>
          </w:tcPr>
          <w:p w:rsidR="00800901" w:rsidP="00800901" w:rsidRDefault="00800901" w14:paraId="1F087C2A" w14:textId="77777777">
            <w:pPr>
              <w:pStyle w:val="Dates"/>
            </w:pPr>
            <w:r w:rsidRPr="00641E37">
              <w:t>30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239014ED" w14:textId="77777777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697F8E61" w14:textId="77777777">
            <w:pPr>
              <w:pStyle w:val="Dates"/>
            </w:pP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5D86079D" w14:textId="77777777">
            <w:pPr>
              <w:pStyle w:val="Dates"/>
            </w:pP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79DEECD8" w14:textId="77777777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7831205D" w14:textId="77777777">
            <w:pPr>
              <w:pStyle w:val="Dates"/>
            </w:pPr>
          </w:p>
        </w:tc>
      </w:tr>
      <w:tr w:rsidR="0005195E" w:rsidTr="5D501FB3" w14:paraId="0A6B1639" w14:textId="77777777">
        <w:tblPrEx>
          <w:tblLook w:val="04A0" w:firstRow="1" w:lastRow="0" w:firstColumn="1" w:lastColumn="0" w:noHBand="0" w:noVBand="1"/>
        </w:tblPrEx>
        <w:trPr>
          <w:trHeight w:val="907" w:hRule="exact"/>
        </w:trPr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7451C98E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FFFFCC" w:themeFill="accent6" w:themeFillTint="33"/>
            <w:tcMar/>
          </w:tcPr>
          <w:p w:rsidR="5FF62E29" w:rsidRDefault="5FF62E29" w14:paraId="7DC332B6" w14:textId="04EBE921">
            <w:r w:rsidR="5FF62E29">
              <w:rPr/>
              <w:t>P1 eye tests</w:t>
            </w:r>
          </w:p>
          <w:p w:rsidR="00800901" w:rsidP="00943931" w:rsidRDefault="00F179E7" w14:paraId="4154EE99" w14:textId="77777777">
            <w:r>
              <w:t>Parents Evening</w:t>
            </w:r>
          </w:p>
          <w:p w:rsidR="00F179E7" w:rsidP="00943931" w:rsidRDefault="00F179E7" w14:paraId="00AE3A23" w14:textId="0565FC58">
            <w:r>
              <w:t>3.30pm – 6.30pm</w:t>
            </w:r>
          </w:p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36F8F368" w14:textId="77777777"/>
        </w:tc>
        <w:tc>
          <w:tcPr>
            <w:tcW w:w="714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079EBA72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6F63684D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53A5375A" w14:textId="77777777"/>
        </w:tc>
        <w:tc>
          <w:tcPr>
            <w:tcW w:w="716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04494866" w14:textId="77777777"/>
        </w:tc>
      </w:tr>
      <w:tr w:rsidR="00800901" w:rsidTr="5D501FB3" w14:paraId="60380A92" w14:textId="7777777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49403FC7" w14:textId="77777777">
            <w:pPr>
              <w:pStyle w:val="Dates"/>
            </w:pP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40DBA28A" w14:textId="77777777">
            <w:pPr>
              <w:pStyle w:val="Dates"/>
            </w:pP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44F75B87" w14:textId="77777777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607F2A40" w14:textId="77777777">
            <w:pPr>
              <w:pStyle w:val="Dates"/>
            </w:pP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0984BBC9" w14:textId="77777777">
            <w:pPr>
              <w:pStyle w:val="Dates"/>
            </w:pP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4424BC07" w14:textId="77777777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504E2040" w14:textId="77777777">
            <w:pPr>
              <w:pStyle w:val="Dates"/>
            </w:pPr>
          </w:p>
        </w:tc>
      </w:tr>
    </w:tbl>
    <w:p w:rsidR="6AC48186" w:rsidRDefault="6AC48186" w14:paraId="585F4DA8" w14:textId="1083C60E"/>
    <w:p w:rsidR="00D435C2" w:rsidP="6AC48186" w:rsidRDefault="00D435C2" w14:paraId="3CB75CFC" w14:textId="6D64FD71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:rsidR="00D435C2" w:rsidP="00D435C2" w:rsidRDefault="00D435C2" w14:paraId="61770291" w14:textId="77777777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:rsidTr="4C4C800D" w14:paraId="714E4014" w14:textId="77777777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0BBEFF" w:themeFill="accent3" w:themeFillShade="BF"/>
            <w:tcMar/>
          </w:tcPr>
          <w:p w:rsidR="00800901" w:rsidP="00943931" w:rsidRDefault="00800901" w14:paraId="2DAA5868" w14:textId="77777777">
            <w:pPr>
              <w:pStyle w:val="Month"/>
            </w:pPr>
            <w:r>
              <w:t>October</w:t>
            </w:r>
          </w:p>
        </w:tc>
        <w:tc>
          <w:tcPr>
            <w:tcW w:w="2498" w:type="pct"/>
            <w:gridSpan w:val="4"/>
            <w:shd w:val="clear" w:color="auto" w:fill="0BBEFF" w:themeFill="accent3" w:themeFillShade="BF"/>
            <w:tcMar/>
          </w:tcPr>
          <w:p w:rsidR="00800901" w:rsidP="00943931" w:rsidRDefault="00800901" w14:paraId="7B0E5E8D" w14:textId="77777777"/>
        </w:tc>
      </w:tr>
      <w:tr w:rsidR="00800901" w:rsidTr="4C4C800D" w14:paraId="5A6B5E9E" w14:textId="77777777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color="FFFFFF" w:themeColor="background1" w:sz="18" w:space="0"/>
            </w:tcBorders>
            <w:shd w:val="clear" w:color="auto" w:fill="0BBEFF" w:themeFill="accent3" w:themeFillShade="BF"/>
            <w:tcMar/>
          </w:tcPr>
          <w:p w:rsidR="00800901" w:rsidP="00943931" w:rsidRDefault="00800901" w14:paraId="61FD3F04" w14:textId="77777777"/>
        </w:tc>
        <w:tc>
          <w:tcPr>
            <w:tcW w:w="2498" w:type="pct"/>
            <w:gridSpan w:val="4"/>
            <w:tcBorders>
              <w:bottom w:val="single" w:color="FFFFFF" w:themeColor="background1" w:sz="18" w:space="0"/>
            </w:tcBorders>
            <w:shd w:val="clear" w:color="auto" w:fill="0BBEFF" w:themeFill="accent3" w:themeFillShade="BF"/>
            <w:tcMar/>
          </w:tcPr>
          <w:p w:rsidR="00800901" w:rsidP="00943931" w:rsidRDefault="00800901" w14:paraId="4B67711E" w14:textId="77777777">
            <w:pPr>
              <w:pStyle w:val="Year"/>
            </w:pPr>
            <w:r>
              <w:t>2024</w:t>
            </w:r>
          </w:p>
        </w:tc>
      </w:tr>
      <w:tr w:rsidRPr="003F1620" w:rsidR="00800901" w:rsidTr="4C4C800D" w14:paraId="7F371D06" w14:textId="77777777">
        <w:trPr>
          <w:gridAfter w:val="1"/>
          <w:wAfter w:w="4" w:type="pct"/>
          <w:trHeight w:val="576" w:hRule="exact"/>
        </w:trPr>
        <w:tc>
          <w:tcPr>
            <w:tcW w:w="2498" w:type="pct"/>
            <w:gridSpan w:val="4"/>
            <w:tcBorders>
              <w:top w:val="single" w:color="FFFFFF" w:themeColor="background1" w:sz="18" w:space="0"/>
            </w:tcBorders>
            <w:shd w:val="clear" w:color="auto" w:fill="595959" w:themeFill="text1" w:themeFillTint="A6"/>
            <w:tcMar/>
          </w:tcPr>
          <w:p w:rsidRPr="003F1620" w:rsidR="00800901" w:rsidP="00943931" w:rsidRDefault="00800901" w14:paraId="6419C19E" w14:textId="77777777"/>
        </w:tc>
        <w:tc>
          <w:tcPr>
            <w:tcW w:w="2498" w:type="pct"/>
            <w:gridSpan w:val="4"/>
            <w:tcBorders>
              <w:top w:val="single" w:color="FFFFFF" w:themeColor="background1" w:sz="18" w:space="0"/>
            </w:tcBorders>
            <w:shd w:val="clear" w:color="auto" w:fill="595959" w:themeFill="text1" w:themeFillTint="A6"/>
            <w:tcMar/>
          </w:tcPr>
          <w:p w:rsidRPr="003F1620" w:rsidR="00800901" w:rsidP="00943931" w:rsidRDefault="00800901" w14:paraId="4B25ABA8" w14:textId="77777777"/>
        </w:tc>
      </w:tr>
      <w:tr w:rsidR="00800901" w:rsidTr="4C4C800D" w14:paraId="6104585F" w14:textId="7777777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943931" w:rsidRDefault="005C4F26" w14:paraId="00617CF3" w14:textId="77777777">
            <w:pPr>
              <w:pStyle w:val="Days"/>
            </w:pPr>
            <w:sdt>
              <w:sdtPr>
                <w:id w:val="1276678431"/>
                <w:placeholder>
                  <w:docPart w:val="0FB28D0938794F5CB60A6EB32321CE1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943931" w:rsidRDefault="005C4F26" w14:paraId="37031CDE" w14:textId="77777777">
            <w:pPr>
              <w:pStyle w:val="Days"/>
            </w:pPr>
            <w:sdt>
              <w:sdtPr>
                <w:id w:val="-1114128117"/>
                <w:placeholder>
                  <w:docPart w:val="0D47098FAF0F46AA990F1CE92B594C2D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943931" w:rsidRDefault="005C4F26" w14:paraId="0D773909" w14:textId="77777777">
            <w:pPr>
              <w:pStyle w:val="Days"/>
            </w:pPr>
            <w:sdt>
              <w:sdtPr>
                <w:id w:val="775678939"/>
                <w:placeholder>
                  <w:docPart w:val="79051F5252CF4FC3A4BF32E264E7697D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943931" w:rsidRDefault="005C4F26" w14:paraId="31D3BB9A" w14:textId="77777777">
            <w:pPr>
              <w:pStyle w:val="Days"/>
            </w:pPr>
            <w:sdt>
              <w:sdtPr>
                <w:id w:val="-1656672661"/>
                <w:placeholder>
                  <w:docPart w:val="025A0954EF934401ADB4813A17E9746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943931" w:rsidRDefault="005C4F26" w14:paraId="22D0D8AA" w14:textId="77777777">
            <w:pPr>
              <w:pStyle w:val="Days"/>
            </w:pPr>
            <w:sdt>
              <w:sdtPr>
                <w:id w:val="445428997"/>
                <w:placeholder>
                  <w:docPart w:val="12BD10C61EBF488D9EBEA9E7A3C3B22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943931" w:rsidRDefault="005C4F26" w14:paraId="4114C3CE" w14:textId="77777777">
            <w:pPr>
              <w:pStyle w:val="Days"/>
            </w:pPr>
            <w:sdt>
              <w:sdtPr>
                <w:id w:val="-702095069"/>
                <w:placeholder>
                  <w:docPart w:val="76C462833D724A26BC5E136A8D9F2A4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943931" w:rsidRDefault="005C4F26" w14:paraId="54A88BB4" w14:textId="77777777">
            <w:pPr>
              <w:pStyle w:val="Days"/>
            </w:pPr>
            <w:sdt>
              <w:sdtPr>
                <w:id w:val="1787152704"/>
                <w:placeholder>
                  <w:docPart w:val="3CD5BA5BF9204D4291C9E53C563C3E7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800901" w:rsidTr="4C4C800D" w14:paraId="68CF21DB" w14:textId="7777777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7EBF287F" w14:textId="77777777">
            <w:pPr>
              <w:pStyle w:val="Dates"/>
            </w:pP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0681973C" w14:textId="77777777">
            <w:pPr>
              <w:pStyle w:val="Dates"/>
            </w:pP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C1EEFF" w:themeFill="accent3" w:themeFillTint="66"/>
            <w:tcMar/>
          </w:tcPr>
          <w:p w:rsidR="00800901" w:rsidP="00800901" w:rsidRDefault="00800901" w14:paraId="34939F75" w14:textId="77777777">
            <w:pPr>
              <w:pStyle w:val="Dates"/>
            </w:pPr>
            <w:r w:rsidRPr="00F13419">
              <w:t>1</w:t>
            </w:r>
          </w:p>
        </w:tc>
        <w:tc>
          <w:tcPr>
            <w:tcW w:w="714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1E5909FF" w14:textId="77777777">
            <w:pPr>
              <w:pStyle w:val="Dates"/>
            </w:pPr>
            <w:r w:rsidRPr="00F13419">
              <w:t>2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C1EEFF" w:themeFill="accent3" w:themeFillTint="66"/>
            <w:tcMar/>
          </w:tcPr>
          <w:p w:rsidR="00800901" w:rsidP="00800901" w:rsidRDefault="00800901" w14:paraId="58E141D8" w14:textId="77777777">
            <w:pPr>
              <w:pStyle w:val="Dates"/>
            </w:pPr>
            <w:r w:rsidRPr="00F13419">
              <w:t>3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54A7DCE0" w14:textId="77777777">
            <w:pPr>
              <w:pStyle w:val="Dates"/>
            </w:pPr>
            <w:r w:rsidRPr="00F13419">
              <w:t>4</w:t>
            </w:r>
          </w:p>
        </w:tc>
        <w:tc>
          <w:tcPr>
            <w:tcW w:w="716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46D15C4F" w14:textId="77777777">
            <w:pPr>
              <w:pStyle w:val="Dates"/>
            </w:pPr>
            <w:r w:rsidRPr="00F13419">
              <w:t>5</w:t>
            </w:r>
          </w:p>
        </w:tc>
      </w:tr>
      <w:tr w:rsidR="00800901" w:rsidTr="4C4C800D" w14:paraId="7C1DF9DC" w14:textId="77777777">
        <w:tblPrEx>
          <w:tblLook w:val="04A0" w:firstRow="1" w:lastRow="0" w:firstColumn="1" w:lastColumn="0" w:noHBand="0" w:noVBand="1"/>
        </w:tblPrEx>
        <w:trPr>
          <w:trHeight w:val="907" w:hRule="exact"/>
        </w:trPr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6D52C29F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1B013577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C1EEFF" w:themeFill="accent3" w:themeFillTint="66"/>
            <w:tcMar/>
          </w:tcPr>
          <w:p w:rsidR="00800901" w:rsidP="00943931" w:rsidRDefault="00800901" w14:paraId="75F37C1A" w14:textId="77777777"/>
          <w:p w:rsidR="003466D6" w:rsidP="00943931" w:rsidRDefault="003466D6" w14:paraId="186CD8B2" w14:textId="64D9FB22">
            <w:r>
              <w:t>P5 Year Group – Big 5 Reading celebration for families</w:t>
            </w:r>
          </w:p>
        </w:tc>
        <w:tc>
          <w:tcPr>
            <w:tcW w:w="714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22C1DC90" w14:textId="1F1AD8D8">
            <w:r w:rsidR="40C6C932">
              <w:rPr/>
              <w:t>P6/7 and P7 Trip to Dundee Science Centre</w:t>
            </w:r>
          </w:p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C1EEFF" w:themeFill="accent3" w:themeFillTint="66"/>
            <w:tcMar/>
          </w:tcPr>
          <w:p w:rsidR="00800901" w:rsidP="00943931" w:rsidRDefault="00EC6510" w14:paraId="6D51CFB8" w14:textId="77777777">
            <w:r>
              <w:t>Harvest Assembly:</w:t>
            </w:r>
          </w:p>
          <w:p w:rsidR="00EC6510" w:rsidP="00943931" w:rsidRDefault="00715341" w14:paraId="02374720" w14:textId="1850FF0D">
            <w:r w:rsidR="00715341">
              <w:rPr/>
              <w:t>F</w:t>
            </w:r>
            <w:r w:rsidR="00EC6510">
              <w:rPr/>
              <w:t>amilies of P</w:t>
            </w:r>
            <w:r w:rsidR="14FED173">
              <w:rPr/>
              <w:t>3/</w:t>
            </w:r>
            <w:r w:rsidR="00EC6510">
              <w:rPr/>
              <w:t>4</w:t>
            </w:r>
            <w:r w:rsidR="4981F8D8">
              <w:rPr/>
              <w:t>, P4</w:t>
            </w:r>
            <w:r w:rsidR="00EC6510">
              <w:rPr/>
              <w:t xml:space="preserve"> and P4/5</w:t>
            </w:r>
            <w:r w:rsidR="4050ADDF">
              <w:rPr/>
              <w:t xml:space="preserve"> at 1.45pm</w:t>
            </w:r>
          </w:p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1DB03CB1" w14:textId="77777777"/>
        </w:tc>
        <w:tc>
          <w:tcPr>
            <w:tcW w:w="716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0D151046" w14:textId="77777777"/>
        </w:tc>
      </w:tr>
      <w:tr w:rsidR="00800901" w:rsidTr="4C4C800D" w14:paraId="4438B556" w14:textId="7777777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2507621D" w14:textId="77777777">
            <w:pPr>
              <w:pStyle w:val="Dates"/>
            </w:pPr>
            <w:r w:rsidRPr="004743A3">
              <w:t>6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800901" w:rsidRDefault="00800901" w14:paraId="274BA94F" w14:textId="77777777">
            <w:pPr>
              <w:pStyle w:val="Dates"/>
            </w:pPr>
            <w:r w:rsidRPr="004743A3">
              <w:t>7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800901" w:rsidRDefault="00800901" w14:paraId="1CAB0D13" w14:textId="77777777">
            <w:pPr>
              <w:pStyle w:val="Dates"/>
            </w:pPr>
            <w:r w:rsidRPr="004743A3">
              <w:t>8</w:t>
            </w:r>
          </w:p>
        </w:tc>
        <w:tc>
          <w:tcPr>
            <w:tcW w:w="714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800901" w:rsidRDefault="00800901" w14:paraId="69214F6B" w14:textId="77777777">
            <w:pPr>
              <w:pStyle w:val="Dates"/>
            </w:pPr>
            <w:r w:rsidRPr="004743A3">
              <w:t>9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800901" w:rsidRDefault="00800901" w14:paraId="3DF09A95" w14:textId="77777777">
            <w:pPr>
              <w:pStyle w:val="Dates"/>
            </w:pPr>
            <w:r w:rsidRPr="004743A3">
              <w:t>10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800901" w:rsidRDefault="00800901" w14:paraId="52671062" w14:textId="77777777">
            <w:pPr>
              <w:pStyle w:val="Dates"/>
            </w:pPr>
            <w:r w:rsidRPr="004743A3">
              <w:t>11</w:t>
            </w:r>
          </w:p>
        </w:tc>
        <w:tc>
          <w:tcPr>
            <w:tcW w:w="716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56EC59AA" w14:textId="77777777">
            <w:pPr>
              <w:pStyle w:val="Dates"/>
            </w:pPr>
            <w:r w:rsidRPr="004743A3">
              <w:t>12</w:t>
            </w:r>
          </w:p>
        </w:tc>
      </w:tr>
      <w:tr w:rsidR="00800901" w:rsidTr="4C4C800D" w14:paraId="75CF7E46" w14:textId="77777777">
        <w:tblPrEx>
          <w:tblLook w:val="04A0" w:firstRow="1" w:lastRow="0" w:firstColumn="1" w:lastColumn="0" w:noHBand="0" w:noVBand="1"/>
        </w:tblPrEx>
        <w:trPr>
          <w:trHeight w:val="907" w:hRule="exact"/>
        </w:trPr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4E917145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943931" w:rsidRDefault="00FC6437" w14:paraId="3CB3336A" w14:textId="1B434DC7">
            <w:r>
              <w:t>School holiday</w:t>
            </w:r>
          </w:p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943931" w:rsidRDefault="00800901" w14:paraId="41C8510F" w14:textId="77777777"/>
        </w:tc>
        <w:tc>
          <w:tcPr>
            <w:tcW w:w="714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943931" w:rsidRDefault="00800901" w14:paraId="3CDA8756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943931" w:rsidRDefault="00800901" w14:paraId="2686D4BF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943931" w:rsidRDefault="00800901" w14:paraId="1D9C6972" w14:textId="77777777"/>
        </w:tc>
        <w:tc>
          <w:tcPr>
            <w:tcW w:w="716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14860DE3" w14:textId="77777777"/>
        </w:tc>
      </w:tr>
      <w:tr w:rsidR="00800901" w:rsidTr="4C4C800D" w14:paraId="702CEC00" w14:textId="7777777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342C4834" w14:textId="77777777">
            <w:pPr>
              <w:pStyle w:val="Dates"/>
            </w:pPr>
            <w:r w:rsidRPr="00862E84">
              <w:t>13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800901" w:rsidRDefault="00800901" w14:paraId="21DAC7A3" w14:textId="77777777">
            <w:pPr>
              <w:pStyle w:val="Dates"/>
            </w:pPr>
            <w:r w:rsidRPr="00862E84">
              <w:t>14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800901" w:rsidRDefault="00800901" w14:paraId="61297C66" w14:textId="77777777">
            <w:pPr>
              <w:pStyle w:val="Dates"/>
            </w:pPr>
            <w:r w:rsidRPr="00862E84">
              <w:t>15</w:t>
            </w:r>
          </w:p>
        </w:tc>
        <w:tc>
          <w:tcPr>
            <w:tcW w:w="714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800901" w:rsidRDefault="00800901" w14:paraId="0F963A23" w14:textId="77777777">
            <w:pPr>
              <w:pStyle w:val="Dates"/>
            </w:pPr>
            <w:r w:rsidRPr="00862E84">
              <w:t>16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800901" w:rsidRDefault="00800901" w14:paraId="11410578" w14:textId="77777777">
            <w:pPr>
              <w:pStyle w:val="Dates"/>
            </w:pPr>
            <w:r w:rsidRPr="00862E84">
              <w:t>17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800901" w:rsidRDefault="00800901" w14:paraId="067B7B47" w14:textId="77777777">
            <w:pPr>
              <w:pStyle w:val="Dates"/>
            </w:pPr>
            <w:r w:rsidRPr="00862E84">
              <w:t>18</w:t>
            </w:r>
          </w:p>
        </w:tc>
        <w:tc>
          <w:tcPr>
            <w:tcW w:w="716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4A350C7D" w14:textId="77777777">
            <w:pPr>
              <w:pStyle w:val="Dates"/>
            </w:pPr>
            <w:r w:rsidRPr="00862E84">
              <w:t>19</w:t>
            </w:r>
          </w:p>
        </w:tc>
      </w:tr>
      <w:tr w:rsidR="00800901" w:rsidTr="4C4C800D" w14:paraId="5BB5A7D3" w14:textId="77777777">
        <w:tblPrEx>
          <w:tblLook w:val="04A0" w:firstRow="1" w:lastRow="0" w:firstColumn="1" w:lastColumn="0" w:noHBand="0" w:noVBand="1"/>
        </w:tblPrEx>
        <w:trPr>
          <w:trHeight w:val="907" w:hRule="exact"/>
        </w:trPr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0666BEFA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943931" w:rsidRDefault="00800901" w14:paraId="2EB943C7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943931" w:rsidRDefault="00800901" w14:paraId="146A03A9" w14:textId="77777777"/>
        </w:tc>
        <w:tc>
          <w:tcPr>
            <w:tcW w:w="714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943931" w:rsidRDefault="00800901" w14:paraId="421B201E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943931" w:rsidRDefault="00800901" w14:paraId="25AC01CE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943931" w:rsidRDefault="00FC6437" w14:paraId="52CE0CAF" w14:textId="2192507B">
            <w:r>
              <w:t>School holiday ends</w:t>
            </w:r>
          </w:p>
        </w:tc>
        <w:tc>
          <w:tcPr>
            <w:tcW w:w="716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45C96F0A" w14:textId="77777777"/>
        </w:tc>
      </w:tr>
      <w:tr w:rsidR="00800901" w:rsidTr="4C4C800D" w14:paraId="1B63AD35" w14:textId="7777777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62F437A5" w14:textId="77777777">
            <w:pPr>
              <w:pStyle w:val="Dates"/>
            </w:pPr>
            <w:r w:rsidRPr="001B77AF">
              <w:t>20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4E07A7A8" w14:textId="77777777">
            <w:pPr>
              <w:pStyle w:val="Dates"/>
            </w:pPr>
            <w:r w:rsidRPr="001B77AF">
              <w:t>21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EFDFF1" w:themeFill="text2" w:themeFillTint="1A"/>
            <w:tcMar/>
          </w:tcPr>
          <w:p w:rsidR="00800901" w:rsidP="00800901" w:rsidRDefault="00800901" w14:paraId="16B7B565" w14:textId="77777777">
            <w:pPr>
              <w:pStyle w:val="Dates"/>
            </w:pPr>
            <w:r w:rsidRPr="001B77AF">
              <w:t>22</w:t>
            </w:r>
          </w:p>
        </w:tc>
        <w:tc>
          <w:tcPr>
            <w:tcW w:w="714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20B6A39C" w14:textId="77777777">
            <w:pPr>
              <w:pStyle w:val="Dates"/>
            </w:pPr>
            <w:r w:rsidRPr="001B77AF">
              <w:t>23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19AF48D4" w14:textId="77777777">
            <w:pPr>
              <w:pStyle w:val="Dates"/>
            </w:pPr>
            <w:r w:rsidRPr="001B77AF">
              <w:t>24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7489A67C" w14:textId="77777777">
            <w:pPr>
              <w:pStyle w:val="Dates"/>
            </w:pPr>
            <w:r w:rsidRPr="001B77AF">
              <w:t>25</w:t>
            </w:r>
          </w:p>
        </w:tc>
        <w:tc>
          <w:tcPr>
            <w:tcW w:w="716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5FC4C919" w14:textId="77777777">
            <w:pPr>
              <w:pStyle w:val="Dates"/>
            </w:pPr>
            <w:r w:rsidRPr="001B77AF">
              <w:t>26</w:t>
            </w:r>
          </w:p>
        </w:tc>
      </w:tr>
      <w:tr w:rsidR="00800901" w:rsidTr="4C4C800D" w14:paraId="1A03549B" w14:textId="77777777">
        <w:tblPrEx>
          <w:tblLook w:val="04A0" w:firstRow="1" w:lastRow="0" w:firstColumn="1" w:lastColumn="0" w:noHBand="0" w:noVBand="1"/>
        </w:tblPrEx>
        <w:trPr>
          <w:trHeight w:val="907" w:hRule="exact"/>
        </w:trPr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59F89E06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31D328DE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EFDFF1" w:themeFill="text2" w:themeFillTint="1A"/>
            <w:tcMar/>
          </w:tcPr>
          <w:p w:rsidR="00800901" w:rsidP="00943931" w:rsidRDefault="00800901" w14:paraId="0CD39A94" w14:textId="40C580E5">
            <w:r w:rsidR="16A94DDD">
              <w:rPr/>
              <w:t xml:space="preserve">6.00pm </w:t>
            </w:r>
            <w:r w:rsidR="16A94DDD">
              <w:rPr/>
              <w:t>Ardroy</w:t>
            </w:r>
            <w:r w:rsidR="16A94DDD">
              <w:rPr/>
              <w:t xml:space="preserve"> Parent Information Session via Teams</w:t>
            </w:r>
          </w:p>
        </w:tc>
        <w:tc>
          <w:tcPr>
            <w:tcW w:w="714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2CDDCFA5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5473C967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790253CC" w14:textId="77777777"/>
        </w:tc>
        <w:tc>
          <w:tcPr>
            <w:tcW w:w="716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6955C213" w14:textId="77777777"/>
        </w:tc>
      </w:tr>
      <w:tr w:rsidR="00800901" w:rsidTr="4C4C800D" w14:paraId="2C321491" w14:textId="7777777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0CD181E6" w14:textId="77777777">
            <w:pPr>
              <w:pStyle w:val="Dates"/>
            </w:pPr>
            <w:r w:rsidRPr="00A70C24">
              <w:t>27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5C7101E3" w14:textId="77777777">
            <w:pPr>
              <w:pStyle w:val="Dates"/>
            </w:pPr>
            <w:r w:rsidRPr="00A70C24">
              <w:t>28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7662372E" w14:textId="77777777">
            <w:pPr>
              <w:pStyle w:val="Dates"/>
            </w:pPr>
            <w:r w:rsidRPr="00A70C24">
              <w:t>29</w:t>
            </w:r>
          </w:p>
        </w:tc>
        <w:tc>
          <w:tcPr>
            <w:tcW w:w="714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30EBD81F" w14:textId="77777777">
            <w:pPr>
              <w:pStyle w:val="Dates"/>
            </w:pPr>
            <w:r w:rsidRPr="00A70C24">
              <w:t>30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62CEF334" w14:textId="77777777">
            <w:pPr>
              <w:pStyle w:val="Dates"/>
            </w:pPr>
            <w:r w:rsidRPr="00A70C24">
              <w:t>31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3854F8D8" w14:textId="77777777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2EDB3FFA" w14:textId="77777777">
            <w:pPr>
              <w:pStyle w:val="Dates"/>
            </w:pPr>
          </w:p>
        </w:tc>
      </w:tr>
      <w:tr w:rsidR="0005195E" w:rsidTr="4C4C800D" w14:paraId="035C539D" w14:textId="77777777">
        <w:tblPrEx>
          <w:tblLook w:val="04A0" w:firstRow="1" w:lastRow="0" w:firstColumn="1" w:lastColumn="0" w:noHBand="0" w:noVBand="1"/>
        </w:tblPrEx>
        <w:trPr>
          <w:trHeight w:val="907" w:hRule="exact"/>
        </w:trPr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184BC1BD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2D5438F1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131941C2" w14:textId="77777777"/>
        </w:tc>
        <w:tc>
          <w:tcPr>
            <w:tcW w:w="714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62878107" w14:textId="66709AE1">
            <w:r w:rsidR="2C05D442">
              <w:rPr/>
              <w:t>Hallowe’en Disco</w:t>
            </w:r>
          </w:p>
          <w:p w:rsidR="00800901" w:rsidP="00943931" w:rsidRDefault="00800901" w14:paraId="796497B5" w14:textId="5D91CE78">
            <w:r w:rsidR="2C05D442">
              <w:rPr/>
              <w:t>P1-P3</w:t>
            </w:r>
            <w:r w:rsidR="239DE231">
              <w:rPr/>
              <w:t>: 6.00pm-7.00pm</w:t>
            </w:r>
          </w:p>
          <w:p w:rsidR="00800901" w:rsidP="00943931" w:rsidRDefault="00800901" w14:paraId="4AFC5889" w14:textId="2E54E9F7">
            <w:r w:rsidR="2C05D442">
              <w:rPr/>
              <w:t>P4-</w:t>
            </w:r>
            <w:r w:rsidR="1E859F9B">
              <w:rPr/>
              <w:t>P7: 7.15pm-8.15pm</w:t>
            </w:r>
          </w:p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4DDD6E4A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42DCE3A6" w14:textId="77777777"/>
        </w:tc>
        <w:tc>
          <w:tcPr>
            <w:tcW w:w="716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2F163E2F" w14:textId="77777777"/>
        </w:tc>
      </w:tr>
      <w:tr w:rsidR="00800901" w:rsidTr="4C4C800D" w14:paraId="6DE40634" w14:textId="7777777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08006CE7" w14:textId="77777777">
            <w:pPr>
              <w:pStyle w:val="Dates"/>
            </w:pP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135E9C9B" w14:textId="77777777">
            <w:pPr>
              <w:pStyle w:val="Dates"/>
            </w:pP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2FAAB31D" w14:textId="77777777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42A619FB" w14:textId="77777777">
            <w:pPr>
              <w:pStyle w:val="Dates"/>
            </w:pP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793F7FBB" w14:textId="77777777">
            <w:pPr>
              <w:pStyle w:val="Dates"/>
            </w:pP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14142910" w14:textId="77777777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647815AA" w14:textId="77777777">
            <w:pPr>
              <w:pStyle w:val="Dates"/>
            </w:pPr>
          </w:p>
        </w:tc>
      </w:tr>
    </w:tbl>
    <w:p w:rsidR="6AC48186" w:rsidRDefault="6AC48186" w14:paraId="77B0371D" w14:textId="59C2A43B"/>
    <w:p w:rsidR="00D435C2" w:rsidP="00D435C2" w:rsidRDefault="00D435C2" w14:paraId="6BCEFC06" w14:textId="77777777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:rsidR="00D435C2" w:rsidP="00D435C2" w:rsidRDefault="00D435C2" w14:paraId="7EA772D4" w14:textId="77777777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:rsidTr="5D501FB3" w14:paraId="01A83292" w14:textId="77777777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0BBEFF" w:themeFill="accent3" w:themeFillShade="BF"/>
            <w:tcMar/>
          </w:tcPr>
          <w:p w:rsidR="00800901" w:rsidP="00943931" w:rsidRDefault="00800901" w14:paraId="78ED2A92" w14:textId="77777777">
            <w:pPr>
              <w:pStyle w:val="Month"/>
            </w:pPr>
            <w:r>
              <w:t>November</w:t>
            </w:r>
          </w:p>
        </w:tc>
        <w:tc>
          <w:tcPr>
            <w:tcW w:w="2498" w:type="pct"/>
            <w:gridSpan w:val="4"/>
            <w:shd w:val="clear" w:color="auto" w:fill="0BBEFF" w:themeFill="accent3" w:themeFillShade="BF"/>
            <w:tcMar/>
          </w:tcPr>
          <w:p w:rsidR="00800901" w:rsidP="00943931" w:rsidRDefault="00800901" w14:paraId="3D87111C" w14:textId="77777777"/>
        </w:tc>
      </w:tr>
      <w:tr w:rsidR="00800901" w:rsidTr="5D501FB3" w14:paraId="50D6CAB9" w14:textId="77777777">
        <w:trPr>
          <w:gridAfter w:val="1"/>
          <w:wAfter w:w="4" w:type="pct"/>
          <w:trHeight w:val="375"/>
        </w:trPr>
        <w:tc>
          <w:tcPr>
            <w:tcW w:w="2498" w:type="pct"/>
            <w:gridSpan w:val="4"/>
            <w:tcBorders>
              <w:bottom w:val="single" w:color="FFFFFF" w:themeColor="background1" w:sz="18" w:space="0"/>
            </w:tcBorders>
            <w:shd w:val="clear" w:color="auto" w:fill="0BBEFF" w:themeFill="accent3" w:themeFillShade="BF"/>
            <w:tcMar/>
          </w:tcPr>
          <w:p w:rsidR="00800901" w:rsidP="00943931" w:rsidRDefault="00800901" w14:paraId="2CA8C4E3" w14:textId="77777777"/>
        </w:tc>
        <w:tc>
          <w:tcPr>
            <w:tcW w:w="2498" w:type="pct"/>
            <w:gridSpan w:val="4"/>
            <w:tcBorders>
              <w:bottom w:val="single" w:color="FFFFFF" w:themeColor="background1" w:sz="18" w:space="0"/>
            </w:tcBorders>
            <w:shd w:val="clear" w:color="auto" w:fill="0BBEFF" w:themeFill="accent3" w:themeFillShade="BF"/>
            <w:tcMar/>
          </w:tcPr>
          <w:p w:rsidR="00800901" w:rsidP="00943931" w:rsidRDefault="00800901" w14:paraId="6195F4A2" w14:textId="77777777">
            <w:pPr>
              <w:pStyle w:val="Year"/>
            </w:pPr>
            <w:r>
              <w:t>2024</w:t>
            </w:r>
          </w:p>
        </w:tc>
      </w:tr>
      <w:tr w:rsidRPr="003F1620" w:rsidR="00800901" w:rsidTr="5D501FB3" w14:paraId="30485E70" w14:textId="77777777">
        <w:trPr>
          <w:gridAfter w:val="1"/>
          <w:wAfter w:w="4" w:type="pct"/>
          <w:trHeight w:val="576" w:hRule="exact"/>
        </w:trPr>
        <w:tc>
          <w:tcPr>
            <w:tcW w:w="2498" w:type="pct"/>
            <w:gridSpan w:val="4"/>
            <w:tcBorders>
              <w:top w:val="single" w:color="FFFFFF" w:themeColor="background1" w:sz="18" w:space="0"/>
            </w:tcBorders>
            <w:shd w:val="clear" w:color="auto" w:fill="595959" w:themeFill="text1" w:themeFillTint="A6"/>
            <w:tcMar/>
          </w:tcPr>
          <w:p w:rsidRPr="003F1620" w:rsidR="00800901" w:rsidP="00943931" w:rsidRDefault="00800901" w14:paraId="5B2BF186" w14:textId="77777777"/>
        </w:tc>
        <w:tc>
          <w:tcPr>
            <w:tcW w:w="2498" w:type="pct"/>
            <w:gridSpan w:val="4"/>
            <w:tcBorders>
              <w:top w:val="single" w:color="FFFFFF" w:themeColor="background1" w:sz="18" w:space="0"/>
            </w:tcBorders>
            <w:shd w:val="clear" w:color="auto" w:fill="595959" w:themeFill="text1" w:themeFillTint="A6"/>
            <w:tcMar/>
          </w:tcPr>
          <w:p w:rsidRPr="003F1620" w:rsidR="00800901" w:rsidP="00943931" w:rsidRDefault="00800901" w14:paraId="3FDD851C" w14:textId="77777777"/>
        </w:tc>
      </w:tr>
      <w:tr w:rsidR="00800901" w:rsidTr="5D501FB3" w14:paraId="5BF7D978" w14:textId="7777777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943931" w:rsidRDefault="005C4F26" w14:paraId="635BAB4D" w14:textId="77777777">
            <w:pPr>
              <w:pStyle w:val="Days"/>
            </w:pPr>
            <w:sdt>
              <w:sdtPr>
                <w:id w:val="-634875522"/>
                <w:placeholder>
                  <w:docPart w:val="3B95936C25A24505A32744125CFAE6D3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943931" w:rsidRDefault="005C4F26" w14:paraId="4EC7A727" w14:textId="77777777">
            <w:pPr>
              <w:pStyle w:val="Days"/>
            </w:pPr>
            <w:sdt>
              <w:sdtPr>
                <w:id w:val="-220682659"/>
                <w:placeholder>
                  <w:docPart w:val="90527DD1EF4449029E13CA842856490B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943931" w:rsidRDefault="005C4F26" w14:paraId="5C645883" w14:textId="77777777">
            <w:pPr>
              <w:pStyle w:val="Days"/>
            </w:pPr>
            <w:sdt>
              <w:sdtPr>
                <w:id w:val="-1435282735"/>
                <w:placeholder>
                  <w:docPart w:val="8999E0BAB0B44494878CAC733968DB5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943931" w:rsidRDefault="005C4F26" w14:paraId="10A46F29" w14:textId="77777777">
            <w:pPr>
              <w:pStyle w:val="Days"/>
            </w:pPr>
            <w:sdt>
              <w:sdtPr>
                <w:id w:val="2104213643"/>
                <w:placeholder>
                  <w:docPart w:val="076143C07CB347C9982FB59C9758C16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943931" w:rsidRDefault="005C4F26" w14:paraId="0F493C02" w14:textId="77777777">
            <w:pPr>
              <w:pStyle w:val="Days"/>
            </w:pPr>
            <w:sdt>
              <w:sdtPr>
                <w:id w:val="-82376528"/>
                <w:placeholder>
                  <w:docPart w:val="F37F032A91AE4E919E8B95D20E208D3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943931" w:rsidRDefault="005C4F26" w14:paraId="078FD07A" w14:textId="77777777">
            <w:pPr>
              <w:pStyle w:val="Days"/>
            </w:pPr>
            <w:sdt>
              <w:sdtPr>
                <w:id w:val="-1855415581"/>
                <w:placeholder>
                  <w:docPart w:val="C81F48E74E134AD7AF3CAEF69C9AAD83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943931" w:rsidRDefault="005C4F26" w14:paraId="333D9131" w14:textId="77777777">
            <w:pPr>
              <w:pStyle w:val="Days"/>
            </w:pPr>
            <w:sdt>
              <w:sdtPr>
                <w:id w:val="1527061453"/>
                <w:placeholder>
                  <w:docPart w:val="ACA48FE2722F4A84A625746AAA4507B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800901" w:rsidTr="5D501FB3" w14:paraId="1AC23984" w14:textId="7777777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4E5EB42C" w14:textId="77777777">
            <w:pPr>
              <w:pStyle w:val="Dates"/>
            </w:pP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2232E530" w14:textId="77777777">
            <w:pPr>
              <w:pStyle w:val="Dates"/>
            </w:pP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158F16D1" w14:textId="77777777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2D6B0221" w14:textId="77777777">
            <w:pPr>
              <w:pStyle w:val="Dates"/>
            </w:pP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7D3D7A49" w14:textId="77777777">
            <w:pPr>
              <w:pStyle w:val="Dates"/>
            </w:pP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3A893B9B" w14:textId="77777777">
            <w:pPr>
              <w:pStyle w:val="Dates"/>
            </w:pPr>
            <w:r>
              <w:t>1</w:t>
            </w:r>
          </w:p>
        </w:tc>
        <w:tc>
          <w:tcPr>
            <w:tcW w:w="716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3DC0712A" w14:textId="77777777">
            <w:pPr>
              <w:pStyle w:val="Dates"/>
            </w:pPr>
            <w:r>
              <w:t>2</w:t>
            </w:r>
          </w:p>
        </w:tc>
      </w:tr>
      <w:tr w:rsidR="00800901" w:rsidTr="5D501FB3" w14:paraId="7A0F3C21" w14:textId="77777777">
        <w:tblPrEx>
          <w:tblLook w:val="04A0" w:firstRow="1" w:lastRow="0" w:firstColumn="1" w:lastColumn="0" w:noHBand="0" w:noVBand="1"/>
        </w:tblPrEx>
        <w:trPr>
          <w:trHeight w:val="907" w:hRule="exact"/>
        </w:trPr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28254DF4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3A2C4AAE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5039C229" w14:textId="77777777"/>
        </w:tc>
        <w:tc>
          <w:tcPr>
            <w:tcW w:w="714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52DA8DA3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257891E4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1D818BFB" w14:textId="77777777"/>
        </w:tc>
        <w:tc>
          <w:tcPr>
            <w:tcW w:w="716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0DE3DFD9" w14:textId="77777777"/>
        </w:tc>
      </w:tr>
      <w:tr w:rsidR="00800901" w:rsidTr="5D501FB3" w14:paraId="4233590A" w14:textId="7777777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3582B5F3" w14:textId="77777777">
            <w:pPr>
              <w:pStyle w:val="Dates"/>
            </w:pPr>
            <w:r w:rsidRPr="00094204">
              <w:t>3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728AFDC5" w14:textId="77777777">
            <w:pPr>
              <w:pStyle w:val="Dates"/>
            </w:pPr>
            <w:r w:rsidRPr="00094204">
              <w:t>4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59366E3E" w14:textId="77777777">
            <w:pPr>
              <w:pStyle w:val="Dates"/>
            </w:pPr>
            <w:r w:rsidRPr="00094204">
              <w:t>5</w:t>
            </w:r>
          </w:p>
        </w:tc>
        <w:tc>
          <w:tcPr>
            <w:tcW w:w="714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5F3D3"/>
            <w:tcMar/>
          </w:tcPr>
          <w:p w:rsidR="00800901" w:rsidP="00800901" w:rsidRDefault="00800901" w14:paraId="18302E25" w14:textId="77777777">
            <w:pPr>
              <w:pStyle w:val="Dates"/>
            </w:pPr>
            <w:r w:rsidRPr="00094204">
              <w:t>6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0B671152" w14:textId="77777777">
            <w:pPr>
              <w:pStyle w:val="Dates"/>
            </w:pPr>
            <w:r w:rsidRPr="00094204">
              <w:t>7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0C101C08" w14:textId="77777777">
            <w:pPr>
              <w:pStyle w:val="Dates"/>
            </w:pPr>
            <w:r w:rsidRPr="00094204">
              <w:t>8</w:t>
            </w:r>
          </w:p>
        </w:tc>
        <w:tc>
          <w:tcPr>
            <w:tcW w:w="716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61101CF2" w14:textId="77777777">
            <w:pPr>
              <w:pStyle w:val="Dates"/>
            </w:pPr>
            <w:r w:rsidRPr="00094204">
              <w:t>9</w:t>
            </w:r>
          </w:p>
        </w:tc>
      </w:tr>
      <w:tr w:rsidR="00800901" w:rsidTr="5D501FB3" w14:paraId="43A71D90" w14:textId="77777777">
        <w:tblPrEx>
          <w:tblLook w:val="04A0" w:firstRow="1" w:lastRow="0" w:firstColumn="1" w:lastColumn="0" w:noHBand="0" w:noVBand="1"/>
        </w:tblPrEx>
        <w:trPr>
          <w:trHeight w:val="1069" w:hRule="exact"/>
        </w:trPr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46EBA867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353AA173" w14:textId="0647785C">
            <w:r w:rsidR="16230C6A">
              <w:rPr/>
              <w:t>Parent Council Meeting</w:t>
            </w:r>
          </w:p>
          <w:p w:rsidR="00800901" w:rsidP="00943931" w:rsidRDefault="00800901" w14:paraId="59A8541A" w14:textId="42CB4F24">
            <w:r w:rsidR="16230C6A">
              <w:rPr/>
              <w:t>6.00pm</w:t>
            </w:r>
          </w:p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29AF5DBC" w14:textId="49A06B7E">
            <w:r w:rsidR="16230C6A">
              <w:rPr/>
              <w:t>P1 Health Screening</w:t>
            </w:r>
          </w:p>
        </w:tc>
        <w:tc>
          <w:tcPr>
            <w:tcW w:w="714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5F3D3"/>
            <w:tcMar/>
          </w:tcPr>
          <w:p w:rsidR="00800901" w:rsidP="00943931" w:rsidRDefault="00FC6437" w14:paraId="3C230DD4" w14:textId="12A718BA">
            <w:r>
              <w:t xml:space="preserve">Kindness and Diversity Learning </w:t>
            </w:r>
            <w:r w:rsidR="00EC6510">
              <w:t>S</w:t>
            </w:r>
            <w:r>
              <w:t>how</w:t>
            </w:r>
          </w:p>
          <w:p w:rsidR="00EC6510" w:rsidP="00943931" w:rsidRDefault="00EC6510" w14:paraId="3092D332" w14:textId="0227169C">
            <w:r>
              <w:t>All parents and carers</w:t>
            </w:r>
          </w:p>
          <w:p w:rsidR="00FC6437" w:rsidP="00943931" w:rsidRDefault="00FC6437" w14:paraId="47ABCB8A" w14:textId="703C3D20">
            <w:r>
              <w:t>1.30pm-3.00pm</w:t>
            </w:r>
          </w:p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24AC4999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00902B9B" w14:textId="77777777"/>
        </w:tc>
        <w:tc>
          <w:tcPr>
            <w:tcW w:w="716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35E5958D" w14:textId="77777777"/>
        </w:tc>
      </w:tr>
      <w:tr w:rsidR="00800901" w:rsidTr="5D501FB3" w14:paraId="7FCDBD7D" w14:textId="7777777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7D25EC5C" w14:textId="77777777">
            <w:pPr>
              <w:pStyle w:val="Dates"/>
            </w:pPr>
            <w:r w:rsidRPr="00C32EDB">
              <w:t>10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C1EEFF" w:themeFill="accent3" w:themeFillTint="66"/>
            <w:tcMar/>
          </w:tcPr>
          <w:p w:rsidR="00800901" w:rsidP="00800901" w:rsidRDefault="00800901" w14:paraId="32E97777" w14:textId="77777777">
            <w:pPr>
              <w:pStyle w:val="Dates"/>
            </w:pPr>
            <w:r w:rsidRPr="00C32EDB">
              <w:t>11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4198D564" w14:textId="77777777">
            <w:pPr>
              <w:pStyle w:val="Dates"/>
            </w:pPr>
            <w:r w:rsidRPr="00C32EDB">
              <w:t>12</w:t>
            </w:r>
          </w:p>
        </w:tc>
        <w:tc>
          <w:tcPr>
            <w:tcW w:w="714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1F3F29E8" w14:textId="77777777">
            <w:pPr>
              <w:pStyle w:val="Dates"/>
            </w:pPr>
            <w:r w:rsidRPr="00C32EDB">
              <w:t>13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5537752F" w14:textId="77777777">
            <w:pPr>
              <w:pStyle w:val="Dates"/>
            </w:pPr>
            <w:r w:rsidRPr="00C32EDB">
              <w:t>14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800901" w:rsidRDefault="00800901" w14:paraId="4B9765FD" w14:textId="77777777">
            <w:pPr>
              <w:pStyle w:val="Dates"/>
            </w:pPr>
            <w:r w:rsidRPr="00C32EDB">
              <w:t>15</w:t>
            </w:r>
          </w:p>
        </w:tc>
        <w:tc>
          <w:tcPr>
            <w:tcW w:w="716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0A30738E" w14:textId="77777777">
            <w:pPr>
              <w:pStyle w:val="Dates"/>
            </w:pPr>
            <w:r w:rsidRPr="00C32EDB">
              <w:t>16</w:t>
            </w:r>
          </w:p>
        </w:tc>
      </w:tr>
      <w:tr w:rsidR="00800901" w:rsidTr="5D501FB3" w14:paraId="01FDB62F" w14:textId="77777777">
        <w:tblPrEx>
          <w:tblLook w:val="04A0" w:firstRow="1" w:lastRow="0" w:firstColumn="1" w:lastColumn="0" w:noHBand="0" w:noVBand="1"/>
        </w:tblPrEx>
        <w:trPr>
          <w:trHeight w:val="1001" w:hRule="exact"/>
        </w:trPr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12EB5960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C1EEFF" w:themeFill="accent3" w:themeFillTint="66"/>
            <w:tcMar/>
          </w:tcPr>
          <w:p w:rsidR="00800901" w:rsidP="00943931" w:rsidRDefault="00EC6510" w14:paraId="0734D08C" w14:textId="1930EF67">
            <w:r>
              <w:t>Remembrance Assembly: Families of 5/6</w:t>
            </w:r>
          </w:p>
          <w:p w:rsidRPr="00EC6510" w:rsidR="00EC6510" w:rsidP="00943931" w:rsidRDefault="00EC6510" w14:paraId="69D0802E" w14:textId="25473650">
            <w:r w:rsidRPr="00EC6510">
              <w:t>1.45pm-2.45pm</w:t>
            </w:r>
          </w:p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7ED24969" w14:textId="77777777"/>
        </w:tc>
        <w:tc>
          <w:tcPr>
            <w:tcW w:w="714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64574624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032ABCCE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  <w:tcMar/>
          </w:tcPr>
          <w:p w:rsidR="00800901" w:rsidP="00943931" w:rsidRDefault="00D06731" w14:paraId="1999E9A1" w14:textId="33BADAE3">
            <w:r>
              <w:t>Inservice Day: school and nursery closed</w:t>
            </w:r>
          </w:p>
        </w:tc>
        <w:tc>
          <w:tcPr>
            <w:tcW w:w="716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40A48135" w14:textId="77777777"/>
        </w:tc>
      </w:tr>
      <w:tr w:rsidR="00800901" w:rsidTr="5D501FB3" w14:paraId="31DF23AE" w14:textId="7777777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7D42DA13" w14:textId="77777777">
            <w:pPr>
              <w:pStyle w:val="Dates"/>
            </w:pPr>
            <w:r w:rsidRPr="00E22C8E">
              <w:t>17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EFDFF1" w:themeFill="text2" w:themeFillTint="1A"/>
            <w:tcMar/>
          </w:tcPr>
          <w:p w:rsidR="00800901" w:rsidP="00800901" w:rsidRDefault="00800901" w14:paraId="08B5032B" w14:textId="77777777">
            <w:pPr>
              <w:pStyle w:val="Dates"/>
            </w:pPr>
            <w:r w:rsidRPr="00E22C8E">
              <w:t>18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FFFFFF" w:themeFill="background1"/>
            <w:tcMar/>
          </w:tcPr>
          <w:p w:rsidR="00800901" w:rsidP="00800901" w:rsidRDefault="00800901" w14:paraId="23474132" w14:textId="77777777">
            <w:pPr>
              <w:pStyle w:val="Dates"/>
            </w:pPr>
            <w:r w:rsidRPr="00E22C8E">
              <w:t>19</w:t>
            </w:r>
          </w:p>
        </w:tc>
        <w:tc>
          <w:tcPr>
            <w:tcW w:w="714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FFFFFF" w:themeFill="background1"/>
            <w:tcMar/>
          </w:tcPr>
          <w:p w:rsidR="00800901" w:rsidP="00800901" w:rsidRDefault="00800901" w14:paraId="7F9CD3F5" w14:textId="77777777">
            <w:pPr>
              <w:pStyle w:val="Dates"/>
            </w:pPr>
            <w:r w:rsidRPr="00E22C8E">
              <w:t>20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FFFFFF" w:themeFill="background1"/>
            <w:tcMar/>
          </w:tcPr>
          <w:p w:rsidR="00800901" w:rsidP="00800901" w:rsidRDefault="00800901" w14:paraId="3E7C5211" w14:textId="77777777">
            <w:pPr>
              <w:pStyle w:val="Dates"/>
            </w:pPr>
            <w:r w:rsidRPr="00E22C8E">
              <w:t>21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FFFFFF" w:themeFill="background1"/>
            <w:tcMar/>
          </w:tcPr>
          <w:p w:rsidR="00800901" w:rsidP="00800901" w:rsidRDefault="00800901" w14:paraId="42653DF4" w14:textId="77777777">
            <w:pPr>
              <w:pStyle w:val="Dates"/>
            </w:pPr>
            <w:r w:rsidRPr="00E22C8E">
              <w:t>22</w:t>
            </w:r>
          </w:p>
        </w:tc>
        <w:tc>
          <w:tcPr>
            <w:tcW w:w="716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41068312" w14:textId="77777777">
            <w:pPr>
              <w:pStyle w:val="Dates"/>
            </w:pPr>
            <w:r w:rsidRPr="00E22C8E">
              <w:t>23</w:t>
            </w:r>
          </w:p>
        </w:tc>
      </w:tr>
      <w:tr w:rsidR="00800901" w:rsidTr="5D501FB3" w14:paraId="5AF3478D" w14:textId="77777777">
        <w:tblPrEx>
          <w:tblLook w:val="04A0" w:firstRow="1" w:lastRow="0" w:firstColumn="1" w:lastColumn="0" w:noHBand="0" w:noVBand="1"/>
        </w:tblPrEx>
        <w:trPr>
          <w:trHeight w:val="907" w:hRule="exact"/>
        </w:trPr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58689164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EFDFF1" w:themeFill="text2" w:themeFillTint="1A"/>
            <w:tcMar/>
          </w:tcPr>
          <w:p w:rsidR="00800901" w:rsidP="00943931" w:rsidRDefault="00EC6510" w14:paraId="3E9E9899" w14:textId="5A8D4D7E">
            <w:r>
              <w:t>P6 leave for Ardroy Residential</w:t>
            </w:r>
          </w:p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FFFFFF" w:themeFill="background1"/>
            <w:tcMar/>
          </w:tcPr>
          <w:p w:rsidR="00800901" w:rsidP="00943931" w:rsidRDefault="00800901" w14:paraId="6550F54E" w14:textId="77777777"/>
        </w:tc>
        <w:tc>
          <w:tcPr>
            <w:tcW w:w="714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FFFFFF" w:themeFill="background1"/>
            <w:tcMar/>
          </w:tcPr>
          <w:p w:rsidR="00800901" w:rsidP="00943931" w:rsidRDefault="00800901" w14:paraId="6DDF955D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FFFFFF" w:themeFill="background1"/>
            <w:tcMar/>
          </w:tcPr>
          <w:p w:rsidR="00800901" w:rsidP="00943931" w:rsidRDefault="00800901" w14:paraId="3571FD6F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FFFFFF" w:themeFill="background1"/>
            <w:tcMar/>
          </w:tcPr>
          <w:p w:rsidR="00800901" w:rsidP="00943931" w:rsidRDefault="00EC6510" w14:paraId="71144D7C" w14:textId="7FB249AB">
            <w:r>
              <w:t>P6 Return home from Ardroy</w:t>
            </w:r>
          </w:p>
        </w:tc>
        <w:tc>
          <w:tcPr>
            <w:tcW w:w="716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32ED76CC" w14:textId="77777777"/>
        </w:tc>
      </w:tr>
      <w:tr w:rsidR="00800901" w:rsidTr="5D501FB3" w14:paraId="5ADC687F" w14:textId="7777777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420CC516" w14:textId="77777777">
            <w:pPr>
              <w:pStyle w:val="Dates"/>
            </w:pPr>
            <w:r w:rsidRPr="00FD37BF">
              <w:t>24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7EF1C729" w14:textId="77777777">
            <w:pPr>
              <w:pStyle w:val="Dates"/>
            </w:pPr>
            <w:r w:rsidRPr="00FD37BF">
              <w:t>25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1C727EDC" w14:textId="77777777">
            <w:pPr>
              <w:pStyle w:val="Dates"/>
            </w:pPr>
            <w:r w:rsidRPr="00FD37BF">
              <w:t>26</w:t>
            </w:r>
          </w:p>
        </w:tc>
        <w:tc>
          <w:tcPr>
            <w:tcW w:w="714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6F798746" w14:textId="77777777">
            <w:pPr>
              <w:pStyle w:val="Dates"/>
            </w:pPr>
            <w:r w:rsidRPr="00FD37BF">
              <w:t>27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244781F7" w14:textId="77777777">
            <w:pPr>
              <w:pStyle w:val="Dates"/>
            </w:pPr>
            <w:r w:rsidRPr="00FD37BF">
              <w:t>28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6651AC2E" w14:textId="77777777">
            <w:pPr>
              <w:pStyle w:val="Dates"/>
            </w:pPr>
            <w:r w:rsidRPr="00FD37BF">
              <w:t>29</w:t>
            </w:r>
          </w:p>
        </w:tc>
        <w:tc>
          <w:tcPr>
            <w:tcW w:w="716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800901" w:rsidRDefault="00800901" w14:paraId="66475D8A" w14:textId="77777777">
            <w:pPr>
              <w:pStyle w:val="Dates"/>
            </w:pPr>
            <w:r w:rsidRPr="00FD37BF">
              <w:t>30</w:t>
            </w:r>
          </w:p>
        </w:tc>
      </w:tr>
      <w:tr w:rsidR="0005195E" w:rsidTr="5D501FB3" w14:paraId="266EA58B" w14:textId="77777777">
        <w:tblPrEx>
          <w:tblLook w:val="04A0" w:firstRow="1" w:lastRow="0" w:firstColumn="1" w:lastColumn="0" w:noHBand="0" w:noVBand="1"/>
        </w:tblPrEx>
        <w:trPr>
          <w:trHeight w:val="907" w:hRule="exact"/>
        </w:trPr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54A1C985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5DBCD70B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3092B822" w14:textId="77777777"/>
        </w:tc>
        <w:tc>
          <w:tcPr>
            <w:tcW w:w="714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07AEC2DA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5675D825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01F1F111" w14:textId="77777777"/>
        </w:tc>
        <w:tc>
          <w:tcPr>
            <w:tcW w:w="716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39B9C2B0" w14:textId="77777777"/>
        </w:tc>
      </w:tr>
      <w:tr w:rsidR="00800901" w:rsidTr="5D501FB3" w14:paraId="20CFEB91" w14:textId="7777777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7DD19A89" w14:textId="77777777">
            <w:pPr>
              <w:pStyle w:val="Dates"/>
            </w:pP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6D228030" w14:textId="77777777">
            <w:pPr>
              <w:pStyle w:val="Dates"/>
            </w:pP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5F9CAC8B" w14:textId="77777777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18943B1F" w14:textId="77777777">
            <w:pPr>
              <w:pStyle w:val="Dates"/>
            </w:pP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09ACD9F3" w14:textId="77777777">
            <w:pPr>
              <w:pStyle w:val="Dates"/>
            </w:pP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4731EFE8" w14:textId="77777777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tcMar/>
          </w:tcPr>
          <w:p w:rsidR="00800901" w:rsidP="00943931" w:rsidRDefault="00800901" w14:paraId="61CD6CB3" w14:textId="77777777">
            <w:pPr>
              <w:pStyle w:val="Dates"/>
            </w:pPr>
          </w:p>
        </w:tc>
      </w:tr>
    </w:tbl>
    <w:p w:rsidR="6AC48186" w:rsidRDefault="6AC48186" w14:paraId="0CA99CDF" w14:textId="0148968B"/>
    <w:p w:rsidR="00D435C2" w:rsidP="00D435C2" w:rsidRDefault="00D435C2" w14:paraId="46D99A30" w14:textId="77777777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:rsidTr="00715341" w14:paraId="4CE3BAF9" w14:textId="77777777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0BBEFF" w:themeFill="accent3" w:themeFillShade="BF"/>
          </w:tcPr>
          <w:p w:rsidR="00800901" w:rsidP="00943931" w:rsidRDefault="00800901" w14:paraId="24FD0C1D" w14:textId="77777777">
            <w:pPr>
              <w:pStyle w:val="Month"/>
            </w:pPr>
            <w:r>
              <w:t>December</w:t>
            </w:r>
          </w:p>
        </w:tc>
        <w:tc>
          <w:tcPr>
            <w:tcW w:w="2498" w:type="pct"/>
            <w:gridSpan w:val="4"/>
            <w:shd w:val="clear" w:color="auto" w:fill="0BBEFF" w:themeFill="accent3" w:themeFillShade="BF"/>
          </w:tcPr>
          <w:p w:rsidR="00800901" w:rsidP="00943931" w:rsidRDefault="00800901" w14:paraId="1AC684DC" w14:textId="77777777"/>
        </w:tc>
      </w:tr>
      <w:tr w:rsidR="00800901" w:rsidTr="00715341" w14:paraId="11EC5337" w14:textId="77777777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color="FFFFFF" w:themeColor="background1" w:sz="18" w:space="0"/>
            </w:tcBorders>
            <w:shd w:val="clear" w:color="auto" w:fill="0BBEFF" w:themeFill="accent3" w:themeFillShade="BF"/>
          </w:tcPr>
          <w:p w:rsidR="00800901" w:rsidP="00943931" w:rsidRDefault="00800901" w14:paraId="5788AE22" w14:textId="77777777"/>
        </w:tc>
        <w:tc>
          <w:tcPr>
            <w:tcW w:w="2498" w:type="pct"/>
            <w:gridSpan w:val="4"/>
            <w:tcBorders>
              <w:bottom w:val="single" w:color="FFFFFF" w:themeColor="background1" w:sz="18" w:space="0"/>
            </w:tcBorders>
            <w:shd w:val="clear" w:color="auto" w:fill="0BBEFF" w:themeFill="accent3" w:themeFillShade="BF"/>
          </w:tcPr>
          <w:p w:rsidR="00800901" w:rsidP="00943931" w:rsidRDefault="00800901" w14:paraId="318D39BA" w14:textId="77777777">
            <w:pPr>
              <w:pStyle w:val="Year"/>
            </w:pPr>
            <w:r>
              <w:t>2024</w:t>
            </w:r>
          </w:p>
        </w:tc>
      </w:tr>
      <w:tr w:rsidRPr="003F1620" w:rsidR="00800901" w:rsidTr="00943931" w14:paraId="2562B20C" w14:textId="77777777">
        <w:trPr>
          <w:gridAfter w:val="1"/>
          <w:wAfter w:w="4" w:type="pct"/>
          <w:trHeight w:val="576" w:hRule="exact"/>
        </w:trPr>
        <w:tc>
          <w:tcPr>
            <w:tcW w:w="2498" w:type="pct"/>
            <w:gridSpan w:val="4"/>
            <w:tcBorders>
              <w:top w:val="single" w:color="FFFFFF" w:themeColor="background1" w:sz="18" w:space="0"/>
            </w:tcBorders>
            <w:shd w:val="clear" w:color="auto" w:fill="595959" w:themeFill="text1" w:themeFillTint="A6"/>
          </w:tcPr>
          <w:p w:rsidRPr="003F1620" w:rsidR="00800901" w:rsidP="00943931" w:rsidRDefault="00800901" w14:paraId="324112C3" w14:textId="77777777"/>
        </w:tc>
        <w:tc>
          <w:tcPr>
            <w:tcW w:w="2498" w:type="pct"/>
            <w:gridSpan w:val="4"/>
            <w:tcBorders>
              <w:top w:val="single" w:color="FFFFFF" w:themeColor="background1" w:sz="18" w:space="0"/>
            </w:tcBorders>
            <w:shd w:val="clear" w:color="auto" w:fill="595959" w:themeFill="text1" w:themeFillTint="A6"/>
          </w:tcPr>
          <w:p w:rsidRPr="003F1620" w:rsidR="00800901" w:rsidP="00943931" w:rsidRDefault="00800901" w14:paraId="05799C02" w14:textId="77777777"/>
        </w:tc>
      </w:tr>
      <w:tr w:rsidR="00800901" w:rsidTr="00943931" w14:paraId="48C6F55C" w14:textId="7777777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</w:tcPr>
          <w:p w:rsidR="00800901" w:rsidP="00943931" w:rsidRDefault="005C4F26" w14:paraId="56554E79" w14:textId="77777777">
            <w:pPr>
              <w:pStyle w:val="Days"/>
            </w:pPr>
            <w:sdt>
              <w:sdtPr>
                <w:id w:val="1386836780"/>
                <w:placeholder>
                  <w:docPart w:val="5938D9CDBEC340BCA9BA9081961B51F6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</w:tcPr>
          <w:p w:rsidR="00800901" w:rsidP="00943931" w:rsidRDefault="005C4F26" w14:paraId="21B0692D" w14:textId="77777777">
            <w:pPr>
              <w:pStyle w:val="Days"/>
            </w:pPr>
            <w:sdt>
              <w:sdtPr>
                <w:id w:val="-1097705681"/>
                <w:placeholder>
                  <w:docPart w:val="81721E8688614B18940BAB07C6BFC146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</w:tcPr>
          <w:p w:rsidR="00800901" w:rsidP="00943931" w:rsidRDefault="005C4F26" w14:paraId="07BFA86F" w14:textId="77777777">
            <w:pPr>
              <w:pStyle w:val="Days"/>
            </w:pPr>
            <w:sdt>
              <w:sdtPr>
                <w:id w:val="70863920"/>
                <w:placeholder>
                  <w:docPart w:val="6B831A6C7B784A65B764A5F8D932C7AB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</w:tcPr>
          <w:p w:rsidR="00800901" w:rsidP="00943931" w:rsidRDefault="005C4F26" w14:paraId="5EAD6FEE" w14:textId="77777777">
            <w:pPr>
              <w:pStyle w:val="Days"/>
            </w:pPr>
            <w:sdt>
              <w:sdtPr>
                <w:id w:val="876591387"/>
                <w:placeholder>
                  <w:docPart w:val="1119FE0FD27A4DFAAA18FC2256A077A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</w:tcPr>
          <w:p w:rsidR="00800901" w:rsidP="00943931" w:rsidRDefault="005C4F26" w14:paraId="3EABF3D9" w14:textId="77777777">
            <w:pPr>
              <w:pStyle w:val="Days"/>
            </w:pPr>
            <w:sdt>
              <w:sdtPr>
                <w:id w:val="-1402218881"/>
                <w:placeholder>
                  <w:docPart w:val="7D7DFBB3EEC94B2D9279737656C560B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</w:tcPr>
          <w:p w:rsidR="00800901" w:rsidP="00943931" w:rsidRDefault="005C4F26" w14:paraId="65B6A55F" w14:textId="77777777">
            <w:pPr>
              <w:pStyle w:val="Days"/>
            </w:pPr>
            <w:sdt>
              <w:sdtPr>
                <w:id w:val="936644676"/>
                <w:placeholder>
                  <w:docPart w:val="78324160EE874A9B9F6A6F347B324C0E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</w:tcBorders>
            <w:shd w:val="clear" w:color="auto" w:fill="D9D9D9" w:themeFill="background1" w:themeFillShade="D9"/>
          </w:tcPr>
          <w:p w:rsidR="00800901" w:rsidP="00943931" w:rsidRDefault="005C4F26" w14:paraId="2AF309AD" w14:textId="77777777">
            <w:pPr>
              <w:pStyle w:val="Days"/>
            </w:pPr>
            <w:sdt>
              <w:sdtPr>
                <w:id w:val="1396164252"/>
                <w:placeholder>
                  <w:docPart w:val="B106917332D44256B60A3DCA7118E7C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800901" w:rsidTr="00943931" w14:paraId="29221E5C" w14:textId="7777777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800901" w:rsidRDefault="00800901" w14:paraId="13BF9727" w14:textId="77777777">
            <w:pPr>
              <w:pStyle w:val="Dates"/>
            </w:pPr>
            <w:r w:rsidRPr="003D6746">
              <w:t>1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800901" w:rsidRDefault="00800901" w14:paraId="381666A5" w14:textId="77777777">
            <w:pPr>
              <w:pStyle w:val="Dates"/>
            </w:pPr>
            <w:r w:rsidRPr="003D6746">
              <w:t>2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800901" w:rsidRDefault="00800901" w14:paraId="4E6C999D" w14:textId="77777777">
            <w:pPr>
              <w:pStyle w:val="Dates"/>
            </w:pPr>
            <w:r w:rsidRPr="003D6746">
              <w:t>3</w:t>
            </w:r>
          </w:p>
        </w:tc>
        <w:tc>
          <w:tcPr>
            <w:tcW w:w="714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800901" w:rsidRDefault="00800901" w14:paraId="374DF56D" w14:textId="77777777">
            <w:pPr>
              <w:pStyle w:val="Dates"/>
            </w:pPr>
            <w:r w:rsidRPr="003D6746">
              <w:t>4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800901" w:rsidRDefault="00800901" w14:paraId="44CD24D3" w14:textId="77777777">
            <w:pPr>
              <w:pStyle w:val="Dates"/>
            </w:pPr>
            <w:r w:rsidRPr="003D6746">
              <w:t>5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800901" w:rsidRDefault="00800901" w14:paraId="0D0A7E69" w14:textId="77777777">
            <w:pPr>
              <w:pStyle w:val="Dates"/>
            </w:pPr>
            <w:r w:rsidRPr="003D6746">
              <w:t>6</w:t>
            </w:r>
          </w:p>
        </w:tc>
        <w:tc>
          <w:tcPr>
            <w:tcW w:w="716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800901" w:rsidRDefault="00800901" w14:paraId="66A027C2" w14:textId="77777777">
            <w:pPr>
              <w:pStyle w:val="Dates"/>
            </w:pPr>
            <w:r w:rsidRPr="003D6746">
              <w:t>7</w:t>
            </w:r>
          </w:p>
        </w:tc>
      </w:tr>
      <w:tr w:rsidR="00800901" w:rsidTr="00943931" w14:paraId="6FB97790" w14:textId="77777777">
        <w:tblPrEx>
          <w:tblLook w:val="04A0" w:firstRow="1" w:lastRow="0" w:firstColumn="1" w:lastColumn="0" w:noHBand="0" w:noVBand="1"/>
        </w:tblPrEx>
        <w:trPr>
          <w:trHeight w:val="907" w:hRule="exact"/>
        </w:trPr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1CF383F2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45198A32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7FD76B3D" w14:textId="77777777"/>
        </w:tc>
        <w:tc>
          <w:tcPr>
            <w:tcW w:w="714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063A0384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7AA59845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3DCF8D8C" w14:textId="77777777"/>
        </w:tc>
        <w:tc>
          <w:tcPr>
            <w:tcW w:w="716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5E75FEB6" w14:textId="77777777"/>
        </w:tc>
      </w:tr>
      <w:tr w:rsidR="00800901" w:rsidTr="00533C6E" w14:paraId="15362E19" w14:textId="7777777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800901" w:rsidRDefault="00800901" w14:paraId="392CBB49" w14:textId="77777777">
            <w:pPr>
              <w:pStyle w:val="Dates"/>
            </w:pPr>
            <w:r w:rsidRPr="00B4422F">
              <w:t>8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800901" w:rsidRDefault="00800901" w14:paraId="0419AF9F" w14:textId="77777777">
            <w:pPr>
              <w:pStyle w:val="Dates"/>
            </w:pPr>
            <w:r w:rsidRPr="00B4422F">
              <w:t>9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800901" w:rsidRDefault="00800901" w14:paraId="687320E7" w14:textId="77777777">
            <w:pPr>
              <w:pStyle w:val="Dates"/>
            </w:pPr>
            <w:r w:rsidRPr="00B4422F">
              <w:t>10</w:t>
            </w:r>
          </w:p>
        </w:tc>
        <w:tc>
          <w:tcPr>
            <w:tcW w:w="714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800901" w:rsidRDefault="00800901" w14:paraId="23C23C53" w14:textId="77777777">
            <w:pPr>
              <w:pStyle w:val="Dates"/>
            </w:pPr>
            <w:r w:rsidRPr="00B4422F">
              <w:t>11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E0F6FF" w:themeFill="accent3" w:themeFillTint="33"/>
          </w:tcPr>
          <w:p w:rsidR="00800901" w:rsidP="00800901" w:rsidRDefault="00800901" w14:paraId="6D910009" w14:textId="77777777">
            <w:pPr>
              <w:pStyle w:val="Dates"/>
            </w:pPr>
            <w:r w:rsidRPr="00B4422F">
              <w:t>12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800901" w:rsidRDefault="00800901" w14:paraId="6EBB48D6" w14:textId="77777777">
            <w:pPr>
              <w:pStyle w:val="Dates"/>
            </w:pPr>
            <w:r w:rsidRPr="00B4422F">
              <w:t>13</w:t>
            </w:r>
          </w:p>
        </w:tc>
        <w:tc>
          <w:tcPr>
            <w:tcW w:w="716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800901" w:rsidRDefault="00800901" w14:paraId="21E6256B" w14:textId="77777777">
            <w:pPr>
              <w:pStyle w:val="Dates"/>
            </w:pPr>
            <w:r w:rsidRPr="00B4422F">
              <w:t>14</w:t>
            </w:r>
          </w:p>
        </w:tc>
      </w:tr>
      <w:tr w:rsidR="00800901" w:rsidTr="00533C6E" w14:paraId="79F25B5F" w14:textId="77777777">
        <w:tblPrEx>
          <w:tblLook w:val="04A0" w:firstRow="1" w:lastRow="0" w:firstColumn="1" w:lastColumn="0" w:noHBand="0" w:noVBand="1"/>
        </w:tblPrEx>
        <w:trPr>
          <w:trHeight w:val="907" w:hRule="exact"/>
        </w:trPr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5A933FB6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5DFFFFA8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40FFC85E" w14:textId="77777777"/>
        </w:tc>
        <w:tc>
          <w:tcPr>
            <w:tcW w:w="714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2FB68D0D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E0F6FF" w:themeFill="accent3" w:themeFillTint="33"/>
          </w:tcPr>
          <w:p w:rsidR="00800901" w:rsidP="00943931" w:rsidRDefault="00EC6510" w14:paraId="2C01E915" w14:textId="77777777">
            <w:r>
              <w:t>P2 Nativity</w:t>
            </w:r>
          </w:p>
          <w:p w:rsidR="00EC6510" w:rsidP="00943931" w:rsidRDefault="00EC6510" w14:paraId="2077A9EB" w14:textId="77777777">
            <w:r>
              <w:t>1.45pm-245pm</w:t>
            </w:r>
          </w:p>
          <w:p w:rsidR="00EC6510" w:rsidP="00943931" w:rsidRDefault="00EC6510" w14:paraId="094DE978" w14:textId="06363E75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0D02477C" w14:textId="77777777"/>
        </w:tc>
        <w:tc>
          <w:tcPr>
            <w:tcW w:w="716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2B7D1DF0" w14:textId="77777777"/>
        </w:tc>
      </w:tr>
      <w:tr w:rsidR="00800901" w:rsidTr="00533C6E" w14:paraId="77627356" w14:textId="7777777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800901" w:rsidRDefault="00800901" w14:paraId="61A84DE3" w14:textId="77777777">
            <w:pPr>
              <w:pStyle w:val="Dates"/>
            </w:pPr>
            <w:r w:rsidRPr="001245F2">
              <w:t>15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800901" w:rsidRDefault="00800901" w14:paraId="10C0D968" w14:textId="77777777">
            <w:pPr>
              <w:pStyle w:val="Dates"/>
            </w:pPr>
            <w:r w:rsidRPr="001245F2">
              <w:t>16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800901" w:rsidRDefault="00800901" w14:paraId="51611963" w14:textId="77777777">
            <w:pPr>
              <w:pStyle w:val="Dates"/>
            </w:pPr>
            <w:r w:rsidRPr="001245F2">
              <w:t>17</w:t>
            </w:r>
          </w:p>
        </w:tc>
        <w:tc>
          <w:tcPr>
            <w:tcW w:w="714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5F3D3"/>
          </w:tcPr>
          <w:p w:rsidR="00800901" w:rsidP="00800901" w:rsidRDefault="00800901" w14:paraId="1517C40F" w14:textId="77777777">
            <w:pPr>
              <w:pStyle w:val="Dates"/>
            </w:pPr>
            <w:r w:rsidRPr="001245F2">
              <w:t>18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800901" w:rsidRDefault="00800901" w14:paraId="4BC925CD" w14:textId="77777777">
            <w:pPr>
              <w:pStyle w:val="Dates"/>
            </w:pPr>
            <w:r w:rsidRPr="001245F2">
              <w:t>19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800901" w:rsidRDefault="00800901" w14:paraId="7EBC05B5" w14:textId="77777777">
            <w:pPr>
              <w:pStyle w:val="Dates"/>
            </w:pPr>
            <w:r w:rsidRPr="001245F2">
              <w:t>20</w:t>
            </w:r>
          </w:p>
        </w:tc>
        <w:tc>
          <w:tcPr>
            <w:tcW w:w="716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800901" w:rsidRDefault="00800901" w14:paraId="0E33E199" w14:textId="77777777">
            <w:pPr>
              <w:pStyle w:val="Dates"/>
            </w:pPr>
            <w:r w:rsidRPr="001245F2">
              <w:t>21</w:t>
            </w:r>
          </w:p>
        </w:tc>
      </w:tr>
      <w:tr w:rsidR="00800901" w:rsidTr="00533C6E" w14:paraId="10F5B17E" w14:textId="77777777">
        <w:tblPrEx>
          <w:tblLook w:val="04A0" w:firstRow="1" w:lastRow="0" w:firstColumn="1" w:lastColumn="0" w:noHBand="0" w:noVBand="1"/>
        </w:tblPrEx>
        <w:trPr>
          <w:trHeight w:val="907" w:hRule="exact"/>
        </w:trPr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16EF9265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7FCFF2BF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67A08338" w14:textId="77777777"/>
        </w:tc>
        <w:tc>
          <w:tcPr>
            <w:tcW w:w="714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5F3D3"/>
          </w:tcPr>
          <w:p w:rsidR="00800901" w:rsidP="00943931" w:rsidRDefault="00EC6510" w14:paraId="1154090F" w14:textId="77777777">
            <w:r>
              <w:t>Christmas Concert</w:t>
            </w:r>
          </w:p>
          <w:p w:rsidR="00EC6510" w:rsidP="00943931" w:rsidRDefault="00533C6E" w14:paraId="7CCF5375" w14:textId="1A44FCCA">
            <w:r>
              <w:t>1.45pm-3.00pm</w:t>
            </w:r>
          </w:p>
          <w:p w:rsidR="00EC6510" w:rsidP="00943931" w:rsidRDefault="00EC6510" w14:paraId="13D6E2AC" w14:textId="6F9C4976">
            <w:r>
              <w:t>6.00pm-7.15pm</w:t>
            </w:r>
          </w:p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35C2A678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07791619" w14:textId="77777777"/>
        </w:tc>
        <w:tc>
          <w:tcPr>
            <w:tcW w:w="716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4B518204" w14:textId="77777777"/>
        </w:tc>
      </w:tr>
      <w:tr w:rsidR="00800901" w:rsidTr="00533C6E" w14:paraId="0B294D46" w14:textId="7777777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800901" w:rsidRDefault="00800901" w14:paraId="3CA6E0AD" w14:textId="77777777">
            <w:pPr>
              <w:pStyle w:val="Dates"/>
            </w:pPr>
            <w:r w:rsidRPr="00AE02F2">
              <w:t>22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</w:tcPr>
          <w:p w:rsidR="00800901" w:rsidP="00800901" w:rsidRDefault="00800901" w14:paraId="690625A3" w14:textId="77777777">
            <w:pPr>
              <w:pStyle w:val="Dates"/>
            </w:pPr>
            <w:r w:rsidRPr="00AE02F2">
              <w:t>23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</w:tcPr>
          <w:p w:rsidR="00800901" w:rsidP="00800901" w:rsidRDefault="00800901" w14:paraId="2BDEC16C" w14:textId="77777777">
            <w:pPr>
              <w:pStyle w:val="Dates"/>
            </w:pPr>
            <w:r w:rsidRPr="00AE02F2">
              <w:t>24</w:t>
            </w:r>
          </w:p>
        </w:tc>
        <w:tc>
          <w:tcPr>
            <w:tcW w:w="714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</w:tcPr>
          <w:p w:rsidR="00800901" w:rsidP="00800901" w:rsidRDefault="00800901" w14:paraId="1BAF1298" w14:textId="77777777">
            <w:pPr>
              <w:pStyle w:val="Dates"/>
            </w:pPr>
            <w:r w:rsidRPr="00AE02F2">
              <w:t>25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</w:tcPr>
          <w:p w:rsidR="00800901" w:rsidP="00800901" w:rsidRDefault="00800901" w14:paraId="26691A33" w14:textId="77777777">
            <w:pPr>
              <w:pStyle w:val="Dates"/>
            </w:pPr>
            <w:r w:rsidRPr="00AE02F2">
              <w:t>26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</w:tcPr>
          <w:p w:rsidR="00800901" w:rsidP="00800901" w:rsidRDefault="00800901" w14:paraId="291EED39" w14:textId="77777777">
            <w:pPr>
              <w:pStyle w:val="Dates"/>
            </w:pPr>
            <w:r w:rsidRPr="00AE02F2">
              <w:t>27</w:t>
            </w:r>
          </w:p>
        </w:tc>
        <w:tc>
          <w:tcPr>
            <w:tcW w:w="716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800901" w:rsidRDefault="00800901" w14:paraId="227F5D41" w14:textId="77777777">
            <w:pPr>
              <w:pStyle w:val="Dates"/>
            </w:pPr>
            <w:r w:rsidRPr="00AE02F2">
              <w:t>28</w:t>
            </w:r>
          </w:p>
        </w:tc>
      </w:tr>
      <w:tr w:rsidR="00800901" w:rsidTr="00533C6E" w14:paraId="13E08123" w14:textId="77777777">
        <w:tblPrEx>
          <w:tblLook w:val="04A0" w:firstRow="1" w:lastRow="0" w:firstColumn="1" w:lastColumn="0" w:noHBand="0" w:noVBand="1"/>
        </w:tblPrEx>
        <w:trPr>
          <w:trHeight w:val="907" w:hRule="exact"/>
        </w:trPr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4A8634EB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</w:tcPr>
          <w:p w:rsidR="00800901" w:rsidP="00943931" w:rsidRDefault="00533C6E" w14:paraId="19A907F2" w14:textId="41CDC2CC">
            <w:r>
              <w:t xml:space="preserve">School holiday </w:t>
            </w:r>
          </w:p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</w:tcPr>
          <w:p w:rsidR="00800901" w:rsidP="00943931" w:rsidRDefault="00800901" w14:paraId="04A289F6" w14:textId="77777777"/>
        </w:tc>
        <w:tc>
          <w:tcPr>
            <w:tcW w:w="714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</w:tcPr>
          <w:p w:rsidR="00800901" w:rsidP="00943931" w:rsidRDefault="00800901" w14:paraId="6A935AF0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</w:tcPr>
          <w:p w:rsidR="00800901" w:rsidP="00943931" w:rsidRDefault="00800901" w14:paraId="32148859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</w:tcPr>
          <w:p w:rsidR="00800901" w:rsidP="00943931" w:rsidRDefault="00800901" w14:paraId="58BF8C08" w14:textId="77777777"/>
        </w:tc>
        <w:tc>
          <w:tcPr>
            <w:tcW w:w="716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476BF69B" w14:textId="77777777"/>
        </w:tc>
      </w:tr>
      <w:tr w:rsidR="00800901" w:rsidTr="00533C6E" w14:paraId="204C25E4" w14:textId="7777777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800901" w:rsidRDefault="00800901" w14:paraId="26C6D39D" w14:textId="77777777">
            <w:pPr>
              <w:pStyle w:val="Dates"/>
            </w:pPr>
            <w:r w:rsidRPr="001F3990">
              <w:t>29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</w:tcPr>
          <w:p w:rsidR="00800901" w:rsidP="00800901" w:rsidRDefault="00800901" w14:paraId="34B0F4D8" w14:textId="77777777">
            <w:pPr>
              <w:pStyle w:val="Dates"/>
            </w:pPr>
            <w:r w:rsidRPr="001F3990">
              <w:t>30</w:t>
            </w: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</w:tcPr>
          <w:p w:rsidR="00800901" w:rsidP="00800901" w:rsidRDefault="00800901" w14:paraId="03ADCEE6" w14:textId="77777777">
            <w:pPr>
              <w:pStyle w:val="Dates"/>
            </w:pPr>
            <w:r w:rsidRPr="001F3990">
              <w:t>31</w:t>
            </w:r>
          </w:p>
        </w:tc>
        <w:tc>
          <w:tcPr>
            <w:tcW w:w="714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800901" w:rsidRDefault="00800901" w14:paraId="3DE70B85" w14:textId="77777777">
            <w:pPr>
              <w:pStyle w:val="Dates"/>
            </w:pP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800901" w:rsidRDefault="00800901" w14:paraId="63B1CF78" w14:textId="77777777">
            <w:pPr>
              <w:pStyle w:val="Dates"/>
            </w:pP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800901" w:rsidRDefault="00800901" w14:paraId="37712CD9" w14:textId="77777777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800901" w:rsidRDefault="00800901" w14:paraId="0BD25D26" w14:textId="77777777">
            <w:pPr>
              <w:pStyle w:val="Dates"/>
            </w:pPr>
          </w:p>
        </w:tc>
      </w:tr>
      <w:tr w:rsidR="0005195E" w:rsidTr="00533C6E" w14:paraId="07F0EA22" w14:textId="77777777">
        <w:tblPrEx>
          <w:tblLook w:val="04A0" w:firstRow="1" w:lastRow="0" w:firstColumn="1" w:lastColumn="0" w:noHBand="0" w:noVBand="1"/>
        </w:tblPrEx>
        <w:trPr>
          <w:trHeight w:val="907" w:hRule="exact"/>
        </w:trPr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24566051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</w:tcPr>
          <w:p w:rsidR="00800901" w:rsidP="00943931" w:rsidRDefault="00800901" w14:paraId="20B9B7A7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  <w:shd w:val="clear" w:color="auto" w:fill="D9D9D9" w:themeFill="background1" w:themeFillShade="D9"/>
          </w:tcPr>
          <w:p w:rsidR="00800901" w:rsidP="00943931" w:rsidRDefault="00800901" w14:paraId="0FC74C4D" w14:textId="77777777"/>
        </w:tc>
        <w:tc>
          <w:tcPr>
            <w:tcW w:w="714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6BC6D626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46126824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4B31FC21" w14:textId="77777777"/>
        </w:tc>
        <w:tc>
          <w:tcPr>
            <w:tcW w:w="716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57A249AA" w14:textId="77777777"/>
        </w:tc>
      </w:tr>
      <w:tr w:rsidR="00800901" w:rsidTr="00943931" w14:paraId="3C5F2157" w14:textId="7777777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4052D8FE" w14:textId="77777777">
            <w:pPr>
              <w:pStyle w:val="Dates"/>
            </w:pP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455B5C6B" w14:textId="77777777">
            <w:pPr>
              <w:pStyle w:val="Dates"/>
            </w:pP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5CF54E09" w14:textId="77777777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49BF8EF4" w14:textId="77777777">
            <w:pPr>
              <w:pStyle w:val="Dates"/>
            </w:pP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54DBFEC1" w14:textId="77777777">
            <w:pPr>
              <w:pStyle w:val="Dates"/>
            </w:pPr>
          </w:p>
        </w:tc>
        <w:tc>
          <w:tcPr>
            <w:tcW w:w="714" w:type="pct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16C92355" w14:textId="77777777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color="D9D9D9" w:themeColor="background1" w:themeShade="D9" w:sz="6" w:space="0"/>
              <w:left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3D5D38F7" w14:textId="77777777">
            <w:pPr>
              <w:pStyle w:val="Dates"/>
            </w:pPr>
          </w:p>
        </w:tc>
      </w:tr>
      <w:tr w:rsidR="00800901" w:rsidTr="00943931" w14:paraId="56E647D4" w14:textId="77777777">
        <w:tblPrEx>
          <w:tblLook w:val="04A0" w:firstRow="1" w:lastRow="0" w:firstColumn="1" w:lastColumn="0" w:noHBand="0" w:noVBand="1"/>
        </w:tblPrEx>
        <w:trPr>
          <w:trHeight w:val="907" w:hRule="exact"/>
        </w:trPr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288ED6A1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0ACCB808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6ABCC0B4" w14:textId="77777777"/>
        </w:tc>
        <w:tc>
          <w:tcPr>
            <w:tcW w:w="714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6639A343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4C39346E" w14:textId="77777777"/>
        </w:tc>
        <w:tc>
          <w:tcPr>
            <w:tcW w:w="714" w:type="pct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499D39CD" w14:textId="77777777"/>
        </w:tc>
        <w:tc>
          <w:tcPr>
            <w:tcW w:w="716" w:type="pct"/>
            <w:gridSpan w:val="2"/>
            <w:tcBorders>
              <w:left w:val="single" w:color="D9D9D9" w:themeColor="background1" w:themeShade="D9" w:sz="6" w:space="0"/>
              <w:bottom w:val="single" w:color="D9D9D9" w:themeColor="background1" w:themeShade="D9" w:sz="6" w:space="0"/>
              <w:right w:val="single" w:color="D9D9D9" w:themeColor="background1" w:themeShade="D9" w:sz="6" w:space="0"/>
            </w:tcBorders>
          </w:tcPr>
          <w:p w:rsidR="00800901" w:rsidP="00943931" w:rsidRDefault="00800901" w14:paraId="2FBF3F25" w14:textId="77777777"/>
        </w:tc>
      </w:tr>
    </w:tbl>
    <w:p w:rsidR="00D435C2" w:rsidRDefault="00D435C2" w14:paraId="5B5E849A" w14:textId="77777777"/>
    <w:sectPr w:rsidR="00D435C2" w:rsidSect="003C0968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36E3" w:rsidRDefault="00AA36E3" w14:paraId="676F9A97" w14:textId="77777777">
      <w:pPr>
        <w:spacing w:before="0" w:after="0"/>
      </w:pPr>
      <w:r>
        <w:separator/>
      </w:r>
    </w:p>
  </w:endnote>
  <w:endnote w:type="continuationSeparator" w:id="0">
    <w:p w:rsidR="00AA36E3" w:rsidRDefault="00AA36E3" w14:paraId="3DC34B77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36E3" w:rsidRDefault="00AA36E3" w14:paraId="7404FCEE" w14:textId="77777777">
      <w:pPr>
        <w:spacing w:before="0" w:after="0"/>
      </w:pPr>
      <w:r>
        <w:separator/>
      </w:r>
    </w:p>
  </w:footnote>
  <w:footnote w:type="continuationSeparator" w:id="0">
    <w:p w:rsidR="00AA36E3" w:rsidRDefault="00AA36E3" w14:paraId="7E597143" w14:textId="7777777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3C6982"/>
    <w:rsid w:val="00020C49"/>
    <w:rsid w:val="0005195E"/>
    <w:rsid w:val="00056814"/>
    <w:rsid w:val="0006779F"/>
    <w:rsid w:val="00080EF7"/>
    <w:rsid w:val="000A20FE"/>
    <w:rsid w:val="00100BAF"/>
    <w:rsid w:val="0011772B"/>
    <w:rsid w:val="00145E24"/>
    <w:rsid w:val="0019694E"/>
    <w:rsid w:val="001A3A8D"/>
    <w:rsid w:val="001C5DC3"/>
    <w:rsid w:val="00202B76"/>
    <w:rsid w:val="0027720C"/>
    <w:rsid w:val="002F6E35"/>
    <w:rsid w:val="003466D6"/>
    <w:rsid w:val="003A63E1"/>
    <w:rsid w:val="003A7FDB"/>
    <w:rsid w:val="003B47BC"/>
    <w:rsid w:val="003C0968"/>
    <w:rsid w:val="003C6982"/>
    <w:rsid w:val="003D7DDA"/>
    <w:rsid w:val="003F1620"/>
    <w:rsid w:val="00406C2A"/>
    <w:rsid w:val="00454FED"/>
    <w:rsid w:val="004C5B17"/>
    <w:rsid w:val="005069BC"/>
    <w:rsid w:val="00533C6E"/>
    <w:rsid w:val="005562FE"/>
    <w:rsid w:val="00557989"/>
    <w:rsid w:val="00572E54"/>
    <w:rsid w:val="005C4F26"/>
    <w:rsid w:val="005D393D"/>
    <w:rsid w:val="00654150"/>
    <w:rsid w:val="00715341"/>
    <w:rsid w:val="007564A4"/>
    <w:rsid w:val="007777B1"/>
    <w:rsid w:val="007923E4"/>
    <w:rsid w:val="007A49F2"/>
    <w:rsid w:val="007F23B1"/>
    <w:rsid w:val="00800901"/>
    <w:rsid w:val="00874C9A"/>
    <w:rsid w:val="009035F5"/>
    <w:rsid w:val="0092231B"/>
    <w:rsid w:val="00944085"/>
    <w:rsid w:val="00946A27"/>
    <w:rsid w:val="00953A96"/>
    <w:rsid w:val="009A0FFF"/>
    <w:rsid w:val="00A4654E"/>
    <w:rsid w:val="00A7157B"/>
    <w:rsid w:val="00A73BBF"/>
    <w:rsid w:val="00AA245C"/>
    <w:rsid w:val="00AA36E3"/>
    <w:rsid w:val="00AB29FA"/>
    <w:rsid w:val="00B70858"/>
    <w:rsid w:val="00B8151A"/>
    <w:rsid w:val="00B97BB2"/>
    <w:rsid w:val="00C0276E"/>
    <w:rsid w:val="00C11D39"/>
    <w:rsid w:val="00C71D73"/>
    <w:rsid w:val="00C7735D"/>
    <w:rsid w:val="00CB1C1C"/>
    <w:rsid w:val="00CC02EC"/>
    <w:rsid w:val="00D06731"/>
    <w:rsid w:val="00D17693"/>
    <w:rsid w:val="00D435C2"/>
    <w:rsid w:val="00D7230E"/>
    <w:rsid w:val="00DA53A1"/>
    <w:rsid w:val="00DA6098"/>
    <w:rsid w:val="00DE6C1E"/>
    <w:rsid w:val="00DF051F"/>
    <w:rsid w:val="00DF32DE"/>
    <w:rsid w:val="00E02644"/>
    <w:rsid w:val="00E13B83"/>
    <w:rsid w:val="00E54E11"/>
    <w:rsid w:val="00E85D16"/>
    <w:rsid w:val="00EA1691"/>
    <w:rsid w:val="00EB320B"/>
    <w:rsid w:val="00EC6510"/>
    <w:rsid w:val="00F179E7"/>
    <w:rsid w:val="00F27DA0"/>
    <w:rsid w:val="00F27F58"/>
    <w:rsid w:val="00F710A7"/>
    <w:rsid w:val="00FA21CA"/>
    <w:rsid w:val="00FA39FF"/>
    <w:rsid w:val="00FC6437"/>
    <w:rsid w:val="00FF2624"/>
    <w:rsid w:val="0234D209"/>
    <w:rsid w:val="067031B4"/>
    <w:rsid w:val="09E6837F"/>
    <w:rsid w:val="0A1490DF"/>
    <w:rsid w:val="0B116EBA"/>
    <w:rsid w:val="14FED173"/>
    <w:rsid w:val="16230C6A"/>
    <w:rsid w:val="16A94DDD"/>
    <w:rsid w:val="1A3FA9C2"/>
    <w:rsid w:val="1B0CD3CC"/>
    <w:rsid w:val="1E859F9B"/>
    <w:rsid w:val="239DE231"/>
    <w:rsid w:val="2403A4BC"/>
    <w:rsid w:val="2726A5EF"/>
    <w:rsid w:val="2C05D442"/>
    <w:rsid w:val="352A9FD4"/>
    <w:rsid w:val="38930228"/>
    <w:rsid w:val="3B5CDC74"/>
    <w:rsid w:val="4050ADDF"/>
    <w:rsid w:val="40C6C932"/>
    <w:rsid w:val="44BC53B8"/>
    <w:rsid w:val="4981F8D8"/>
    <w:rsid w:val="49E81240"/>
    <w:rsid w:val="4B7AD556"/>
    <w:rsid w:val="4C4C800D"/>
    <w:rsid w:val="4D832A7E"/>
    <w:rsid w:val="502B4782"/>
    <w:rsid w:val="555B433B"/>
    <w:rsid w:val="589E8576"/>
    <w:rsid w:val="5D501FB3"/>
    <w:rsid w:val="5F2BF997"/>
    <w:rsid w:val="5FF62E29"/>
    <w:rsid w:val="6AC48186"/>
    <w:rsid w:val="712FE6E5"/>
    <w:rsid w:val="717B77A9"/>
    <w:rsid w:val="741A7642"/>
    <w:rsid w:val="76E7EE99"/>
    <w:rsid w:val="7D38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EBA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onth" w:customStyle="1">
    <w:name w:val="Month"/>
    <w:basedOn w:val="Normal"/>
    <w:uiPriority w:val="1"/>
    <w:qFormat/>
    <w:rsid w:val="0092231B"/>
    <w:pPr>
      <w:spacing w:before="0" w:after="0"/>
    </w:pPr>
    <w:rPr>
      <w:rFonts w:asciiTheme="majorHAnsi" w:hAnsiTheme="majorHAnsi" w:eastAsiaTheme="majorEastAsia"/>
      <w:color w:val="FFFFFF" w:themeColor="background1"/>
      <w:sz w:val="120"/>
      <w:szCs w:val="120"/>
    </w:rPr>
  </w:style>
  <w:style w:type="paragraph" w:styleId="Year" w:customStyle="1">
    <w:name w:val="Year"/>
    <w:basedOn w:val="Normal"/>
    <w:uiPriority w:val="2"/>
    <w:qFormat/>
    <w:pPr>
      <w:spacing w:before="0" w:after="120"/>
      <w:jc w:val="right"/>
    </w:pPr>
    <w:rPr>
      <w:rFonts w:asciiTheme="majorHAnsi" w:hAnsiTheme="majorHAnsi" w:eastAsiaTheme="majorEastAsia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hAnsiTheme="majorHAnsi" w:eastAsiaTheme="majorEastAsia"/>
      <w:color w:val="FFFFFF" w:themeColor="background1"/>
      <w:sz w:val="40"/>
      <w:szCs w:val="40"/>
    </w:rPr>
  </w:style>
  <w:style w:type="character" w:styleId="TitleChar" w:customStyle="1">
    <w:name w:val="Title Char"/>
    <w:basedOn w:val="DefaultParagraphFont"/>
    <w:link w:val="Title"/>
    <w:uiPriority w:val="3"/>
    <w:semiHidden/>
    <w:rsid w:val="00DA53A1"/>
    <w:rPr>
      <w:rFonts w:asciiTheme="majorHAnsi" w:hAnsiTheme="majorHAnsi" w:eastAsiaTheme="majorEastAsia"/>
      <w:color w:val="FFFFFF" w:themeColor="background1"/>
      <w:sz w:val="40"/>
      <w:szCs w:val="40"/>
    </w:rPr>
  </w:style>
  <w:style w:type="paragraph" w:styleId="Days" w:customStyle="1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styleId="TableCalendar" w:customStyle="1">
    <w:name w:val="Table Calendar"/>
    <w:basedOn w:val="TableNormal"/>
    <w:tblPr>
      <w:tblBorders>
        <w:top w:val="single" w:color="BFBFBF" w:themeColor="background1" w:themeShade="BF" w:sz="6" w:space="0"/>
        <w:left w:val="single" w:color="BFBFBF" w:themeColor="background1" w:themeShade="BF" w:sz="6" w:space="0"/>
        <w:bottom w:val="single" w:color="BFBFBF" w:themeColor="background1" w:themeShade="BF" w:sz="6" w:space="0"/>
        <w:right w:val="single" w:color="BFBFBF" w:themeColor="background1" w:themeShade="BF" w:sz="6" w:space="0"/>
        <w:insideV w:val="single" w:color="BFBFBF" w:themeColor="background1" w:themeShade="BF" w:sz="6" w:space="0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styleId="Dates" w:customStyle="1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styleId="BodyTextChar" w:customStyle="1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color="92BC00" w:themeColor="accent1" w:sz="2" w:space="10" w:shadow="1"/>
        <w:left w:val="single" w:color="92BC00" w:themeColor="accent1" w:sz="2" w:space="10" w:shadow="1"/>
        <w:bottom w:val="single" w:color="92BC00" w:themeColor="accent1" w:sz="2" w:space="10" w:shadow="1"/>
        <w:right w:val="single" w:color="92BC00" w:themeColor="accent1" w:sz="2" w:space="10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semiHidden/>
    <w:rPr>
      <w:sz w:val="20"/>
    </w:rPr>
  </w:style>
  <w:style w:type="character" w:styleId="BodyText2Char" w:customStyle="1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styleId="BodyTextFirstIndent2Char" w:customStyle="1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styleId="ClosingChar" w:customStyle="1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styleId="DateChar" w:customStyle="1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styleId="E-mailSignatureChar" w:customStyle="1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styleId="EndnoteTextChar" w:customStyle="1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hAnsiTheme="majorHAnsi" w:eastAsiaTheme="majorEastAsia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styleId="FootnoteTextChar" w:customStyle="1">
    <w:name w:val="Footnote Text Char"/>
    <w:basedOn w:val="DefaultParagraphFont"/>
    <w:link w:val="FootnoteText"/>
    <w:semiHidden/>
    <w:rPr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styleId="Heading1Char" w:customStyle="1">
    <w:name w:val="Heading 1 Char"/>
    <w:basedOn w:val="DefaultParagraphFont"/>
    <w:link w:val="Heading1"/>
    <w:uiPriority w:val="9"/>
    <w:semiHidden/>
    <w:rsid w:val="00DA53A1"/>
    <w:rPr>
      <w:rFonts w:asciiTheme="majorHAnsi" w:hAnsiTheme="majorHAnsi" w:eastAsiaTheme="majorEastAsia" w:cstheme="majorBidi"/>
      <w:b/>
      <w:bCs/>
      <w:color w:val="6D8C00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b/>
      <w:bCs/>
      <w:color w:val="92BC00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semiHidden/>
    <w:rPr>
      <w:rFonts w:asciiTheme="majorHAnsi" w:hAnsiTheme="majorHAnsi" w:eastAsiaTheme="majorEastAsia" w:cstheme="majorBidi"/>
      <w:b/>
      <w:bCs/>
      <w:color w:val="92BC00" w:themeColor="accent1"/>
      <w:sz w:val="20"/>
    </w:rPr>
  </w:style>
  <w:style w:type="character" w:styleId="Heading4Char" w:customStyle="1">
    <w:name w:val="Heading 4 Char"/>
    <w:basedOn w:val="DefaultParagraphFont"/>
    <w:link w:val="Heading4"/>
    <w:semiHidden/>
    <w:rPr>
      <w:rFonts w:asciiTheme="majorHAnsi" w:hAnsiTheme="majorHAnsi" w:eastAsiaTheme="majorEastAsia" w:cstheme="majorBidi"/>
      <w:b/>
      <w:bCs/>
      <w:i/>
      <w:iCs/>
      <w:color w:val="92BC00" w:themeColor="accent1"/>
      <w:sz w:val="20"/>
    </w:rPr>
  </w:style>
  <w:style w:type="character" w:styleId="Heading5Char" w:customStyle="1">
    <w:name w:val="Heading 5 Char"/>
    <w:basedOn w:val="DefaultParagraphFont"/>
    <w:link w:val="Heading5"/>
    <w:semiHidden/>
    <w:rPr>
      <w:rFonts w:asciiTheme="majorHAnsi" w:hAnsiTheme="majorHAnsi" w:eastAsiaTheme="majorEastAsia" w:cstheme="majorBidi"/>
      <w:color w:val="485D00" w:themeColor="accent1" w:themeShade="7F"/>
      <w:sz w:val="20"/>
    </w:rPr>
  </w:style>
  <w:style w:type="character" w:styleId="Heading6Char" w:customStyle="1">
    <w:name w:val="Heading 6 Char"/>
    <w:basedOn w:val="DefaultParagraphFont"/>
    <w:link w:val="Heading6"/>
    <w:semiHidden/>
    <w:rPr>
      <w:rFonts w:asciiTheme="majorHAnsi" w:hAnsiTheme="majorHAnsi" w:eastAsiaTheme="majorEastAsia" w:cstheme="majorBidi"/>
      <w:i/>
      <w:iCs/>
      <w:color w:val="485D00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semiHidden/>
    <w:rPr>
      <w:rFonts w:asciiTheme="majorHAnsi" w:hAnsiTheme="majorHAnsi" w:eastAsiaTheme="majorEastAsia" w:cstheme="majorBidi"/>
      <w:i/>
      <w:iCs/>
      <w:color w:val="404040" w:themeColor="text1" w:themeTint="BF"/>
      <w:sz w:val="20"/>
    </w:rPr>
  </w:style>
  <w:style w:type="character" w:styleId="Heading8Char" w:customStyle="1">
    <w:name w:val="Heading 8 Char"/>
    <w:basedOn w:val="DefaultParagraphFont"/>
    <w:link w:val="Heading8"/>
    <w:semiHidden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semiHidden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styleId="HTMLAddressChar" w:customStyle="1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hAnsiTheme="majorHAnsi" w:eastAsiaTheme="majorEastAsia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semiHidden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styleId="NoteHeadingChar" w:customStyle="1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styleId="SalutationChar" w:customStyle="1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styleId="SignatureChar" w:customStyle="1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DA53A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color="E7BB71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ston-kd\AppData\Local\Microsoft\Office\16.0\DTS\en-GB%7b361D8B99-974A-414F-A907-E43805D844B2%7d\%7bA1000164-0248-452E-88A9-F432070E527A%7dtf1638293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17852F07CD42D4A6833B670F4A9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D77B2-1D85-411F-AEDD-F8F30DA2B15C}"/>
      </w:docPartPr>
      <w:docPartBody>
        <w:p w:rsidR="00726167" w:rsidRDefault="007374EB">
          <w:pPr>
            <w:pStyle w:val="9217852F07CD42D4A6833B670F4A94A7"/>
          </w:pPr>
          <w:r>
            <w:t>Sunday</w:t>
          </w:r>
        </w:p>
      </w:docPartBody>
    </w:docPart>
    <w:docPart>
      <w:docPartPr>
        <w:name w:val="51A70F4424CE4C918849E20AC609F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FD39A-3CA4-4189-A7DE-ED0B1080A08B}"/>
      </w:docPartPr>
      <w:docPartBody>
        <w:p w:rsidR="00726167" w:rsidRDefault="007374EB">
          <w:pPr>
            <w:pStyle w:val="51A70F4424CE4C918849E20AC609F4C7"/>
          </w:pPr>
          <w:r>
            <w:t>Monday</w:t>
          </w:r>
        </w:p>
      </w:docPartBody>
    </w:docPart>
    <w:docPart>
      <w:docPartPr>
        <w:name w:val="106E5EA0E7B6498397E31A3C03FF2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7A66A-C3A7-4F0A-A953-5523AC956D34}"/>
      </w:docPartPr>
      <w:docPartBody>
        <w:p w:rsidR="00726167" w:rsidRDefault="007374EB">
          <w:pPr>
            <w:pStyle w:val="106E5EA0E7B6498397E31A3C03FF2A88"/>
          </w:pPr>
          <w:r>
            <w:t>Tuesday</w:t>
          </w:r>
        </w:p>
      </w:docPartBody>
    </w:docPart>
    <w:docPart>
      <w:docPartPr>
        <w:name w:val="3A59356BFF604683ADA7CE6F755AC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C4D98-C608-4FBF-9DBB-49429B21CFD6}"/>
      </w:docPartPr>
      <w:docPartBody>
        <w:p w:rsidR="00726167" w:rsidRDefault="007374EB">
          <w:pPr>
            <w:pStyle w:val="3A59356BFF604683ADA7CE6F755AC86B"/>
          </w:pPr>
          <w:r>
            <w:t>Wednesday</w:t>
          </w:r>
        </w:p>
      </w:docPartBody>
    </w:docPart>
    <w:docPart>
      <w:docPartPr>
        <w:name w:val="9428C9E8B0AE43D1889379C188A9A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F142C-4690-4E42-A81D-57283BC1D96D}"/>
      </w:docPartPr>
      <w:docPartBody>
        <w:p w:rsidR="00726167" w:rsidRDefault="007374EB">
          <w:pPr>
            <w:pStyle w:val="9428C9E8B0AE43D1889379C188A9A6A9"/>
          </w:pPr>
          <w:r>
            <w:t>Thursday</w:t>
          </w:r>
        </w:p>
      </w:docPartBody>
    </w:docPart>
    <w:docPart>
      <w:docPartPr>
        <w:name w:val="2D4140E4BC684466B2A9BA458DF8D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7A05F-AE9E-4A50-BE7A-EC51EDEF8B60}"/>
      </w:docPartPr>
      <w:docPartBody>
        <w:p w:rsidR="00726167" w:rsidRDefault="007374EB">
          <w:pPr>
            <w:pStyle w:val="2D4140E4BC684466B2A9BA458DF8D611"/>
          </w:pPr>
          <w:r>
            <w:t>Friday</w:t>
          </w:r>
        </w:p>
      </w:docPartBody>
    </w:docPart>
    <w:docPart>
      <w:docPartPr>
        <w:name w:val="0D66717941524660B44BB64081BCD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1E66-2D8B-4E45-8437-E6C7A02A2E38}"/>
      </w:docPartPr>
      <w:docPartBody>
        <w:p w:rsidR="00726167" w:rsidRDefault="007374EB">
          <w:pPr>
            <w:pStyle w:val="0D66717941524660B44BB64081BCD388"/>
          </w:pPr>
          <w:r>
            <w:t>Saturday</w:t>
          </w:r>
        </w:p>
      </w:docPartBody>
    </w:docPart>
    <w:docPart>
      <w:docPartPr>
        <w:name w:val="0FB28D0938794F5CB60A6EB32321C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DD1CB-E282-4C16-85AC-CA547889DD85}"/>
      </w:docPartPr>
      <w:docPartBody>
        <w:p w:rsidR="00726167" w:rsidRDefault="007374EB">
          <w:pPr>
            <w:pStyle w:val="0FB28D0938794F5CB60A6EB32321CE14"/>
          </w:pPr>
          <w:r>
            <w:t>Sunday</w:t>
          </w:r>
        </w:p>
      </w:docPartBody>
    </w:docPart>
    <w:docPart>
      <w:docPartPr>
        <w:name w:val="0D47098FAF0F46AA990F1CE92B594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22960-073A-4F4E-9AB9-78998562E14D}"/>
      </w:docPartPr>
      <w:docPartBody>
        <w:p w:rsidR="00726167" w:rsidRDefault="007374EB">
          <w:pPr>
            <w:pStyle w:val="0D47098FAF0F46AA990F1CE92B594C2D"/>
          </w:pPr>
          <w:r>
            <w:t>Monday</w:t>
          </w:r>
        </w:p>
      </w:docPartBody>
    </w:docPart>
    <w:docPart>
      <w:docPartPr>
        <w:name w:val="79051F5252CF4FC3A4BF32E264E76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AF516-85A6-42E0-A007-58E3BA3B4E5E}"/>
      </w:docPartPr>
      <w:docPartBody>
        <w:p w:rsidR="00726167" w:rsidRDefault="007374EB">
          <w:pPr>
            <w:pStyle w:val="79051F5252CF4FC3A4BF32E264E7697D"/>
          </w:pPr>
          <w:r>
            <w:t>Tuesday</w:t>
          </w:r>
        </w:p>
      </w:docPartBody>
    </w:docPart>
    <w:docPart>
      <w:docPartPr>
        <w:name w:val="025A0954EF934401ADB4813A17E97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D49AD-B158-468A-AAFE-37B976E535F7}"/>
      </w:docPartPr>
      <w:docPartBody>
        <w:p w:rsidR="00726167" w:rsidRDefault="007374EB">
          <w:pPr>
            <w:pStyle w:val="025A0954EF934401ADB4813A17E97461"/>
          </w:pPr>
          <w:r>
            <w:t>Wednesday</w:t>
          </w:r>
        </w:p>
      </w:docPartBody>
    </w:docPart>
    <w:docPart>
      <w:docPartPr>
        <w:name w:val="12BD10C61EBF488D9EBEA9E7A3C3B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A6CA2-EDCF-4BCC-A155-84949243D485}"/>
      </w:docPartPr>
      <w:docPartBody>
        <w:p w:rsidR="00726167" w:rsidRDefault="007374EB">
          <w:pPr>
            <w:pStyle w:val="12BD10C61EBF488D9EBEA9E7A3C3B22A"/>
          </w:pPr>
          <w:r>
            <w:t>Thursday</w:t>
          </w:r>
        </w:p>
      </w:docPartBody>
    </w:docPart>
    <w:docPart>
      <w:docPartPr>
        <w:name w:val="76C462833D724A26BC5E136A8D9F2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DA2B-C906-4058-BE87-0D1F36436C58}"/>
      </w:docPartPr>
      <w:docPartBody>
        <w:p w:rsidR="00726167" w:rsidRDefault="007374EB">
          <w:pPr>
            <w:pStyle w:val="76C462833D724A26BC5E136A8D9F2A40"/>
          </w:pPr>
          <w:r>
            <w:t>Friday</w:t>
          </w:r>
        </w:p>
      </w:docPartBody>
    </w:docPart>
    <w:docPart>
      <w:docPartPr>
        <w:name w:val="3CD5BA5BF9204D4291C9E53C563C3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15302-B5B4-4188-B691-8B5924D7070B}"/>
      </w:docPartPr>
      <w:docPartBody>
        <w:p w:rsidR="00726167" w:rsidRDefault="007374EB">
          <w:pPr>
            <w:pStyle w:val="3CD5BA5BF9204D4291C9E53C563C3E7A"/>
          </w:pPr>
          <w:r>
            <w:t>Saturday</w:t>
          </w:r>
        </w:p>
      </w:docPartBody>
    </w:docPart>
    <w:docPart>
      <w:docPartPr>
        <w:name w:val="3B95936C25A24505A32744125CFAE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D6D5E-98B2-4D89-A2A1-622560FE2B45}"/>
      </w:docPartPr>
      <w:docPartBody>
        <w:p w:rsidR="00726167" w:rsidRDefault="007374EB">
          <w:pPr>
            <w:pStyle w:val="3B95936C25A24505A32744125CFAE6D3"/>
          </w:pPr>
          <w:r>
            <w:t>Sunday</w:t>
          </w:r>
        </w:p>
      </w:docPartBody>
    </w:docPart>
    <w:docPart>
      <w:docPartPr>
        <w:name w:val="90527DD1EF4449029E13CA8428564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FFB39-41D6-4B3F-89AA-A155935DC064}"/>
      </w:docPartPr>
      <w:docPartBody>
        <w:p w:rsidR="00726167" w:rsidRDefault="007374EB">
          <w:pPr>
            <w:pStyle w:val="90527DD1EF4449029E13CA842856490B"/>
          </w:pPr>
          <w:r>
            <w:t>Monday</w:t>
          </w:r>
        </w:p>
      </w:docPartBody>
    </w:docPart>
    <w:docPart>
      <w:docPartPr>
        <w:name w:val="8999E0BAB0B44494878CAC733968D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60796-79EA-4A2F-8F83-E808A451A37C}"/>
      </w:docPartPr>
      <w:docPartBody>
        <w:p w:rsidR="00726167" w:rsidRDefault="007374EB">
          <w:pPr>
            <w:pStyle w:val="8999E0BAB0B44494878CAC733968DB59"/>
          </w:pPr>
          <w:r>
            <w:t>Tuesday</w:t>
          </w:r>
        </w:p>
      </w:docPartBody>
    </w:docPart>
    <w:docPart>
      <w:docPartPr>
        <w:name w:val="076143C07CB347C9982FB59C9758C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85EF0-D3E7-43C5-AED6-E081A8D4FFBB}"/>
      </w:docPartPr>
      <w:docPartBody>
        <w:p w:rsidR="00726167" w:rsidRDefault="007374EB">
          <w:pPr>
            <w:pStyle w:val="076143C07CB347C9982FB59C9758C160"/>
          </w:pPr>
          <w:r>
            <w:t>Wednesday</w:t>
          </w:r>
        </w:p>
      </w:docPartBody>
    </w:docPart>
    <w:docPart>
      <w:docPartPr>
        <w:name w:val="F37F032A91AE4E919E8B95D20E208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A1041-4F29-41EA-AE00-BA90CD3CE508}"/>
      </w:docPartPr>
      <w:docPartBody>
        <w:p w:rsidR="00726167" w:rsidRDefault="007374EB">
          <w:pPr>
            <w:pStyle w:val="F37F032A91AE4E919E8B95D20E208D34"/>
          </w:pPr>
          <w:r>
            <w:t>Thursday</w:t>
          </w:r>
        </w:p>
      </w:docPartBody>
    </w:docPart>
    <w:docPart>
      <w:docPartPr>
        <w:name w:val="C81F48E74E134AD7AF3CAEF69C9AA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B9446-6BE8-4F78-ACC6-49974E4C9EED}"/>
      </w:docPartPr>
      <w:docPartBody>
        <w:p w:rsidR="00726167" w:rsidRDefault="007374EB">
          <w:pPr>
            <w:pStyle w:val="C81F48E74E134AD7AF3CAEF69C9AAD83"/>
          </w:pPr>
          <w:r>
            <w:t>Friday</w:t>
          </w:r>
        </w:p>
      </w:docPartBody>
    </w:docPart>
    <w:docPart>
      <w:docPartPr>
        <w:name w:val="ACA48FE2722F4A84A625746AAA450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FC59E-5450-4896-A43B-94CC31361203}"/>
      </w:docPartPr>
      <w:docPartBody>
        <w:p w:rsidR="00726167" w:rsidRDefault="007374EB">
          <w:pPr>
            <w:pStyle w:val="ACA48FE2722F4A84A625746AAA4507B1"/>
          </w:pPr>
          <w:r>
            <w:t>Saturday</w:t>
          </w:r>
        </w:p>
      </w:docPartBody>
    </w:docPart>
    <w:docPart>
      <w:docPartPr>
        <w:name w:val="5938D9CDBEC340BCA9BA9081961B5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6F7EB-EA94-4A41-8205-10F3B02488DC}"/>
      </w:docPartPr>
      <w:docPartBody>
        <w:p w:rsidR="00726167" w:rsidRDefault="007374EB">
          <w:pPr>
            <w:pStyle w:val="5938D9CDBEC340BCA9BA9081961B51F6"/>
          </w:pPr>
          <w:r>
            <w:t>Sunday</w:t>
          </w:r>
        </w:p>
      </w:docPartBody>
    </w:docPart>
    <w:docPart>
      <w:docPartPr>
        <w:name w:val="81721E8688614B18940BAB07C6BFC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3B8A7-6D61-4EEB-AD5E-D2B3DCE3CEDE}"/>
      </w:docPartPr>
      <w:docPartBody>
        <w:p w:rsidR="00726167" w:rsidRDefault="007374EB">
          <w:pPr>
            <w:pStyle w:val="81721E8688614B18940BAB07C6BFC146"/>
          </w:pPr>
          <w:r>
            <w:t>Monday</w:t>
          </w:r>
        </w:p>
      </w:docPartBody>
    </w:docPart>
    <w:docPart>
      <w:docPartPr>
        <w:name w:val="6B831A6C7B784A65B764A5F8D932C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94791-B6FB-47D9-BDAB-405B6AE512D0}"/>
      </w:docPartPr>
      <w:docPartBody>
        <w:p w:rsidR="00726167" w:rsidRDefault="007374EB">
          <w:pPr>
            <w:pStyle w:val="6B831A6C7B784A65B764A5F8D932C7AB"/>
          </w:pPr>
          <w:r>
            <w:t>Tuesday</w:t>
          </w:r>
        </w:p>
      </w:docPartBody>
    </w:docPart>
    <w:docPart>
      <w:docPartPr>
        <w:name w:val="1119FE0FD27A4DFAAA18FC2256A07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A8EE5-83CD-4F98-8573-ED945FE73DC7}"/>
      </w:docPartPr>
      <w:docPartBody>
        <w:p w:rsidR="00726167" w:rsidRDefault="007374EB">
          <w:pPr>
            <w:pStyle w:val="1119FE0FD27A4DFAAA18FC2256A077A8"/>
          </w:pPr>
          <w:r>
            <w:t>Wednesday</w:t>
          </w:r>
        </w:p>
      </w:docPartBody>
    </w:docPart>
    <w:docPart>
      <w:docPartPr>
        <w:name w:val="7D7DFBB3EEC94B2D9279737656C56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32AB-0E0B-401C-9A3A-8B00F4AED3C6}"/>
      </w:docPartPr>
      <w:docPartBody>
        <w:p w:rsidR="00726167" w:rsidRDefault="007374EB">
          <w:pPr>
            <w:pStyle w:val="7D7DFBB3EEC94B2D9279737656C560B4"/>
          </w:pPr>
          <w:r>
            <w:t>Thursday</w:t>
          </w:r>
        </w:p>
      </w:docPartBody>
    </w:docPart>
    <w:docPart>
      <w:docPartPr>
        <w:name w:val="78324160EE874A9B9F6A6F347B324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5D7BA-EA17-4C86-A930-469541EA6BAE}"/>
      </w:docPartPr>
      <w:docPartBody>
        <w:p w:rsidR="00726167" w:rsidRDefault="007374EB">
          <w:pPr>
            <w:pStyle w:val="78324160EE874A9B9F6A6F347B324C0E"/>
          </w:pPr>
          <w:r>
            <w:t>Friday</w:t>
          </w:r>
        </w:p>
      </w:docPartBody>
    </w:docPart>
    <w:docPart>
      <w:docPartPr>
        <w:name w:val="B106917332D44256B60A3DCA7118E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D09B6-3A93-471D-A32E-E6DD58990E67}"/>
      </w:docPartPr>
      <w:docPartBody>
        <w:p w:rsidR="00726167" w:rsidRDefault="007374EB">
          <w:pPr>
            <w:pStyle w:val="B106917332D44256B60A3DCA7118E7CC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67"/>
    <w:rsid w:val="00654150"/>
    <w:rsid w:val="00726167"/>
    <w:rsid w:val="007374EB"/>
    <w:rsid w:val="00CA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17852F07CD42D4A6833B670F4A94A7">
    <w:name w:val="9217852F07CD42D4A6833B670F4A94A7"/>
  </w:style>
  <w:style w:type="paragraph" w:customStyle="1" w:styleId="51A70F4424CE4C918849E20AC609F4C7">
    <w:name w:val="51A70F4424CE4C918849E20AC609F4C7"/>
  </w:style>
  <w:style w:type="paragraph" w:customStyle="1" w:styleId="106E5EA0E7B6498397E31A3C03FF2A88">
    <w:name w:val="106E5EA0E7B6498397E31A3C03FF2A88"/>
  </w:style>
  <w:style w:type="paragraph" w:customStyle="1" w:styleId="3A59356BFF604683ADA7CE6F755AC86B">
    <w:name w:val="3A59356BFF604683ADA7CE6F755AC86B"/>
  </w:style>
  <w:style w:type="paragraph" w:customStyle="1" w:styleId="9428C9E8B0AE43D1889379C188A9A6A9">
    <w:name w:val="9428C9E8B0AE43D1889379C188A9A6A9"/>
  </w:style>
  <w:style w:type="paragraph" w:customStyle="1" w:styleId="2D4140E4BC684466B2A9BA458DF8D611">
    <w:name w:val="2D4140E4BC684466B2A9BA458DF8D611"/>
  </w:style>
  <w:style w:type="paragraph" w:customStyle="1" w:styleId="0D66717941524660B44BB64081BCD388">
    <w:name w:val="0D66717941524660B44BB64081BCD388"/>
  </w:style>
  <w:style w:type="paragraph" w:customStyle="1" w:styleId="0FB28D0938794F5CB60A6EB32321CE14">
    <w:name w:val="0FB28D0938794F5CB60A6EB32321CE14"/>
  </w:style>
  <w:style w:type="paragraph" w:customStyle="1" w:styleId="0D47098FAF0F46AA990F1CE92B594C2D">
    <w:name w:val="0D47098FAF0F46AA990F1CE92B594C2D"/>
  </w:style>
  <w:style w:type="paragraph" w:customStyle="1" w:styleId="79051F5252CF4FC3A4BF32E264E7697D">
    <w:name w:val="79051F5252CF4FC3A4BF32E264E7697D"/>
  </w:style>
  <w:style w:type="paragraph" w:customStyle="1" w:styleId="025A0954EF934401ADB4813A17E97461">
    <w:name w:val="025A0954EF934401ADB4813A17E97461"/>
  </w:style>
  <w:style w:type="paragraph" w:customStyle="1" w:styleId="12BD10C61EBF488D9EBEA9E7A3C3B22A">
    <w:name w:val="12BD10C61EBF488D9EBEA9E7A3C3B22A"/>
  </w:style>
  <w:style w:type="paragraph" w:customStyle="1" w:styleId="76C462833D724A26BC5E136A8D9F2A40">
    <w:name w:val="76C462833D724A26BC5E136A8D9F2A40"/>
  </w:style>
  <w:style w:type="paragraph" w:customStyle="1" w:styleId="3CD5BA5BF9204D4291C9E53C563C3E7A">
    <w:name w:val="3CD5BA5BF9204D4291C9E53C563C3E7A"/>
  </w:style>
  <w:style w:type="paragraph" w:customStyle="1" w:styleId="3B95936C25A24505A32744125CFAE6D3">
    <w:name w:val="3B95936C25A24505A32744125CFAE6D3"/>
  </w:style>
  <w:style w:type="paragraph" w:customStyle="1" w:styleId="90527DD1EF4449029E13CA842856490B">
    <w:name w:val="90527DD1EF4449029E13CA842856490B"/>
  </w:style>
  <w:style w:type="paragraph" w:customStyle="1" w:styleId="8999E0BAB0B44494878CAC733968DB59">
    <w:name w:val="8999E0BAB0B44494878CAC733968DB59"/>
  </w:style>
  <w:style w:type="paragraph" w:customStyle="1" w:styleId="076143C07CB347C9982FB59C9758C160">
    <w:name w:val="076143C07CB347C9982FB59C9758C160"/>
  </w:style>
  <w:style w:type="paragraph" w:customStyle="1" w:styleId="F37F032A91AE4E919E8B95D20E208D34">
    <w:name w:val="F37F032A91AE4E919E8B95D20E208D34"/>
  </w:style>
  <w:style w:type="paragraph" w:customStyle="1" w:styleId="C81F48E74E134AD7AF3CAEF69C9AAD83">
    <w:name w:val="C81F48E74E134AD7AF3CAEF69C9AAD83"/>
  </w:style>
  <w:style w:type="paragraph" w:customStyle="1" w:styleId="ACA48FE2722F4A84A625746AAA4507B1">
    <w:name w:val="ACA48FE2722F4A84A625746AAA4507B1"/>
  </w:style>
  <w:style w:type="paragraph" w:customStyle="1" w:styleId="5938D9CDBEC340BCA9BA9081961B51F6">
    <w:name w:val="5938D9CDBEC340BCA9BA9081961B51F6"/>
  </w:style>
  <w:style w:type="paragraph" w:customStyle="1" w:styleId="81721E8688614B18940BAB07C6BFC146">
    <w:name w:val="81721E8688614B18940BAB07C6BFC146"/>
  </w:style>
  <w:style w:type="paragraph" w:customStyle="1" w:styleId="6B831A6C7B784A65B764A5F8D932C7AB">
    <w:name w:val="6B831A6C7B784A65B764A5F8D932C7AB"/>
  </w:style>
  <w:style w:type="paragraph" w:customStyle="1" w:styleId="1119FE0FD27A4DFAAA18FC2256A077A8">
    <w:name w:val="1119FE0FD27A4DFAAA18FC2256A077A8"/>
  </w:style>
  <w:style w:type="paragraph" w:customStyle="1" w:styleId="7D7DFBB3EEC94B2D9279737656C560B4">
    <w:name w:val="7D7DFBB3EEC94B2D9279737656C560B4"/>
  </w:style>
  <w:style w:type="paragraph" w:customStyle="1" w:styleId="78324160EE874A9B9F6A6F347B324C0E">
    <w:name w:val="78324160EE874A9B9F6A6F347B324C0E"/>
  </w:style>
  <w:style w:type="paragraph" w:customStyle="1" w:styleId="B106917332D44256B60A3DCA7118E7CC">
    <w:name w:val="B106917332D44256B60A3DCA7118E7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CFF6A-267A-4522-865C-F0FEA2607DC9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CAC47911-DB01-4915-A698-7941E0731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9B944-D97C-46DF-BA41-783925204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%7bA1000164-0248-452E-88A9-F432070E527A%7dtf16382936_win32.dotx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Mrs Easton</lastModifiedBy>
  <revision>6</revision>
  <dcterms:created xsi:type="dcterms:W3CDTF">2024-09-09T18:02:00.0000000Z</dcterms:created>
  <dcterms:modified xsi:type="dcterms:W3CDTF">2024-09-29T16:11:22.4747417Z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