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B9959" w14:textId="18076BAB" w:rsidR="00D82D0C" w:rsidRPr="00C21852" w:rsidRDefault="00C26867">
      <w:pPr>
        <w:rPr>
          <w:rFonts w:ascii="SassoonPrimaryInfant" w:hAnsi="SassoonPrimaryInfant"/>
        </w:rPr>
      </w:pPr>
      <w:bookmarkStart w:id="0" w:name="_GoBack"/>
      <w:bookmarkEnd w:id="0"/>
      <w:r w:rsidRPr="00C21852">
        <w:rPr>
          <w:rFonts w:ascii="SassoonPrimaryInfant" w:hAnsi="SassoonPrimaryInfant"/>
        </w:rPr>
        <w:t xml:space="preserve">CfE </w:t>
      </w:r>
      <w:r w:rsidR="00345A03" w:rsidRPr="00C21852">
        <w:rPr>
          <w:rFonts w:ascii="SassoonPrimaryInfant" w:hAnsi="SassoonPrimaryInfant"/>
        </w:rPr>
        <w:t>Second</w:t>
      </w:r>
      <w:r w:rsidRPr="00C21852">
        <w:rPr>
          <w:rFonts w:ascii="SassoonPrimaryInfant" w:hAnsi="SassoonPrimaryInfant"/>
        </w:rPr>
        <w:t xml:space="preserve"> Level</w:t>
      </w:r>
      <w:r w:rsidR="00391FB5" w:rsidRPr="00C21852">
        <w:rPr>
          <w:rFonts w:ascii="SassoonPrimaryInfant" w:hAnsi="SassoonPrimaryInfant"/>
        </w:rPr>
        <w:t xml:space="preserve"> </w:t>
      </w:r>
      <w:r w:rsidR="001D32CA" w:rsidRPr="00C21852">
        <w:rPr>
          <w:rFonts w:ascii="SassoonPrimaryInfant" w:hAnsi="SassoonPrimaryInfant"/>
        </w:rPr>
        <w:t>4-6</w:t>
      </w:r>
      <w:r w:rsidR="00345A03" w:rsidRPr="00C21852">
        <w:rPr>
          <w:rFonts w:ascii="SassoonPrimaryInfant" w:hAnsi="SassoonPrimaryInfant"/>
        </w:rPr>
        <w:t xml:space="preserve"> approximately</w:t>
      </w:r>
      <w:r w:rsidR="00391FB5" w:rsidRPr="00C21852">
        <w:rPr>
          <w:rFonts w:ascii="SassoonPrimaryInfant" w:hAnsi="SassoonPrimaryInfant"/>
        </w:rPr>
        <w:t xml:space="preserve"> </w:t>
      </w:r>
      <w:r w:rsidR="001D32CA" w:rsidRPr="00C21852">
        <w:rPr>
          <w:rFonts w:ascii="SassoonPrimaryInfant" w:hAnsi="SassoonPrimaryInfant"/>
          <w:b/>
        </w:rPr>
        <w:t>250-350</w:t>
      </w:r>
      <w:r w:rsidR="00391FB5" w:rsidRPr="00C21852">
        <w:rPr>
          <w:rFonts w:ascii="SassoonPrimaryInfant" w:hAnsi="SassoonPrimaryInfant"/>
          <w:b/>
        </w:rPr>
        <w:t xml:space="preserve"> words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40"/>
        <w:gridCol w:w="5409"/>
        <w:gridCol w:w="3052"/>
        <w:gridCol w:w="66"/>
        <w:gridCol w:w="709"/>
      </w:tblGrid>
      <w:tr w:rsidR="005E0E54" w:rsidRPr="00C21852" w14:paraId="45BF3CFD" w14:textId="37A9F71E" w:rsidTr="00C21852">
        <w:tc>
          <w:tcPr>
            <w:tcW w:w="540" w:type="dxa"/>
          </w:tcPr>
          <w:p w14:paraId="3848F586" w14:textId="77777777" w:rsidR="005E0E54" w:rsidRPr="00C21852" w:rsidRDefault="005E0E54">
            <w:pPr>
              <w:rPr>
                <w:rFonts w:ascii="SassoonPrimaryInfant" w:hAnsi="SassoonPrimaryInfant"/>
              </w:rPr>
            </w:pPr>
          </w:p>
        </w:tc>
        <w:tc>
          <w:tcPr>
            <w:tcW w:w="5409" w:type="dxa"/>
          </w:tcPr>
          <w:p w14:paraId="61FFF536" w14:textId="77777777" w:rsidR="005E0E54" w:rsidRPr="00C21852" w:rsidRDefault="005E0E54">
            <w:pPr>
              <w:rPr>
                <w:rFonts w:ascii="SassoonPrimaryInfant" w:hAnsi="SassoonPrimaryInfant"/>
              </w:rPr>
            </w:pPr>
          </w:p>
        </w:tc>
        <w:tc>
          <w:tcPr>
            <w:tcW w:w="3052" w:type="dxa"/>
          </w:tcPr>
          <w:p w14:paraId="336F0929" w14:textId="6DB32E6D" w:rsidR="005E0E54" w:rsidRPr="00C21852" w:rsidRDefault="00163FD8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</w:rPr>
              <w:t>What/how many examples?</w:t>
            </w:r>
          </w:p>
        </w:tc>
        <w:tc>
          <w:tcPr>
            <w:tcW w:w="775" w:type="dxa"/>
            <w:gridSpan w:val="2"/>
          </w:tcPr>
          <w:p w14:paraId="0E7A0B80" w14:textId="07DDB9DA" w:rsidR="005E0E54" w:rsidRPr="00C21852" w:rsidRDefault="00391FB5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</w:rPr>
              <w:t>Met?</w:t>
            </w:r>
          </w:p>
        </w:tc>
      </w:tr>
      <w:tr w:rsidR="005E0E54" w:rsidRPr="00C21852" w14:paraId="1994A23D" w14:textId="435B44EA" w:rsidTr="00C21852">
        <w:tc>
          <w:tcPr>
            <w:tcW w:w="540" w:type="dxa"/>
          </w:tcPr>
          <w:p w14:paraId="3E67BC74" w14:textId="2D83FCDE" w:rsidR="005E0E54" w:rsidRPr="00C21852" w:rsidRDefault="005E0E54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</w:rPr>
              <w:t>1</w:t>
            </w:r>
            <w:r w:rsidR="00AE69CD" w:rsidRPr="00C21852">
              <w:rPr>
                <w:rFonts w:ascii="SassoonPrimaryInfant" w:hAnsi="SassoonPrimaryInfant"/>
              </w:rPr>
              <w:t>.</w:t>
            </w:r>
          </w:p>
        </w:tc>
        <w:tc>
          <w:tcPr>
            <w:tcW w:w="5409" w:type="dxa"/>
          </w:tcPr>
          <w:p w14:paraId="2CB5941F" w14:textId="1E4559B5" w:rsidR="005E0E54" w:rsidRPr="00C21852" w:rsidRDefault="00391FB5" w:rsidP="001D32CA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</w:rPr>
              <w:t xml:space="preserve">Sentence must have at least </w:t>
            </w:r>
            <w:r w:rsidR="001D32CA" w:rsidRPr="00C21852">
              <w:rPr>
                <w:rFonts w:ascii="SassoonPrimaryInfant" w:hAnsi="SassoonPrimaryInfant"/>
                <w:b/>
              </w:rPr>
              <w:t>four</w:t>
            </w:r>
            <w:r w:rsidRPr="00C21852">
              <w:rPr>
                <w:rFonts w:ascii="SassoonPrimaryInfant" w:hAnsi="SassoonPrimaryInfant"/>
                <w:b/>
              </w:rPr>
              <w:t xml:space="preserve"> ambitious</w:t>
            </w:r>
            <w:r w:rsidRPr="00C21852">
              <w:rPr>
                <w:rFonts w:ascii="SassoonPrimaryInfant" w:hAnsi="SassoonPrimaryInfant"/>
              </w:rPr>
              <w:t xml:space="preserve"> words</w:t>
            </w:r>
            <w:r w:rsidR="00C9546D" w:rsidRPr="00C21852">
              <w:rPr>
                <w:rFonts w:ascii="SassoonPrimaryInfant" w:hAnsi="SassoonPrimaryInfant"/>
              </w:rPr>
              <w:t>/phrases</w:t>
            </w:r>
            <w:r w:rsidRPr="00C21852">
              <w:rPr>
                <w:rFonts w:ascii="SassoonPrimaryInfant" w:hAnsi="SassoonPrimaryInfant"/>
              </w:rPr>
              <w:t xml:space="preserve"> in them. </w:t>
            </w:r>
            <w:r w:rsidR="00912E4D" w:rsidRPr="00C21852">
              <w:rPr>
                <w:rFonts w:ascii="SassoonPrimaryInfant" w:hAnsi="SassoonPrimaryInfant"/>
              </w:rPr>
              <w:t>(Not technical</w:t>
            </w:r>
            <w:r w:rsidR="00383025">
              <w:rPr>
                <w:rFonts w:ascii="SassoonPrimaryInfant" w:hAnsi="SassoonPrimaryInfant"/>
              </w:rPr>
              <w:t>,</w:t>
            </w:r>
            <w:r w:rsidR="00912E4D" w:rsidRPr="00C21852">
              <w:rPr>
                <w:rFonts w:ascii="SassoonPrimaryInfant" w:hAnsi="SassoonPrimaryInfant"/>
              </w:rPr>
              <w:t xml:space="preserve"> taught word)</w:t>
            </w:r>
          </w:p>
        </w:tc>
        <w:tc>
          <w:tcPr>
            <w:tcW w:w="3052" w:type="dxa"/>
          </w:tcPr>
          <w:p w14:paraId="4D0024E7" w14:textId="77777777" w:rsidR="005E0E54" w:rsidRPr="00C21852" w:rsidRDefault="005E0E54">
            <w:pPr>
              <w:rPr>
                <w:rFonts w:ascii="SassoonPrimaryInfant" w:hAnsi="SassoonPrimaryInfant"/>
              </w:rPr>
            </w:pPr>
          </w:p>
        </w:tc>
        <w:tc>
          <w:tcPr>
            <w:tcW w:w="775" w:type="dxa"/>
            <w:gridSpan w:val="2"/>
          </w:tcPr>
          <w:p w14:paraId="1F6FA8BD" w14:textId="77777777" w:rsidR="005E0E54" w:rsidRPr="00C21852" w:rsidRDefault="005E0E54">
            <w:pPr>
              <w:rPr>
                <w:rFonts w:ascii="SassoonPrimaryInfant" w:hAnsi="SassoonPrimaryInfant"/>
              </w:rPr>
            </w:pPr>
          </w:p>
        </w:tc>
      </w:tr>
      <w:tr w:rsidR="00DD1A7F" w:rsidRPr="00C21852" w14:paraId="1BDDF043" w14:textId="77777777" w:rsidTr="00C21852">
        <w:trPr>
          <w:trHeight w:val="585"/>
        </w:trPr>
        <w:tc>
          <w:tcPr>
            <w:tcW w:w="540" w:type="dxa"/>
            <w:vMerge w:val="restart"/>
          </w:tcPr>
          <w:p w14:paraId="0C2F76CD" w14:textId="5B4CF98C" w:rsidR="00DD1A7F" w:rsidRPr="00C21852" w:rsidRDefault="00DD1A7F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</w:rPr>
              <w:t>2.</w:t>
            </w:r>
          </w:p>
        </w:tc>
        <w:tc>
          <w:tcPr>
            <w:tcW w:w="5409" w:type="dxa"/>
          </w:tcPr>
          <w:p w14:paraId="48E5CA67" w14:textId="77777777" w:rsidR="00DD1A7F" w:rsidRPr="00C21852" w:rsidRDefault="00DD1A7F" w:rsidP="001D32CA">
            <w:pPr>
              <w:rPr>
                <w:rFonts w:ascii="SassoonPrimaryInfant" w:hAnsi="SassoonPrimaryInfant"/>
                <w:b/>
              </w:rPr>
            </w:pPr>
            <w:r w:rsidRPr="00C21852">
              <w:rPr>
                <w:rFonts w:ascii="SassoonPrimaryInfant" w:hAnsi="SassoonPrimaryInfant"/>
                <w:b/>
              </w:rPr>
              <w:t>Openers</w:t>
            </w:r>
          </w:p>
          <w:p w14:paraId="676D2236" w14:textId="6A556266" w:rsidR="00DD1A7F" w:rsidRPr="00C21852" w:rsidRDefault="00DD1A7F" w:rsidP="001D32CA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</w:rPr>
              <w:t xml:space="preserve">Using conjunctions </w:t>
            </w:r>
            <w:r w:rsidRPr="00C21852">
              <w:rPr>
                <w:rFonts w:ascii="SassoonPrimaryInfant" w:hAnsi="SassoonPrimaryInfant"/>
                <w:b/>
              </w:rPr>
              <w:t>(Min 3)</w:t>
            </w:r>
          </w:p>
          <w:p w14:paraId="13ED4229" w14:textId="1308F70A" w:rsidR="00DD1A7F" w:rsidRPr="00C21852" w:rsidRDefault="00DD1A7F" w:rsidP="001D32CA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</w:rPr>
              <w:t>FANBOYS, ISWAWABUB, AWHITEBUS</w:t>
            </w:r>
          </w:p>
        </w:tc>
        <w:tc>
          <w:tcPr>
            <w:tcW w:w="3052" w:type="dxa"/>
            <w:vMerge w:val="restart"/>
          </w:tcPr>
          <w:p w14:paraId="100FCE67" w14:textId="41E50B05" w:rsidR="00190FEC" w:rsidRPr="00C21852" w:rsidRDefault="00190FEC">
            <w:pPr>
              <w:rPr>
                <w:rFonts w:ascii="SassoonPrimaryInfant" w:hAnsi="SassoonPrimaryInfant"/>
              </w:rPr>
            </w:pPr>
          </w:p>
        </w:tc>
        <w:tc>
          <w:tcPr>
            <w:tcW w:w="775" w:type="dxa"/>
            <w:gridSpan w:val="2"/>
            <w:vMerge w:val="restart"/>
          </w:tcPr>
          <w:p w14:paraId="496DFF0A" w14:textId="77777777" w:rsidR="00DD1A7F" w:rsidRPr="00C21852" w:rsidRDefault="00DD1A7F">
            <w:pPr>
              <w:rPr>
                <w:rFonts w:ascii="SassoonPrimaryInfant" w:hAnsi="SassoonPrimaryInfant"/>
              </w:rPr>
            </w:pPr>
          </w:p>
        </w:tc>
      </w:tr>
      <w:tr w:rsidR="00DD1A7F" w:rsidRPr="00C21852" w14:paraId="2957EEAA" w14:textId="77777777" w:rsidTr="00C21852">
        <w:trPr>
          <w:trHeight w:val="976"/>
        </w:trPr>
        <w:tc>
          <w:tcPr>
            <w:tcW w:w="540" w:type="dxa"/>
            <w:vMerge/>
          </w:tcPr>
          <w:p w14:paraId="3E2E9112" w14:textId="77777777" w:rsidR="00DD1A7F" w:rsidRPr="00C21852" w:rsidRDefault="00DD1A7F">
            <w:pPr>
              <w:rPr>
                <w:rFonts w:ascii="SassoonPrimaryInfant" w:hAnsi="SassoonPrimaryInfant"/>
              </w:rPr>
            </w:pPr>
          </w:p>
        </w:tc>
        <w:tc>
          <w:tcPr>
            <w:tcW w:w="5409" w:type="dxa"/>
          </w:tcPr>
          <w:p w14:paraId="3FCA2FE5" w14:textId="270BF50C" w:rsidR="00DD1A7F" w:rsidRPr="00C21852" w:rsidRDefault="00DD1A7F" w:rsidP="00DD1A7F">
            <w:pPr>
              <w:rPr>
                <w:rFonts w:ascii="SassoonPrimaryInfant" w:hAnsi="SassoonPrimaryInfant"/>
                <w:b/>
              </w:rPr>
            </w:pPr>
            <w:r w:rsidRPr="00C21852">
              <w:rPr>
                <w:rFonts w:ascii="SassoonPrimaryInfant" w:hAnsi="SassoonPrimaryInfant"/>
              </w:rPr>
              <w:t>Using</w:t>
            </w:r>
            <w:r w:rsidR="00190FEC">
              <w:rPr>
                <w:rFonts w:ascii="SassoonPrimaryInfant" w:hAnsi="SassoonPrimaryInfant"/>
              </w:rPr>
              <w:t>-</w:t>
            </w:r>
            <w:r w:rsidRPr="00C21852">
              <w:rPr>
                <w:rFonts w:ascii="SassoonPrimaryInfant" w:hAnsi="SassoonPrimaryInfant"/>
              </w:rPr>
              <w:t xml:space="preserve"> ing, </w:t>
            </w:r>
            <w:r w:rsidR="00190FEC">
              <w:rPr>
                <w:rFonts w:ascii="SassoonPrimaryInfant" w:hAnsi="SassoonPrimaryInfant"/>
              </w:rPr>
              <w:t>-</w:t>
            </w:r>
            <w:r w:rsidRPr="00C21852">
              <w:rPr>
                <w:rFonts w:ascii="SassoonPrimaryInfant" w:hAnsi="SassoonPrimaryInfant"/>
              </w:rPr>
              <w:t>ed verbs</w:t>
            </w:r>
            <w:r w:rsidRPr="00C21852">
              <w:rPr>
                <w:rFonts w:ascii="SassoonPrimaryInfant" w:hAnsi="SassoonPrimaryInfant"/>
                <w:b/>
              </w:rPr>
              <w:t xml:space="preserve"> </w:t>
            </w:r>
          </w:p>
          <w:p w14:paraId="4A9C38C9" w14:textId="77777777" w:rsidR="00DD1A7F" w:rsidRPr="00C21852" w:rsidRDefault="00DD1A7F" w:rsidP="00DD1A7F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</w:rPr>
              <w:t>Smiling, she raised her hand.</w:t>
            </w:r>
          </w:p>
          <w:p w14:paraId="1B803DE0" w14:textId="62B069E6" w:rsidR="00DD1A7F" w:rsidRPr="00C21852" w:rsidRDefault="00DD1A7F" w:rsidP="00DD1A7F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</w:rPr>
              <w:t xml:space="preserve">Exhausted, she leaned on the fence. </w:t>
            </w:r>
            <w:r w:rsidRPr="00C21852">
              <w:rPr>
                <w:rFonts w:ascii="SassoonPrimaryInfant" w:hAnsi="SassoonPrimaryInfant"/>
                <w:b/>
              </w:rPr>
              <w:t>(Min 2)</w:t>
            </w:r>
          </w:p>
        </w:tc>
        <w:tc>
          <w:tcPr>
            <w:tcW w:w="3052" w:type="dxa"/>
            <w:vMerge/>
          </w:tcPr>
          <w:p w14:paraId="21D28827" w14:textId="77777777" w:rsidR="00DD1A7F" w:rsidRPr="00C21852" w:rsidRDefault="00DD1A7F">
            <w:pPr>
              <w:rPr>
                <w:rFonts w:ascii="SassoonPrimaryInfant" w:hAnsi="SassoonPrimaryInfant"/>
              </w:rPr>
            </w:pPr>
          </w:p>
        </w:tc>
        <w:tc>
          <w:tcPr>
            <w:tcW w:w="775" w:type="dxa"/>
            <w:gridSpan w:val="2"/>
            <w:vMerge/>
          </w:tcPr>
          <w:p w14:paraId="24BE087A" w14:textId="77777777" w:rsidR="00DD1A7F" w:rsidRPr="00C21852" w:rsidRDefault="00DD1A7F">
            <w:pPr>
              <w:rPr>
                <w:rFonts w:ascii="SassoonPrimaryInfant" w:hAnsi="SassoonPrimaryInfant"/>
              </w:rPr>
            </w:pPr>
          </w:p>
        </w:tc>
      </w:tr>
      <w:tr w:rsidR="00DD1A7F" w:rsidRPr="00C21852" w14:paraId="6A58FA96" w14:textId="77777777" w:rsidTr="00CC3F47">
        <w:trPr>
          <w:trHeight w:val="1025"/>
        </w:trPr>
        <w:tc>
          <w:tcPr>
            <w:tcW w:w="540" w:type="dxa"/>
            <w:vMerge/>
          </w:tcPr>
          <w:p w14:paraId="1ED5A721" w14:textId="77777777" w:rsidR="00DD1A7F" w:rsidRPr="00C21852" w:rsidRDefault="00DD1A7F">
            <w:pPr>
              <w:rPr>
                <w:rFonts w:ascii="SassoonPrimaryInfant" w:hAnsi="SassoonPrimaryInfant"/>
              </w:rPr>
            </w:pPr>
          </w:p>
        </w:tc>
        <w:tc>
          <w:tcPr>
            <w:tcW w:w="5409" w:type="dxa"/>
          </w:tcPr>
          <w:p w14:paraId="176EFF65" w14:textId="611E1975" w:rsidR="00DD1A7F" w:rsidRPr="00C21852" w:rsidRDefault="00DD1A7F" w:rsidP="00DD1A7F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</w:rPr>
              <w:t xml:space="preserve">Using Adverbs of time/frequency </w:t>
            </w:r>
            <w:r w:rsidRPr="00C21852">
              <w:rPr>
                <w:rFonts w:ascii="SassoonPrimaryInfant" w:hAnsi="SassoonPrimaryInfant"/>
                <w:b/>
              </w:rPr>
              <w:t>(Min 3)</w:t>
            </w:r>
            <w:r w:rsidRPr="00C21852">
              <w:rPr>
                <w:rFonts w:ascii="SassoonPrimaryInfant" w:hAnsi="SassoonPrimaryInfant"/>
              </w:rPr>
              <w:t xml:space="preserve"> </w:t>
            </w:r>
          </w:p>
          <w:p w14:paraId="05795231" w14:textId="7F292D2F" w:rsidR="00DD1A7F" w:rsidRPr="00C21852" w:rsidRDefault="00DD1A7F" w:rsidP="00DD1A7F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</w:rPr>
              <w:t xml:space="preserve">Soon, At Last, Then, Next, First, So, After, Later, After a while, Before long, During lunch, Never before, Sometimes, </w:t>
            </w:r>
            <w:r w:rsidR="00C21852" w:rsidRPr="00C21852">
              <w:rPr>
                <w:rFonts w:ascii="SassoonPrimaryInfant" w:hAnsi="SassoonPrimaryInfant"/>
              </w:rPr>
              <w:t>On occasion</w:t>
            </w:r>
          </w:p>
        </w:tc>
        <w:tc>
          <w:tcPr>
            <w:tcW w:w="3052" w:type="dxa"/>
            <w:vMerge/>
          </w:tcPr>
          <w:p w14:paraId="1A52D3EE" w14:textId="77777777" w:rsidR="00DD1A7F" w:rsidRPr="00C21852" w:rsidRDefault="00DD1A7F">
            <w:pPr>
              <w:rPr>
                <w:rFonts w:ascii="SassoonPrimaryInfant" w:hAnsi="SassoonPrimaryInfant"/>
              </w:rPr>
            </w:pPr>
          </w:p>
        </w:tc>
        <w:tc>
          <w:tcPr>
            <w:tcW w:w="775" w:type="dxa"/>
            <w:gridSpan w:val="2"/>
            <w:vMerge/>
          </w:tcPr>
          <w:p w14:paraId="769918CA" w14:textId="77777777" w:rsidR="00DD1A7F" w:rsidRPr="00C21852" w:rsidRDefault="00DD1A7F">
            <w:pPr>
              <w:rPr>
                <w:rFonts w:ascii="SassoonPrimaryInfant" w:hAnsi="SassoonPrimaryInfant"/>
              </w:rPr>
            </w:pPr>
          </w:p>
        </w:tc>
      </w:tr>
      <w:tr w:rsidR="00DD1A7F" w:rsidRPr="00C21852" w14:paraId="03C9161F" w14:textId="77777777" w:rsidTr="00C21852">
        <w:trPr>
          <w:trHeight w:val="554"/>
        </w:trPr>
        <w:tc>
          <w:tcPr>
            <w:tcW w:w="540" w:type="dxa"/>
            <w:vMerge/>
          </w:tcPr>
          <w:p w14:paraId="608E8BBE" w14:textId="77777777" w:rsidR="00DD1A7F" w:rsidRPr="00C21852" w:rsidRDefault="00DD1A7F">
            <w:pPr>
              <w:rPr>
                <w:rFonts w:ascii="SassoonPrimaryInfant" w:hAnsi="SassoonPrimaryInfant"/>
              </w:rPr>
            </w:pPr>
          </w:p>
        </w:tc>
        <w:tc>
          <w:tcPr>
            <w:tcW w:w="5409" w:type="dxa"/>
          </w:tcPr>
          <w:p w14:paraId="5793ECE9" w14:textId="6143CCBD" w:rsidR="00DD1A7F" w:rsidRPr="00C21852" w:rsidRDefault="00D55DFF" w:rsidP="00C2185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Using Prepositions on, under or </w:t>
            </w:r>
            <w:r w:rsidR="00DD1A7F" w:rsidRPr="00C21852">
              <w:rPr>
                <w:rFonts w:ascii="SassoonPrimaryInfant" w:hAnsi="SassoonPrimaryInfant"/>
              </w:rPr>
              <w:t xml:space="preserve">sophisticated prepositions BABABANANA </w:t>
            </w:r>
            <w:r w:rsidR="00DD1A7F" w:rsidRPr="00C21852">
              <w:rPr>
                <w:rFonts w:ascii="SassoonPrimaryInfant" w:hAnsi="SassoonPrimaryInfant"/>
                <w:b/>
              </w:rPr>
              <w:t>(Min 2)</w:t>
            </w:r>
          </w:p>
        </w:tc>
        <w:tc>
          <w:tcPr>
            <w:tcW w:w="3052" w:type="dxa"/>
            <w:vMerge/>
          </w:tcPr>
          <w:p w14:paraId="60F48E45" w14:textId="77777777" w:rsidR="00DD1A7F" w:rsidRPr="00C21852" w:rsidRDefault="00DD1A7F">
            <w:pPr>
              <w:rPr>
                <w:rFonts w:ascii="SassoonPrimaryInfant" w:hAnsi="SassoonPrimaryInfant"/>
              </w:rPr>
            </w:pPr>
          </w:p>
        </w:tc>
        <w:tc>
          <w:tcPr>
            <w:tcW w:w="775" w:type="dxa"/>
            <w:gridSpan w:val="2"/>
            <w:vMerge/>
          </w:tcPr>
          <w:p w14:paraId="2102CEED" w14:textId="77777777" w:rsidR="00DD1A7F" w:rsidRPr="00C21852" w:rsidRDefault="00DD1A7F">
            <w:pPr>
              <w:rPr>
                <w:rFonts w:ascii="SassoonPrimaryInfant" w:hAnsi="SassoonPrimaryInfant"/>
              </w:rPr>
            </w:pPr>
          </w:p>
        </w:tc>
      </w:tr>
      <w:tr w:rsidR="005E0E54" w:rsidRPr="00C21852" w14:paraId="1494B8A7" w14:textId="5591DFA0" w:rsidTr="00C21852">
        <w:tc>
          <w:tcPr>
            <w:tcW w:w="540" w:type="dxa"/>
          </w:tcPr>
          <w:p w14:paraId="7620BC59" w14:textId="139B4B3B" w:rsidR="005E0E54" w:rsidRPr="00C21852" w:rsidRDefault="00C21852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</w:rPr>
              <w:t>3</w:t>
            </w:r>
            <w:r w:rsidR="00AE69CD" w:rsidRPr="00C21852">
              <w:rPr>
                <w:rFonts w:ascii="SassoonPrimaryInfant" w:hAnsi="SassoonPrimaryInfant"/>
              </w:rPr>
              <w:t>.</w:t>
            </w:r>
          </w:p>
        </w:tc>
        <w:tc>
          <w:tcPr>
            <w:tcW w:w="5409" w:type="dxa"/>
          </w:tcPr>
          <w:p w14:paraId="60E69964" w14:textId="0D9F9B68" w:rsidR="001D32CA" w:rsidRPr="00C21852" w:rsidRDefault="001D32CA" w:rsidP="00391FB5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</w:rPr>
              <w:t>Sentences join in sophisticated ways.</w:t>
            </w:r>
            <w:r w:rsidR="00DD1A7F" w:rsidRPr="00C21852">
              <w:rPr>
                <w:rFonts w:ascii="SassoonPrimaryInfant" w:hAnsi="SassoonPrimaryInfant"/>
              </w:rPr>
              <w:t xml:space="preserve"> </w:t>
            </w:r>
            <w:r w:rsidR="00DD1A7F" w:rsidRPr="00C21852">
              <w:rPr>
                <w:rFonts w:ascii="SassoonPrimaryInfant" w:hAnsi="SassoonPrimaryInfant"/>
                <w:b/>
              </w:rPr>
              <w:t>(Min 6)</w:t>
            </w:r>
            <w:r w:rsidR="00DD1A7F" w:rsidRPr="00C21852">
              <w:rPr>
                <w:rFonts w:ascii="SassoonPrimaryInfant" w:hAnsi="SassoonPrimaryInfant"/>
              </w:rPr>
              <w:t xml:space="preserve"> </w:t>
            </w:r>
            <w:r w:rsidRPr="00C21852">
              <w:rPr>
                <w:rFonts w:ascii="SassoonPrimaryInfant" w:hAnsi="SassoonPrimaryInfant"/>
              </w:rPr>
              <w:t>FANBOYS, IS</w:t>
            </w:r>
            <w:r w:rsidR="00190FEC">
              <w:rPr>
                <w:rFonts w:ascii="SassoonPrimaryInfant" w:hAnsi="SassoonPrimaryInfant"/>
              </w:rPr>
              <w:t>A</w:t>
            </w:r>
            <w:r w:rsidRPr="00C21852">
              <w:rPr>
                <w:rFonts w:ascii="SassoonPrimaryInfant" w:hAnsi="SassoonPrimaryInfant"/>
              </w:rPr>
              <w:t>WAWABUB, AWHITEBUS</w:t>
            </w:r>
          </w:p>
        </w:tc>
        <w:tc>
          <w:tcPr>
            <w:tcW w:w="3052" w:type="dxa"/>
          </w:tcPr>
          <w:p w14:paraId="0997834C" w14:textId="77777777" w:rsidR="005E0E54" w:rsidRPr="00C21852" w:rsidRDefault="005E0E54">
            <w:pPr>
              <w:rPr>
                <w:rFonts w:ascii="SassoonPrimaryInfant" w:hAnsi="SassoonPrimaryInfant"/>
              </w:rPr>
            </w:pPr>
          </w:p>
        </w:tc>
        <w:tc>
          <w:tcPr>
            <w:tcW w:w="775" w:type="dxa"/>
            <w:gridSpan w:val="2"/>
          </w:tcPr>
          <w:p w14:paraId="583CCFB2" w14:textId="77777777" w:rsidR="005E0E54" w:rsidRPr="00C21852" w:rsidRDefault="005E0E54">
            <w:pPr>
              <w:rPr>
                <w:rFonts w:ascii="SassoonPrimaryInfant" w:hAnsi="SassoonPrimaryInfant"/>
              </w:rPr>
            </w:pPr>
          </w:p>
        </w:tc>
      </w:tr>
      <w:tr w:rsidR="00163FD8" w:rsidRPr="00C21852" w14:paraId="4675FA30" w14:textId="65C96C22" w:rsidTr="00C21852">
        <w:tc>
          <w:tcPr>
            <w:tcW w:w="540" w:type="dxa"/>
          </w:tcPr>
          <w:p w14:paraId="595A077B" w14:textId="2A16860D" w:rsidR="00163FD8" w:rsidRPr="00C21852" w:rsidRDefault="00C21852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</w:rPr>
              <w:t>4</w:t>
            </w:r>
            <w:r w:rsidR="00163FD8" w:rsidRPr="00C21852">
              <w:rPr>
                <w:rFonts w:ascii="SassoonPrimaryInfant" w:hAnsi="SassoonPrimaryInfant"/>
              </w:rPr>
              <w:t>.</w:t>
            </w:r>
          </w:p>
        </w:tc>
        <w:tc>
          <w:tcPr>
            <w:tcW w:w="5409" w:type="dxa"/>
          </w:tcPr>
          <w:p w14:paraId="6DDDF264" w14:textId="7B3BE521" w:rsidR="00163FD8" w:rsidRPr="00C21852" w:rsidRDefault="00163FD8" w:rsidP="009C4DB4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</w:rPr>
              <w:t>Short sentences should be planned to slow the rhythm of the text</w:t>
            </w:r>
            <w:r w:rsidR="00190FEC">
              <w:rPr>
                <w:rFonts w:ascii="SassoonPrimaryInfant" w:hAnsi="SassoonPrimaryInfant"/>
              </w:rPr>
              <w:t>, create drama</w:t>
            </w:r>
            <w:r w:rsidRPr="00C21852">
              <w:rPr>
                <w:rFonts w:ascii="SassoonPrimaryInfant" w:hAnsi="SassoonPrimaryInfant"/>
              </w:rPr>
              <w:t xml:space="preserve"> </w:t>
            </w:r>
            <w:r w:rsidRPr="00C21852">
              <w:rPr>
                <w:rFonts w:ascii="SassoonPrimaryInfant" w:hAnsi="SassoonPrimaryInfant"/>
                <w:b/>
              </w:rPr>
              <w:t>(Min 2)</w:t>
            </w:r>
          </w:p>
        </w:tc>
        <w:tc>
          <w:tcPr>
            <w:tcW w:w="3827" w:type="dxa"/>
            <w:gridSpan w:val="3"/>
          </w:tcPr>
          <w:p w14:paraId="7B46305C" w14:textId="2E416FAA" w:rsidR="00163FD8" w:rsidRPr="00C21852" w:rsidRDefault="00163FD8">
            <w:pPr>
              <w:rPr>
                <w:rFonts w:ascii="SassoonPrimaryInfant" w:hAnsi="SassoonPrimaryInfant"/>
              </w:rPr>
            </w:pPr>
          </w:p>
        </w:tc>
      </w:tr>
      <w:tr w:rsidR="002E19BA" w:rsidRPr="00C21852" w14:paraId="2751E601" w14:textId="77777777" w:rsidTr="00C21852">
        <w:tc>
          <w:tcPr>
            <w:tcW w:w="540" w:type="dxa"/>
          </w:tcPr>
          <w:p w14:paraId="5393514A" w14:textId="4504180B" w:rsidR="002E19BA" w:rsidRPr="00C21852" w:rsidRDefault="00C21852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</w:rPr>
              <w:t>5</w:t>
            </w:r>
            <w:r w:rsidR="00BB65E5" w:rsidRPr="00C21852">
              <w:rPr>
                <w:rFonts w:ascii="SassoonPrimaryInfant" w:hAnsi="SassoonPrimaryInfant"/>
              </w:rPr>
              <w:t>.</w:t>
            </w:r>
          </w:p>
        </w:tc>
        <w:tc>
          <w:tcPr>
            <w:tcW w:w="5409" w:type="dxa"/>
          </w:tcPr>
          <w:p w14:paraId="55A262D1" w14:textId="30166939" w:rsidR="002E19BA" w:rsidRPr="00C21852" w:rsidRDefault="00BB65E5" w:rsidP="00BB65E5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</w:rPr>
              <w:t>Setting should be clear. Reader should be able to visualise the setting through description.</w:t>
            </w:r>
          </w:p>
        </w:tc>
        <w:tc>
          <w:tcPr>
            <w:tcW w:w="3118" w:type="dxa"/>
            <w:gridSpan w:val="2"/>
          </w:tcPr>
          <w:p w14:paraId="51B5CB15" w14:textId="77777777" w:rsidR="002E19BA" w:rsidRPr="00C21852" w:rsidRDefault="002E19BA">
            <w:pPr>
              <w:rPr>
                <w:rFonts w:ascii="SassoonPrimaryInfant" w:hAnsi="SassoonPrimaryInfant"/>
              </w:rPr>
            </w:pPr>
          </w:p>
        </w:tc>
        <w:tc>
          <w:tcPr>
            <w:tcW w:w="709" w:type="dxa"/>
          </w:tcPr>
          <w:p w14:paraId="463CD8B1" w14:textId="77777777" w:rsidR="002E19BA" w:rsidRPr="00C21852" w:rsidRDefault="002E19BA">
            <w:pPr>
              <w:rPr>
                <w:rFonts w:ascii="SassoonPrimaryInfant" w:hAnsi="SassoonPrimaryInfant"/>
              </w:rPr>
            </w:pPr>
          </w:p>
        </w:tc>
      </w:tr>
      <w:tr w:rsidR="002E19BA" w:rsidRPr="00C21852" w14:paraId="52EA0630" w14:textId="77777777" w:rsidTr="00C21852">
        <w:tc>
          <w:tcPr>
            <w:tcW w:w="540" w:type="dxa"/>
          </w:tcPr>
          <w:p w14:paraId="4E2C36A9" w14:textId="79792D7B" w:rsidR="002E19BA" w:rsidRPr="00C21852" w:rsidRDefault="00C21852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</w:rPr>
              <w:t>6</w:t>
            </w:r>
            <w:r w:rsidR="00BB65E5" w:rsidRPr="00C21852">
              <w:rPr>
                <w:rFonts w:ascii="SassoonPrimaryInfant" w:hAnsi="SassoonPrimaryInfant"/>
              </w:rPr>
              <w:t>.</w:t>
            </w:r>
          </w:p>
        </w:tc>
        <w:tc>
          <w:tcPr>
            <w:tcW w:w="5409" w:type="dxa"/>
          </w:tcPr>
          <w:p w14:paraId="1139D7E6" w14:textId="0C0ACEA0" w:rsidR="002E19BA" w:rsidRPr="00C21852" w:rsidRDefault="00BB65E5" w:rsidP="00BB65E5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</w:rPr>
              <w:t>The reader should be able to visualise characters by personality</w:t>
            </w:r>
            <w:r w:rsidR="00190FEC">
              <w:rPr>
                <w:rFonts w:ascii="SassoonPrimaryInfant" w:hAnsi="SassoonPrimaryInfant"/>
              </w:rPr>
              <w:t>, actions</w:t>
            </w:r>
            <w:r w:rsidRPr="00C21852">
              <w:rPr>
                <w:rFonts w:ascii="SassoonPrimaryInfant" w:hAnsi="SassoonPrimaryInfant"/>
              </w:rPr>
              <w:t xml:space="preserve"> and looks. </w:t>
            </w:r>
          </w:p>
        </w:tc>
        <w:tc>
          <w:tcPr>
            <w:tcW w:w="3118" w:type="dxa"/>
            <w:gridSpan w:val="2"/>
          </w:tcPr>
          <w:p w14:paraId="731C589C" w14:textId="77777777" w:rsidR="002E19BA" w:rsidRPr="00C21852" w:rsidRDefault="002E19BA">
            <w:pPr>
              <w:rPr>
                <w:rFonts w:ascii="SassoonPrimaryInfant" w:hAnsi="SassoonPrimaryInfant"/>
              </w:rPr>
            </w:pPr>
          </w:p>
        </w:tc>
        <w:tc>
          <w:tcPr>
            <w:tcW w:w="709" w:type="dxa"/>
          </w:tcPr>
          <w:p w14:paraId="21805282" w14:textId="77777777" w:rsidR="002E19BA" w:rsidRPr="00C21852" w:rsidRDefault="002E19BA">
            <w:pPr>
              <w:rPr>
                <w:rFonts w:ascii="SassoonPrimaryInfant" w:hAnsi="SassoonPrimaryInfant"/>
              </w:rPr>
            </w:pPr>
          </w:p>
        </w:tc>
      </w:tr>
      <w:tr w:rsidR="00ED4396" w:rsidRPr="00C21852" w14:paraId="5C0C8F03" w14:textId="77777777" w:rsidTr="00C21852">
        <w:tc>
          <w:tcPr>
            <w:tcW w:w="540" w:type="dxa"/>
          </w:tcPr>
          <w:p w14:paraId="6BFB347A" w14:textId="74EBA5B2" w:rsidR="00ED4396" w:rsidRPr="00C21852" w:rsidRDefault="00C21852" w:rsidP="00C21852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</w:rPr>
              <w:t>7</w:t>
            </w:r>
            <w:r w:rsidR="00BB65E5" w:rsidRPr="00C21852">
              <w:rPr>
                <w:rFonts w:ascii="SassoonPrimaryInfant" w:hAnsi="SassoonPrimaryInfant"/>
              </w:rPr>
              <w:t>.</w:t>
            </w:r>
          </w:p>
        </w:tc>
        <w:tc>
          <w:tcPr>
            <w:tcW w:w="5409" w:type="dxa"/>
          </w:tcPr>
          <w:p w14:paraId="1F192CE6" w14:textId="3E844C25" w:rsidR="00ED4396" w:rsidRPr="00C21852" w:rsidRDefault="00163FD8" w:rsidP="00163FD8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</w:rPr>
              <w:t>Paragraphs should be taken for change of Time, Place, Topic, Person  TiPToP</w:t>
            </w:r>
          </w:p>
        </w:tc>
        <w:tc>
          <w:tcPr>
            <w:tcW w:w="3052" w:type="dxa"/>
          </w:tcPr>
          <w:p w14:paraId="576FE397" w14:textId="7BB9B5FD" w:rsidR="00ED4396" w:rsidRPr="00C21852" w:rsidRDefault="00ED4396">
            <w:pPr>
              <w:rPr>
                <w:rFonts w:ascii="SassoonPrimaryInfant" w:hAnsi="SassoonPrimaryInfant"/>
              </w:rPr>
            </w:pPr>
          </w:p>
        </w:tc>
        <w:tc>
          <w:tcPr>
            <w:tcW w:w="775" w:type="dxa"/>
            <w:gridSpan w:val="2"/>
          </w:tcPr>
          <w:p w14:paraId="7A7B021A" w14:textId="77777777" w:rsidR="00ED4396" w:rsidRPr="00C21852" w:rsidRDefault="00ED4396">
            <w:pPr>
              <w:rPr>
                <w:rFonts w:ascii="SassoonPrimaryInfant" w:hAnsi="SassoonPrimaryInfant"/>
              </w:rPr>
            </w:pPr>
          </w:p>
        </w:tc>
      </w:tr>
      <w:tr w:rsidR="00391FB5" w:rsidRPr="00C21852" w14:paraId="5EAD3F9B" w14:textId="7031562E" w:rsidTr="00C21852">
        <w:tc>
          <w:tcPr>
            <w:tcW w:w="540" w:type="dxa"/>
          </w:tcPr>
          <w:p w14:paraId="6F108AE5" w14:textId="0B9D2DCF" w:rsidR="00391FB5" w:rsidRPr="00C21852" w:rsidRDefault="00C21852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</w:rPr>
              <w:t>8</w:t>
            </w:r>
            <w:r w:rsidR="00BB65E5" w:rsidRPr="00C21852">
              <w:rPr>
                <w:rFonts w:ascii="SassoonPrimaryInfant" w:hAnsi="SassoonPrimaryInfant"/>
              </w:rPr>
              <w:t>.</w:t>
            </w:r>
          </w:p>
        </w:tc>
        <w:tc>
          <w:tcPr>
            <w:tcW w:w="5409" w:type="dxa"/>
          </w:tcPr>
          <w:p w14:paraId="68AD73B1" w14:textId="0991F77C" w:rsidR="00391FB5" w:rsidRPr="00C21852" w:rsidRDefault="00391FB5" w:rsidP="008F0983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</w:rPr>
              <w:t>Adjectives</w:t>
            </w:r>
            <w:r w:rsidR="00BB65E5" w:rsidRPr="00C21852">
              <w:rPr>
                <w:rFonts w:ascii="SassoonPrimaryInfant" w:hAnsi="SassoonPrimaryInfant"/>
              </w:rPr>
              <w:t>/adjective phrases</w:t>
            </w:r>
            <w:r w:rsidRPr="00C21852">
              <w:rPr>
                <w:rFonts w:ascii="SassoonPrimaryInfant" w:hAnsi="SassoonPrimaryInfant"/>
              </w:rPr>
              <w:t xml:space="preserve"> have been used to describe noun</w:t>
            </w:r>
            <w:r w:rsidR="00BB65E5" w:rsidRPr="00C21852">
              <w:rPr>
                <w:rFonts w:ascii="SassoonPrimaryInfant" w:hAnsi="SassoonPrimaryInfant"/>
              </w:rPr>
              <w:t>s throughout text</w:t>
            </w:r>
            <w:r w:rsidRPr="00C21852">
              <w:rPr>
                <w:rFonts w:ascii="SassoonPrimaryInfant" w:hAnsi="SassoonPrimaryInfant"/>
              </w:rPr>
              <w:t xml:space="preserve"> – colour, size, shape, texture, number</w:t>
            </w:r>
            <w:r w:rsidR="00AE69CD" w:rsidRPr="00C21852">
              <w:rPr>
                <w:rFonts w:ascii="SassoonPrimaryInfant" w:hAnsi="SassoonPrimaryInfant"/>
              </w:rPr>
              <w:t>, feelings</w:t>
            </w:r>
            <w:r w:rsidR="0082531C" w:rsidRPr="00C21852">
              <w:rPr>
                <w:rFonts w:ascii="SassoonPrimaryInfant" w:hAnsi="SassoonPrimaryInfant"/>
              </w:rPr>
              <w:t xml:space="preserve"> </w:t>
            </w:r>
            <w:r w:rsidR="008F0983" w:rsidRPr="00C21852">
              <w:rPr>
                <w:rFonts w:ascii="SassoonPrimaryInfant" w:hAnsi="SassoonPrimaryInfant"/>
              </w:rPr>
              <w:t xml:space="preserve"> </w:t>
            </w:r>
            <w:r w:rsidR="00C21852" w:rsidRPr="00C21852">
              <w:rPr>
                <w:rFonts w:ascii="SassoonPrimaryInfant" w:hAnsi="SassoonPrimaryInfant"/>
                <w:b/>
              </w:rPr>
              <w:t>(Min 8</w:t>
            </w:r>
            <w:r w:rsidR="00082E36" w:rsidRPr="00C21852">
              <w:rPr>
                <w:rFonts w:ascii="SassoonPrimaryInfant" w:hAnsi="SassoonPrimaryInfant"/>
                <w:b/>
              </w:rPr>
              <w:t>)</w:t>
            </w:r>
          </w:p>
        </w:tc>
        <w:tc>
          <w:tcPr>
            <w:tcW w:w="3052" w:type="dxa"/>
          </w:tcPr>
          <w:p w14:paraId="21511C77" w14:textId="77777777" w:rsidR="00391FB5" w:rsidRPr="00C21852" w:rsidRDefault="00ED4396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</w:rPr>
              <w:t>Colour __  Size __ Shape __</w:t>
            </w:r>
          </w:p>
          <w:p w14:paraId="34184B82" w14:textId="0ABEDD22" w:rsidR="00ED4396" w:rsidRPr="00C21852" w:rsidRDefault="00ED4396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</w:rPr>
              <w:t>Texture __ Number __  Feelings__</w:t>
            </w:r>
          </w:p>
        </w:tc>
        <w:tc>
          <w:tcPr>
            <w:tcW w:w="775" w:type="dxa"/>
            <w:gridSpan w:val="2"/>
          </w:tcPr>
          <w:p w14:paraId="2FC4253D" w14:textId="0D092D37" w:rsidR="00391FB5" w:rsidRPr="00C21852" w:rsidRDefault="00391FB5">
            <w:pPr>
              <w:rPr>
                <w:rFonts w:ascii="SassoonPrimaryInfant" w:hAnsi="SassoonPrimaryInfant"/>
              </w:rPr>
            </w:pPr>
          </w:p>
        </w:tc>
      </w:tr>
      <w:tr w:rsidR="005E0E54" w:rsidRPr="00C21852" w14:paraId="76B7A0A1" w14:textId="1643E87B" w:rsidTr="00C21852">
        <w:tc>
          <w:tcPr>
            <w:tcW w:w="540" w:type="dxa"/>
          </w:tcPr>
          <w:p w14:paraId="376E0F46" w14:textId="5F7F1ED1" w:rsidR="005E0E54" w:rsidRPr="00C21852" w:rsidRDefault="00C21852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</w:rPr>
              <w:t>9</w:t>
            </w:r>
            <w:r w:rsidR="00BB65E5" w:rsidRPr="00C21852">
              <w:rPr>
                <w:rFonts w:ascii="SassoonPrimaryInfant" w:hAnsi="SassoonPrimaryInfant"/>
              </w:rPr>
              <w:t>.</w:t>
            </w:r>
          </w:p>
        </w:tc>
        <w:tc>
          <w:tcPr>
            <w:tcW w:w="5409" w:type="dxa"/>
          </w:tcPr>
          <w:p w14:paraId="144CD4D6" w14:textId="2C7B949A" w:rsidR="005E0E54" w:rsidRPr="00C21852" w:rsidRDefault="00912E4D" w:rsidP="00163FD8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</w:rPr>
              <w:t xml:space="preserve">Verbs should be uplevelled </w:t>
            </w:r>
            <w:r w:rsidR="00163FD8" w:rsidRPr="00C21852">
              <w:rPr>
                <w:rFonts w:ascii="SassoonPrimaryInfant" w:hAnsi="SassoonPrimaryInfant"/>
              </w:rPr>
              <w:t>to give reader a</w:t>
            </w:r>
            <w:r w:rsidR="00BB65E5" w:rsidRPr="00C21852">
              <w:rPr>
                <w:rFonts w:ascii="SassoonPrimaryInfant" w:hAnsi="SassoonPrimaryInfant"/>
              </w:rPr>
              <w:t xml:space="preserve"> clear</w:t>
            </w:r>
            <w:r w:rsidR="00163FD8" w:rsidRPr="00C21852">
              <w:rPr>
                <w:rFonts w:ascii="SassoonPrimaryInfant" w:hAnsi="SassoonPrimaryInfant"/>
              </w:rPr>
              <w:t xml:space="preserve"> picture of the action  </w:t>
            </w:r>
            <w:r w:rsidR="00C21852" w:rsidRPr="00C21852">
              <w:rPr>
                <w:rFonts w:ascii="SassoonPrimaryInfant" w:hAnsi="SassoonPrimaryInfant"/>
                <w:b/>
              </w:rPr>
              <w:t>(Min 8</w:t>
            </w:r>
            <w:r w:rsidR="00163FD8" w:rsidRPr="00C21852">
              <w:rPr>
                <w:rFonts w:ascii="SassoonPrimaryInfant" w:hAnsi="SassoonPrimaryInfant"/>
                <w:b/>
              </w:rPr>
              <w:t>)</w:t>
            </w:r>
          </w:p>
        </w:tc>
        <w:tc>
          <w:tcPr>
            <w:tcW w:w="3052" w:type="dxa"/>
          </w:tcPr>
          <w:p w14:paraId="628DD880" w14:textId="77777777" w:rsidR="005E0E54" w:rsidRPr="00C21852" w:rsidRDefault="005E0E54">
            <w:pPr>
              <w:rPr>
                <w:rFonts w:ascii="SassoonPrimaryInfant" w:hAnsi="SassoonPrimaryInfant"/>
              </w:rPr>
            </w:pPr>
          </w:p>
        </w:tc>
        <w:tc>
          <w:tcPr>
            <w:tcW w:w="775" w:type="dxa"/>
            <w:gridSpan w:val="2"/>
          </w:tcPr>
          <w:p w14:paraId="463A72B3" w14:textId="77777777" w:rsidR="005E0E54" w:rsidRPr="00C21852" w:rsidRDefault="005E0E54">
            <w:pPr>
              <w:rPr>
                <w:rFonts w:ascii="SassoonPrimaryInfant" w:hAnsi="SassoonPrimaryInfant"/>
              </w:rPr>
            </w:pPr>
          </w:p>
        </w:tc>
      </w:tr>
      <w:tr w:rsidR="00ED4396" w:rsidRPr="00C21852" w14:paraId="029A2C16" w14:textId="77777777" w:rsidTr="00C21852">
        <w:tc>
          <w:tcPr>
            <w:tcW w:w="540" w:type="dxa"/>
          </w:tcPr>
          <w:p w14:paraId="033CEB69" w14:textId="56EFD44D" w:rsidR="00ED4396" w:rsidRPr="00C21852" w:rsidRDefault="00C21852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</w:rPr>
              <w:t>10</w:t>
            </w:r>
            <w:r w:rsidR="00BB65E5" w:rsidRPr="00C21852">
              <w:rPr>
                <w:rFonts w:ascii="SassoonPrimaryInfant" w:hAnsi="SassoonPrimaryInfant"/>
              </w:rPr>
              <w:t>.</w:t>
            </w:r>
          </w:p>
        </w:tc>
        <w:tc>
          <w:tcPr>
            <w:tcW w:w="5409" w:type="dxa"/>
          </w:tcPr>
          <w:p w14:paraId="0FD00706" w14:textId="01124F52" w:rsidR="00ED4396" w:rsidRPr="00C21852" w:rsidRDefault="00ED4396" w:rsidP="00ED4396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</w:rPr>
              <w:t>Adverbs of manner</w:t>
            </w:r>
            <w:r w:rsidR="00082E36" w:rsidRPr="00C21852">
              <w:rPr>
                <w:rFonts w:ascii="SassoonPrimaryInfant" w:hAnsi="SassoonPrimaryInfant"/>
              </w:rPr>
              <w:t xml:space="preserve"> (ly)</w:t>
            </w:r>
            <w:r w:rsidRPr="00C21852">
              <w:rPr>
                <w:rFonts w:ascii="SassoonPrimaryInfant" w:hAnsi="SassoonPrimaryInfant"/>
              </w:rPr>
              <w:t xml:space="preserve"> (how the action is done) should be used at the </w:t>
            </w:r>
            <w:r w:rsidRPr="00C21852">
              <w:rPr>
                <w:rFonts w:ascii="SassoonPrimaryInfant" w:hAnsi="SassoonPrimaryInfant"/>
                <w:b/>
              </w:rPr>
              <w:t>start, middle</w:t>
            </w:r>
            <w:r w:rsidR="00D55DFF">
              <w:rPr>
                <w:rFonts w:ascii="SassoonPrimaryInfant" w:hAnsi="SassoonPrimaryInfant"/>
                <w:b/>
              </w:rPr>
              <w:t>,</w:t>
            </w:r>
            <w:r w:rsidRPr="00C21852">
              <w:rPr>
                <w:rFonts w:ascii="SassoonPrimaryInfant" w:hAnsi="SassoonPrimaryInfant"/>
                <w:b/>
              </w:rPr>
              <w:t xml:space="preserve"> en</w:t>
            </w:r>
            <w:r w:rsidR="00082E36" w:rsidRPr="00C21852">
              <w:rPr>
                <w:rFonts w:ascii="SassoonPrimaryInfant" w:hAnsi="SassoonPrimaryInfant"/>
                <w:b/>
              </w:rPr>
              <w:t xml:space="preserve">d </w:t>
            </w:r>
            <w:r w:rsidR="00082E36" w:rsidRPr="00C21852">
              <w:rPr>
                <w:rFonts w:ascii="SassoonPrimaryInfant" w:hAnsi="SassoonPrimaryInfant"/>
              </w:rPr>
              <w:t xml:space="preserve">of a sentence. </w:t>
            </w:r>
            <w:r w:rsidR="00082E36" w:rsidRPr="00C21852">
              <w:rPr>
                <w:rFonts w:ascii="SassoonPrimaryInfant" w:hAnsi="SassoonPrimaryInfant"/>
                <w:b/>
              </w:rPr>
              <w:t>(Min 2)</w:t>
            </w:r>
          </w:p>
          <w:p w14:paraId="561E966A" w14:textId="72568609" w:rsidR="00ED4396" w:rsidRPr="00C21852" w:rsidRDefault="00ED4396" w:rsidP="00ED4396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  <w:b/>
              </w:rPr>
              <w:t>Slowly</w:t>
            </w:r>
            <w:r w:rsidRPr="00C21852">
              <w:rPr>
                <w:rFonts w:ascii="SassoonPrimaryInfant" w:hAnsi="SassoonPrimaryInfant"/>
              </w:rPr>
              <w:t>, Jack reached for the golden egg.</w:t>
            </w:r>
          </w:p>
          <w:p w14:paraId="7C60F8A2" w14:textId="3A75DC48" w:rsidR="00ED4396" w:rsidRPr="00C21852" w:rsidRDefault="00ED4396" w:rsidP="00ED4396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</w:rPr>
              <w:t xml:space="preserve">Jack reached </w:t>
            </w:r>
            <w:r w:rsidRPr="00C21852">
              <w:rPr>
                <w:rFonts w:ascii="SassoonPrimaryInfant" w:hAnsi="SassoonPrimaryInfant"/>
                <w:b/>
              </w:rPr>
              <w:t>slowly</w:t>
            </w:r>
            <w:r w:rsidRPr="00C21852">
              <w:rPr>
                <w:rFonts w:ascii="SassoonPrimaryInfant" w:hAnsi="SassoonPrimaryInfant"/>
              </w:rPr>
              <w:t xml:space="preserve"> for the egg.</w:t>
            </w:r>
          </w:p>
          <w:p w14:paraId="531FCB53" w14:textId="3F434101" w:rsidR="00ED4396" w:rsidRPr="00C21852" w:rsidRDefault="00ED4396" w:rsidP="00ED4396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</w:rPr>
              <w:t xml:space="preserve">Jack reached for the golden egg </w:t>
            </w:r>
            <w:r w:rsidRPr="00C21852">
              <w:rPr>
                <w:rFonts w:ascii="SassoonPrimaryInfant" w:hAnsi="SassoonPrimaryInfant"/>
                <w:b/>
              </w:rPr>
              <w:t>slowly</w:t>
            </w:r>
            <w:r w:rsidRPr="00C21852">
              <w:rPr>
                <w:rFonts w:ascii="SassoonPrimaryInfant" w:hAnsi="SassoonPrimaryInfant"/>
              </w:rPr>
              <w:t xml:space="preserve">. </w:t>
            </w:r>
          </w:p>
        </w:tc>
        <w:tc>
          <w:tcPr>
            <w:tcW w:w="3052" w:type="dxa"/>
          </w:tcPr>
          <w:p w14:paraId="2E6A9DF9" w14:textId="4B6810BA" w:rsidR="00ED4396" w:rsidRPr="00C21852" w:rsidRDefault="00ED4396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</w:rPr>
              <w:t>Adverb at start _____</w:t>
            </w:r>
          </w:p>
          <w:p w14:paraId="38DF8FB6" w14:textId="77777777" w:rsidR="00ED4396" w:rsidRPr="00C21852" w:rsidRDefault="00ED4396">
            <w:pPr>
              <w:rPr>
                <w:rFonts w:ascii="SassoonPrimaryInfant" w:hAnsi="SassoonPrimaryInfant"/>
              </w:rPr>
            </w:pPr>
          </w:p>
          <w:p w14:paraId="42B977EE" w14:textId="0F62A878" w:rsidR="00ED4396" w:rsidRPr="00C21852" w:rsidRDefault="00ED4396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</w:rPr>
              <w:t>Adverb in middle ____</w:t>
            </w:r>
          </w:p>
          <w:p w14:paraId="49707725" w14:textId="77777777" w:rsidR="00ED4396" w:rsidRPr="00C21852" w:rsidRDefault="00ED4396">
            <w:pPr>
              <w:rPr>
                <w:rFonts w:ascii="SassoonPrimaryInfant" w:hAnsi="SassoonPrimaryInfant"/>
              </w:rPr>
            </w:pPr>
          </w:p>
          <w:p w14:paraId="05C80121" w14:textId="653112D7" w:rsidR="00ED4396" w:rsidRPr="00C21852" w:rsidRDefault="00ED4396" w:rsidP="00ED4396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</w:rPr>
              <w:t>Adverb at end ______</w:t>
            </w:r>
          </w:p>
        </w:tc>
        <w:tc>
          <w:tcPr>
            <w:tcW w:w="775" w:type="dxa"/>
            <w:gridSpan w:val="2"/>
          </w:tcPr>
          <w:p w14:paraId="64E00E87" w14:textId="77777777" w:rsidR="00ED4396" w:rsidRPr="00C21852" w:rsidRDefault="00ED4396">
            <w:pPr>
              <w:rPr>
                <w:rFonts w:ascii="SassoonPrimaryInfant" w:hAnsi="SassoonPrimaryInfant"/>
              </w:rPr>
            </w:pPr>
          </w:p>
        </w:tc>
      </w:tr>
      <w:tr w:rsidR="005E0E54" w:rsidRPr="00C21852" w14:paraId="563AF886" w14:textId="15CE244C" w:rsidTr="00C21852">
        <w:tc>
          <w:tcPr>
            <w:tcW w:w="540" w:type="dxa"/>
          </w:tcPr>
          <w:p w14:paraId="7D9A4389" w14:textId="0180DCCF" w:rsidR="005E0E54" w:rsidRPr="00C21852" w:rsidRDefault="00C21852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</w:rPr>
              <w:t>11</w:t>
            </w:r>
            <w:r w:rsidR="00BB65E5" w:rsidRPr="00C21852">
              <w:rPr>
                <w:rFonts w:ascii="SassoonPrimaryInfant" w:hAnsi="SassoonPrimaryInfant"/>
              </w:rPr>
              <w:t>.</w:t>
            </w:r>
          </w:p>
        </w:tc>
        <w:tc>
          <w:tcPr>
            <w:tcW w:w="5409" w:type="dxa"/>
          </w:tcPr>
          <w:p w14:paraId="221DD323" w14:textId="77777777" w:rsidR="005E0E54" w:rsidRPr="00C21852" w:rsidRDefault="005E0E54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</w:rPr>
              <w:t xml:space="preserve">Can produce </w:t>
            </w:r>
            <w:r w:rsidRPr="00C21852">
              <w:rPr>
                <w:rFonts w:ascii="SassoonPrimaryInfant" w:hAnsi="SassoonPrimaryInfant"/>
                <w:b/>
              </w:rPr>
              <w:t>own</w:t>
            </w:r>
            <w:r w:rsidRPr="00C21852">
              <w:rPr>
                <w:rFonts w:ascii="SassoonPrimaryInfant" w:hAnsi="SassoonPrimaryInfant"/>
              </w:rPr>
              <w:t xml:space="preserve"> ideas for writing. </w:t>
            </w:r>
          </w:p>
        </w:tc>
        <w:tc>
          <w:tcPr>
            <w:tcW w:w="3052" w:type="dxa"/>
          </w:tcPr>
          <w:p w14:paraId="6D399CA3" w14:textId="77777777" w:rsidR="005E0E54" w:rsidRPr="00C21852" w:rsidRDefault="005E0E54">
            <w:pPr>
              <w:rPr>
                <w:rFonts w:ascii="SassoonPrimaryInfant" w:hAnsi="SassoonPrimaryInfant"/>
              </w:rPr>
            </w:pPr>
          </w:p>
        </w:tc>
        <w:tc>
          <w:tcPr>
            <w:tcW w:w="775" w:type="dxa"/>
            <w:gridSpan w:val="2"/>
          </w:tcPr>
          <w:p w14:paraId="205347DC" w14:textId="77777777" w:rsidR="005E0E54" w:rsidRPr="00C21852" w:rsidRDefault="005E0E54">
            <w:pPr>
              <w:rPr>
                <w:rFonts w:ascii="SassoonPrimaryInfant" w:hAnsi="SassoonPrimaryInfant"/>
              </w:rPr>
            </w:pPr>
          </w:p>
        </w:tc>
      </w:tr>
      <w:tr w:rsidR="005D0B5F" w:rsidRPr="00C21852" w14:paraId="5AD7E4B7" w14:textId="77777777" w:rsidTr="00C21852">
        <w:tc>
          <w:tcPr>
            <w:tcW w:w="540" w:type="dxa"/>
          </w:tcPr>
          <w:p w14:paraId="18F8DFA7" w14:textId="48903044" w:rsidR="005D0B5F" w:rsidRPr="00C21852" w:rsidRDefault="00C21852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</w:rPr>
              <w:t>12.</w:t>
            </w:r>
          </w:p>
        </w:tc>
        <w:tc>
          <w:tcPr>
            <w:tcW w:w="5409" w:type="dxa"/>
          </w:tcPr>
          <w:p w14:paraId="1EA8BCEC" w14:textId="09F497F2" w:rsidR="005D0B5F" w:rsidRPr="00C21852" w:rsidRDefault="005D0B5F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</w:rPr>
              <w:t>Feelings and emotions should be included.</w:t>
            </w:r>
          </w:p>
        </w:tc>
        <w:tc>
          <w:tcPr>
            <w:tcW w:w="3052" w:type="dxa"/>
          </w:tcPr>
          <w:p w14:paraId="4A646680" w14:textId="77777777" w:rsidR="005D0B5F" w:rsidRPr="00C21852" w:rsidRDefault="005D0B5F">
            <w:pPr>
              <w:rPr>
                <w:rFonts w:ascii="SassoonPrimaryInfant" w:hAnsi="SassoonPrimaryInfant"/>
              </w:rPr>
            </w:pPr>
          </w:p>
        </w:tc>
        <w:tc>
          <w:tcPr>
            <w:tcW w:w="775" w:type="dxa"/>
            <w:gridSpan w:val="2"/>
          </w:tcPr>
          <w:p w14:paraId="08BD2242" w14:textId="77777777" w:rsidR="005D0B5F" w:rsidRPr="00C21852" w:rsidRDefault="005D0B5F">
            <w:pPr>
              <w:rPr>
                <w:rFonts w:ascii="SassoonPrimaryInfant" w:hAnsi="SassoonPrimaryInfant"/>
              </w:rPr>
            </w:pPr>
          </w:p>
        </w:tc>
      </w:tr>
      <w:tr w:rsidR="003A7754" w:rsidRPr="00C21852" w14:paraId="7413BA3B" w14:textId="77777777" w:rsidTr="00C21852">
        <w:tc>
          <w:tcPr>
            <w:tcW w:w="540" w:type="dxa"/>
          </w:tcPr>
          <w:p w14:paraId="40B53ACE" w14:textId="42E7B0F7" w:rsidR="003A7754" w:rsidRPr="00C21852" w:rsidRDefault="00C21852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</w:rPr>
              <w:t>13</w:t>
            </w:r>
            <w:r w:rsidR="003A7754" w:rsidRPr="00C21852">
              <w:rPr>
                <w:rFonts w:ascii="SassoonPrimaryInfant" w:hAnsi="SassoonPrimaryInfant"/>
              </w:rPr>
              <w:t xml:space="preserve">. </w:t>
            </w:r>
          </w:p>
        </w:tc>
        <w:tc>
          <w:tcPr>
            <w:tcW w:w="5409" w:type="dxa"/>
          </w:tcPr>
          <w:p w14:paraId="725FC400" w14:textId="5551271C" w:rsidR="00C21852" w:rsidRPr="00C21852" w:rsidRDefault="003A7754" w:rsidP="00C21852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</w:rPr>
              <w:t>Alan Peat sentence structure</w:t>
            </w:r>
            <w:r w:rsidR="00C21852" w:rsidRPr="00C21852">
              <w:rPr>
                <w:rFonts w:ascii="SassoonPrimaryInfant" w:hAnsi="SassoonPrimaryInfant"/>
              </w:rPr>
              <w:t>s-</w:t>
            </w:r>
            <w:r w:rsidR="00D55DFF" w:rsidRPr="00C21852">
              <w:rPr>
                <w:rFonts w:ascii="SassoonPrimaryInfant" w:hAnsi="SassoonPrimaryInfant"/>
              </w:rPr>
              <w:t xml:space="preserve"> see Alan Peat list</w:t>
            </w:r>
            <w:r w:rsidR="00BE1DD6">
              <w:rPr>
                <w:rFonts w:ascii="SassoonPrimaryInfant" w:hAnsi="SassoonPrimaryInfant"/>
              </w:rPr>
              <w:t xml:space="preserve"> </w:t>
            </w:r>
            <w:r w:rsidR="00BE1DD6" w:rsidRPr="00260C65">
              <w:rPr>
                <w:rFonts w:ascii="SassoonPrimaryInfant" w:hAnsi="SassoonPrimaryInfant"/>
                <w:b/>
              </w:rPr>
              <w:t>(Min</w:t>
            </w:r>
            <w:r w:rsidR="00260C65" w:rsidRPr="00260C65">
              <w:rPr>
                <w:rFonts w:ascii="SassoonPrimaryInfant" w:hAnsi="SassoonPrimaryInfant"/>
                <w:b/>
              </w:rPr>
              <w:t xml:space="preserve"> 2)</w:t>
            </w:r>
          </w:p>
          <w:p w14:paraId="1A2B3B35" w14:textId="2905C5BE" w:rsidR="003A7754" w:rsidRPr="00C21852" w:rsidRDefault="00C21852" w:rsidP="00C21852">
            <w:pPr>
              <w:rPr>
                <w:rFonts w:ascii="SassoonPrimaryInfant" w:hAnsi="SassoonPrimaryInfant"/>
                <w:b/>
              </w:rPr>
            </w:pPr>
            <w:r w:rsidRPr="00C21852">
              <w:rPr>
                <w:rFonts w:ascii="SassoonPrimaryInfant" w:hAnsi="SassoonPrimaryInfant"/>
              </w:rPr>
              <w:t>D</w:t>
            </w:r>
            <w:r w:rsidR="00260C65">
              <w:rPr>
                <w:rFonts w:ascii="SassoonPrimaryInfant" w:hAnsi="SassoonPrimaryInfant"/>
              </w:rPr>
              <w:t>ouble adjective</w:t>
            </w:r>
          </w:p>
          <w:p w14:paraId="6E4EB3A8" w14:textId="695ADCD6" w:rsidR="00C21852" w:rsidRPr="00C21852" w:rsidRDefault="00C21852" w:rsidP="00C21852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</w:rPr>
              <w:t xml:space="preserve">Verb, person </w:t>
            </w:r>
          </w:p>
          <w:p w14:paraId="00F9365F" w14:textId="45FEDA83" w:rsidR="00C21852" w:rsidRDefault="00C21852" w:rsidP="00C21852">
            <w:pPr>
              <w:rPr>
                <w:rFonts w:ascii="SassoonPrimaryInfant" w:hAnsi="SassoonPrimaryInfant"/>
                <w:b/>
              </w:rPr>
            </w:pPr>
            <w:r w:rsidRPr="00C21852">
              <w:rPr>
                <w:rFonts w:ascii="SassoonPrimaryInfant" w:hAnsi="SassoonPrimaryInfant"/>
              </w:rPr>
              <w:t>Three +</w:t>
            </w:r>
            <w:r w:rsidR="00102014">
              <w:rPr>
                <w:rFonts w:ascii="SassoonPrimaryInfant" w:hAnsi="SassoonPrimaryInfant"/>
              </w:rPr>
              <w:t xml:space="preserve"> </w:t>
            </w:r>
            <w:r w:rsidRPr="00C21852">
              <w:rPr>
                <w:rFonts w:ascii="SassoonPrimaryInfant" w:hAnsi="SassoonPrimaryInfant"/>
              </w:rPr>
              <w:t xml:space="preserve">adjectives </w:t>
            </w:r>
          </w:p>
          <w:p w14:paraId="039DD6F8" w14:textId="5F3B8936" w:rsidR="003A576B" w:rsidRPr="00C21852" w:rsidRDefault="003A576B" w:rsidP="00C21852">
            <w:pPr>
              <w:rPr>
                <w:rFonts w:ascii="SassoonPrimaryInfant" w:hAnsi="SassoonPrimaryInfant"/>
              </w:rPr>
            </w:pPr>
            <w:r w:rsidRPr="003A576B">
              <w:rPr>
                <w:rFonts w:ascii="SassoonPrimaryInfant" w:hAnsi="SassoonPrimaryInfant"/>
              </w:rPr>
              <w:t>Adjective, same adjective.</w:t>
            </w:r>
          </w:p>
        </w:tc>
        <w:tc>
          <w:tcPr>
            <w:tcW w:w="3052" w:type="dxa"/>
          </w:tcPr>
          <w:p w14:paraId="594C8B4F" w14:textId="77777777" w:rsidR="003A7754" w:rsidRPr="00C21852" w:rsidRDefault="003A7754">
            <w:pPr>
              <w:rPr>
                <w:rFonts w:ascii="SassoonPrimaryInfant" w:hAnsi="SassoonPrimaryInfant"/>
              </w:rPr>
            </w:pPr>
          </w:p>
        </w:tc>
        <w:tc>
          <w:tcPr>
            <w:tcW w:w="775" w:type="dxa"/>
            <w:gridSpan w:val="2"/>
          </w:tcPr>
          <w:p w14:paraId="68893DC6" w14:textId="77777777" w:rsidR="003A7754" w:rsidRPr="00C21852" w:rsidRDefault="003A7754">
            <w:pPr>
              <w:rPr>
                <w:rFonts w:ascii="SassoonPrimaryInfant" w:hAnsi="SassoonPrimaryInfant"/>
              </w:rPr>
            </w:pPr>
          </w:p>
        </w:tc>
      </w:tr>
      <w:tr w:rsidR="00C21852" w:rsidRPr="00C21852" w14:paraId="592FBC08" w14:textId="77777777" w:rsidTr="00C21852">
        <w:tc>
          <w:tcPr>
            <w:tcW w:w="540" w:type="dxa"/>
          </w:tcPr>
          <w:p w14:paraId="39789260" w14:textId="76C52739" w:rsidR="00C21852" w:rsidRPr="00C21852" w:rsidRDefault="00C21852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</w:rPr>
              <w:t>14.</w:t>
            </w:r>
          </w:p>
        </w:tc>
        <w:tc>
          <w:tcPr>
            <w:tcW w:w="5409" w:type="dxa"/>
          </w:tcPr>
          <w:p w14:paraId="61943D6C" w14:textId="5B005790" w:rsidR="00C21852" w:rsidRPr="00C21852" w:rsidRDefault="00190FE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Use of Show, Don’t tell</w:t>
            </w:r>
            <w:r w:rsidR="00C21852">
              <w:rPr>
                <w:rFonts w:ascii="SassoonPrimaryInfant" w:hAnsi="SassoonPrimaryInfant"/>
              </w:rPr>
              <w:t xml:space="preserve"> technique</w:t>
            </w:r>
          </w:p>
        </w:tc>
        <w:tc>
          <w:tcPr>
            <w:tcW w:w="3052" w:type="dxa"/>
          </w:tcPr>
          <w:p w14:paraId="0F053C31" w14:textId="77777777" w:rsidR="00C21852" w:rsidRPr="00C21852" w:rsidRDefault="00C21852">
            <w:pPr>
              <w:rPr>
                <w:rFonts w:ascii="SassoonPrimaryInfant" w:hAnsi="SassoonPrimaryInfant"/>
              </w:rPr>
            </w:pPr>
          </w:p>
        </w:tc>
        <w:tc>
          <w:tcPr>
            <w:tcW w:w="775" w:type="dxa"/>
            <w:gridSpan w:val="2"/>
          </w:tcPr>
          <w:p w14:paraId="56E2E31D" w14:textId="77777777" w:rsidR="00C21852" w:rsidRPr="00C21852" w:rsidRDefault="00C21852">
            <w:pPr>
              <w:rPr>
                <w:rFonts w:ascii="SassoonPrimaryInfant" w:hAnsi="SassoonPrimaryInfant"/>
              </w:rPr>
            </w:pPr>
          </w:p>
        </w:tc>
      </w:tr>
      <w:tr w:rsidR="00981A0B" w:rsidRPr="00C21852" w14:paraId="18AD68B6" w14:textId="77777777" w:rsidTr="00C21852">
        <w:tc>
          <w:tcPr>
            <w:tcW w:w="540" w:type="dxa"/>
          </w:tcPr>
          <w:p w14:paraId="4B449ED4" w14:textId="79F4CD4C" w:rsidR="00981A0B" w:rsidRPr="00C21852" w:rsidRDefault="00981A0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15. </w:t>
            </w:r>
          </w:p>
        </w:tc>
        <w:tc>
          <w:tcPr>
            <w:tcW w:w="5409" w:type="dxa"/>
          </w:tcPr>
          <w:p w14:paraId="228E1B56" w14:textId="5F7F842F" w:rsidR="00981A0B" w:rsidRDefault="00981A0B" w:rsidP="00981A0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Use of simile as an opener or within sentence. </w:t>
            </w:r>
            <w:r w:rsidRPr="00981A0B">
              <w:rPr>
                <w:rFonts w:ascii="SassoonPrimaryInfant" w:hAnsi="SassoonPrimaryInfant"/>
                <w:b/>
              </w:rPr>
              <w:t>(Min 1)</w:t>
            </w:r>
          </w:p>
        </w:tc>
        <w:tc>
          <w:tcPr>
            <w:tcW w:w="3052" w:type="dxa"/>
          </w:tcPr>
          <w:p w14:paraId="40BB706F" w14:textId="17670ADB" w:rsidR="00981A0B" w:rsidRPr="00C21852" w:rsidRDefault="00981A0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Opener_____  In text _____</w:t>
            </w:r>
          </w:p>
        </w:tc>
        <w:tc>
          <w:tcPr>
            <w:tcW w:w="775" w:type="dxa"/>
            <w:gridSpan w:val="2"/>
          </w:tcPr>
          <w:p w14:paraId="71D52305" w14:textId="77777777" w:rsidR="00981A0B" w:rsidRPr="00C21852" w:rsidRDefault="00981A0B">
            <w:pPr>
              <w:rPr>
                <w:rFonts w:ascii="SassoonPrimaryInfant" w:hAnsi="SassoonPrimaryInfant"/>
              </w:rPr>
            </w:pPr>
          </w:p>
        </w:tc>
      </w:tr>
      <w:tr w:rsidR="005E0E54" w:rsidRPr="00C21852" w14:paraId="5ADCC910" w14:textId="56575C85" w:rsidTr="00C21852">
        <w:tc>
          <w:tcPr>
            <w:tcW w:w="540" w:type="dxa"/>
          </w:tcPr>
          <w:p w14:paraId="2F5D0851" w14:textId="77777777" w:rsidR="005E0E54" w:rsidRPr="00C21852" w:rsidRDefault="005E0E54">
            <w:pPr>
              <w:rPr>
                <w:rFonts w:ascii="SassoonPrimaryInfant" w:hAnsi="SassoonPrimaryInfant"/>
              </w:rPr>
            </w:pPr>
          </w:p>
        </w:tc>
        <w:tc>
          <w:tcPr>
            <w:tcW w:w="5409" w:type="dxa"/>
          </w:tcPr>
          <w:p w14:paraId="1F14EAE3" w14:textId="77777777" w:rsidR="005E0E54" w:rsidRPr="00C21852" w:rsidRDefault="005E0E54">
            <w:pPr>
              <w:rPr>
                <w:rFonts w:ascii="SassoonPrimaryInfant" w:hAnsi="SassoonPrimaryInfant"/>
              </w:rPr>
            </w:pPr>
          </w:p>
        </w:tc>
        <w:tc>
          <w:tcPr>
            <w:tcW w:w="3052" w:type="dxa"/>
          </w:tcPr>
          <w:p w14:paraId="0083C9AE" w14:textId="19E1AB5E" w:rsidR="005E0E54" w:rsidRPr="00C21852" w:rsidRDefault="00990DCA">
            <w:pPr>
              <w:rPr>
                <w:rFonts w:ascii="SassoonPrimaryInfant" w:hAnsi="SassoonPrimaryInfant"/>
                <w:b/>
              </w:rPr>
            </w:pPr>
            <w:r w:rsidRPr="00C21852">
              <w:rPr>
                <w:rFonts w:ascii="SassoonPrimaryInfant" w:hAnsi="SassoonPrimaryInfant"/>
                <w:b/>
              </w:rPr>
              <w:t xml:space="preserve">Total </w:t>
            </w:r>
          </w:p>
        </w:tc>
        <w:tc>
          <w:tcPr>
            <w:tcW w:w="775" w:type="dxa"/>
            <w:gridSpan w:val="2"/>
          </w:tcPr>
          <w:p w14:paraId="21E67389" w14:textId="0BF5A213" w:rsidR="005E0E54" w:rsidRPr="00C21852" w:rsidRDefault="00ED4396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577BCE" wp14:editId="2BA1B80D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62230</wp:posOffset>
                      </wp:positionV>
                      <wp:extent cx="209550" cy="1619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09550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A36BC6" id="Straight Connector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4.9pt" to="13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0853893" w14:textId="2654C0D8" w:rsidR="00312B8D" w:rsidRPr="00C21852" w:rsidRDefault="00C21852">
            <w:pPr>
              <w:rPr>
                <w:rFonts w:ascii="SassoonPrimaryInfant" w:hAnsi="SassoonPrimaryInfant"/>
              </w:rPr>
            </w:pPr>
            <w:r w:rsidRPr="00C21852">
              <w:rPr>
                <w:rFonts w:ascii="SassoonPrimaryInfant" w:hAnsi="SassoonPrimaryInfant"/>
              </w:rPr>
              <w:t>14</w:t>
            </w:r>
          </w:p>
        </w:tc>
      </w:tr>
    </w:tbl>
    <w:p w14:paraId="1DA04A75" w14:textId="0B252D79" w:rsidR="00ED4396" w:rsidRPr="00C21852" w:rsidRDefault="00ED4396" w:rsidP="00ED4396">
      <w:pPr>
        <w:rPr>
          <w:rFonts w:ascii="SassoonPrimaryInfant" w:hAnsi="SassoonPrimaryInfant"/>
        </w:rPr>
      </w:pPr>
      <w:r w:rsidRPr="00C21852">
        <w:rPr>
          <w:rFonts w:ascii="SassoonPrimaryInfant" w:hAnsi="SassoonPrimaryInfant"/>
        </w:rPr>
        <w:t>Assessment</w:t>
      </w:r>
    </w:p>
    <w:p w14:paraId="29551CB5" w14:textId="2BBD8C59" w:rsidR="00ED4396" w:rsidRPr="00C21852" w:rsidRDefault="00C21852" w:rsidP="00ED4396">
      <w:pPr>
        <w:rPr>
          <w:rFonts w:ascii="SassoonPrimaryInfant" w:hAnsi="SassoonPrimaryInfant"/>
        </w:rPr>
      </w:pPr>
      <w:r>
        <w:rPr>
          <w:rFonts w:ascii="SassoonPrimaryInfant" w:hAnsi="SassoonPrimaryInfant"/>
        </w:rPr>
        <w:t>5-8</w:t>
      </w:r>
      <w:r w:rsidR="00ED4396" w:rsidRPr="00C21852">
        <w:rPr>
          <w:rFonts w:ascii="SassoonPrimaryInfant" w:hAnsi="SassoonPrimaryInfant"/>
        </w:rPr>
        <w:t xml:space="preserve">= </w:t>
      </w:r>
      <w:r w:rsidR="002A79B7">
        <w:rPr>
          <w:rFonts w:ascii="SassoonPrimaryInfant" w:hAnsi="SassoonPrimaryInfant"/>
        </w:rPr>
        <w:t>S4</w:t>
      </w:r>
    </w:p>
    <w:p w14:paraId="413B1A0E" w14:textId="37CC3811" w:rsidR="00ED4396" w:rsidRPr="00C21852" w:rsidRDefault="0013502B" w:rsidP="00ED4396">
      <w:pPr>
        <w:rPr>
          <w:rFonts w:ascii="SassoonPrimaryInfant" w:hAnsi="SassoonPrimaryInfant"/>
        </w:rPr>
      </w:pPr>
      <w:r w:rsidRPr="00C21852">
        <w:rPr>
          <w:rFonts w:ascii="SassoonPrimaryInfant" w:hAnsi="SassoonPrimaryInfant"/>
        </w:rPr>
        <w:t>9-</w:t>
      </w:r>
      <w:r w:rsidR="00C21852">
        <w:rPr>
          <w:rFonts w:ascii="SassoonPrimaryInfant" w:hAnsi="SassoonPrimaryInfant"/>
        </w:rPr>
        <w:t>11</w:t>
      </w:r>
      <w:r w:rsidR="00ED4396" w:rsidRPr="00C21852">
        <w:rPr>
          <w:rFonts w:ascii="SassoonPrimaryInfant" w:hAnsi="SassoonPrimaryInfant"/>
        </w:rPr>
        <w:t xml:space="preserve">= </w:t>
      </w:r>
      <w:r w:rsidR="002A79B7">
        <w:rPr>
          <w:rFonts w:ascii="SassoonPrimaryInfant" w:hAnsi="SassoonPrimaryInfant"/>
        </w:rPr>
        <w:t>S5</w:t>
      </w:r>
    </w:p>
    <w:p w14:paraId="13635DCF" w14:textId="047D1041" w:rsidR="00ED4396" w:rsidRPr="00C21852" w:rsidRDefault="00C21852" w:rsidP="00ED4396">
      <w:pPr>
        <w:rPr>
          <w:rFonts w:ascii="SassoonPrimaryInfant" w:hAnsi="SassoonPrimaryInfant"/>
        </w:rPr>
      </w:pPr>
      <w:r>
        <w:rPr>
          <w:rFonts w:ascii="SassoonPrimaryInfant" w:hAnsi="SassoonPrimaryInfant"/>
        </w:rPr>
        <w:t>12-14</w:t>
      </w:r>
      <w:r w:rsidR="00ED4396" w:rsidRPr="00C21852">
        <w:rPr>
          <w:rFonts w:ascii="SassoonPrimaryInfant" w:hAnsi="SassoonPrimaryInfant"/>
        </w:rPr>
        <w:t xml:space="preserve">= </w:t>
      </w:r>
      <w:r w:rsidR="002A79B7">
        <w:rPr>
          <w:rFonts w:ascii="SassoonPrimaryInfant" w:hAnsi="SassoonPrimaryInfant"/>
        </w:rPr>
        <w:t>S6</w:t>
      </w:r>
    </w:p>
    <w:p w14:paraId="0DD7CD5C" w14:textId="3CBFE316" w:rsidR="00ED4396" w:rsidRPr="00C21852" w:rsidRDefault="00ED4396" w:rsidP="005E0E54">
      <w:pPr>
        <w:rPr>
          <w:rFonts w:ascii="SassoonPrimaryInfant" w:hAnsi="SassoonPrimaryInfant"/>
        </w:rPr>
      </w:pPr>
    </w:p>
    <w:p w14:paraId="0763BA32" w14:textId="1DD08801" w:rsidR="00ED4396" w:rsidRPr="00C21852" w:rsidRDefault="00ED4396" w:rsidP="005E0E54">
      <w:pPr>
        <w:rPr>
          <w:rFonts w:ascii="SassoonPrimaryInfant" w:hAnsi="SassoonPrimaryInfant"/>
        </w:rPr>
      </w:pPr>
    </w:p>
    <w:p w14:paraId="63FE4908" w14:textId="2D449A5D" w:rsidR="00C21852" w:rsidRDefault="00C21852" w:rsidP="005E0E54">
      <w:pPr>
        <w:rPr>
          <w:rFonts w:ascii="SassoonPrimaryInfant" w:hAnsi="SassoonPrimaryInfant"/>
          <w:sz w:val="24"/>
          <w:szCs w:val="24"/>
        </w:rPr>
      </w:pPr>
    </w:p>
    <w:p w14:paraId="3BE2AF30" w14:textId="02679045" w:rsidR="00C21852" w:rsidRDefault="00C21852" w:rsidP="005E0E54">
      <w:pPr>
        <w:rPr>
          <w:rFonts w:ascii="SassoonPrimaryInfant" w:hAnsi="SassoonPrimaryInfant"/>
          <w:sz w:val="24"/>
          <w:szCs w:val="24"/>
        </w:rPr>
      </w:pPr>
    </w:p>
    <w:p w14:paraId="5A1653A6" w14:textId="77777777" w:rsidR="00C21852" w:rsidRDefault="00C21852" w:rsidP="005E0E54">
      <w:pPr>
        <w:rPr>
          <w:rFonts w:ascii="SassoonPrimaryInfant" w:hAnsi="SassoonPrimaryInfant"/>
          <w:sz w:val="24"/>
          <w:szCs w:val="24"/>
        </w:rPr>
      </w:pPr>
    </w:p>
    <w:p w14:paraId="299CC5BE" w14:textId="2AEDFF31" w:rsidR="005E0E54" w:rsidRPr="00A95E8C" w:rsidRDefault="005E0E54" w:rsidP="005E0E54">
      <w:pPr>
        <w:rPr>
          <w:rFonts w:ascii="SassoonPrimaryInfant" w:hAnsi="SassoonPrimaryInfant"/>
          <w:sz w:val="24"/>
          <w:szCs w:val="24"/>
        </w:rPr>
      </w:pPr>
      <w:r w:rsidRPr="00A95E8C">
        <w:rPr>
          <w:rFonts w:ascii="SassoonPrimaryInfant" w:hAnsi="SassoonPrimaryInfant"/>
          <w:sz w:val="24"/>
          <w:szCs w:val="24"/>
        </w:rPr>
        <w:t>CORE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40"/>
        <w:gridCol w:w="5550"/>
        <w:gridCol w:w="2836"/>
        <w:gridCol w:w="708"/>
      </w:tblGrid>
      <w:tr w:rsidR="00A95E8C" w:rsidRPr="00A95E8C" w14:paraId="73A277D6" w14:textId="4904B5C8" w:rsidTr="00391FB5">
        <w:tc>
          <w:tcPr>
            <w:tcW w:w="421" w:type="dxa"/>
          </w:tcPr>
          <w:p w14:paraId="7E5AC0CB" w14:textId="1B69063A" w:rsidR="00A95E8C" w:rsidRPr="00A95E8C" w:rsidRDefault="00A95E8C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5633" w:type="dxa"/>
          </w:tcPr>
          <w:p w14:paraId="7AA3237A" w14:textId="77777777" w:rsidR="00A95E8C" w:rsidRPr="00A95E8C" w:rsidRDefault="00A95E8C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95E8C">
              <w:rPr>
                <w:rFonts w:ascii="SassoonPrimaryInfant" w:hAnsi="SassoonPrimaryInfant"/>
                <w:sz w:val="24"/>
                <w:szCs w:val="24"/>
              </w:rPr>
              <w:t xml:space="preserve">Explanation </w:t>
            </w:r>
          </w:p>
        </w:tc>
        <w:tc>
          <w:tcPr>
            <w:tcW w:w="2872" w:type="dxa"/>
          </w:tcPr>
          <w:p w14:paraId="08CF6E3C" w14:textId="77777777" w:rsidR="00A95E8C" w:rsidRPr="00A95E8C" w:rsidRDefault="00A95E8C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95E8C">
              <w:rPr>
                <w:rFonts w:ascii="SassoonPrimaryInfant" w:hAnsi="SassoonPrimaryInfant"/>
                <w:sz w:val="24"/>
                <w:szCs w:val="24"/>
              </w:rPr>
              <w:t>Must be in the</w:t>
            </w:r>
          </w:p>
          <w:p w14:paraId="5F9509B6" w14:textId="19C72B28" w:rsidR="00A95E8C" w:rsidRPr="00A95E8C" w:rsidRDefault="00A95E8C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95E8C">
              <w:rPr>
                <w:rFonts w:ascii="SassoonPrimaryInfant" w:hAnsi="SassoonPrimaryInfant"/>
                <w:sz w:val="24"/>
                <w:szCs w:val="24"/>
              </w:rPr>
              <w:t xml:space="preserve"> majority of text</w:t>
            </w:r>
          </w:p>
        </w:tc>
        <w:tc>
          <w:tcPr>
            <w:tcW w:w="708" w:type="dxa"/>
          </w:tcPr>
          <w:p w14:paraId="310FFF93" w14:textId="3CE00E91" w:rsidR="00A95E8C" w:rsidRPr="00A95E8C" w:rsidRDefault="00391FB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Met?</w:t>
            </w:r>
          </w:p>
          <w:p w14:paraId="54BEA6C0" w14:textId="77777777" w:rsidR="00A95E8C" w:rsidRPr="00A95E8C" w:rsidRDefault="00A95E8C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A95E8C" w:rsidRPr="00A95E8C" w14:paraId="5288227C" w14:textId="2F168758" w:rsidTr="00391FB5">
        <w:trPr>
          <w:trHeight w:val="363"/>
        </w:trPr>
        <w:tc>
          <w:tcPr>
            <w:tcW w:w="421" w:type="dxa"/>
          </w:tcPr>
          <w:p w14:paraId="3ADC3C16" w14:textId="40DAB124" w:rsidR="00A95E8C" w:rsidRPr="00A95E8C" w:rsidRDefault="00A95E8C" w:rsidP="00A95E8C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95E8C">
              <w:rPr>
                <w:rFonts w:ascii="SassoonPrimaryInfant" w:hAnsi="SassoonPrimaryInfant"/>
                <w:sz w:val="24"/>
                <w:szCs w:val="24"/>
              </w:rPr>
              <w:t>1.</w:t>
            </w:r>
          </w:p>
        </w:tc>
        <w:tc>
          <w:tcPr>
            <w:tcW w:w="5633" w:type="dxa"/>
          </w:tcPr>
          <w:p w14:paraId="2DF9EED6" w14:textId="77777777" w:rsidR="00A95E8C" w:rsidRPr="00A95E8C" w:rsidRDefault="00A95E8C" w:rsidP="00A95E8C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95E8C">
              <w:rPr>
                <w:rFonts w:ascii="SassoonPrimaryInfant" w:hAnsi="SassoonPrimaryInfant"/>
                <w:sz w:val="24"/>
                <w:szCs w:val="24"/>
              </w:rPr>
              <w:t>Can control ascenders</w:t>
            </w:r>
          </w:p>
        </w:tc>
        <w:tc>
          <w:tcPr>
            <w:tcW w:w="2872" w:type="dxa"/>
          </w:tcPr>
          <w:p w14:paraId="684C4F39" w14:textId="77777777" w:rsidR="00A95E8C" w:rsidRPr="00A95E8C" w:rsidRDefault="00A95E8C" w:rsidP="00A95E8C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708" w:type="dxa"/>
          </w:tcPr>
          <w:p w14:paraId="0E531137" w14:textId="77777777" w:rsidR="00A95E8C" w:rsidRPr="00A95E8C" w:rsidRDefault="00A95E8C" w:rsidP="00A95E8C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A95E8C" w:rsidRPr="00A95E8C" w14:paraId="6223AFDE" w14:textId="4413B122" w:rsidTr="00391FB5">
        <w:tc>
          <w:tcPr>
            <w:tcW w:w="421" w:type="dxa"/>
          </w:tcPr>
          <w:p w14:paraId="4B9FD4A6" w14:textId="77777777" w:rsidR="00A95E8C" w:rsidRPr="00A95E8C" w:rsidRDefault="00A95E8C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95E8C">
              <w:rPr>
                <w:rFonts w:ascii="SassoonPrimaryInfant" w:hAnsi="SassoonPrimaryInfant"/>
                <w:sz w:val="24"/>
                <w:szCs w:val="24"/>
              </w:rPr>
              <w:t xml:space="preserve">2. </w:t>
            </w:r>
          </w:p>
        </w:tc>
        <w:tc>
          <w:tcPr>
            <w:tcW w:w="5633" w:type="dxa"/>
          </w:tcPr>
          <w:p w14:paraId="4DADC9D5" w14:textId="77777777" w:rsidR="00A95E8C" w:rsidRPr="00A95E8C" w:rsidRDefault="00A95E8C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95E8C">
              <w:rPr>
                <w:rFonts w:ascii="SassoonPrimaryInfant" w:hAnsi="SassoonPrimaryInfant"/>
                <w:sz w:val="24"/>
                <w:szCs w:val="24"/>
              </w:rPr>
              <w:t xml:space="preserve">Can control descenders </w:t>
            </w:r>
          </w:p>
        </w:tc>
        <w:tc>
          <w:tcPr>
            <w:tcW w:w="2872" w:type="dxa"/>
          </w:tcPr>
          <w:p w14:paraId="1F24CEF1" w14:textId="77777777" w:rsidR="00A95E8C" w:rsidRPr="00A95E8C" w:rsidRDefault="00A95E8C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708" w:type="dxa"/>
          </w:tcPr>
          <w:p w14:paraId="427F390C" w14:textId="77777777" w:rsidR="00A95E8C" w:rsidRPr="00A95E8C" w:rsidRDefault="00A95E8C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A95E8C" w:rsidRPr="00A95E8C" w14:paraId="3226C1F5" w14:textId="131E030B" w:rsidTr="00391FB5">
        <w:tc>
          <w:tcPr>
            <w:tcW w:w="421" w:type="dxa"/>
          </w:tcPr>
          <w:p w14:paraId="0E1EB9F5" w14:textId="77777777" w:rsidR="00A95E8C" w:rsidRPr="00A95E8C" w:rsidRDefault="00A95E8C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95E8C">
              <w:rPr>
                <w:rFonts w:ascii="SassoonPrimaryInfant" w:hAnsi="SassoonPrimaryInfant"/>
                <w:sz w:val="24"/>
                <w:szCs w:val="24"/>
              </w:rPr>
              <w:t>3.</w:t>
            </w:r>
          </w:p>
        </w:tc>
        <w:tc>
          <w:tcPr>
            <w:tcW w:w="5633" w:type="dxa"/>
          </w:tcPr>
          <w:p w14:paraId="4BD0AB78" w14:textId="77777777" w:rsidR="00A95E8C" w:rsidRPr="00A95E8C" w:rsidRDefault="00A95E8C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95E8C">
              <w:rPr>
                <w:rFonts w:ascii="SassoonPrimaryInfant" w:hAnsi="SassoonPrimaryInfant"/>
                <w:sz w:val="24"/>
                <w:szCs w:val="24"/>
              </w:rPr>
              <w:t>Can write lower case letters</w:t>
            </w:r>
          </w:p>
        </w:tc>
        <w:tc>
          <w:tcPr>
            <w:tcW w:w="2872" w:type="dxa"/>
          </w:tcPr>
          <w:p w14:paraId="1F4EEEAA" w14:textId="77777777" w:rsidR="00A95E8C" w:rsidRPr="00A95E8C" w:rsidRDefault="00A95E8C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708" w:type="dxa"/>
          </w:tcPr>
          <w:p w14:paraId="0167775F" w14:textId="77777777" w:rsidR="00A95E8C" w:rsidRPr="00A95E8C" w:rsidRDefault="00A95E8C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A95E8C" w:rsidRPr="00A95E8C" w14:paraId="60A5A3F8" w14:textId="15581979" w:rsidTr="00391FB5">
        <w:tc>
          <w:tcPr>
            <w:tcW w:w="421" w:type="dxa"/>
          </w:tcPr>
          <w:p w14:paraId="13EB9173" w14:textId="77777777" w:rsidR="00A95E8C" w:rsidRPr="00A95E8C" w:rsidRDefault="00A95E8C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95E8C">
              <w:rPr>
                <w:rFonts w:ascii="SassoonPrimaryInfant" w:hAnsi="SassoonPrimaryInfant"/>
                <w:sz w:val="24"/>
                <w:szCs w:val="24"/>
              </w:rPr>
              <w:t xml:space="preserve">4. </w:t>
            </w:r>
          </w:p>
        </w:tc>
        <w:tc>
          <w:tcPr>
            <w:tcW w:w="5633" w:type="dxa"/>
          </w:tcPr>
          <w:p w14:paraId="4F379A28" w14:textId="6FEF5C5B" w:rsidR="00A95E8C" w:rsidRPr="00A95E8C" w:rsidRDefault="00A95E8C" w:rsidP="00206F6D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95E8C">
              <w:rPr>
                <w:rFonts w:ascii="SassoonPrimaryInfant" w:hAnsi="SassoonPrimaryInfant"/>
                <w:sz w:val="24"/>
                <w:szCs w:val="24"/>
              </w:rPr>
              <w:t xml:space="preserve">Can write </w:t>
            </w:r>
            <w:r w:rsidR="00206F6D">
              <w:rPr>
                <w:rFonts w:ascii="SassoonPrimaryInfant" w:hAnsi="SassoonPrimaryInfant"/>
                <w:sz w:val="24"/>
                <w:szCs w:val="24"/>
              </w:rPr>
              <w:t>upper</w:t>
            </w:r>
            <w:r w:rsidRPr="00A95E8C">
              <w:rPr>
                <w:rFonts w:ascii="SassoonPrimaryInfant" w:hAnsi="SassoonPrimaryInfant"/>
                <w:sz w:val="24"/>
                <w:szCs w:val="24"/>
              </w:rPr>
              <w:t xml:space="preserve"> case letters</w:t>
            </w:r>
          </w:p>
        </w:tc>
        <w:tc>
          <w:tcPr>
            <w:tcW w:w="2872" w:type="dxa"/>
          </w:tcPr>
          <w:p w14:paraId="2321BEE9" w14:textId="77777777" w:rsidR="00A95E8C" w:rsidRPr="00A95E8C" w:rsidRDefault="00A95E8C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708" w:type="dxa"/>
          </w:tcPr>
          <w:p w14:paraId="6FD5F1C6" w14:textId="77777777" w:rsidR="00A95E8C" w:rsidRPr="00A95E8C" w:rsidRDefault="00A95E8C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A95E8C" w:rsidRPr="00A95E8C" w14:paraId="1AB61645" w14:textId="2A6D887D" w:rsidTr="00391FB5">
        <w:tc>
          <w:tcPr>
            <w:tcW w:w="421" w:type="dxa"/>
          </w:tcPr>
          <w:p w14:paraId="4D904B31" w14:textId="77777777" w:rsidR="00A95E8C" w:rsidRPr="00A95E8C" w:rsidRDefault="00A95E8C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95E8C">
              <w:rPr>
                <w:rFonts w:ascii="SassoonPrimaryInfant" w:hAnsi="SassoonPrimaryInfant"/>
                <w:sz w:val="24"/>
                <w:szCs w:val="24"/>
              </w:rPr>
              <w:t xml:space="preserve">5. </w:t>
            </w:r>
          </w:p>
        </w:tc>
        <w:tc>
          <w:tcPr>
            <w:tcW w:w="5633" w:type="dxa"/>
          </w:tcPr>
          <w:p w14:paraId="33A1786F" w14:textId="77777777" w:rsidR="00A95E8C" w:rsidRPr="00A95E8C" w:rsidRDefault="00A95E8C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95E8C">
              <w:rPr>
                <w:rFonts w:ascii="SassoonPrimaryInfant" w:hAnsi="SassoonPrimaryInfant"/>
                <w:sz w:val="24"/>
                <w:szCs w:val="24"/>
              </w:rPr>
              <w:t>Can use finger spaces</w:t>
            </w:r>
          </w:p>
        </w:tc>
        <w:tc>
          <w:tcPr>
            <w:tcW w:w="2872" w:type="dxa"/>
          </w:tcPr>
          <w:p w14:paraId="549607CD" w14:textId="77777777" w:rsidR="00A95E8C" w:rsidRPr="00A95E8C" w:rsidRDefault="00A95E8C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708" w:type="dxa"/>
          </w:tcPr>
          <w:p w14:paraId="4719FC80" w14:textId="77777777" w:rsidR="00A95E8C" w:rsidRPr="00A95E8C" w:rsidRDefault="00A95E8C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A95E8C" w:rsidRPr="00A95E8C" w14:paraId="668B6689" w14:textId="77777777" w:rsidTr="00391FB5">
        <w:tc>
          <w:tcPr>
            <w:tcW w:w="421" w:type="dxa"/>
          </w:tcPr>
          <w:p w14:paraId="763B5C05" w14:textId="73F553A0" w:rsidR="00A95E8C" w:rsidRPr="00A95E8C" w:rsidRDefault="00A95E8C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6.</w:t>
            </w:r>
          </w:p>
        </w:tc>
        <w:tc>
          <w:tcPr>
            <w:tcW w:w="5633" w:type="dxa"/>
          </w:tcPr>
          <w:p w14:paraId="5E461CCF" w14:textId="4B78EFC2" w:rsidR="00A95E8C" w:rsidRPr="00A95E8C" w:rsidRDefault="00A95E8C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Can spell most common words</w:t>
            </w:r>
          </w:p>
        </w:tc>
        <w:tc>
          <w:tcPr>
            <w:tcW w:w="2872" w:type="dxa"/>
          </w:tcPr>
          <w:p w14:paraId="42CC07BE" w14:textId="77777777" w:rsidR="00A95E8C" w:rsidRPr="00A95E8C" w:rsidRDefault="00A95E8C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708" w:type="dxa"/>
          </w:tcPr>
          <w:p w14:paraId="2851D5FF" w14:textId="77777777" w:rsidR="00A95E8C" w:rsidRPr="00A95E8C" w:rsidRDefault="00A95E8C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A95E8C" w:rsidRPr="00A95E8C" w14:paraId="6519E246" w14:textId="10A520E9" w:rsidTr="00391FB5">
        <w:tc>
          <w:tcPr>
            <w:tcW w:w="421" w:type="dxa"/>
          </w:tcPr>
          <w:p w14:paraId="262AC646" w14:textId="77777777" w:rsidR="00A95E8C" w:rsidRPr="00A95E8C" w:rsidRDefault="00A95E8C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95E8C">
              <w:rPr>
                <w:rFonts w:ascii="SassoonPrimaryInfant" w:hAnsi="SassoonPrimaryInfant"/>
                <w:sz w:val="24"/>
                <w:szCs w:val="24"/>
              </w:rPr>
              <w:t xml:space="preserve">7. </w:t>
            </w:r>
          </w:p>
        </w:tc>
        <w:tc>
          <w:tcPr>
            <w:tcW w:w="5633" w:type="dxa"/>
          </w:tcPr>
          <w:p w14:paraId="5205329C" w14:textId="77777777" w:rsidR="00A95E8C" w:rsidRPr="00A95E8C" w:rsidRDefault="00A95E8C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A95E8C">
              <w:rPr>
                <w:rFonts w:ascii="SassoonPrimaryInfant" w:hAnsi="SassoonPrimaryInfant"/>
                <w:sz w:val="24"/>
                <w:szCs w:val="24"/>
              </w:rPr>
              <w:t>Can use phonic strategies to spell unknown words</w:t>
            </w:r>
          </w:p>
        </w:tc>
        <w:tc>
          <w:tcPr>
            <w:tcW w:w="2872" w:type="dxa"/>
          </w:tcPr>
          <w:p w14:paraId="2C7379F1" w14:textId="77777777" w:rsidR="00A95E8C" w:rsidRPr="00A95E8C" w:rsidRDefault="00A95E8C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708" w:type="dxa"/>
          </w:tcPr>
          <w:p w14:paraId="29EC53C7" w14:textId="77777777" w:rsidR="00A95E8C" w:rsidRPr="00A95E8C" w:rsidRDefault="00A95E8C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163FD8" w:rsidRPr="00A95E8C" w14:paraId="76762033" w14:textId="77777777" w:rsidTr="00391FB5">
        <w:tc>
          <w:tcPr>
            <w:tcW w:w="421" w:type="dxa"/>
          </w:tcPr>
          <w:p w14:paraId="408CAF46" w14:textId="1B00554A" w:rsidR="00163FD8" w:rsidRPr="00A95E8C" w:rsidRDefault="002E19BA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8.</w:t>
            </w:r>
          </w:p>
        </w:tc>
        <w:tc>
          <w:tcPr>
            <w:tcW w:w="5633" w:type="dxa"/>
          </w:tcPr>
          <w:p w14:paraId="6A845DDF" w14:textId="77777777" w:rsidR="002E19BA" w:rsidRDefault="002E19BA" w:rsidP="002E19BA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Apostrophe should be used for </w:t>
            </w:r>
          </w:p>
          <w:p w14:paraId="73121DA8" w14:textId="77777777" w:rsidR="002E19BA" w:rsidRDefault="002E19BA" w:rsidP="002E19BA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singular no s- Lisa    Lisa’s dog </w:t>
            </w:r>
          </w:p>
          <w:p w14:paraId="1908BA95" w14:textId="77777777" w:rsidR="002E19BA" w:rsidRDefault="002E19BA" w:rsidP="002E19BA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singular ends in s- James   James’ dog</w:t>
            </w:r>
          </w:p>
          <w:p w14:paraId="7EEAA60A" w14:textId="77777777" w:rsidR="002E19BA" w:rsidRDefault="002E19BA" w:rsidP="002E19BA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plural no s  men – men’s gloves</w:t>
            </w:r>
          </w:p>
          <w:p w14:paraId="5A035FF8" w14:textId="379DF0C1" w:rsidR="00163FD8" w:rsidRDefault="002E19BA" w:rsidP="002E19BA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plural ends in s ladies - the ladies</w:t>
            </w:r>
            <w:r w:rsidR="00190FEC">
              <w:rPr>
                <w:rFonts w:ascii="SassoonPrimaryInfant" w:hAnsi="SassoonPrimaryInfant"/>
                <w:sz w:val="24"/>
                <w:szCs w:val="24"/>
              </w:rPr>
              <w:t>’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handbags.</w:t>
            </w:r>
          </w:p>
          <w:p w14:paraId="702CD609" w14:textId="4129ED43" w:rsidR="002E19BA" w:rsidRPr="00A95E8C" w:rsidRDefault="002E19BA" w:rsidP="002E19BA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Apostrophe to show contraction </w:t>
            </w:r>
            <w:r w:rsidR="00190FEC">
              <w:rPr>
                <w:rFonts w:ascii="SassoonPrimaryInfant" w:hAnsi="SassoonPrimaryInfant"/>
                <w:sz w:val="24"/>
                <w:szCs w:val="24"/>
              </w:rPr>
              <w:t>-</w:t>
            </w:r>
            <w:r>
              <w:rPr>
                <w:rFonts w:ascii="SassoonPrimaryInfant" w:hAnsi="SassoonPrimaryInfant"/>
                <w:sz w:val="24"/>
                <w:szCs w:val="24"/>
              </w:rPr>
              <w:t>doesn’t</w:t>
            </w:r>
          </w:p>
        </w:tc>
        <w:tc>
          <w:tcPr>
            <w:tcW w:w="2872" w:type="dxa"/>
          </w:tcPr>
          <w:p w14:paraId="031C0DA9" w14:textId="77777777" w:rsidR="00163FD8" w:rsidRPr="00A95E8C" w:rsidRDefault="00163FD8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708" w:type="dxa"/>
          </w:tcPr>
          <w:p w14:paraId="6644BF92" w14:textId="77777777" w:rsidR="00163FD8" w:rsidRPr="00A95E8C" w:rsidRDefault="00163FD8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2E19BA" w:rsidRPr="00A95E8C" w14:paraId="26B32E8F" w14:textId="77777777" w:rsidTr="00391FB5">
        <w:tc>
          <w:tcPr>
            <w:tcW w:w="421" w:type="dxa"/>
          </w:tcPr>
          <w:p w14:paraId="6D7FD3C9" w14:textId="60B1B4EF" w:rsidR="002E19BA" w:rsidRDefault="002E19BA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9.</w:t>
            </w:r>
          </w:p>
        </w:tc>
        <w:tc>
          <w:tcPr>
            <w:tcW w:w="5633" w:type="dxa"/>
          </w:tcPr>
          <w:p w14:paraId="7A98571C" w14:textId="77777777" w:rsidR="002E19BA" w:rsidRDefault="002E19BA" w:rsidP="002E19BA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Commas should be used to </w:t>
            </w:r>
            <w:r w:rsidRPr="005D0B5F">
              <w:rPr>
                <w:rFonts w:ascii="SassoonPrimaryInfant" w:hAnsi="SassoonPrimaryInfant"/>
                <w:b/>
                <w:sz w:val="24"/>
                <w:szCs w:val="24"/>
              </w:rPr>
              <w:t>list items.</w:t>
            </w:r>
          </w:p>
          <w:p w14:paraId="221AD7A9" w14:textId="77777777" w:rsidR="002E19BA" w:rsidRDefault="002E19BA" w:rsidP="002E19BA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Eg. Later that day I picked </w:t>
            </w:r>
            <w:r w:rsidRPr="00ED4396">
              <w:rPr>
                <w:rFonts w:ascii="SassoonPrimaryInfant" w:hAnsi="SassoonPrimaryInfant"/>
                <w:sz w:val="24"/>
                <w:szCs w:val="24"/>
              </w:rPr>
              <w:t>yellow, pink and red flowers.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  <w:p w14:paraId="1DDE8575" w14:textId="1A9ED902" w:rsidR="002E19BA" w:rsidRDefault="00BB65E5" w:rsidP="002E19BA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Commas should be used</w:t>
            </w:r>
            <w:r w:rsidR="002E19BA">
              <w:rPr>
                <w:rFonts w:ascii="SassoonPrimaryInfant" w:hAnsi="SassoonPrimaryInfant"/>
                <w:sz w:val="24"/>
                <w:szCs w:val="24"/>
              </w:rPr>
              <w:t xml:space="preserve"> to </w:t>
            </w:r>
            <w:r w:rsidR="002E19BA" w:rsidRPr="005D0B5F">
              <w:rPr>
                <w:rFonts w:ascii="SassoonPrimaryInfant" w:hAnsi="SassoonPrimaryInfant"/>
                <w:b/>
                <w:sz w:val="24"/>
                <w:szCs w:val="24"/>
              </w:rPr>
              <w:t>separate adjectives.</w:t>
            </w:r>
          </w:p>
          <w:p w14:paraId="5BECAF4B" w14:textId="7CB29033" w:rsidR="00BB65E5" w:rsidRDefault="00BB65E5" w:rsidP="002E19BA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He was a tall</w:t>
            </w:r>
            <w:r w:rsidRPr="009C0BB9">
              <w:rPr>
                <w:rFonts w:ascii="SassoonPrimaryInfant" w:hAnsi="SassoonPrimaryInfant"/>
                <w:b/>
                <w:sz w:val="24"/>
                <w:szCs w:val="24"/>
              </w:rPr>
              <w:t>,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untidy man</w:t>
            </w:r>
          </w:p>
        </w:tc>
        <w:tc>
          <w:tcPr>
            <w:tcW w:w="2872" w:type="dxa"/>
          </w:tcPr>
          <w:p w14:paraId="220DB208" w14:textId="77777777" w:rsidR="002E19BA" w:rsidRPr="00A95E8C" w:rsidRDefault="002E19BA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708" w:type="dxa"/>
          </w:tcPr>
          <w:p w14:paraId="027391F6" w14:textId="77777777" w:rsidR="002E19BA" w:rsidRPr="00A95E8C" w:rsidRDefault="002E19BA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981A0B" w:rsidRPr="00A95E8C" w14:paraId="1B037AB1" w14:textId="77777777" w:rsidTr="00391FB5">
        <w:tc>
          <w:tcPr>
            <w:tcW w:w="421" w:type="dxa"/>
          </w:tcPr>
          <w:p w14:paraId="66FD8059" w14:textId="449D488D" w:rsidR="00981A0B" w:rsidRDefault="00981A0B" w:rsidP="00981A0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10. </w:t>
            </w:r>
          </w:p>
        </w:tc>
        <w:tc>
          <w:tcPr>
            <w:tcW w:w="5633" w:type="dxa"/>
          </w:tcPr>
          <w:p w14:paraId="2631C142" w14:textId="6F5D1D1A" w:rsidR="00981A0B" w:rsidRDefault="00981A0B" w:rsidP="00981A0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Commas should be used for parenthesis</w:t>
            </w:r>
          </w:p>
        </w:tc>
        <w:tc>
          <w:tcPr>
            <w:tcW w:w="2872" w:type="dxa"/>
          </w:tcPr>
          <w:p w14:paraId="5DCFBC2B" w14:textId="77777777" w:rsidR="00981A0B" w:rsidRPr="00A95E8C" w:rsidRDefault="00981A0B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708" w:type="dxa"/>
          </w:tcPr>
          <w:p w14:paraId="0572AA7F" w14:textId="77777777" w:rsidR="00981A0B" w:rsidRPr="00A95E8C" w:rsidRDefault="00981A0B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2E19BA" w:rsidRPr="00A95E8C" w14:paraId="1349358E" w14:textId="77777777" w:rsidTr="00391FB5">
        <w:tc>
          <w:tcPr>
            <w:tcW w:w="421" w:type="dxa"/>
          </w:tcPr>
          <w:p w14:paraId="768DB34E" w14:textId="45D765E8" w:rsidR="002E19BA" w:rsidRDefault="0074436A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11</w:t>
            </w:r>
            <w:r w:rsidR="00BB65E5"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</w:tc>
        <w:tc>
          <w:tcPr>
            <w:tcW w:w="5633" w:type="dxa"/>
          </w:tcPr>
          <w:p w14:paraId="3524B91D" w14:textId="24B57D6B" w:rsidR="002E19BA" w:rsidRDefault="00BB65E5" w:rsidP="002E19BA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Direct speech </w:t>
            </w:r>
            <w:r w:rsidR="00D633E1">
              <w:rPr>
                <w:rFonts w:ascii="SassoonPrimaryInfant" w:hAnsi="SassoonPrimaryInfant"/>
                <w:sz w:val="24"/>
                <w:szCs w:val="24"/>
              </w:rPr>
              <w:t>is accurate but used sparingly</w:t>
            </w:r>
          </w:p>
        </w:tc>
        <w:tc>
          <w:tcPr>
            <w:tcW w:w="2872" w:type="dxa"/>
          </w:tcPr>
          <w:p w14:paraId="5CDE5816" w14:textId="77777777" w:rsidR="002E19BA" w:rsidRPr="00A95E8C" w:rsidRDefault="002E19BA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708" w:type="dxa"/>
          </w:tcPr>
          <w:p w14:paraId="58E639EE" w14:textId="77777777" w:rsidR="002E19BA" w:rsidRPr="00A95E8C" w:rsidRDefault="002E19BA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3A7754" w:rsidRPr="00A95E8C" w14:paraId="24F1A7DE" w14:textId="77777777" w:rsidTr="00391FB5">
        <w:tc>
          <w:tcPr>
            <w:tcW w:w="421" w:type="dxa"/>
          </w:tcPr>
          <w:p w14:paraId="3BFFDAF5" w14:textId="2FD16695" w:rsidR="003A7754" w:rsidRDefault="0074436A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12</w:t>
            </w:r>
            <w:r w:rsidR="003A7754">
              <w:rPr>
                <w:rFonts w:ascii="SassoonPrimaryInfant" w:hAnsi="SassoonPrimaryInfant"/>
                <w:sz w:val="24"/>
                <w:szCs w:val="24"/>
              </w:rPr>
              <w:t xml:space="preserve">. </w:t>
            </w:r>
          </w:p>
        </w:tc>
        <w:tc>
          <w:tcPr>
            <w:tcW w:w="5633" w:type="dxa"/>
          </w:tcPr>
          <w:p w14:paraId="617FC218" w14:textId="1438BC87" w:rsidR="003A7754" w:rsidRDefault="003A7754" w:rsidP="002E19BA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Can use exclamation and question marks effectively </w:t>
            </w:r>
          </w:p>
        </w:tc>
        <w:tc>
          <w:tcPr>
            <w:tcW w:w="2872" w:type="dxa"/>
          </w:tcPr>
          <w:p w14:paraId="7D45EB6E" w14:textId="77777777" w:rsidR="003A7754" w:rsidRPr="00A95E8C" w:rsidRDefault="003A7754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708" w:type="dxa"/>
          </w:tcPr>
          <w:p w14:paraId="7E65DD8F" w14:textId="77777777" w:rsidR="003A7754" w:rsidRPr="00A95E8C" w:rsidRDefault="003A7754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3A7754" w:rsidRPr="00A95E8C" w14:paraId="6E2F9FA4" w14:textId="77777777" w:rsidTr="00391FB5">
        <w:tc>
          <w:tcPr>
            <w:tcW w:w="421" w:type="dxa"/>
          </w:tcPr>
          <w:p w14:paraId="749A8FCE" w14:textId="1F1311DD" w:rsidR="003A7754" w:rsidRDefault="0074436A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13</w:t>
            </w:r>
            <w:r w:rsidR="003A7754">
              <w:rPr>
                <w:rFonts w:ascii="SassoonPrimaryInfant" w:hAnsi="SassoonPrimaryInfant"/>
                <w:sz w:val="24"/>
                <w:szCs w:val="24"/>
              </w:rPr>
              <w:t xml:space="preserve">. </w:t>
            </w:r>
          </w:p>
        </w:tc>
        <w:tc>
          <w:tcPr>
            <w:tcW w:w="5633" w:type="dxa"/>
          </w:tcPr>
          <w:p w14:paraId="688BCE5D" w14:textId="67B06F35" w:rsidR="00D633E1" w:rsidRDefault="003A7754" w:rsidP="002E19BA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Capital </w:t>
            </w:r>
            <w:r w:rsidR="00D633E1">
              <w:rPr>
                <w:rFonts w:ascii="SassoonPrimaryInfant" w:hAnsi="SassoonPrimaryInfant"/>
                <w:sz w:val="24"/>
                <w:szCs w:val="24"/>
              </w:rPr>
              <w:t>letters and full stops are used</w:t>
            </w:r>
          </w:p>
        </w:tc>
        <w:tc>
          <w:tcPr>
            <w:tcW w:w="2872" w:type="dxa"/>
          </w:tcPr>
          <w:p w14:paraId="5678C1CA" w14:textId="77777777" w:rsidR="003A7754" w:rsidRPr="00A95E8C" w:rsidRDefault="003A7754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708" w:type="dxa"/>
          </w:tcPr>
          <w:p w14:paraId="71AF53D2" w14:textId="77777777" w:rsidR="003A7754" w:rsidRPr="00A95E8C" w:rsidRDefault="003A7754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D633E1" w:rsidRPr="00A95E8C" w14:paraId="4F9FAF1E" w14:textId="77777777" w:rsidTr="00391FB5">
        <w:tc>
          <w:tcPr>
            <w:tcW w:w="421" w:type="dxa"/>
          </w:tcPr>
          <w:p w14:paraId="45A0E34E" w14:textId="42942190" w:rsidR="00D633E1" w:rsidRDefault="00D633E1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14.</w:t>
            </w:r>
          </w:p>
        </w:tc>
        <w:tc>
          <w:tcPr>
            <w:tcW w:w="5633" w:type="dxa"/>
          </w:tcPr>
          <w:p w14:paraId="483CF76F" w14:textId="557538A4" w:rsidR="00D633E1" w:rsidRDefault="00D633E1" w:rsidP="00D633E1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More varied punctuation used</w:t>
            </w:r>
          </w:p>
        </w:tc>
        <w:tc>
          <w:tcPr>
            <w:tcW w:w="2872" w:type="dxa"/>
          </w:tcPr>
          <w:p w14:paraId="65ED3DD4" w14:textId="77777777" w:rsidR="00D633E1" w:rsidRPr="00A95E8C" w:rsidRDefault="00D633E1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708" w:type="dxa"/>
          </w:tcPr>
          <w:p w14:paraId="5969EC6B" w14:textId="77777777" w:rsidR="00D633E1" w:rsidRPr="00A95E8C" w:rsidRDefault="00D633E1" w:rsidP="00391FB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</w:tbl>
    <w:p w14:paraId="766F5F02" w14:textId="7992B3D9" w:rsidR="00D82D0C" w:rsidRDefault="00D82D0C" w:rsidP="005E0E54"/>
    <w:sectPr w:rsidR="00D82D0C" w:rsidSect="00545E32">
      <w:headerReference w:type="default" r:id="rId6"/>
      <w:pgSz w:w="11906" w:h="16838"/>
      <w:pgMar w:top="851" w:right="851" w:bottom="851" w:left="85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6692A" w14:textId="77777777" w:rsidR="00DD1A7F" w:rsidRDefault="00DD1A7F" w:rsidP="00990DCA">
      <w:r>
        <w:separator/>
      </w:r>
    </w:p>
  </w:endnote>
  <w:endnote w:type="continuationSeparator" w:id="0">
    <w:p w14:paraId="790E5BB9" w14:textId="77777777" w:rsidR="00DD1A7F" w:rsidRDefault="00DD1A7F" w:rsidP="0099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B0125" w14:textId="77777777" w:rsidR="00DD1A7F" w:rsidRDefault="00DD1A7F" w:rsidP="00990DCA">
      <w:r>
        <w:separator/>
      </w:r>
    </w:p>
  </w:footnote>
  <w:footnote w:type="continuationSeparator" w:id="0">
    <w:p w14:paraId="548D666D" w14:textId="77777777" w:rsidR="00DD1A7F" w:rsidRDefault="00DD1A7F" w:rsidP="00990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C9B0D" w14:textId="63698821" w:rsidR="00DD1A7F" w:rsidRPr="008F0983" w:rsidRDefault="00DD1A7F">
    <w:pPr>
      <w:pStyle w:val="Header"/>
      <w:rPr>
        <w:rFonts w:ascii="SassoonPrimaryInfant" w:hAnsi="SassoonPrimaryInfant"/>
        <w:b/>
        <w:sz w:val="20"/>
        <w:szCs w:val="20"/>
      </w:rPr>
    </w:pPr>
    <w:r w:rsidRPr="008F0983">
      <w:rPr>
        <w:rFonts w:ascii="SassoonPrimaryInfant" w:hAnsi="SassoonPrimaryInfant"/>
        <w:b/>
        <w:sz w:val="20"/>
        <w:szCs w:val="20"/>
      </w:rPr>
      <w:t>Name __________________________</w:t>
    </w:r>
    <w:r w:rsidRPr="008F0983">
      <w:rPr>
        <w:rFonts w:ascii="SassoonPrimaryInfant" w:hAnsi="SassoonPrimaryInfant"/>
        <w:b/>
        <w:sz w:val="20"/>
        <w:szCs w:val="20"/>
      </w:rPr>
      <w:ptab w:relativeTo="margin" w:alignment="center" w:leader="none"/>
    </w:r>
    <w:r w:rsidRPr="008F0983">
      <w:rPr>
        <w:rFonts w:ascii="SassoonPrimaryInfant" w:hAnsi="SassoonPrimaryInfant"/>
        <w:b/>
        <w:sz w:val="20"/>
        <w:szCs w:val="20"/>
      </w:rPr>
      <w:t xml:space="preserve">   Date _________     Previous Result ______ Score 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67"/>
    <w:rsid w:val="00042EA8"/>
    <w:rsid w:val="00060E2D"/>
    <w:rsid w:val="00076EF2"/>
    <w:rsid w:val="00082E36"/>
    <w:rsid w:val="000C2887"/>
    <w:rsid w:val="000F0727"/>
    <w:rsid w:val="00102014"/>
    <w:rsid w:val="00104573"/>
    <w:rsid w:val="00132EF7"/>
    <w:rsid w:val="0013502B"/>
    <w:rsid w:val="00163FD8"/>
    <w:rsid w:val="00190FEC"/>
    <w:rsid w:val="0019178F"/>
    <w:rsid w:val="001A186D"/>
    <w:rsid w:val="001D32CA"/>
    <w:rsid w:val="00206F6D"/>
    <w:rsid w:val="00260C65"/>
    <w:rsid w:val="00260DAA"/>
    <w:rsid w:val="002A79B7"/>
    <w:rsid w:val="002E19BA"/>
    <w:rsid w:val="00312B8D"/>
    <w:rsid w:val="00322E3C"/>
    <w:rsid w:val="00331F65"/>
    <w:rsid w:val="00345A03"/>
    <w:rsid w:val="00345C92"/>
    <w:rsid w:val="00383025"/>
    <w:rsid w:val="00391FB5"/>
    <w:rsid w:val="003A576B"/>
    <w:rsid w:val="003A7754"/>
    <w:rsid w:val="003D148B"/>
    <w:rsid w:val="00494ED2"/>
    <w:rsid w:val="00496D40"/>
    <w:rsid w:val="004F0363"/>
    <w:rsid w:val="00545E32"/>
    <w:rsid w:val="005766AF"/>
    <w:rsid w:val="00586104"/>
    <w:rsid w:val="005B6965"/>
    <w:rsid w:val="005D0B5F"/>
    <w:rsid w:val="005E0E54"/>
    <w:rsid w:val="006825D8"/>
    <w:rsid w:val="006E1636"/>
    <w:rsid w:val="0074436A"/>
    <w:rsid w:val="007A0825"/>
    <w:rsid w:val="00810326"/>
    <w:rsid w:val="0082531C"/>
    <w:rsid w:val="00893B86"/>
    <w:rsid w:val="008B7DD5"/>
    <w:rsid w:val="008F0983"/>
    <w:rsid w:val="00912E4D"/>
    <w:rsid w:val="00981A0B"/>
    <w:rsid w:val="00990DCA"/>
    <w:rsid w:val="009B247B"/>
    <w:rsid w:val="009C0BB9"/>
    <w:rsid w:val="009C4DB4"/>
    <w:rsid w:val="009D4396"/>
    <w:rsid w:val="00A25734"/>
    <w:rsid w:val="00A95E8C"/>
    <w:rsid w:val="00AE69CD"/>
    <w:rsid w:val="00B73655"/>
    <w:rsid w:val="00BB65E5"/>
    <w:rsid w:val="00BE1DD6"/>
    <w:rsid w:val="00BF0679"/>
    <w:rsid w:val="00C21852"/>
    <w:rsid w:val="00C26867"/>
    <w:rsid w:val="00C9546D"/>
    <w:rsid w:val="00CC3F47"/>
    <w:rsid w:val="00D55DFF"/>
    <w:rsid w:val="00D633E1"/>
    <w:rsid w:val="00D66F0E"/>
    <w:rsid w:val="00D82D0C"/>
    <w:rsid w:val="00DD1A7F"/>
    <w:rsid w:val="00DD43D4"/>
    <w:rsid w:val="00E65F11"/>
    <w:rsid w:val="00EC3FFE"/>
    <w:rsid w:val="00ED4396"/>
    <w:rsid w:val="00EE251F"/>
    <w:rsid w:val="00FD4890"/>
    <w:rsid w:val="00FE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DF1C0"/>
  <w15:chartTrackingRefBased/>
  <w15:docId w15:val="{32A5922F-9466-D14E-99AB-CC73C596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0D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DCA"/>
  </w:style>
  <w:style w:type="paragraph" w:styleId="Footer">
    <w:name w:val="footer"/>
    <w:basedOn w:val="Normal"/>
    <w:link w:val="FooterChar"/>
    <w:uiPriority w:val="99"/>
    <w:unhideWhenUsed/>
    <w:rsid w:val="00990D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931E8661F5B4BB60971DBA5F4E284" ma:contentTypeVersion="18" ma:contentTypeDescription="Create a new document." ma:contentTypeScope="" ma:versionID="4ae9d3b5f2f3d9a1b1c0b8e5ea33cd63">
  <xsd:schema xmlns:xsd="http://www.w3.org/2001/XMLSchema" xmlns:xs="http://www.w3.org/2001/XMLSchema" xmlns:p="http://schemas.microsoft.com/office/2006/metadata/properties" xmlns:ns2="15b4a86a-df4e-42c4-9fb9-a16438e501c0" xmlns:ns3="82749ade-fd9e-449c-928a-3324f31820c5" targetNamespace="http://schemas.microsoft.com/office/2006/metadata/properties" ma:root="true" ma:fieldsID="309d3daddbe5a4ea1a63923ce26b8b68" ns2:_="" ns3:_="">
    <xsd:import namespace="15b4a86a-df4e-42c4-9fb9-a16438e501c0"/>
    <xsd:import namespace="82749ade-fd9e-449c-928a-3324f3182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4a86a-df4e-42c4-9fb9-a16438e501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49ade-fd9e-449c-928a-3324f3182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a712e1-2b3d-4883-8dbe-af8101b0cf53}" ma:internalName="TaxCatchAll" ma:showField="CatchAllData" ma:web="82749ade-fd9e-449c-928a-3324f3182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749ade-fd9e-449c-928a-3324f31820c5" xsi:nil="true"/>
    <lcf76f155ced4ddcb4097134ff3c332f xmlns="15b4a86a-df4e-42c4-9fb9-a16438e501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CD9EF7-5436-4302-AE2D-E38D54298F26}"/>
</file>

<file path=customXml/itemProps2.xml><?xml version="1.0" encoding="utf-8"?>
<ds:datastoreItem xmlns:ds="http://schemas.openxmlformats.org/officeDocument/2006/customXml" ds:itemID="{97379B49-8CF6-4B92-9F10-8B5D17EDC35E}"/>
</file>

<file path=customXml/itemProps3.xml><?xml version="1.0" encoding="utf-8"?>
<ds:datastoreItem xmlns:ds="http://schemas.openxmlformats.org/officeDocument/2006/customXml" ds:itemID="{809EC6A9-5800-444C-804A-47F9F87A4EC6}"/>
</file>

<file path=docProps/app.xml><?xml version="1.0" encoding="utf-8"?>
<Properties xmlns="http://schemas.openxmlformats.org/officeDocument/2006/extended-properties" xmlns:vt="http://schemas.openxmlformats.org/officeDocument/2006/docPropsVTypes">
  <Template>AF5A2229</Template>
  <TotalTime>0</TotalTime>
  <Pages>3</Pages>
  <Words>452</Words>
  <Characters>2577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O'Connor</dc:creator>
  <cp:keywords/>
  <dc:description/>
  <cp:lastModifiedBy>Aileen Brady</cp:lastModifiedBy>
  <cp:revision>2</cp:revision>
  <dcterms:created xsi:type="dcterms:W3CDTF">2023-03-15T16:32:00Z</dcterms:created>
  <dcterms:modified xsi:type="dcterms:W3CDTF">2023-03-15T16:32:00Z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0x0101003BC931E8661F5B4BB60971DBA5F4E284</vt:lpwstr>
  </property>
</Properties>
</file>