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Description w:val="Month and Year"/>
      </w:tblPr>
      <w:tblGrid>
        <w:gridCol w:w="3653"/>
        <w:gridCol w:w="6643"/>
      </w:tblGrid>
      <w:tr w:rsidR="004F0FFF" w:rsidRPr="00E31CA7">
        <w:trPr>
          <w:trHeight w:hRule="exact" w:val="288"/>
        </w:trPr>
        <w:tc>
          <w:tcPr>
            <w:tcW w:w="1774" w:type="pct"/>
            <w:shd w:val="clear" w:color="auto" w:fill="76CDEE" w:themeFill="accent1" w:themeFillTint="99"/>
          </w:tcPr>
          <w:p w:rsidR="004F0FFF" w:rsidRPr="00E31CA7" w:rsidRDefault="004F0FFF">
            <w:pPr>
              <w:pStyle w:val="NoSpacing"/>
              <w:rPr>
                <w:rFonts w:ascii="Corbel" w:hAnsi="Corbel"/>
              </w:rPr>
            </w:pPr>
          </w:p>
        </w:tc>
        <w:tc>
          <w:tcPr>
            <w:tcW w:w="3226" w:type="pct"/>
            <w:shd w:val="clear" w:color="auto" w:fill="76CDEE" w:themeFill="accent1" w:themeFillTint="99"/>
          </w:tcPr>
          <w:p w:rsidR="004F0FFF" w:rsidRPr="00E31CA7" w:rsidRDefault="004F0FFF">
            <w:pPr>
              <w:pStyle w:val="NoSpacing"/>
              <w:rPr>
                <w:rFonts w:ascii="Corbel" w:hAnsi="Corbel"/>
              </w:rPr>
            </w:pPr>
          </w:p>
        </w:tc>
      </w:tr>
      <w:tr w:rsidR="004F0FFF" w:rsidRPr="00E31CA7">
        <w:tc>
          <w:tcPr>
            <w:tcW w:w="1774" w:type="pct"/>
            <w:shd w:val="clear" w:color="auto" w:fill="FFFFFF" w:themeFill="background1"/>
          </w:tcPr>
          <w:p w:rsidR="004F0FFF" w:rsidRPr="00E31CA7" w:rsidRDefault="004F0FFF">
            <w:pPr>
              <w:pStyle w:val="TableSpacing"/>
              <w:rPr>
                <w:rFonts w:ascii="Corbel" w:hAnsi="Corbel"/>
              </w:rPr>
            </w:pPr>
          </w:p>
        </w:tc>
        <w:tc>
          <w:tcPr>
            <w:tcW w:w="3226" w:type="pct"/>
            <w:shd w:val="clear" w:color="auto" w:fill="FFFFFF" w:themeFill="background1"/>
          </w:tcPr>
          <w:p w:rsidR="004F0FFF" w:rsidRPr="00E31CA7" w:rsidRDefault="004F0FFF">
            <w:pPr>
              <w:pStyle w:val="TableSpacing"/>
              <w:rPr>
                <w:rFonts w:ascii="Corbel" w:hAnsi="Corbel"/>
              </w:rPr>
            </w:pPr>
          </w:p>
        </w:tc>
      </w:tr>
      <w:tr w:rsidR="004F0FFF" w:rsidRPr="00E31CA7" w:rsidTr="00601FB3">
        <w:trPr>
          <w:trHeight w:hRule="exact" w:val="1809"/>
        </w:trPr>
        <w:tc>
          <w:tcPr>
            <w:tcW w:w="1774" w:type="pct"/>
            <w:shd w:val="clear" w:color="auto" w:fill="D1EEF9" w:themeFill="accent1" w:themeFillTint="33"/>
          </w:tcPr>
          <w:p w:rsidR="004F0FFF" w:rsidRPr="00E31CA7" w:rsidRDefault="005A4A75">
            <w:pPr>
              <w:pStyle w:val="NoSpacing"/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30C44CA2" wp14:editId="75BCA276">
                  <wp:simplePos x="0" y="0"/>
                  <wp:positionH relativeFrom="column">
                    <wp:posOffset>366822</wp:posOffset>
                  </wp:positionH>
                  <wp:positionV relativeFrom="paragraph">
                    <wp:posOffset>178745</wp:posOffset>
                  </wp:positionV>
                  <wp:extent cx="744279" cy="802563"/>
                  <wp:effectExtent l="114300" t="114300" r="113030" b="112395"/>
                  <wp:wrapNone/>
                  <wp:docPr id="9" name="Picture 9" descr="Calderwood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lderwood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939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6A2" w:rsidRPr="002726A2">
              <w:rPr>
                <w:rFonts w:ascii="Corbel" w:hAnsi="Corbel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60B1913C" wp14:editId="171D9B1E">
                  <wp:simplePos x="0" y="0"/>
                  <wp:positionH relativeFrom="column">
                    <wp:posOffset>1247864</wp:posOffset>
                  </wp:positionH>
                  <wp:positionV relativeFrom="paragraph">
                    <wp:posOffset>172602</wp:posOffset>
                  </wp:positionV>
                  <wp:extent cx="694690" cy="800100"/>
                  <wp:effectExtent l="114300" t="114300" r="105410" b="114300"/>
                  <wp:wrapNone/>
                  <wp:docPr id="1" name="Picture 1" descr="http://www.schooljotter.com/imagefolders/thegrangejun/PB/forest_school_logo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chooljotter.com/imagefolders/thegrangejun/PB/forest_school_logo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6" w:type="pct"/>
            <w:shd w:val="clear" w:color="auto" w:fill="D1EEF9" w:themeFill="accent1" w:themeFillTint="33"/>
            <w:vAlign w:val="bottom"/>
          </w:tcPr>
          <w:p w:rsidR="00F83372" w:rsidRPr="00E31CA7" w:rsidRDefault="00E975E4">
            <w:pPr>
              <w:pStyle w:val="MonthYear"/>
              <w:rPr>
                <w:rStyle w:val="Month"/>
                <w:rFonts w:ascii="Corbel" w:hAnsi="Corbel"/>
                <w:i/>
                <w:sz w:val="72"/>
                <w:szCs w:val="72"/>
              </w:rPr>
            </w:pPr>
            <w:r>
              <w:rPr>
                <w:rStyle w:val="Month"/>
                <w:rFonts w:ascii="Corbel" w:hAnsi="Corbel"/>
                <w:i/>
                <w:sz w:val="72"/>
                <w:szCs w:val="72"/>
              </w:rPr>
              <w:t>Forest Schools</w:t>
            </w:r>
            <w:r w:rsidR="00115FB0">
              <w:rPr>
                <w:rStyle w:val="Month"/>
                <w:rFonts w:ascii="Corbel" w:hAnsi="Corbel"/>
                <w:i/>
                <w:sz w:val="72"/>
                <w:szCs w:val="72"/>
              </w:rPr>
              <w:t xml:space="preserve"> Primary </w:t>
            </w:r>
            <w:r w:rsidR="00D61516">
              <w:rPr>
                <w:rStyle w:val="Month"/>
                <w:rFonts w:ascii="Corbel" w:hAnsi="Corbel"/>
                <w:i/>
                <w:sz w:val="72"/>
                <w:szCs w:val="72"/>
              </w:rPr>
              <w:t>2</w:t>
            </w:r>
          </w:p>
          <w:p w:rsidR="004F0FFF" w:rsidRPr="00E31CA7" w:rsidRDefault="00353442" w:rsidP="006E68AD">
            <w:pPr>
              <w:pStyle w:val="MonthYear"/>
              <w:rPr>
                <w:rFonts w:ascii="Corbel" w:hAnsi="Corbel"/>
              </w:rPr>
            </w:pPr>
            <w:r>
              <w:rPr>
                <w:rStyle w:val="Month"/>
                <w:rFonts w:ascii="Corbel" w:hAnsi="Corbel"/>
                <w:sz w:val="88"/>
                <w:szCs w:val="88"/>
              </w:rPr>
              <w:t>May</w:t>
            </w:r>
            <w:r w:rsidR="00C56A8B" w:rsidRPr="00E31CA7">
              <w:rPr>
                <w:rFonts w:ascii="Corbel" w:hAnsi="Corbel"/>
              </w:rPr>
              <w:t xml:space="preserve"> </w: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DOCVARIABLE  MonthStart \@  yyyy   \* MERGEFORMAT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1D5790">
              <w:rPr>
                <w:rFonts w:ascii="Corbel" w:hAnsi="Corbel"/>
              </w:rPr>
              <w:t>2016</w:t>
            </w:r>
            <w:r w:rsidR="00C56A8B" w:rsidRPr="00E31CA7">
              <w:rPr>
                <w:rFonts w:ascii="Corbel" w:hAnsi="Corbel"/>
              </w:rPr>
              <w:fldChar w:fldCharType="end"/>
            </w:r>
          </w:p>
        </w:tc>
      </w:tr>
      <w:tr w:rsidR="004F0FFF" w:rsidRPr="00E31CA7">
        <w:tc>
          <w:tcPr>
            <w:tcW w:w="1774" w:type="pct"/>
            <w:shd w:val="clear" w:color="auto" w:fill="FFFFFF" w:themeFill="background1"/>
          </w:tcPr>
          <w:p w:rsidR="004F0FFF" w:rsidRPr="00E31CA7" w:rsidRDefault="004F0FFF">
            <w:pPr>
              <w:pStyle w:val="TableSpacing"/>
              <w:rPr>
                <w:rFonts w:ascii="Corbel" w:hAnsi="Corbel"/>
              </w:rPr>
            </w:pPr>
          </w:p>
        </w:tc>
        <w:tc>
          <w:tcPr>
            <w:tcW w:w="3226" w:type="pct"/>
            <w:shd w:val="clear" w:color="auto" w:fill="FFFFFF" w:themeFill="background1"/>
          </w:tcPr>
          <w:p w:rsidR="004F0FFF" w:rsidRPr="00E31CA7" w:rsidRDefault="004F0FFF">
            <w:pPr>
              <w:pStyle w:val="TableSpacing"/>
              <w:rPr>
                <w:rFonts w:ascii="Corbel" w:hAnsi="Corbel"/>
              </w:rPr>
            </w:pPr>
          </w:p>
        </w:tc>
      </w:tr>
      <w:tr w:rsidR="004F0FFF" w:rsidRPr="00E31CA7">
        <w:trPr>
          <w:trHeight w:hRule="exact" w:val="360"/>
        </w:trPr>
        <w:tc>
          <w:tcPr>
            <w:tcW w:w="1774" w:type="pct"/>
            <w:shd w:val="clear" w:color="auto" w:fill="76CDEE" w:themeFill="accent1" w:themeFillTint="99"/>
          </w:tcPr>
          <w:p w:rsidR="004F0FFF" w:rsidRPr="00E31CA7" w:rsidRDefault="004F0FFF">
            <w:pPr>
              <w:pStyle w:val="NoSpacing"/>
              <w:rPr>
                <w:rFonts w:ascii="Corbel" w:hAnsi="Corbel"/>
              </w:rPr>
            </w:pPr>
          </w:p>
        </w:tc>
        <w:tc>
          <w:tcPr>
            <w:tcW w:w="3226" w:type="pct"/>
            <w:shd w:val="clear" w:color="auto" w:fill="76CDEE" w:themeFill="accent1" w:themeFillTint="99"/>
          </w:tcPr>
          <w:p w:rsidR="004F0FFF" w:rsidRPr="00E31CA7" w:rsidRDefault="004F0FFF">
            <w:pPr>
              <w:pStyle w:val="NoSpacing"/>
              <w:rPr>
                <w:rFonts w:ascii="Corbel" w:hAnsi="Corbel"/>
              </w:rPr>
            </w:pPr>
          </w:p>
        </w:tc>
      </w:tr>
    </w:tbl>
    <w:p w:rsidR="004F0FFF" w:rsidRPr="00E31CA7" w:rsidRDefault="004F0FFF">
      <w:pPr>
        <w:pStyle w:val="TableSpacing"/>
        <w:rPr>
          <w:rFonts w:ascii="Corbel" w:hAnsi="Corbel"/>
        </w:rPr>
      </w:pPr>
    </w:p>
    <w:tbl>
      <w:tblPr>
        <w:tblStyle w:val="Calendar-Accent1"/>
        <w:tblW w:w="5000" w:type="pct"/>
        <w:tblLook w:val="04A0" w:firstRow="1" w:lastRow="0" w:firstColumn="1" w:lastColumn="0" w:noHBand="0" w:noVBand="1"/>
        <w:tblDescription w:val="Calendar"/>
      </w:tblPr>
      <w:tblGrid>
        <w:gridCol w:w="1471"/>
        <w:gridCol w:w="1471"/>
        <w:gridCol w:w="1471"/>
        <w:gridCol w:w="1471"/>
        <w:gridCol w:w="1471"/>
        <w:gridCol w:w="1471"/>
        <w:gridCol w:w="1470"/>
      </w:tblGrid>
      <w:tr w:rsidR="004F0FFF" w:rsidRPr="00E31CA7" w:rsidTr="004F0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6"/>
        </w:trPr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Mon.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Tue.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Wed.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Thu.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Fri.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Sat.</w:t>
            </w:r>
          </w:p>
        </w:tc>
        <w:tc>
          <w:tcPr>
            <w:tcW w:w="714" w:type="pct"/>
          </w:tcPr>
          <w:p w:rsidR="004F0FFF" w:rsidRPr="00E31CA7" w:rsidRDefault="00963512">
            <w:pPr>
              <w:pStyle w:val="Days"/>
              <w:spacing w:before="40"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t>Sun.</w:t>
            </w:r>
          </w:p>
        </w:tc>
      </w:tr>
      <w:tr w:rsidR="004F0FFF" w:rsidRPr="00E31CA7" w:rsidTr="004F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714" w:type="pct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714" w:type="pct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714" w:type="pct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</w:tr>
      <w:tr w:rsidR="004F0FFF" w:rsidRPr="00E31CA7" w:rsidTr="004F0F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 w:rsidP="00C53397">
            <w:pPr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7D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714" w:type="pct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714" w:type="pct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714" w:type="pct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714" w:type="pct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</w:tr>
      <w:tr w:rsidR="004F0FFF" w:rsidRPr="00E31CA7" w:rsidTr="007D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D61516" w:rsidP="00EC246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6E68AD" w:rsidRPr="00E31CA7" w:rsidRDefault="006E68AD" w:rsidP="0094533B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 w:rsidP="00601FB3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 w:rsidP="006E68AD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35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</w:tr>
      <w:tr w:rsidR="004F0FFF" w:rsidRPr="00E31CA7" w:rsidTr="00352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auto"/>
          </w:tcPr>
          <w:p w:rsidR="004F0FFF" w:rsidRPr="00845A95" w:rsidRDefault="004F0FFF" w:rsidP="00EC2466">
            <w:pPr>
              <w:rPr>
                <w:rFonts w:ascii="Corbel" w:hAnsi="Corbel"/>
                <w:b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 w:rsidP="0094533B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D61516" w:rsidRPr="00601FB3" w:rsidRDefault="00D61516" w:rsidP="00D61516">
            <w:pPr>
              <w:rPr>
                <w:rFonts w:ascii="Corbel" w:hAnsi="Corbel"/>
                <w:b/>
                <w:sz w:val="28"/>
              </w:rPr>
            </w:pPr>
            <w:r w:rsidRPr="00601FB3">
              <w:rPr>
                <w:rFonts w:ascii="Corbel" w:hAnsi="Corbel"/>
                <w:b/>
                <w:sz w:val="28"/>
              </w:rPr>
              <w:t>Session 1</w:t>
            </w:r>
          </w:p>
          <w:p w:rsidR="004F0FFF" w:rsidRPr="00E31CA7" w:rsidRDefault="00D61516" w:rsidP="00D61516">
            <w:pPr>
              <w:spacing w:before="40" w:after="40"/>
              <w:rPr>
                <w:rFonts w:ascii="Corbel" w:hAnsi="Corbel"/>
              </w:rPr>
            </w:pPr>
            <w:r w:rsidRPr="00601FB3">
              <w:rPr>
                <w:rFonts w:ascii="Corbel" w:hAnsi="Corbel"/>
              </w:rPr>
              <w:t>2:00pm – 3:00pm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4F0FFF" w:rsidP="00601FB3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601FB3" w:rsidRPr="00E31CA7" w:rsidRDefault="00601FB3" w:rsidP="006E68AD">
            <w:pPr>
              <w:rPr>
                <w:rFonts w:ascii="Corbel" w:hAnsi="Corbel"/>
              </w:rPr>
            </w:pPr>
            <w:r w:rsidRPr="00601FB3">
              <w:rPr>
                <w:rFonts w:ascii="Corbel" w:hAnsi="Corbe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D7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</w:tr>
      <w:tr w:rsidR="004F0FFF" w:rsidRPr="00E31CA7" w:rsidTr="00353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FFFFFF" w:themeFill="background1"/>
          </w:tcPr>
          <w:p w:rsidR="00F13EB3" w:rsidRPr="002D6C75" w:rsidRDefault="00F13EB3" w:rsidP="00EC2466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94533B" w:rsidRDefault="0094533B" w:rsidP="0094533B">
            <w:pPr>
              <w:rPr>
                <w:rFonts w:ascii="Corbel" w:hAnsi="Corbel"/>
              </w:rPr>
            </w:pPr>
          </w:p>
          <w:p w:rsidR="0094533B" w:rsidRDefault="0094533B" w:rsidP="0094533B">
            <w:pPr>
              <w:rPr>
                <w:rFonts w:ascii="Corbel" w:hAnsi="Corbel"/>
              </w:rPr>
            </w:pPr>
          </w:p>
          <w:p w:rsidR="004F0FFF" w:rsidRPr="00E31CA7" w:rsidRDefault="004F0FFF" w:rsidP="0094533B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D61516" w:rsidRPr="00601FB3" w:rsidRDefault="009F08F1" w:rsidP="00D61516">
            <w:pPr>
              <w:rPr>
                <w:rFonts w:ascii="Corbel" w:hAnsi="Corbel"/>
                <w:b/>
                <w:sz w:val="28"/>
              </w:rPr>
            </w:pPr>
            <w:r>
              <w:rPr>
                <w:rFonts w:ascii="Corbel" w:hAnsi="Corbel"/>
                <w:b/>
                <w:sz w:val="28"/>
              </w:rPr>
              <w:t>Session 2</w:t>
            </w:r>
          </w:p>
          <w:p w:rsidR="004F0FFF" w:rsidRPr="00E31CA7" w:rsidRDefault="00D61516" w:rsidP="00D61516">
            <w:pPr>
              <w:spacing w:before="40" w:after="40"/>
              <w:rPr>
                <w:rFonts w:ascii="Corbel" w:hAnsi="Corbel"/>
              </w:rPr>
            </w:pPr>
            <w:r w:rsidRPr="00601FB3">
              <w:rPr>
                <w:rFonts w:ascii="Corbel" w:hAnsi="Corbel"/>
              </w:rPr>
              <w:t>2:00pm – 3:00pm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 w:rsidP="00601FB3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 w:rsidP="00601FB3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35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FFFFFF" w:themeFill="background1"/>
          </w:tcPr>
          <w:p w:rsidR="00E31CA7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D61516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  <w:bookmarkStart w:id="0" w:name="_GoBack"/>
            <w:bookmarkEnd w:id="0"/>
          </w:p>
        </w:tc>
      </w:tr>
      <w:tr w:rsidR="004F0FFF" w:rsidRPr="00E31CA7" w:rsidTr="00353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FFFFFF" w:themeFill="background1"/>
          </w:tcPr>
          <w:p w:rsidR="00E31CA7" w:rsidRPr="00E31CA7" w:rsidRDefault="00E31CA7" w:rsidP="00224277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94533B" w:rsidRDefault="0094533B" w:rsidP="0094533B">
            <w:pPr>
              <w:rPr>
                <w:rFonts w:ascii="Corbel" w:hAnsi="Corbel"/>
              </w:rPr>
            </w:pPr>
          </w:p>
          <w:p w:rsidR="004F0FFF" w:rsidRPr="00E31CA7" w:rsidRDefault="004F0FFF" w:rsidP="0094533B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D61516" w:rsidRPr="00601FB3" w:rsidRDefault="009F08F1" w:rsidP="00D61516">
            <w:pPr>
              <w:rPr>
                <w:rFonts w:ascii="Corbel" w:hAnsi="Corbel"/>
                <w:b/>
                <w:sz w:val="28"/>
              </w:rPr>
            </w:pPr>
            <w:r>
              <w:rPr>
                <w:rFonts w:ascii="Corbel" w:hAnsi="Corbel"/>
                <w:b/>
                <w:sz w:val="28"/>
              </w:rPr>
              <w:t>Session 3</w:t>
            </w:r>
          </w:p>
          <w:p w:rsidR="004F0FFF" w:rsidRPr="00E31CA7" w:rsidRDefault="00D61516" w:rsidP="00D61516">
            <w:pPr>
              <w:spacing w:before="40" w:after="40"/>
              <w:rPr>
                <w:rFonts w:ascii="Corbel" w:hAnsi="Corbel"/>
              </w:rPr>
            </w:pPr>
            <w:r w:rsidRPr="00601FB3">
              <w:rPr>
                <w:rFonts w:ascii="Corbel" w:hAnsi="Corbel"/>
              </w:rPr>
              <w:t>2:00pm – 3:00pm</w:t>
            </w:r>
          </w:p>
        </w:tc>
        <w:tc>
          <w:tcPr>
            <w:tcW w:w="714" w:type="pct"/>
            <w:shd w:val="clear" w:color="auto" w:fill="FFFFFF" w:themeFill="background1"/>
          </w:tcPr>
          <w:p w:rsidR="007D7721" w:rsidRDefault="007D7721" w:rsidP="0094533B">
            <w:pPr>
              <w:rPr>
                <w:rFonts w:ascii="Corbel" w:hAnsi="Corbel"/>
              </w:rPr>
            </w:pPr>
          </w:p>
          <w:p w:rsidR="0094533B" w:rsidRDefault="0094533B" w:rsidP="0094533B">
            <w:pPr>
              <w:rPr>
                <w:rFonts w:ascii="Corbel" w:hAnsi="Corbel"/>
              </w:rPr>
            </w:pPr>
          </w:p>
          <w:p w:rsidR="004F0FFF" w:rsidRPr="00E31CA7" w:rsidRDefault="004F0FFF" w:rsidP="0094533B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 w:rsidP="00601FB3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  <w:tr w:rsidR="004F0FFF" w:rsidRPr="00E31CA7" w:rsidTr="007D7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C56A8B">
            <w:pPr>
              <w:pStyle w:val="Dates"/>
              <w:spacing w:after="40"/>
              <w:rPr>
                <w:rFonts w:ascii="Corbel" w:hAnsi="Corbel"/>
              </w:rPr>
            </w:pPr>
            <w:r w:rsidRPr="00E31CA7">
              <w:rPr>
                <w:rFonts w:ascii="Corbel" w:hAnsi="Corbel"/>
              </w:rPr>
              <w:fldChar w:fldCharType="begin"/>
            </w:r>
            <w:r w:rsidRPr="00E31CA7">
              <w:rPr>
                <w:rFonts w:ascii="Corbel" w:hAnsi="Corbel"/>
              </w:rPr>
              <w:instrText xml:space="preserve">IF </w:instrText>
            </w:r>
            <w:r w:rsidRPr="00E31CA7">
              <w:rPr>
                <w:rFonts w:ascii="Corbel" w:hAnsi="Corbel"/>
              </w:rPr>
              <w:fldChar w:fldCharType="begin"/>
            </w:r>
            <w:r w:rsidRPr="00E31CA7">
              <w:rPr>
                <w:rFonts w:ascii="Corbel" w:hAnsi="Corbel"/>
              </w:rPr>
              <w:instrText xml:space="preserve"> =G10</w:instrText>
            </w:r>
            <w:r w:rsidRPr="00E31CA7">
              <w:rPr>
                <w:rFonts w:ascii="Corbel" w:hAnsi="Corbel"/>
              </w:rPr>
              <w:fldChar w:fldCharType="separate"/>
            </w:r>
            <w:r w:rsidR="001D5790">
              <w:rPr>
                <w:rFonts w:ascii="Corbel" w:hAnsi="Corbel"/>
                <w:noProof/>
              </w:rPr>
              <w:instrText>0</w:instrText>
            </w:r>
            <w:r w:rsidRPr="00E31CA7">
              <w:rPr>
                <w:rFonts w:ascii="Corbel" w:hAnsi="Corbel"/>
              </w:rPr>
              <w:fldChar w:fldCharType="end"/>
            </w:r>
            <w:r w:rsidRPr="00E31CA7">
              <w:rPr>
                <w:rFonts w:ascii="Corbel" w:hAnsi="Corbel"/>
              </w:rPr>
              <w:instrText xml:space="preserve"> = 0,"" </w:instrText>
            </w:r>
            <w:r w:rsidRPr="00E31CA7">
              <w:rPr>
                <w:rFonts w:ascii="Corbel" w:hAnsi="Corbel"/>
              </w:rPr>
              <w:fldChar w:fldCharType="begin"/>
            </w:r>
            <w:r w:rsidRPr="00E31CA7">
              <w:rPr>
                <w:rFonts w:ascii="Corbel" w:hAnsi="Corbel"/>
              </w:rPr>
              <w:instrText xml:space="preserve"> IF </w:instrText>
            </w:r>
            <w:r w:rsidRPr="00E31CA7">
              <w:rPr>
                <w:rFonts w:ascii="Corbel" w:hAnsi="Corbel"/>
              </w:rPr>
              <w:fldChar w:fldCharType="begin"/>
            </w:r>
            <w:r w:rsidRPr="00E31CA7">
              <w:rPr>
                <w:rFonts w:ascii="Corbel" w:hAnsi="Corbel"/>
              </w:rPr>
              <w:instrText xml:space="preserve"> =G10 </w:instrText>
            </w:r>
            <w:r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  <w:noProof/>
              </w:rPr>
              <w:instrText>29</w:instrText>
            </w:r>
            <w:r w:rsidRPr="00E31CA7">
              <w:rPr>
                <w:rFonts w:ascii="Corbel" w:hAnsi="Corbel"/>
              </w:rPr>
              <w:fldChar w:fldCharType="end"/>
            </w:r>
            <w:r w:rsidRPr="00E31CA7">
              <w:rPr>
                <w:rFonts w:ascii="Corbel" w:hAnsi="Corbel"/>
              </w:rPr>
              <w:instrText xml:space="preserve">  &lt; </w:instrText>
            </w:r>
            <w:r w:rsidRPr="00E31CA7">
              <w:rPr>
                <w:rFonts w:ascii="Corbel" w:hAnsi="Corbel"/>
              </w:rPr>
              <w:fldChar w:fldCharType="begin"/>
            </w:r>
            <w:r w:rsidRPr="00E31CA7">
              <w:rPr>
                <w:rFonts w:ascii="Corbel" w:hAnsi="Corbel"/>
              </w:rPr>
              <w:instrText xml:space="preserve"> DocVariable MonthEnd \@ d </w:instrText>
            </w:r>
            <w:r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</w:rPr>
              <w:instrText>30</w:instrText>
            </w:r>
            <w:r w:rsidRPr="00E31CA7">
              <w:rPr>
                <w:rFonts w:ascii="Corbel" w:hAnsi="Corbel"/>
              </w:rPr>
              <w:fldChar w:fldCharType="end"/>
            </w:r>
            <w:r w:rsidRPr="00E31CA7">
              <w:rPr>
                <w:rFonts w:ascii="Corbel" w:hAnsi="Corbel"/>
              </w:rPr>
              <w:instrText xml:space="preserve">  </w:instrText>
            </w:r>
            <w:r w:rsidRPr="00E31CA7">
              <w:rPr>
                <w:rFonts w:ascii="Corbel" w:hAnsi="Corbel"/>
              </w:rPr>
              <w:fldChar w:fldCharType="begin"/>
            </w:r>
            <w:r w:rsidRPr="00E31CA7">
              <w:rPr>
                <w:rFonts w:ascii="Corbel" w:hAnsi="Corbel"/>
              </w:rPr>
              <w:instrText xml:space="preserve"> =G10+1 </w:instrText>
            </w:r>
            <w:r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  <w:noProof/>
              </w:rPr>
              <w:instrText>30</w:instrText>
            </w:r>
            <w:r w:rsidRPr="00E31CA7">
              <w:rPr>
                <w:rFonts w:ascii="Corbel" w:hAnsi="Corbel"/>
              </w:rPr>
              <w:fldChar w:fldCharType="end"/>
            </w:r>
            <w:r w:rsidRPr="00E31CA7">
              <w:rPr>
                <w:rFonts w:ascii="Corbel" w:hAnsi="Corbel"/>
              </w:rPr>
              <w:instrText xml:space="preserve"> "" </w:instrText>
            </w:r>
            <w:r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  <w:noProof/>
              </w:rPr>
              <w:instrText>30</w:instrText>
            </w:r>
            <w:r w:rsidRPr="00E31CA7">
              <w:rPr>
                <w:rFonts w:ascii="Corbel" w:hAnsi="Corbel"/>
              </w:rPr>
              <w:fldChar w:fldCharType="end"/>
            </w:r>
            <w:r w:rsidRPr="00E31CA7">
              <w:rPr>
                <w:rFonts w:ascii="Corbel" w:hAnsi="Corbel"/>
              </w:rPr>
              <w:fldChar w:fldCharType="end"/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7D7721" w:rsidRDefault="007D7721">
            <w:pPr>
              <w:pStyle w:val="Dates"/>
              <w:spacing w:after="40"/>
              <w:rPr>
                <w:rFonts w:ascii="Corbel" w:hAnsi="Corbel"/>
              </w:rPr>
            </w:pPr>
          </w:p>
          <w:p w:rsidR="007D7721" w:rsidRDefault="007D7721" w:rsidP="007D772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AM: Group 1</w:t>
            </w:r>
          </w:p>
          <w:p w:rsidR="007D7721" w:rsidRDefault="007D7721" w:rsidP="007D7721">
            <w:pPr>
              <w:rPr>
                <w:rFonts w:ascii="Corbel" w:hAnsi="Corbel"/>
              </w:rPr>
            </w:pPr>
          </w:p>
          <w:p w:rsidR="004F0FFF" w:rsidRPr="00E31CA7" w:rsidRDefault="007D7721" w:rsidP="007D7721">
            <w:pPr>
              <w:pStyle w:val="Dates"/>
              <w:spacing w:after="40"/>
              <w:rPr>
                <w:rFonts w:ascii="Corbel" w:hAnsi="Corbel"/>
              </w:rPr>
            </w:pPr>
            <w:r>
              <w:rPr>
                <w:rFonts w:ascii="Corbel" w:hAnsi="Corbel"/>
              </w:rPr>
              <w:t>PM: Group 6</w: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IF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=A12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1D5790">
              <w:rPr>
                <w:rFonts w:ascii="Corbel" w:hAnsi="Corbel"/>
                <w:noProof/>
              </w:rPr>
              <w:instrText>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= 0,""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IF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=A12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  <w:noProof/>
              </w:rPr>
              <w:instrText>30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 &lt;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DocVariable MonthEnd \@ d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35227C">
              <w:rPr>
                <w:rFonts w:ascii="Corbel" w:hAnsi="Corbel"/>
              </w:rPr>
              <w:instrText>30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 </w:instrText>
            </w:r>
            <w:r w:rsidR="00C56A8B" w:rsidRPr="00E31CA7">
              <w:rPr>
                <w:rFonts w:ascii="Corbel" w:hAnsi="Corbel"/>
              </w:rPr>
              <w:fldChar w:fldCharType="begin"/>
            </w:r>
            <w:r w:rsidR="00C56A8B" w:rsidRPr="00E31CA7">
              <w:rPr>
                <w:rFonts w:ascii="Corbel" w:hAnsi="Corbel"/>
              </w:rPr>
              <w:instrText xml:space="preserve"> =A12+1 </w:instrText>
            </w:r>
            <w:r w:rsidR="00C56A8B" w:rsidRPr="00E31CA7">
              <w:rPr>
                <w:rFonts w:ascii="Corbel" w:hAnsi="Corbel"/>
              </w:rPr>
              <w:fldChar w:fldCharType="separate"/>
            </w:r>
            <w:r w:rsidR="00C56A8B" w:rsidRPr="00E31CA7">
              <w:rPr>
                <w:rFonts w:ascii="Corbel" w:hAnsi="Corbel"/>
              </w:rPr>
              <w:instrText>31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instrText xml:space="preserve"> "" </w:instrText>
            </w:r>
            <w:r w:rsidR="00C56A8B" w:rsidRPr="00E31CA7">
              <w:rPr>
                <w:rFonts w:ascii="Corbel" w:hAnsi="Corbel"/>
              </w:rPr>
              <w:fldChar w:fldCharType="end"/>
            </w:r>
            <w:r w:rsidR="00C56A8B" w:rsidRPr="00E31CA7">
              <w:rPr>
                <w:rFonts w:ascii="Corbel" w:hAnsi="Corbel"/>
              </w:rPr>
              <w:fldChar w:fldCharType="end"/>
            </w: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auto"/>
          </w:tcPr>
          <w:p w:rsidR="004F0FFF" w:rsidRPr="00E31CA7" w:rsidRDefault="004F0FFF">
            <w:pPr>
              <w:pStyle w:val="Dates"/>
              <w:spacing w:after="40"/>
              <w:rPr>
                <w:rFonts w:ascii="Corbel" w:hAnsi="Corbel"/>
              </w:rPr>
            </w:pPr>
          </w:p>
        </w:tc>
      </w:tr>
      <w:tr w:rsidR="004F0FFF" w:rsidRPr="00E31CA7" w:rsidTr="007D7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4F0FFF" w:rsidP="005A5B28">
            <w:pPr>
              <w:rPr>
                <w:rFonts w:ascii="Corbel" w:hAnsi="Corbe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:rsidR="004F0FFF" w:rsidRPr="00E31CA7" w:rsidRDefault="004F0FFF" w:rsidP="007D7721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  <w:tc>
          <w:tcPr>
            <w:tcW w:w="714" w:type="pct"/>
          </w:tcPr>
          <w:p w:rsidR="004F0FFF" w:rsidRPr="00E31CA7" w:rsidRDefault="004F0FFF">
            <w:pPr>
              <w:spacing w:before="40" w:after="40"/>
              <w:rPr>
                <w:rFonts w:ascii="Corbel" w:hAnsi="Corbel"/>
              </w:rPr>
            </w:pPr>
          </w:p>
        </w:tc>
      </w:tr>
    </w:tbl>
    <w:p w:rsidR="004F0FFF" w:rsidRPr="00E31CA7" w:rsidRDefault="00A327B8">
      <w:pPr>
        <w:pStyle w:val="TableSpacing"/>
        <w:rPr>
          <w:rFonts w:ascii="Corbel" w:hAnsi="Corbel"/>
        </w:rPr>
      </w:pPr>
      <w:r>
        <w:rPr>
          <w:rFonts w:ascii="Corbel" w:hAnsi="Corbel"/>
        </w:rPr>
        <w:t>LL</w:t>
      </w:r>
    </w:p>
    <w:tbl>
      <w:tblPr>
        <w:tblW w:w="5000" w:type="pct"/>
        <w:tblBorders>
          <w:top w:val="single" w:sz="4" w:space="0" w:color="76CDEE" w:themeColor="accent1" w:themeTint="99"/>
          <w:left w:val="single" w:sz="4" w:space="0" w:color="76CDEE" w:themeColor="accent1" w:themeTint="99"/>
          <w:bottom w:val="single" w:sz="4" w:space="0" w:color="76CDEE" w:themeColor="accent1" w:themeTint="99"/>
          <w:right w:val="single" w:sz="4" w:space="0" w:color="76CDEE" w:themeColor="accent1" w:themeTint="99"/>
        </w:tblBorders>
        <w:tblLook w:val="04A0" w:firstRow="1" w:lastRow="0" w:firstColumn="1" w:lastColumn="0" w:noHBand="0" w:noVBand="1"/>
        <w:tblDescription w:val="Notes"/>
      </w:tblPr>
      <w:tblGrid>
        <w:gridCol w:w="648"/>
        <w:gridCol w:w="9648"/>
      </w:tblGrid>
      <w:tr w:rsidR="004F0FFF" w:rsidRPr="00E31CA7" w:rsidTr="00601FB3">
        <w:trPr>
          <w:cantSplit/>
          <w:trHeight w:val="2316"/>
        </w:trPr>
        <w:tc>
          <w:tcPr>
            <w:tcW w:w="648" w:type="dxa"/>
            <w:shd w:val="clear" w:color="auto" w:fill="auto"/>
            <w:textDirection w:val="btLr"/>
          </w:tcPr>
          <w:p w:rsidR="004F0FFF" w:rsidRPr="00601FB3" w:rsidRDefault="00601FB3">
            <w:pPr>
              <w:pStyle w:val="NoteHeading"/>
              <w:rPr>
                <w:rFonts w:ascii="Corbel" w:hAnsi="Corbel"/>
                <w:sz w:val="24"/>
              </w:rPr>
            </w:pPr>
            <w:r w:rsidRPr="00601FB3">
              <w:rPr>
                <w:rFonts w:ascii="Corbel" w:hAnsi="Corbel"/>
                <w:sz w:val="24"/>
              </w:rPr>
              <w:t xml:space="preserve">Session Support 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A327B8" w:rsidRPr="00E31CA7" w:rsidRDefault="00601FB3" w:rsidP="00EC2466">
            <w:pPr>
              <w:pStyle w:val="Notes"/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703863" wp14:editId="312FDD19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183515</wp:posOffset>
                      </wp:positionV>
                      <wp:extent cx="1329055" cy="1211580"/>
                      <wp:effectExtent l="0" t="0" r="23495" b="266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9055" cy="1211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1FB3" w:rsidRDefault="00601FB3" w:rsidP="00601FB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  <w:r w:rsidRPr="00601FB3"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 xml:space="preserve">Session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:rsidR="00D61516" w:rsidRDefault="00D61516" w:rsidP="00D61516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Hughes</w:t>
                                  </w:r>
                                </w:p>
                                <w:p w:rsidR="00D61516" w:rsidRDefault="00D61516" w:rsidP="00D61516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Itcovitz</w:t>
                                  </w:r>
                                </w:p>
                                <w:p w:rsidR="00D61516" w:rsidRDefault="00D61516" w:rsidP="00D61516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Parent Helper </w:t>
                                  </w:r>
                                </w:p>
                                <w:p w:rsidR="00601FB3" w:rsidRPr="00601FB3" w:rsidRDefault="00601FB3" w:rsidP="00601FB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04.6pt;margin-top:14.45pt;width:104.65pt;height: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" fillcolor="white [3201]" strokeweight=".5pt">
                      <v:textbox>
                        <w:txbxContent>
                          <w:p w:rsidR="00601FB3" w:rsidRDefault="00601FB3" w:rsidP="00601FB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601FB3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Session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3</w:t>
                            </w:r>
                          </w:p>
                          <w:p w:rsidR="00D61516" w:rsidRDefault="00D61516" w:rsidP="00D6151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Hughes</w:t>
                            </w:r>
                          </w:p>
                          <w:p w:rsidR="00D61516" w:rsidRDefault="00D61516" w:rsidP="00D6151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Itcovitz</w:t>
                            </w:r>
                          </w:p>
                          <w:p w:rsidR="00D61516" w:rsidRDefault="00D61516" w:rsidP="00D6151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Parent Helper </w:t>
                            </w:r>
                          </w:p>
                          <w:p w:rsidR="00601FB3" w:rsidRPr="00601FB3" w:rsidRDefault="00601FB3" w:rsidP="00601FB3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rbel" w:hAnsi="Corbel"/>
                <w:noProof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94EA7A" wp14:editId="59F41E3D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173990</wp:posOffset>
                      </wp:positionV>
                      <wp:extent cx="1329055" cy="1211580"/>
                      <wp:effectExtent l="0" t="0" r="23495" b="266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9055" cy="1211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1FB3" w:rsidRDefault="00601FB3" w:rsidP="00601FB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  <w:r w:rsidRPr="00601FB3"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 xml:space="preserve">Session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</w:p>
                                <w:p w:rsidR="00D61516" w:rsidRDefault="00D61516" w:rsidP="00D61516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Hughes</w:t>
                                  </w:r>
                                </w:p>
                                <w:p w:rsidR="00D61516" w:rsidRDefault="00D61516" w:rsidP="00D61516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Itcovitz</w:t>
                                  </w:r>
                                </w:p>
                                <w:p w:rsidR="00D61516" w:rsidRDefault="00D61516" w:rsidP="00D61516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Parent Helper </w:t>
                                  </w:r>
                                </w:p>
                                <w:p w:rsidR="00601FB3" w:rsidRPr="00601FB3" w:rsidRDefault="00601FB3" w:rsidP="00601FB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77.75pt;margin-top:13.7pt;width:104.65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" fillcolor="white [3201]" strokeweight=".5pt">
                      <v:textbox>
                        <w:txbxContent>
                          <w:p w:rsidR="00601FB3" w:rsidRDefault="00601FB3" w:rsidP="00601FB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601FB3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Session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2</w:t>
                            </w:r>
                          </w:p>
                          <w:p w:rsidR="00D61516" w:rsidRDefault="00D61516" w:rsidP="00D6151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Hughes</w:t>
                            </w:r>
                          </w:p>
                          <w:p w:rsidR="00D61516" w:rsidRDefault="00D61516" w:rsidP="00D6151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Itcovitz</w:t>
                            </w:r>
                          </w:p>
                          <w:p w:rsidR="00D61516" w:rsidRDefault="00D61516" w:rsidP="00D6151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Parent Helper </w:t>
                            </w:r>
                          </w:p>
                          <w:p w:rsidR="00601FB3" w:rsidRPr="00601FB3" w:rsidRDefault="00601FB3" w:rsidP="00601FB3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rbel" w:hAnsi="Corbel"/>
                <w:noProof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8F4C9" wp14:editId="751388B3">
                      <wp:simplePos x="0" y="0"/>
                      <wp:positionH relativeFrom="column">
                        <wp:posOffset>625194</wp:posOffset>
                      </wp:positionH>
                      <wp:positionV relativeFrom="paragraph">
                        <wp:posOffset>186203</wp:posOffset>
                      </wp:positionV>
                      <wp:extent cx="1329070" cy="1212111"/>
                      <wp:effectExtent l="0" t="0" r="23495" b="266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9070" cy="1212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1FB3" w:rsidRDefault="00601FB3" w:rsidP="00601FB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  <w:r w:rsidRPr="00601FB3"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Session 1</w:t>
                                  </w:r>
                                </w:p>
                                <w:p w:rsidR="00601FB3" w:rsidRDefault="00601FB3" w:rsidP="00601FB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="00D61516">
                                    <w:rPr>
                                      <w:i/>
                                      <w:sz w:val="20"/>
                                    </w:rPr>
                                    <w:t>Hughes</w:t>
                                  </w:r>
                                </w:p>
                                <w:p w:rsidR="00601FB3" w:rsidRDefault="00D61516" w:rsidP="00601FB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Itcovitz</w:t>
                                  </w:r>
                                </w:p>
                                <w:p w:rsidR="00601FB3" w:rsidRDefault="00601FB3" w:rsidP="00601FB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Parent Helper </w:t>
                                  </w:r>
                                </w:p>
                                <w:p w:rsidR="007B6E50" w:rsidRDefault="007B6E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margin-left:49.25pt;margin-top:14.65pt;width:104.65pt;height:9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" fillcolor="white [3201]" strokeweight=".5pt">
                      <v:textbox>
                        <w:txbxContent>
                          <w:p w:rsidR="00601FB3" w:rsidRDefault="00601FB3" w:rsidP="00601FB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601FB3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Session 1</w:t>
                            </w:r>
                          </w:p>
                          <w:p w:rsidR="00601FB3" w:rsidRDefault="00601FB3" w:rsidP="00601FB3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D61516">
                              <w:rPr>
                                <w:i/>
                                <w:sz w:val="20"/>
                              </w:rPr>
                              <w:t>Hughes</w:t>
                            </w:r>
                          </w:p>
                          <w:p w:rsidR="00601FB3" w:rsidRDefault="00D61516" w:rsidP="00601FB3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Itcovitz</w:t>
                            </w:r>
                          </w:p>
                          <w:p w:rsidR="00601FB3" w:rsidRDefault="00601FB3" w:rsidP="00601FB3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Parent Helper </w:t>
                            </w:r>
                          </w:p>
                          <w:p w:rsidR="007B6E50" w:rsidRDefault="007B6E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rbel" w:hAnsi="Corbel"/>
              </w:rPr>
              <w:t xml:space="preserve">  </w:t>
            </w:r>
          </w:p>
        </w:tc>
      </w:tr>
    </w:tbl>
    <w:p w:rsidR="004F0FFF" w:rsidRPr="00E31CA7" w:rsidRDefault="004F0FFF">
      <w:pPr>
        <w:pStyle w:val="TableSpacing"/>
        <w:rPr>
          <w:rFonts w:ascii="Corbel" w:hAnsi="Corbel"/>
        </w:rPr>
      </w:pPr>
    </w:p>
    <w:sectPr w:rsidR="004F0FFF" w:rsidRPr="00E31CA7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/03/2016"/>
    <w:docVar w:name="MonthStart" w:val="01/03/2016"/>
    <w:docVar w:name="WeekStart" w:val="2"/>
  </w:docVars>
  <w:rsids>
    <w:rsidRoot w:val="00963512"/>
    <w:rsid w:val="00006AA1"/>
    <w:rsid w:val="00021B34"/>
    <w:rsid w:val="00072E29"/>
    <w:rsid w:val="00082C01"/>
    <w:rsid w:val="000F1324"/>
    <w:rsid w:val="00115FB0"/>
    <w:rsid w:val="001D5790"/>
    <w:rsid w:val="001F1066"/>
    <w:rsid w:val="00210517"/>
    <w:rsid w:val="00213A05"/>
    <w:rsid w:val="00217300"/>
    <w:rsid w:val="00224277"/>
    <w:rsid w:val="00234397"/>
    <w:rsid w:val="002726A2"/>
    <w:rsid w:val="002A6203"/>
    <w:rsid w:val="002D6C75"/>
    <w:rsid w:val="0035227C"/>
    <w:rsid w:val="00353442"/>
    <w:rsid w:val="00375865"/>
    <w:rsid w:val="00380FA1"/>
    <w:rsid w:val="003A024B"/>
    <w:rsid w:val="0049375A"/>
    <w:rsid w:val="004C4110"/>
    <w:rsid w:val="004F0FFF"/>
    <w:rsid w:val="005A4A75"/>
    <w:rsid w:val="005A5B28"/>
    <w:rsid w:val="00601FB3"/>
    <w:rsid w:val="00635B54"/>
    <w:rsid w:val="006E68AD"/>
    <w:rsid w:val="007B5FC4"/>
    <w:rsid w:val="007B63AE"/>
    <w:rsid w:val="007B6E50"/>
    <w:rsid w:val="007D7721"/>
    <w:rsid w:val="00845A95"/>
    <w:rsid w:val="00890D9E"/>
    <w:rsid w:val="008C478D"/>
    <w:rsid w:val="00915956"/>
    <w:rsid w:val="0094533B"/>
    <w:rsid w:val="00963512"/>
    <w:rsid w:val="00967BD2"/>
    <w:rsid w:val="00987BB5"/>
    <w:rsid w:val="009C47A6"/>
    <w:rsid w:val="009F08F1"/>
    <w:rsid w:val="00A327B8"/>
    <w:rsid w:val="00A925E6"/>
    <w:rsid w:val="00AF1186"/>
    <w:rsid w:val="00B0560B"/>
    <w:rsid w:val="00B21021"/>
    <w:rsid w:val="00B23D0A"/>
    <w:rsid w:val="00B32504"/>
    <w:rsid w:val="00B6222C"/>
    <w:rsid w:val="00B803EB"/>
    <w:rsid w:val="00BA59D9"/>
    <w:rsid w:val="00C03B22"/>
    <w:rsid w:val="00C302E2"/>
    <w:rsid w:val="00C53397"/>
    <w:rsid w:val="00C56A8B"/>
    <w:rsid w:val="00D61516"/>
    <w:rsid w:val="00D750D7"/>
    <w:rsid w:val="00DF39D4"/>
    <w:rsid w:val="00E31CA7"/>
    <w:rsid w:val="00E34AA9"/>
    <w:rsid w:val="00E94C49"/>
    <w:rsid w:val="00E975E4"/>
    <w:rsid w:val="00EB6B4A"/>
    <w:rsid w:val="00EC2466"/>
    <w:rsid w:val="00F01259"/>
    <w:rsid w:val="00F13EB3"/>
    <w:rsid w:val="00F66060"/>
    <w:rsid w:val="00F83372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ind w:left="-101"/>
      <w:outlineLvl w:val="0"/>
    </w:pPr>
    <w:rPr>
      <w:rFonts w:asciiTheme="majorHAnsi" w:eastAsiaTheme="majorEastAsia" w:hAnsiTheme="majorHAnsi" w:cstheme="majorBidi"/>
      <w:b/>
      <w:bCs/>
      <w:color w:val="1CADE4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1"/>
    <w:qFormat/>
    <w:pPr>
      <w:spacing w:before="120"/>
      <w:ind w:right="144"/>
    </w:pPr>
    <w:rPr>
      <w:rFonts w:eastAsiaTheme="minorEastAsia"/>
      <w:color w:val="262626" w:themeColor="text1" w:themeTint="D9"/>
      <w:sz w:val="24"/>
    </w:rPr>
  </w:style>
  <w:style w:type="paragraph" w:customStyle="1" w:styleId="Days">
    <w:name w:val="Days"/>
    <w:basedOn w:val="Normal"/>
    <w:uiPriority w:val="1"/>
    <w:qFormat/>
    <w:pPr>
      <w:jc w:val="center"/>
    </w:pPr>
    <w:rPr>
      <w:color w:val="FFFFFF" w:themeColor="background1"/>
      <w:sz w:val="28"/>
    </w:rPr>
  </w:style>
  <w:style w:type="paragraph" w:customStyle="1" w:styleId="MonthYear">
    <w:name w:val="MonthYear"/>
    <w:basedOn w:val="Normal"/>
    <w:uiPriority w:val="1"/>
    <w:qFormat/>
    <w:pPr>
      <w:spacing w:after="240"/>
      <w:jc w:val="center"/>
    </w:pPr>
    <w:rPr>
      <w:color w:val="1481AB" w:themeColor="accent1" w:themeShade="BF"/>
      <w:sz w:val="72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before="0" w:after="0"/>
      <w:jc w:val="center"/>
    </w:pPr>
    <w:rPr>
      <w:color w:val="1CADE4" w:themeColor="accent1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rPr>
      <w:color w:val="1CADE4" w:themeColor="accent1"/>
      <w:kern w:val="16"/>
      <w:sz w:val="36"/>
      <w:szCs w:val="36"/>
      <w14:ligatures w14:val="standardContextual"/>
    </w:rPr>
  </w:style>
  <w:style w:type="paragraph" w:customStyle="1" w:styleId="Notes">
    <w:name w:val="Notes"/>
    <w:basedOn w:val="Normal"/>
    <w:qFormat/>
    <w:pPr>
      <w:spacing w:before="60" w:after="60" w:line="276" w:lineRule="auto"/>
    </w:pPr>
    <w:rPr>
      <w:sz w:val="18"/>
    </w:rPr>
  </w:style>
  <w:style w:type="paragraph" w:customStyle="1" w:styleId="TableSpacing">
    <w:name w:val="Table Spacing"/>
    <w:basedOn w:val="Normal"/>
    <w:uiPriority w:val="99"/>
    <w:pPr>
      <w:spacing w:before="0" w:after="0" w:line="40" w:lineRule="exact"/>
    </w:pPr>
    <w:rPr>
      <w:sz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CADE4" w:themeColor="accent1"/>
      <w:kern w:val="16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CADE4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2">
    <w:name w:val="Calendar - Accent 2"/>
    <w:basedOn w:val="TableNormal"/>
    <w:uiPriority w:val="99"/>
    <w:pPr>
      <w:spacing w:before="0" w:after="0"/>
    </w:pPr>
    <w:tblPr>
      <w:tblStyleRow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683C6" w:themeFill="accent2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3">
    <w:name w:val="Calendar - Accent 3"/>
    <w:basedOn w:val="TableNormal"/>
    <w:uiPriority w:val="99"/>
    <w:pPr>
      <w:spacing w:before="0" w:after="0"/>
    </w:pPr>
    <w:tblPr>
      <w:tblStyleRow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tblPr/>
      <w:tcPr>
        <w:shd w:val="clear" w:color="auto" w:fill="27CED7" w:themeFill="accent3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4">
    <w:name w:val="Calendar - Accent 4"/>
    <w:basedOn w:val="TableNormal"/>
    <w:uiPriority w:val="99"/>
    <w:pPr>
      <w:spacing w:before="0" w:after="0"/>
    </w:pPr>
    <w:tblPr>
      <w:tblStyleRow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2BA97" w:themeFill="accent4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5">
    <w:name w:val="Calendar - Accent 5"/>
    <w:basedOn w:val="TableNormal"/>
    <w:uiPriority w:val="99"/>
    <w:pPr>
      <w:spacing w:before="0" w:after="0"/>
    </w:pPr>
    <w:tblPr>
      <w:tblStyleRow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E8853" w:themeFill="accent5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6">
    <w:name w:val="Calendar - Accent 6"/>
    <w:basedOn w:val="TableNormal"/>
    <w:uiPriority w:val="99"/>
    <w:pPr>
      <w:spacing w:before="0" w:after="0"/>
    </w:pPr>
    <w:tblPr>
      <w:tblStyleRow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A39F" w:themeFill="accent6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rPr>
      <w:b w:val="0"/>
      <w:color w:val="0D5571" w:themeColor="accent1" w:themeShade="7F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ind w:left="-101"/>
      <w:outlineLvl w:val="0"/>
    </w:pPr>
    <w:rPr>
      <w:rFonts w:asciiTheme="majorHAnsi" w:eastAsiaTheme="majorEastAsia" w:hAnsiTheme="majorHAnsi" w:cstheme="majorBidi"/>
      <w:b/>
      <w:bCs/>
      <w:color w:val="1CADE4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1"/>
    <w:qFormat/>
    <w:pPr>
      <w:spacing w:before="120"/>
      <w:ind w:right="144"/>
    </w:pPr>
    <w:rPr>
      <w:rFonts w:eastAsiaTheme="minorEastAsia"/>
      <w:color w:val="262626" w:themeColor="text1" w:themeTint="D9"/>
      <w:sz w:val="24"/>
    </w:rPr>
  </w:style>
  <w:style w:type="paragraph" w:customStyle="1" w:styleId="Days">
    <w:name w:val="Days"/>
    <w:basedOn w:val="Normal"/>
    <w:uiPriority w:val="1"/>
    <w:qFormat/>
    <w:pPr>
      <w:jc w:val="center"/>
    </w:pPr>
    <w:rPr>
      <w:color w:val="FFFFFF" w:themeColor="background1"/>
      <w:sz w:val="28"/>
    </w:rPr>
  </w:style>
  <w:style w:type="paragraph" w:customStyle="1" w:styleId="MonthYear">
    <w:name w:val="MonthYear"/>
    <w:basedOn w:val="Normal"/>
    <w:uiPriority w:val="1"/>
    <w:qFormat/>
    <w:pPr>
      <w:spacing w:after="240"/>
      <w:jc w:val="center"/>
    </w:pPr>
    <w:rPr>
      <w:color w:val="1481AB" w:themeColor="accent1" w:themeShade="BF"/>
      <w:sz w:val="72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before="0" w:after="0"/>
      <w:jc w:val="center"/>
    </w:pPr>
    <w:rPr>
      <w:color w:val="1CADE4" w:themeColor="accent1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rPr>
      <w:color w:val="1CADE4" w:themeColor="accent1"/>
      <w:kern w:val="16"/>
      <w:sz w:val="36"/>
      <w:szCs w:val="36"/>
      <w14:ligatures w14:val="standardContextual"/>
    </w:rPr>
  </w:style>
  <w:style w:type="paragraph" w:customStyle="1" w:styleId="Notes">
    <w:name w:val="Notes"/>
    <w:basedOn w:val="Normal"/>
    <w:qFormat/>
    <w:pPr>
      <w:spacing w:before="60" w:after="60" w:line="276" w:lineRule="auto"/>
    </w:pPr>
    <w:rPr>
      <w:sz w:val="18"/>
    </w:rPr>
  </w:style>
  <w:style w:type="paragraph" w:customStyle="1" w:styleId="TableSpacing">
    <w:name w:val="Table Spacing"/>
    <w:basedOn w:val="Normal"/>
    <w:uiPriority w:val="99"/>
    <w:pPr>
      <w:spacing w:before="0" w:after="0" w:line="40" w:lineRule="exact"/>
    </w:pPr>
    <w:rPr>
      <w:sz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CADE4" w:themeColor="accent1"/>
      <w:kern w:val="16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CADE4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2">
    <w:name w:val="Calendar - Accent 2"/>
    <w:basedOn w:val="TableNormal"/>
    <w:uiPriority w:val="99"/>
    <w:pPr>
      <w:spacing w:before="0" w:after="0"/>
    </w:pPr>
    <w:tblPr>
      <w:tblStyleRow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683C6" w:themeFill="accent2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3">
    <w:name w:val="Calendar - Accent 3"/>
    <w:basedOn w:val="TableNormal"/>
    <w:uiPriority w:val="99"/>
    <w:pPr>
      <w:spacing w:before="0" w:after="0"/>
    </w:pPr>
    <w:tblPr>
      <w:tblStyleRow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tblPr/>
      <w:tcPr>
        <w:shd w:val="clear" w:color="auto" w:fill="27CED7" w:themeFill="accent3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4">
    <w:name w:val="Calendar - Accent 4"/>
    <w:basedOn w:val="TableNormal"/>
    <w:uiPriority w:val="99"/>
    <w:pPr>
      <w:spacing w:before="0" w:after="0"/>
    </w:pPr>
    <w:tblPr>
      <w:tblStyleRow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2BA97" w:themeFill="accent4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5">
    <w:name w:val="Calendar - Accent 5"/>
    <w:basedOn w:val="TableNormal"/>
    <w:uiPriority w:val="99"/>
    <w:pPr>
      <w:spacing w:before="0" w:after="0"/>
    </w:pPr>
    <w:tblPr>
      <w:tblStyleRow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E8853" w:themeFill="accent5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table" w:customStyle="1" w:styleId="Calendar-Accent6">
    <w:name w:val="Calendar - Accent 6"/>
    <w:basedOn w:val="TableNormal"/>
    <w:uiPriority w:val="99"/>
    <w:pPr>
      <w:spacing w:before="0" w:after="0"/>
    </w:pPr>
    <w:tblPr>
      <w:tblStyleRow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A39F" w:themeFill="accent6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rPr>
      <w:b w:val="0"/>
      <w:color w:val="0D5571" w:themeColor="accent1" w:themeShade="7F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697Xfz8jKAhWBORQKHb6mBiQQjRwIBw&amp;url=http://www.stirchly.bham.sch.uk/curriculum/forest-schools-2013&amp;psig=AFQjCNHaphmHtIAACKsA0LJo9HOJHWk97Q&amp;ust=145393702514929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6E86-21FA-491B-B974-C6526D3FA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ADC4-FF95-470D-B425-6976FB27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 Dunn</dc:creator>
  <cp:lastModifiedBy>Gillian Abercrombie</cp:lastModifiedBy>
  <cp:revision>3</cp:revision>
  <cp:lastPrinted>2016-03-29T10:34:00Z</cp:lastPrinted>
  <dcterms:created xsi:type="dcterms:W3CDTF">2016-09-06T12:41:00Z</dcterms:created>
  <dcterms:modified xsi:type="dcterms:W3CDTF">2016-09-06T12:44:00Z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TC027807999991</vt:lpwstr>
  </property>
</Properties>
</file>