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EE4" w:rsidRPr="00290E40" w:rsidRDefault="00290E40" w:rsidP="00290E40">
      <w:pPr>
        <w:jc w:val="center"/>
        <w:rPr>
          <w:rFonts w:ascii="Trebuchet MS" w:hAnsi="Trebuchet MS"/>
          <w:sz w:val="24"/>
          <w:u w:val="single"/>
        </w:rPr>
      </w:pPr>
      <w:r w:rsidRPr="00290E40">
        <w:rPr>
          <w:rFonts w:ascii="Trebuchet MS" w:hAnsi="Trebuchet MS"/>
          <w:sz w:val="24"/>
          <w:u w:val="single"/>
        </w:rPr>
        <w:t>Problem Solving Booklet</w:t>
      </w:r>
    </w:p>
    <w:p w:rsidR="00290E40" w:rsidRPr="00290E40" w:rsidRDefault="00290E40" w:rsidP="00290E40">
      <w:pPr>
        <w:rPr>
          <w:rFonts w:ascii="Trebuchet MS" w:hAnsi="Trebuchet MS"/>
        </w:rPr>
      </w:pPr>
      <w:r w:rsidRPr="00290E40">
        <w:rPr>
          <w:rFonts w:ascii="Trebuchet MS" w:hAnsi="Trebuchet MS"/>
        </w:rPr>
        <w:t>1.</w:t>
      </w:r>
      <w:r>
        <w:rPr>
          <w:rFonts w:ascii="Trebuchet MS" w:hAnsi="Trebuchet MS"/>
        </w:rPr>
        <w:t xml:space="preserve"> </w:t>
      </w:r>
      <w:r w:rsidRPr="00290E40">
        <w:rPr>
          <w:noProof/>
          <w:lang w:eastAsia="en-GB"/>
        </w:rPr>
        <w:drawing>
          <wp:inline distT="0" distB="0" distL="0" distR="0">
            <wp:extent cx="5727700" cy="1975485"/>
            <wp:effectExtent l="0" t="0" r="635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E40" w:rsidRDefault="00290E40" w:rsidP="00290E40">
      <w:pPr>
        <w:rPr>
          <w:rFonts w:ascii="Trebuchet MS" w:hAnsi="Trebuchet MS"/>
        </w:rPr>
      </w:pPr>
      <w:r>
        <w:rPr>
          <w:rFonts w:ascii="Trebuchet MS" w:hAnsi="Trebuchet MS"/>
        </w:rPr>
        <w:t>2.</w:t>
      </w:r>
    </w:p>
    <w:p w:rsidR="00290E40" w:rsidRDefault="00290E40" w:rsidP="00290E4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noProof/>
          <w:lang w:eastAsia="en-GB"/>
        </w:rPr>
        <w:drawing>
          <wp:inline distT="0" distB="0" distL="0" distR="0">
            <wp:extent cx="5477510" cy="75057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E40" w:rsidRDefault="00290E40" w:rsidP="00290E40">
      <w:pPr>
        <w:rPr>
          <w:rFonts w:ascii="Trebuchet MS" w:hAnsi="Trebuchet MS"/>
        </w:rPr>
      </w:pPr>
      <w:r>
        <w:rPr>
          <w:rFonts w:ascii="Trebuchet MS" w:hAnsi="Trebuchet MS"/>
        </w:rPr>
        <w:t>3.</w:t>
      </w:r>
      <w:r w:rsidR="00C35FE4">
        <w:rPr>
          <w:rFonts w:ascii="Trebuchet MS" w:hAnsi="Trebuchet MS"/>
        </w:rPr>
        <w:t xml:space="preserve"> (Final cost and scaling different, as past paper question has £75.00 per g of meth-</w:t>
      </w:r>
      <w:proofErr w:type="spellStart"/>
      <w:r w:rsidR="00C35FE4">
        <w:rPr>
          <w:rFonts w:ascii="Trebuchet MS" w:hAnsi="Trebuchet MS"/>
        </w:rPr>
        <w:t>MgBr</w:t>
      </w:r>
      <w:proofErr w:type="spellEnd"/>
      <w:r w:rsidR="00C35FE4">
        <w:rPr>
          <w:rFonts w:ascii="Trebuchet MS" w:hAnsi="Trebuchet MS"/>
        </w:rPr>
        <w:t xml:space="preserve"> rather than per kg.)</w:t>
      </w:r>
      <w:bookmarkStart w:id="0" w:name="_GoBack"/>
      <w:bookmarkEnd w:id="0"/>
    </w:p>
    <w:p w:rsidR="00290E40" w:rsidRDefault="00290E40" w:rsidP="00290E40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en-GB"/>
        </w:rPr>
        <w:drawing>
          <wp:inline distT="0" distB="0" distL="0" distR="0">
            <wp:extent cx="5503545" cy="453771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545" cy="453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E40" w:rsidRDefault="00290E40" w:rsidP="00290E40">
      <w:pPr>
        <w:rPr>
          <w:rFonts w:ascii="Trebuchet MS" w:hAnsi="Trebuchet MS"/>
        </w:rPr>
      </w:pPr>
    </w:p>
    <w:p w:rsidR="00290E40" w:rsidRDefault="00290E40" w:rsidP="00290E40">
      <w:p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 xml:space="preserve">4. </w:t>
      </w:r>
    </w:p>
    <w:p w:rsidR="00290E40" w:rsidRDefault="00290E40" w:rsidP="00290E40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en-GB"/>
        </w:rPr>
        <w:drawing>
          <wp:inline distT="0" distB="0" distL="0" distR="0">
            <wp:extent cx="5727700" cy="169926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79B" w:rsidRDefault="00EE079B" w:rsidP="00290E4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5. </w:t>
      </w:r>
    </w:p>
    <w:p w:rsidR="00290E40" w:rsidRDefault="00EE079B" w:rsidP="00290E40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en-GB"/>
        </w:rPr>
        <w:drawing>
          <wp:inline distT="0" distB="0" distL="0" distR="0">
            <wp:extent cx="5727700" cy="1233805"/>
            <wp:effectExtent l="0" t="0" r="635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412" w:rsidRDefault="00E17412" w:rsidP="00290E40">
      <w:pPr>
        <w:rPr>
          <w:rFonts w:ascii="Trebuchet MS" w:hAnsi="Trebuchet MS"/>
        </w:rPr>
      </w:pPr>
      <w:r>
        <w:rPr>
          <w:rFonts w:ascii="Trebuchet MS" w:hAnsi="Trebuchet MS"/>
        </w:rPr>
        <w:t>6. A</w:t>
      </w:r>
    </w:p>
    <w:p w:rsidR="00E17412" w:rsidRDefault="00E17412" w:rsidP="00290E40">
      <w:pPr>
        <w:rPr>
          <w:rFonts w:ascii="Trebuchet MS" w:hAnsi="Trebuchet MS"/>
        </w:rPr>
      </w:pPr>
      <w:r>
        <w:rPr>
          <w:rFonts w:ascii="Trebuchet MS" w:hAnsi="Trebuchet MS"/>
        </w:rPr>
        <w:t>7.</w:t>
      </w:r>
    </w:p>
    <w:p w:rsidR="00E17412" w:rsidRDefault="00E17412" w:rsidP="00290E40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en-GB"/>
        </w:rPr>
        <w:drawing>
          <wp:inline distT="0" distB="0" distL="0" distR="0">
            <wp:extent cx="5503653" cy="2355283"/>
            <wp:effectExtent l="0" t="0" r="1905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739" cy="236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412" w:rsidRDefault="00E17412" w:rsidP="00290E4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8. </w:t>
      </w:r>
      <w:r>
        <w:rPr>
          <w:rFonts w:ascii="Trebuchet MS" w:hAnsi="Trebuchet MS"/>
          <w:noProof/>
          <w:lang w:eastAsia="en-GB"/>
        </w:rPr>
        <w:drawing>
          <wp:inline distT="0" distB="0" distL="0" distR="0">
            <wp:extent cx="5727700" cy="3683635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68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412" w:rsidRDefault="00E17412" w:rsidP="00290E40">
      <w:pPr>
        <w:rPr>
          <w:rFonts w:ascii="Trebuchet MS" w:hAnsi="Trebuchet MS"/>
        </w:rPr>
      </w:pPr>
      <w:r>
        <w:rPr>
          <w:rFonts w:ascii="Trebuchet MS" w:hAnsi="Trebuchet MS"/>
        </w:rPr>
        <w:t>9.</w:t>
      </w:r>
    </w:p>
    <w:p w:rsidR="00E17412" w:rsidRDefault="00E17412" w:rsidP="00290E40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en-GB"/>
        </w:rPr>
        <w:drawing>
          <wp:inline distT="0" distB="0" distL="0" distR="0">
            <wp:extent cx="5727700" cy="3562985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56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7F3" w:rsidRDefault="008D77F3" w:rsidP="00290E40">
      <w:pPr>
        <w:rPr>
          <w:rFonts w:ascii="Trebuchet MS" w:hAnsi="Trebuchet MS"/>
        </w:rPr>
      </w:pPr>
    </w:p>
    <w:p w:rsidR="008D77F3" w:rsidRDefault="008D77F3" w:rsidP="00290E40">
      <w:pPr>
        <w:rPr>
          <w:rFonts w:ascii="Trebuchet MS" w:hAnsi="Trebuchet MS"/>
        </w:rPr>
      </w:pPr>
    </w:p>
    <w:p w:rsidR="008D77F3" w:rsidRDefault="008D77F3" w:rsidP="00290E40">
      <w:pPr>
        <w:rPr>
          <w:rFonts w:ascii="Trebuchet MS" w:hAnsi="Trebuchet MS"/>
        </w:rPr>
      </w:pPr>
    </w:p>
    <w:p w:rsidR="008D77F3" w:rsidRDefault="008D77F3" w:rsidP="00290E40">
      <w:pPr>
        <w:rPr>
          <w:rFonts w:ascii="Trebuchet MS" w:hAnsi="Trebuchet MS"/>
        </w:rPr>
      </w:pPr>
      <w:r>
        <w:rPr>
          <w:rFonts w:ascii="Trebuchet MS" w:hAnsi="Trebuchet MS"/>
        </w:rPr>
        <w:t>10.</w:t>
      </w:r>
    </w:p>
    <w:p w:rsidR="008D77F3" w:rsidRDefault="008D77F3" w:rsidP="00290E40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en-GB"/>
        </w:rPr>
        <w:drawing>
          <wp:inline distT="0" distB="0" distL="0" distR="0">
            <wp:extent cx="5408930" cy="2001520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930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E40" w:rsidRDefault="008D77F3" w:rsidP="00290E40">
      <w:pPr>
        <w:rPr>
          <w:rFonts w:ascii="Trebuchet MS" w:hAnsi="Trebuchet MS"/>
        </w:rPr>
      </w:pPr>
      <w:r>
        <w:rPr>
          <w:rFonts w:ascii="Trebuchet MS" w:hAnsi="Trebuchet MS"/>
        </w:rPr>
        <w:t>11.</w:t>
      </w:r>
    </w:p>
    <w:p w:rsidR="008D77F3" w:rsidRDefault="008D77F3" w:rsidP="00290E40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en-GB"/>
        </w:rPr>
        <w:drawing>
          <wp:inline distT="0" distB="0" distL="0" distR="0">
            <wp:extent cx="5339715" cy="1362710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15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7F3" w:rsidRDefault="008D77F3" w:rsidP="00290E40">
      <w:pPr>
        <w:rPr>
          <w:rFonts w:ascii="Trebuchet MS" w:hAnsi="Trebuchet MS"/>
        </w:rPr>
      </w:pPr>
      <w:r>
        <w:rPr>
          <w:rFonts w:ascii="Trebuchet MS" w:hAnsi="Trebuchet MS"/>
        </w:rPr>
        <w:t>12.</w:t>
      </w:r>
    </w:p>
    <w:p w:rsidR="008D77F3" w:rsidRDefault="008D77F3" w:rsidP="00290E40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en-GB"/>
        </w:rPr>
        <w:drawing>
          <wp:inline distT="0" distB="0" distL="0" distR="0">
            <wp:extent cx="5400040" cy="12420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7F3" w:rsidRDefault="008D77F3" w:rsidP="00290E4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13. </w:t>
      </w:r>
    </w:p>
    <w:p w:rsidR="008D77F3" w:rsidRDefault="008D77F3" w:rsidP="00290E40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en-GB"/>
        </w:rPr>
        <w:drawing>
          <wp:inline distT="0" distB="0" distL="0" distR="0">
            <wp:extent cx="5408930" cy="569595"/>
            <wp:effectExtent l="0" t="0" r="127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93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A1" w:rsidRDefault="00DF7BA1" w:rsidP="00290E40">
      <w:pPr>
        <w:rPr>
          <w:rFonts w:ascii="Trebuchet MS" w:hAnsi="Trebuchet MS"/>
        </w:rPr>
      </w:pPr>
    </w:p>
    <w:p w:rsidR="00DF7BA1" w:rsidRDefault="00DF7BA1" w:rsidP="00290E40">
      <w:pPr>
        <w:rPr>
          <w:rFonts w:ascii="Trebuchet MS" w:hAnsi="Trebuchet MS"/>
        </w:rPr>
      </w:pPr>
    </w:p>
    <w:p w:rsidR="00DF7BA1" w:rsidRDefault="00DF7BA1" w:rsidP="00290E40">
      <w:pPr>
        <w:rPr>
          <w:rFonts w:ascii="Trebuchet MS" w:hAnsi="Trebuchet MS"/>
        </w:rPr>
      </w:pPr>
    </w:p>
    <w:p w:rsidR="00DF7BA1" w:rsidRDefault="00DF7BA1" w:rsidP="00290E40">
      <w:pPr>
        <w:rPr>
          <w:rFonts w:ascii="Trebuchet MS" w:hAnsi="Trebuchet MS"/>
        </w:rPr>
      </w:pPr>
    </w:p>
    <w:p w:rsidR="00DF7BA1" w:rsidRDefault="00DF7BA1" w:rsidP="00290E40">
      <w:pPr>
        <w:rPr>
          <w:rFonts w:ascii="Trebuchet MS" w:hAnsi="Trebuchet MS"/>
        </w:rPr>
      </w:pPr>
    </w:p>
    <w:p w:rsidR="00DF7BA1" w:rsidRDefault="00DF7BA1" w:rsidP="00290E40">
      <w:pPr>
        <w:rPr>
          <w:rFonts w:ascii="Trebuchet MS" w:hAnsi="Trebuchet MS"/>
        </w:rPr>
      </w:pPr>
    </w:p>
    <w:p w:rsidR="00DF7BA1" w:rsidRDefault="00DF7BA1" w:rsidP="00290E40">
      <w:pPr>
        <w:rPr>
          <w:rFonts w:ascii="Trebuchet MS" w:hAnsi="Trebuchet MS"/>
        </w:rPr>
      </w:pPr>
    </w:p>
    <w:p w:rsidR="00DF7BA1" w:rsidRDefault="00DF7BA1" w:rsidP="00290E40">
      <w:pPr>
        <w:rPr>
          <w:rFonts w:ascii="Trebuchet MS" w:hAnsi="Trebuchet MS"/>
        </w:rPr>
      </w:pPr>
    </w:p>
    <w:p w:rsidR="008D77F3" w:rsidRDefault="008D77F3" w:rsidP="00290E40">
      <w:pPr>
        <w:rPr>
          <w:rFonts w:ascii="Trebuchet MS" w:hAnsi="Trebuchet MS"/>
        </w:rPr>
      </w:pPr>
      <w:r>
        <w:rPr>
          <w:rFonts w:ascii="Trebuchet MS" w:hAnsi="Trebuchet MS"/>
        </w:rPr>
        <w:t>14.</w:t>
      </w:r>
    </w:p>
    <w:p w:rsidR="008D77F3" w:rsidRDefault="008D77F3" w:rsidP="00290E40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en-GB"/>
        </w:rPr>
        <w:drawing>
          <wp:inline distT="0" distB="0" distL="0" distR="0">
            <wp:extent cx="5003165" cy="2855595"/>
            <wp:effectExtent l="0" t="0" r="6985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16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3F2" w:rsidRDefault="00F513F2" w:rsidP="00290E40">
      <w:pPr>
        <w:rPr>
          <w:rFonts w:ascii="Trebuchet MS" w:hAnsi="Trebuchet MS"/>
        </w:rPr>
      </w:pPr>
      <w:r>
        <w:rPr>
          <w:rFonts w:ascii="Trebuchet MS" w:hAnsi="Trebuchet MS"/>
        </w:rPr>
        <w:t>15.</w:t>
      </w:r>
    </w:p>
    <w:p w:rsidR="00F513F2" w:rsidRDefault="00F513F2" w:rsidP="00290E40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en-GB"/>
        </w:rPr>
        <w:drawing>
          <wp:inline distT="0" distB="0" distL="0" distR="0">
            <wp:extent cx="4718685" cy="2156460"/>
            <wp:effectExtent l="0" t="0" r="571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68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3F2" w:rsidRDefault="00F513F2" w:rsidP="00290E4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16. </w:t>
      </w:r>
    </w:p>
    <w:p w:rsidR="00F513F2" w:rsidRDefault="00F513F2" w:rsidP="00290E40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en-GB"/>
        </w:rPr>
        <w:drawing>
          <wp:inline distT="0" distB="0" distL="0" distR="0">
            <wp:extent cx="5408930" cy="1104265"/>
            <wp:effectExtent l="0" t="0" r="127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93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3F2" w:rsidRDefault="00F513F2" w:rsidP="00290E40">
      <w:pPr>
        <w:rPr>
          <w:rFonts w:ascii="Trebuchet MS" w:hAnsi="Trebuchet MS"/>
        </w:rPr>
      </w:pPr>
    </w:p>
    <w:p w:rsidR="00F513F2" w:rsidRDefault="00F513F2" w:rsidP="00290E40">
      <w:pPr>
        <w:rPr>
          <w:rFonts w:ascii="Trebuchet MS" w:hAnsi="Trebuchet MS"/>
        </w:rPr>
      </w:pPr>
    </w:p>
    <w:p w:rsidR="00F513F2" w:rsidRDefault="00F513F2" w:rsidP="00290E40">
      <w:pPr>
        <w:rPr>
          <w:rFonts w:ascii="Trebuchet MS" w:hAnsi="Trebuchet MS"/>
        </w:rPr>
      </w:pPr>
    </w:p>
    <w:p w:rsidR="00F513F2" w:rsidRDefault="00F513F2" w:rsidP="00290E40">
      <w:pPr>
        <w:rPr>
          <w:rFonts w:ascii="Trebuchet MS" w:hAnsi="Trebuchet MS"/>
        </w:rPr>
      </w:pPr>
    </w:p>
    <w:p w:rsidR="00F513F2" w:rsidRDefault="00F513F2" w:rsidP="00290E40">
      <w:pPr>
        <w:rPr>
          <w:rFonts w:ascii="Trebuchet MS" w:hAnsi="Trebuchet MS"/>
        </w:rPr>
      </w:pPr>
    </w:p>
    <w:p w:rsidR="00F513F2" w:rsidRDefault="00F513F2" w:rsidP="00290E40">
      <w:pPr>
        <w:rPr>
          <w:rFonts w:ascii="Trebuchet MS" w:hAnsi="Trebuchet MS"/>
        </w:rPr>
      </w:pPr>
    </w:p>
    <w:p w:rsidR="00F513F2" w:rsidRDefault="00F513F2" w:rsidP="00290E40">
      <w:pPr>
        <w:rPr>
          <w:rFonts w:ascii="Trebuchet MS" w:hAnsi="Trebuchet MS"/>
        </w:rPr>
      </w:pPr>
    </w:p>
    <w:p w:rsidR="00F513F2" w:rsidRDefault="00F513F2" w:rsidP="00290E4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17. </w:t>
      </w:r>
    </w:p>
    <w:p w:rsidR="00F513F2" w:rsidRDefault="00F513F2" w:rsidP="00290E40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en-GB"/>
        </w:rPr>
        <w:drawing>
          <wp:inline distT="0" distB="0" distL="0" distR="0">
            <wp:extent cx="5734050" cy="23431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3F2" w:rsidRDefault="00F513F2" w:rsidP="00290E40">
      <w:pPr>
        <w:rPr>
          <w:rFonts w:ascii="Trebuchet MS" w:hAnsi="Trebuchet MS"/>
        </w:rPr>
      </w:pPr>
    </w:p>
    <w:p w:rsidR="00F513F2" w:rsidRDefault="00DE43A0" w:rsidP="00290E40">
      <w:pPr>
        <w:rPr>
          <w:rFonts w:ascii="Trebuchet MS" w:hAnsi="Trebuchet MS"/>
        </w:rPr>
      </w:pPr>
      <w:r>
        <w:rPr>
          <w:rFonts w:ascii="Trebuchet MS" w:hAnsi="Trebuchet MS"/>
        </w:rPr>
        <w:t>18.</w:t>
      </w:r>
    </w:p>
    <w:p w:rsidR="00DE43A0" w:rsidRDefault="00DE43A0" w:rsidP="00290E40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en-GB"/>
        </w:rPr>
        <w:drawing>
          <wp:inline distT="0" distB="0" distL="0" distR="0">
            <wp:extent cx="5727700" cy="638175"/>
            <wp:effectExtent l="0" t="0" r="635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3A0" w:rsidRDefault="00DE43A0" w:rsidP="00290E4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19. </w:t>
      </w:r>
    </w:p>
    <w:p w:rsidR="00DE43A0" w:rsidRDefault="00DE43A0" w:rsidP="00290E40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en-GB"/>
        </w:rPr>
        <w:drawing>
          <wp:inline distT="0" distB="0" distL="0" distR="0">
            <wp:extent cx="5727700" cy="638175"/>
            <wp:effectExtent l="0" t="0" r="635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3A0" w:rsidRDefault="00DE43A0" w:rsidP="00290E40">
      <w:pPr>
        <w:rPr>
          <w:rFonts w:ascii="Trebuchet MS" w:hAnsi="Trebuchet MS"/>
        </w:rPr>
      </w:pPr>
      <w:r>
        <w:rPr>
          <w:rFonts w:ascii="Trebuchet MS" w:hAnsi="Trebuchet MS"/>
        </w:rPr>
        <w:t>20.</w:t>
      </w:r>
    </w:p>
    <w:p w:rsidR="00DE43A0" w:rsidRDefault="00DE43A0" w:rsidP="00290E40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en-GB"/>
        </w:rPr>
        <w:drawing>
          <wp:inline distT="0" distB="0" distL="0" distR="0">
            <wp:extent cx="5391785" cy="1294130"/>
            <wp:effectExtent l="0" t="0" r="0" b="127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3A0" w:rsidRDefault="00DE43A0" w:rsidP="00290E4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21. </w:t>
      </w:r>
    </w:p>
    <w:p w:rsidR="00DE43A0" w:rsidRDefault="00DE43A0" w:rsidP="00290E40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en-GB"/>
        </w:rPr>
        <w:drawing>
          <wp:inline distT="0" distB="0" distL="0" distR="0">
            <wp:extent cx="5727700" cy="983615"/>
            <wp:effectExtent l="0" t="0" r="6350" b="698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3A0" w:rsidRDefault="00DE43A0" w:rsidP="00290E4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22. </w:t>
      </w:r>
    </w:p>
    <w:p w:rsidR="003A1E5C" w:rsidRDefault="003A1E5C" w:rsidP="00290E40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en-GB"/>
        </w:rPr>
        <w:drawing>
          <wp:inline distT="0" distB="0" distL="0" distR="0">
            <wp:extent cx="4287520" cy="40513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E5C" w:rsidRDefault="003A1E5C" w:rsidP="00290E40">
      <w:pPr>
        <w:rPr>
          <w:rFonts w:ascii="Trebuchet MS" w:hAnsi="Trebuchet MS"/>
        </w:rPr>
      </w:pPr>
      <w:r>
        <w:rPr>
          <w:rFonts w:ascii="Trebuchet MS" w:hAnsi="Trebuchet MS"/>
        </w:rPr>
        <w:t>23.</w:t>
      </w:r>
    </w:p>
    <w:p w:rsidR="005C5555" w:rsidRDefault="005C5555" w:rsidP="00290E40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en-GB"/>
        </w:rPr>
        <w:drawing>
          <wp:inline distT="0" distB="0" distL="0" distR="0">
            <wp:extent cx="5175885" cy="560705"/>
            <wp:effectExtent l="0" t="0" r="571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555" w:rsidRDefault="005C5555" w:rsidP="00290E40">
      <w:pPr>
        <w:rPr>
          <w:rFonts w:ascii="Trebuchet MS" w:hAnsi="Trebuchet MS"/>
        </w:rPr>
      </w:pPr>
      <w:r>
        <w:rPr>
          <w:rFonts w:ascii="Trebuchet MS" w:hAnsi="Trebuchet MS"/>
        </w:rPr>
        <w:t>24.</w:t>
      </w:r>
    </w:p>
    <w:p w:rsidR="005C5555" w:rsidRDefault="005C5555" w:rsidP="00290E40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en-GB"/>
        </w:rPr>
        <w:drawing>
          <wp:inline distT="0" distB="0" distL="0" distR="0">
            <wp:extent cx="5212080" cy="640080"/>
            <wp:effectExtent l="0" t="0" r="7620" b="76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555" w:rsidRDefault="005C5555" w:rsidP="00290E4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25. </w:t>
      </w:r>
    </w:p>
    <w:p w:rsidR="005C5555" w:rsidRDefault="005C5555" w:rsidP="00290E40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en-GB"/>
        </w:rPr>
        <w:drawing>
          <wp:inline distT="0" distB="0" distL="0" distR="0">
            <wp:extent cx="5727700" cy="1104265"/>
            <wp:effectExtent l="0" t="0" r="6350" b="63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555" w:rsidRDefault="005C5555" w:rsidP="00290E4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26. </w:t>
      </w:r>
    </w:p>
    <w:p w:rsidR="005C5555" w:rsidRPr="00290E40" w:rsidRDefault="005C5555" w:rsidP="00290E40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en-GB"/>
        </w:rPr>
        <w:drawing>
          <wp:inline distT="0" distB="0" distL="0" distR="0">
            <wp:extent cx="5727700" cy="2087880"/>
            <wp:effectExtent l="0" t="0" r="6350" b="762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5555" w:rsidRPr="00290E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A349D"/>
    <w:multiLevelType w:val="hybridMultilevel"/>
    <w:tmpl w:val="BCCEBB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40"/>
    <w:rsid w:val="00290E40"/>
    <w:rsid w:val="003A1E5C"/>
    <w:rsid w:val="00406EE4"/>
    <w:rsid w:val="005C5555"/>
    <w:rsid w:val="008D77F3"/>
    <w:rsid w:val="00C35FE4"/>
    <w:rsid w:val="00DE43A0"/>
    <w:rsid w:val="00DF7BA1"/>
    <w:rsid w:val="00E17412"/>
    <w:rsid w:val="00EE079B"/>
    <w:rsid w:val="00F5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2E797"/>
  <w15:chartTrackingRefBased/>
  <w15:docId w15:val="{2A0845A1-9FB8-4D22-94C7-FA507523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D202062D</Template>
  <TotalTime>121</TotalTime>
  <Pages>7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026TKielty</dc:creator>
  <cp:keywords/>
  <dc:description/>
  <cp:lastModifiedBy>026TKielty</cp:lastModifiedBy>
  <cp:revision>5</cp:revision>
  <dcterms:created xsi:type="dcterms:W3CDTF">2018-11-21T08:27:00Z</dcterms:created>
  <dcterms:modified xsi:type="dcterms:W3CDTF">2018-11-22T10:19:00Z</dcterms:modified>
</cp:coreProperties>
</file>