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C4F15" w14:textId="200E6FA6" w:rsidR="00F4246D" w:rsidRPr="00971A8D" w:rsidRDefault="00F4246D" w:rsidP="00F4246D">
      <w:pPr>
        <w:rPr>
          <w:sz w:val="22"/>
          <w:szCs w:val="22"/>
        </w:rPr>
      </w:pPr>
      <w:r w:rsidRPr="00971A8D">
        <w:rPr>
          <w:b/>
          <w:sz w:val="22"/>
          <w:szCs w:val="22"/>
        </w:rPr>
        <w:t>Our Ref:</w:t>
      </w:r>
      <w:r w:rsidRPr="00971A8D">
        <w:rPr>
          <w:sz w:val="22"/>
          <w:szCs w:val="22"/>
        </w:rPr>
        <w:t xml:space="preserve">  </w:t>
      </w:r>
      <w:r w:rsidRPr="00971A8D">
        <w:rPr>
          <w:sz w:val="22"/>
          <w:szCs w:val="22"/>
        </w:rPr>
        <w:tab/>
      </w:r>
      <w:proofErr w:type="spellStart"/>
      <w:r w:rsidR="00CB767B" w:rsidRPr="00971A8D">
        <w:rPr>
          <w:sz w:val="22"/>
          <w:szCs w:val="22"/>
        </w:rPr>
        <w:t>DMacC</w:t>
      </w:r>
      <w:proofErr w:type="spellEnd"/>
      <w:r w:rsidR="00F254B1" w:rsidRPr="00971A8D">
        <w:rPr>
          <w:sz w:val="22"/>
          <w:szCs w:val="22"/>
        </w:rPr>
        <w:t>/JGC</w:t>
      </w:r>
    </w:p>
    <w:p w14:paraId="7FF28A3A" w14:textId="77777777" w:rsidR="00F4246D" w:rsidRPr="00971A8D" w:rsidRDefault="00F4246D" w:rsidP="00F4246D">
      <w:pPr>
        <w:rPr>
          <w:sz w:val="14"/>
          <w:szCs w:val="14"/>
        </w:rPr>
      </w:pPr>
    </w:p>
    <w:p w14:paraId="16ADDCB7" w14:textId="2AF82FAF" w:rsidR="00F4246D" w:rsidRPr="00971A8D" w:rsidRDefault="00F4246D" w:rsidP="00F4246D">
      <w:pPr>
        <w:rPr>
          <w:sz w:val="22"/>
          <w:szCs w:val="22"/>
        </w:rPr>
      </w:pPr>
      <w:r w:rsidRPr="00971A8D">
        <w:rPr>
          <w:b/>
          <w:sz w:val="22"/>
          <w:szCs w:val="22"/>
        </w:rPr>
        <w:t>Date:</w:t>
      </w:r>
      <w:r w:rsidRPr="00971A8D">
        <w:rPr>
          <w:sz w:val="22"/>
          <w:szCs w:val="22"/>
        </w:rPr>
        <w:t xml:space="preserve"> </w:t>
      </w:r>
      <w:r w:rsidRPr="00971A8D">
        <w:rPr>
          <w:sz w:val="22"/>
          <w:szCs w:val="22"/>
        </w:rPr>
        <w:tab/>
      </w:r>
      <w:r w:rsidRPr="00971A8D">
        <w:rPr>
          <w:sz w:val="22"/>
          <w:szCs w:val="22"/>
        </w:rPr>
        <w:tab/>
      </w:r>
      <w:r w:rsidR="0052273A" w:rsidRPr="00971A8D">
        <w:rPr>
          <w:sz w:val="22"/>
          <w:szCs w:val="22"/>
        </w:rPr>
        <w:t>Friday 5</w:t>
      </w:r>
      <w:r w:rsidR="0052273A" w:rsidRPr="00971A8D">
        <w:rPr>
          <w:sz w:val="22"/>
          <w:szCs w:val="22"/>
          <w:vertAlign w:val="superscript"/>
        </w:rPr>
        <w:t>th</w:t>
      </w:r>
      <w:r w:rsidR="0052273A" w:rsidRPr="00971A8D">
        <w:rPr>
          <w:sz w:val="22"/>
          <w:szCs w:val="22"/>
        </w:rPr>
        <w:t xml:space="preserve"> </w:t>
      </w:r>
      <w:r w:rsidR="00DD79F5" w:rsidRPr="00971A8D">
        <w:rPr>
          <w:sz w:val="22"/>
          <w:szCs w:val="22"/>
        </w:rPr>
        <w:t>June</w:t>
      </w:r>
      <w:r w:rsidR="00F254B1" w:rsidRPr="00971A8D">
        <w:rPr>
          <w:sz w:val="22"/>
          <w:szCs w:val="22"/>
        </w:rPr>
        <w:t xml:space="preserve"> 2026</w:t>
      </w:r>
    </w:p>
    <w:p w14:paraId="42FE2E90" w14:textId="77777777" w:rsidR="00A30B71" w:rsidRPr="00971A8D" w:rsidRDefault="00A30B71" w:rsidP="00F4246D">
      <w:pPr>
        <w:rPr>
          <w:sz w:val="18"/>
          <w:szCs w:val="18"/>
        </w:rPr>
      </w:pPr>
    </w:p>
    <w:p w14:paraId="3F2F1AEE" w14:textId="28A16346" w:rsidR="00F4246D" w:rsidRPr="00971A8D" w:rsidRDefault="00F4246D" w:rsidP="00F4246D">
      <w:pPr>
        <w:rPr>
          <w:sz w:val="22"/>
          <w:szCs w:val="22"/>
        </w:rPr>
      </w:pPr>
      <w:r w:rsidRPr="00971A8D">
        <w:rPr>
          <w:sz w:val="22"/>
          <w:szCs w:val="22"/>
        </w:rPr>
        <w:t>Dear</w:t>
      </w:r>
      <w:r w:rsidR="00ED28A4" w:rsidRPr="00971A8D">
        <w:rPr>
          <w:sz w:val="22"/>
          <w:szCs w:val="22"/>
        </w:rPr>
        <w:t xml:space="preserve"> </w:t>
      </w:r>
      <w:r w:rsidR="00CB767B" w:rsidRPr="00971A8D">
        <w:rPr>
          <w:sz w:val="22"/>
          <w:szCs w:val="22"/>
        </w:rPr>
        <w:t>Parent / Carer</w:t>
      </w:r>
      <w:r w:rsidR="00EA7795" w:rsidRPr="00971A8D">
        <w:rPr>
          <w:sz w:val="22"/>
          <w:szCs w:val="22"/>
        </w:rPr>
        <w:t>,</w:t>
      </w:r>
    </w:p>
    <w:p w14:paraId="0D28EF69" w14:textId="77777777" w:rsidR="00F4246D" w:rsidRPr="009F192B" w:rsidRDefault="00F4246D" w:rsidP="00F4246D">
      <w:pPr>
        <w:rPr>
          <w:sz w:val="16"/>
          <w:szCs w:val="16"/>
        </w:rPr>
      </w:pPr>
    </w:p>
    <w:p w14:paraId="7675458A" w14:textId="082B2947" w:rsidR="00F4246D" w:rsidRPr="00971A8D" w:rsidRDefault="0052273A" w:rsidP="00CA6B68">
      <w:pPr>
        <w:ind w:left="-142"/>
        <w:jc w:val="center"/>
        <w:rPr>
          <w:b/>
          <w:sz w:val="23"/>
          <w:szCs w:val="23"/>
        </w:rPr>
      </w:pPr>
      <w:r w:rsidRPr="00971A8D">
        <w:rPr>
          <w:b/>
          <w:sz w:val="23"/>
          <w:szCs w:val="23"/>
        </w:rPr>
        <w:t>CLASS STRUCTURE 2026 / 2027</w:t>
      </w:r>
    </w:p>
    <w:p w14:paraId="63ED6B8D" w14:textId="77777777" w:rsidR="00A4072A" w:rsidRPr="009F192B" w:rsidRDefault="00A4072A" w:rsidP="00CA6B68">
      <w:pPr>
        <w:ind w:left="-142"/>
        <w:jc w:val="center"/>
        <w:rPr>
          <w:b/>
          <w:sz w:val="6"/>
          <w:szCs w:val="6"/>
        </w:rPr>
      </w:pPr>
    </w:p>
    <w:p w14:paraId="0D062853" w14:textId="5D3BFFFF" w:rsidR="00DD79F5" w:rsidRPr="00971A8D" w:rsidRDefault="0052273A" w:rsidP="00CA6B68">
      <w:pPr>
        <w:pStyle w:val="NormalWeb"/>
        <w:ind w:left="-142"/>
        <w:rPr>
          <w:rFonts w:ascii="Arial" w:hAnsi="Arial" w:cs="Arial"/>
          <w:sz w:val="23"/>
          <w:szCs w:val="23"/>
        </w:rPr>
      </w:pPr>
      <w:r w:rsidRPr="00971A8D">
        <w:rPr>
          <w:rFonts w:ascii="Arial" w:hAnsi="Arial" w:cs="Arial"/>
          <w:sz w:val="23"/>
          <w:szCs w:val="23"/>
        </w:rPr>
        <w:t>The following class structure will be in place for the 2026 / 2027 academic year: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1842"/>
        <w:gridCol w:w="3261"/>
        <w:gridCol w:w="1842"/>
      </w:tblGrid>
      <w:tr w:rsidR="0052273A" w:rsidRPr="00971A8D" w14:paraId="7422BC9A" w14:textId="27A364D4" w:rsidTr="00971A8D">
        <w:trPr>
          <w:trHeight w:val="472"/>
        </w:trPr>
        <w:tc>
          <w:tcPr>
            <w:tcW w:w="1842" w:type="dxa"/>
            <w:shd w:val="clear" w:color="auto" w:fill="FFFFCC"/>
            <w:vAlign w:val="center"/>
          </w:tcPr>
          <w:p w14:paraId="4F397E9A" w14:textId="230D1B40" w:rsidR="0052273A" w:rsidRPr="00971A8D" w:rsidRDefault="0052273A" w:rsidP="00D77954">
            <w:pPr>
              <w:pStyle w:val="NormalWeb"/>
              <w:ind w:left="37"/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971A8D">
              <w:rPr>
                <w:rFonts w:ascii="Arial" w:hAnsi="Arial" w:cs="Arial"/>
                <w:b/>
                <w:bCs/>
                <w:sz w:val="23"/>
                <w:szCs w:val="23"/>
              </w:rPr>
              <w:t>Class</w:t>
            </w:r>
          </w:p>
        </w:tc>
        <w:tc>
          <w:tcPr>
            <w:tcW w:w="3261" w:type="dxa"/>
            <w:shd w:val="clear" w:color="auto" w:fill="FFFFCC"/>
            <w:vAlign w:val="center"/>
          </w:tcPr>
          <w:p w14:paraId="6BBAB0EF" w14:textId="1058FF32" w:rsidR="0052273A" w:rsidRPr="00971A8D" w:rsidRDefault="0052273A" w:rsidP="00D77954">
            <w:pPr>
              <w:pStyle w:val="NormalWeb"/>
              <w:ind w:left="37"/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971A8D">
              <w:rPr>
                <w:rFonts w:ascii="Arial" w:hAnsi="Arial" w:cs="Arial"/>
                <w:b/>
                <w:bCs/>
                <w:sz w:val="23"/>
                <w:szCs w:val="23"/>
              </w:rPr>
              <w:t>Teacher</w:t>
            </w:r>
          </w:p>
        </w:tc>
        <w:tc>
          <w:tcPr>
            <w:tcW w:w="1842" w:type="dxa"/>
            <w:shd w:val="clear" w:color="auto" w:fill="FFFFCC"/>
            <w:vAlign w:val="center"/>
          </w:tcPr>
          <w:p w14:paraId="425FD149" w14:textId="646A79E4" w:rsidR="0052273A" w:rsidRPr="00971A8D" w:rsidRDefault="0052273A" w:rsidP="00D77954">
            <w:pPr>
              <w:pStyle w:val="NormalWeb"/>
              <w:ind w:left="37"/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971A8D">
              <w:rPr>
                <w:rFonts w:ascii="Arial" w:hAnsi="Arial" w:cs="Arial"/>
                <w:b/>
                <w:bCs/>
                <w:sz w:val="23"/>
                <w:szCs w:val="23"/>
              </w:rPr>
              <w:t>Class Size</w:t>
            </w:r>
          </w:p>
        </w:tc>
      </w:tr>
      <w:tr w:rsidR="0052273A" w:rsidRPr="00971A8D" w14:paraId="18FB40F1" w14:textId="70ECC72A" w:rsidTr="00971A8D">
        <w:tc>
          <w:tcPr>
            <w:tcW w:w="1842" w:type="dxa"/>
            <w:vAlign w:val="center"/>
          </w:tcPr>
          <w:p w14:paraId="62F7AAC2" w14:textId="743ED1F4" w:rsidR="0052273A" w:rsidRPr="00971A8D" w:rsidRDefault="0052273A" w:rsidP="00D77954">
            <w:pPr>
              <w:pStyle w:val="NormalWeb"/>
              <w:ind w:left="179"/>
              <w:rPr>
                <w:rFonts w:ascii="Arial" w:hAnsi="Arial" w:cs="Arial"/>
                <w:sz w:val="23"/>
                <w:szCs w:val="23"/>
              </w:rPr>
            </w:pPr>
            <w:r w:rsidRPr="00971A8D">
              <w:rPr>
                <w:rFonts w:ascii="Arial" w:hAnsi="Arial" w:cs="Arial"/>
                <w:sz w:val="23"/>
                <w:szCs w:val="23"/>
              </w:rPr>
              <w:t>Primary 1 / 2</w:t>
            </w:r>
          </w:p>
        </w:tc>
        <w:tc>
          <w:tcPr>
            <w:tcW w:w="3261" w:type="dxa"/>
            <w:vAlign w:val="center"/>
          </w:tcPr>
          <w:p w14:paraId="525EC6BE" w14:textId="492D9ADC" w:rsidR="0052273A" w:rsidRPr="00971A8D" w:rsidRDefault="0052273A" w:rsidP="00D77954">
            <w:pPr>
              <w:pStyle w:val="NormalWeb"/>
              <w:ind w:left="179"/>
              <w:rPr>
                <w:rFonts w:ascii="Arial" w:hAnsi="Arial" w:cs="Arial"/>
                <w:sz w:val="23"/>
                <w:szCs w:val="23"/>
              </w:rPr>
            </w:pPr>
            <w:r w:rsidRPr="00971A8D">
              <w:rPr>
                <w:rFonts w:ascii="Arial" w:hAnsi="Arial" w:cs="Arial"/>
                <w:sz w:val="23"/>
                <w:szCs w:val="23"/>
              </w:rPr>
              <w:t>Mrs Kane</w:t>
            </w:r>
          </w:p>
        </w:tc>
        <w:tc>
          <w:tcPr>
            <w:tcW w:w="1842" w:type="dxa"/>
            <w:vAlign w:val="center"/>
          </w:tcPr>
          <w:p w14:paraId="46A19ACE" w14:textId="5D380E1C" w:rsidR="0052273A" w:rsidRPr="00971A8D" w:rsidRDefault="0052273A" w:rsidP="00D77954">
            <w:pPr>
              <w:pStyle w:val="NormalWeb"/>
              <w:ind w:left="179"/>
              <w:rPr>
                <w:rFonts w:ascii="Arial" w:hAnsi="Arial" w:cs="Arial"/>
                <w:sz w:val="23"/>
                <w:szCs w:val="23"/>
              </w:rPr>
            </w:pPr>
            <w:r w:rsidRPr="00971A8D">
              <w:rPr>
                <w:rFonts w:ascii="Arial" w:hAnsi="Arial" w:cs="Arial"/>
                <w:sz w:val="23"/>
                <w:szCs w:val="23"/>
              </w:rPr>
              <w:t>1</w:t>
            </w:r>
            <w:r w:rsidR="001D2ACE">
              <w:rPr>
                <w:rFonts w:ascii="Arial" w:hAnsi="Arial" w:cs="Arial"/>
                <w:sz w:val="23"/>
                <w:szCs w:val="23"/>
              </w:rPr>
              <w:t>8</w:t>
            </w:r>
          </w:p>
        </w:tc>
      </w:tr>
      <w:tr w:rsidR="0052273A" w:rsidRPr="00971A8D" w14:paraId="73357844" w14:textId="40BCB71D" w:rsidTr="00971A8D">
        <w:tc>
          <w:tcPr>
            <w:tcW w:w="1842" w:type="dxa"/>
            <w:vAlign w:val="center"/>
          </w:tcPr>
          <w:p w14:paraId="79F70FD3" w14:textId="54F57CB0" w:rsidR="0052273A" w:rsidRPr="00971A8D" w:rsidRDefault="0052273A" w:rsidP="00D77954">
            <w:pPr>
              <w:pStyle w:val="NormalWeb"/>
              <w:ind w:left="179"/>
              <w:rPr>
                <w:rFonts w:ascii="Arial" w:hAnsi="Arial" w:cs="Arial"/>
                <w:sz w:val="23"/>
                <w:szCs w:val="23"/>
              </w:rPr>
            </w:pPr>
            <w:r w:rsidRPr="00971A8D">
              <w:rPr>
                <w:rFonts w:ascii="Arial" w:hAnsi="Arial" w:cs="Arial"/>
                <w:sz w:val="23"/>
                <w:szCs w:val="23"/>
              </w:rPr>
              <w:t>Primary 3 / 4</w:t>
            </w:r>
          </w:p>
        </w:tc>
        <w:tc>
          <w:tcPr>
            <w:tcW w:w="3261" w:type="dxa"/>
            <w:vAlign w:val="center"/>
          </w:tcPr>
          <w:p w14:paraId="16270D49" w14:textId="3D8B37C3" w:rsidR="0052273A" w:rsidRPr="00971A8D" w:rsidRDefault="0052273A" w:rsidP="00D77954">
            <w:pPr>
              <w:pStyle w:val="NormalWeb"/>
              <w:ind w:left="179"/>
              <w:rPr>
                <w:rFonts w:ascii="Arial" w:hAnsi="Arial" w:cs="Arial"/>
                <w:sz w:val="23"/>
                <w:szCs w:val="23"/>
              </w:rPr>
            </w:pPr>
            <w:r w:rsidRPr="00971A8D">
              <w:rPr>
                <w:rFonts w:ascii="Arial" w:hAnsi="Arial" w:cs="Arial"/>
                <w:sz w:val="23"/>
                <w:szCs w:val="23"/>
              </w:rPr>
              <w:t>Mrs Meek / TBC</w:t>
            </w:r>
          </w:p>
        </w:tc>
        <w:tc>
          <w:tcPr>
            <w:tcW w:w="1842" w:type="dxa"/>
            <w:vAlign w:val="center"/>
          </w:tcPr>
          <w:p w14:paraId="22C9AB0E" w14:textId="41332448" w:rsidR="0052273A" w:rsidRPr="00971A8D" w:rsidRDefault="00CA6B68" w:rsidP="00D77954">
            <w:pPr>
              <w:pStyle w:val="NormalWeb"/>
              <w:ind w:left="179"/>
              <w:rPr>
                <w:rFonts w:ascii="Arial" w:hAnsi="Arial" w:cs="Arial"/>
                <w:sz w:val="23"/>
                <w:szCs w:val="23"/>
              </w:rPr>
            </w:pPr>
            <w:r w:rsidRPr="00971A8D">
              <w:rPr>
                <w:rFonts w:ascii="Arial" w:hAnsi="Arial" w:cs="Arial"/>
                <w:sz w:val="23"/>
                <w:szCs w:val="23"/>
              </w:rPr>
              <w:t>18</w:t>
            </w:r>
          </w:p>
        </w:tc>
      </w:tr>
      <w:tr w:rsidR="0052273A" w:rsidRPr="00971A8D" w14:paraId="11940E22" w14:textId="2DB3F18F" w:rsidTr="00971A8D">
        <w:tc>
          <w:tcPr>
            <w:tcW w:w="1842" w:type="dxa"/>
            <w:vAlign w:val="center"/>
          </w:tcPr>
          <w:p w14:paraId="6553C53B" w14:textId="3840182C" w:rsidR="0052273A" w:rsidRPr="00971A8D" w:rsidRDefault="0052273A" w:rsidP="00D77954">
            <w:pPr>
              <w:pStyle w:val="NormalWeb"/>
              <w:ind w:left="179"/>
              <w:rPr>
                <w:rFonts w:ascii="Arial" w:hAnsi="Arial" w:cs="Arial"/>
                <w:sz w:val="23"/>
                <w:szCs w:val="23"/>
              </w:rPr>
            </w:pPr>
            <w:r w:rsidRPr="00971A8D">
              <w:rPr>
                <w:rFonts w:ascii="Arial" w:hAnsi="Arial" w:cs="Arial"/>
                <w:sz w:val="23"/>
                <w:szCs w:val="23"/>
              </w:rPr>
              <w:t>Primary 5 / 6</w:t>
            </w:r>
          </w:p>
        </w:tc>
        <w:tc>
          <w:tcPr>
            <w:tcW w:w="3261" w:type="dxa"/>
            <w:vAlign w:val="center"/>
          </w:tcPr>
          <w:p w14:paraId="59C26470" w14:textId="2D9CC3CB" w:rsidR="0052273A" w:rsidRPr="00971A8D" w:rsidRDefault="0052273A" w:rsidP="00D77954">
            <w:pPr>
              <w:pStyle w:val="NormalWeb"/>
              <w:ind w:left="179"/>
              <w:rPr>
                <w:rFonts w:ascii="Arial" w:hAnsi="Arial" w:cs="Arial"/>
                <w:sz w:val="23"/>
                <w:szCs w:val="23"/>
              </w:rPr>
            </w:pPr>
            <w:r w:rsidRPr="00971A8D">
              <w:rPr>
                <w:rFonts w:ascii="Arial" w:hAnsi="Arial" w:cs="Arial"/>
                <w:sz w:val="23"/>
                <w:szCs w:val="23"/>
              </w:rPr>
              <w:t>Miss Clark / Mrs Rooney</w:t>
            </w:r>
          </w:p>
        </w:tc>
        <w:tc>
          <w:tcPr>
            <w:tcW w:w="1842" w:type="dxa"/>
            <w:vAlign w:val="center"/>
          </w:tcPr>
          <w:p w14:paraId="6B46BAA3" w14:textId="41AE3AB7" w:rsidR="0052273A" w:rsidRPr="00971A8D" w:rsidRDefault="00CA6B68" w:rsidP="00D77954">
            <w:pPr>
              <w:pStyle w:val="NormalWeb"/>
              <w:ind w:left="179"/>
              <w:rPr>
                <w:rFonts w:ascii="Arial" w:hAnsi="Arial" w:cs="Arial"/>
                <w:sz w:val="23"/>
                <w:szCs w:val="23"/>
              </w:rPr>
            </w:pPr>
            <w:r w:rsidRPr="00971A8D">
              <w:rPr>
                <w:rFonts w:ascii="Arial" w:hAnsi="Arial" w:cs="Arial"/>
                <w:sz w:val="23"/>
                <w:szCs w:val="23"/>
              </w:rPr>
              <w:t>21</w:t>
            </w:r>
          </w:p>
        </w:tc>
      </w:tr>
      <w:tr w:rsidR="0052273A" w:rsidRPr="00971A8D" w14:paraId="5AD6341B" w14:textId="1372E831" w:rsidTr="00971A8D">
        <w:tc>
          <w:tcPr>
            <w:tcW w:w="1842" w:type="dxa"/>
            <w:vAlign w:val="center"/>
          </w:tcPr>
          <w:p w14:paraId="77EEE1F9" w14:textId="5212C6A3" w:rsidR="0052273A" w:rsidRPr="00971A8D" w:rsidRDefault="0052273A" w:rsidP="00D77954">
            <w:pPr>
              <w:pStyle w:val="NormalWeb"/>
              <w:ind w:left="179"/>
              <w:rPr>
                <w:rFonts w:ascii="Arial" w:hAnsi="Arial" w:cs="Arial"/>
                <w:sz w:val="23"/>
                <w:szCs w:val="23"/>
              </w:rPr>
            </w:pPr>
            <w:r w:rsidRPr="00971A8D">
              <w:rPr>
                <w:rFonts w:ascii="Arial" w:hAnsi="Arial" w:cs="Arial"/>
                <w:sz w:val="23"/>
                <w:szCs w:val="23"/>
              </w:rPr>
              <w:t>Primary 6 / 7</w:t>
            </w:r>
          </w:p>
        </w:tc>
        <w:tc>
          <w:tcPr>
            <w:tcW w:w="3261" w:type="dxa"/>
            <w:vAlign w:val="center"/>
          </w:tcPr>
          <w:p w14:paraId="2260136E" w14:textId="6378AD9D" w:rsidR="0052273A" w:rsidRPr="00971A8D" w:rsidRDefault="0052273A" w:rsidP="00D77954">
            <w:pPr>
              <w:pStyle w:val="NormalWeb"/>
              <w:ind w:left="179"/>
              <w:rPr>
                <w:rFonts w:ascii="Arial" w:hAnsi="Arial" w:cs="Arial"/>
                <w:sz w:val="23"/>
                <w:szCs w:val="23"/>
              </w:rPr>
            </w:pPr>
            <w:r w:rsidRPr="00971A8D">
              <w:rPr>
                <w:rFonts w:ascii="Arial" w:hAnsi="Arial" w:cs="Arial"/>
                <w:sz w:val="23"/>
                <w:szCs w:val="23"/>
              </w:rPr>
              <w:t>Mrs Agnew</w:t>
            </w:r>
          </w:p>
        </w:tc>
        <w:tc>
          <w:tcPr>
            <w:tcW w:w="1842" w:type="dxa"/>
            <w:vAlign w:val="center"/>
          </w:tcPr>
          <w:p w14:paraId="3A4265B6" w14:textId="7D14E21F" w:rsidR="0052273A" w:rsidRPr="00971A8D" w:rsidRDefault="00CA6B68" w:rsidP="00D77954">
            <w:pPr>
              <w:pStyle w:val="NormalWeb"/>
              <w:ind w:left="179"/>
              <w:rPr>
                <w:rFonts w:ascii="Arial" w:hAnsi="Arial" w:cs="Arial"/>
                <w:sz w:val="23"/>
                <w:szCs w:val="23"/>
              </w:rPr>
            </w:pPr>
            <w:r w:rsidRPr="00971A8D">
              <w:rPr>
                <w:rFonts w:ascii="Arial" w:hAnsi="Arial" w:cs="Arial"/>
                <w:sz w:val="23"/>
                <w:szCs w:val="23"/>
              </w:rPr>
              <w:t>2</w:t>
            </w:r>
            <w:r w:rsidR="001D2ACE">
              <w:rPr>
                <w:rFonts w:ascii="Arial" w:hAnsi="Arial" w:cs="Arial"/>
                <w:sz w:val="23"/>
                <w:szCs w:val="23"/>
              </w:rPr>
              <w:t>2</w:t>
            </w:r>
          </w:p>
        </w:tc>
      </w:tr>
    </w:tbl>
    <w:p w14:paraId="079C4AD5" w14:textId="77777777" w:rsidR="00971A8D" w:rsidRPr="00971A8D" w:rsidRDefault="00971A8D" w:rsidP="00CA6B68">
      <w:pPr>
        <w:pStyle w:val="NormalWeb"/>
        <w:ind w:left="-142"/>
        <w:rPr>
          <w:rFonts w:ascii="Arial" w:hAnsi="Arial" w:cs="Arial"/>
          <w:sz w:val="23"/>
          <w:szCs w:val="23"/>
        </w:rPr>
      </w:pPr>
      <w:r w:rsidRPr="00971A8D">
        <w:rPr>
          <w:rFonts w:ascii="Arial" w:hAnsi="Arial" w:cs="Arial"/>
          <w:sz w:val="23"/>
          <w:szCs w:val="23"/>
        </w:rPr>
        <w:t xml:space="preserve">For most of our classes, they will be moving forward as a single cohort.  </w:t>
      </w:r>
    </w:p>
    <w:p w14:paraId="7D38792E" w14:textId="6ED5DF92" w:rsidR="00E723C3" w:rsidRPr="00971A8D" w:rsidRDefault="00971A8D" w:rsidP="00CA6B68">
      <w:pPr>
        <w:pStyle w:val="NormalWeb"/>
        <w:ind w:left="-142"/>
        <w:rPr>
          <w:rFonts w:ascii="Arial" w:hAnsi="Arial" w:cs="Arial"/>
          <w:sz w:val="23"/>
          <w:szCs w:val="23"/>
        </w:rPr>
      </w:pPr>
      <w:r w:rsidRPr="00971A8D">
        <w:rPr>
          <w:rFonts w:ascii="Arial" w:hAnsi="Arial" w:cs="Arial"/>
          <w:sz w:val="23"/>
          <w:szCs w:val="23"/>
        </w:rPr>
        <w:t xml:space="preserve">Due to the maximum of 25 pupils for composite classes, we are required to group the existing Primary 5 pupils across Primary 5/6 and Primary 6/7.  Parents of these pupils will receive a separate letter with their child’s allocation.  </w:t>
      </w:r>
    </w:p>
    <w:p w14:paraId="703875F5" w14:textId="07D83031" w:rsidR="00971A8D" w:rsidRPr="00971A8D" w:rsidRDefault="00971A8D" w:rsidP="00CA6B68">
      <w:pPr>
        <w:pStyle w:val="NormalWeb"/>
        <w:ind w:left="-142"/>
        <w:rPr>
          <w:rFonts w:ascii="Arial" w:hAnsi="Arial" w:cs="Arial"/>
          <w:sz w:val="23"/>
          <w:szCs w:val="23"/>
        </w:rPr>
      </w:pPr>
      <w:r w:rsidRPr="00971A8D">
        <w:rPr>
          <w:rFonts w:ascii="Arial" w:hAnsi="Arial" w:cs="Arial"/>
          <w:sz w:val="23"/>
          <w:szCs w:val="23"/>
        </w:rPr>
        <w:t>We continue to work hard to support transition and will be providing a chance for Primary 5/6 and P6/7 to come together some time in the remaining weeks.</w:t>
      </w:r>
    </w:p>
    <w:p w14:paraId="70DBCE27" w14:textId="1A3BF09F" w:rsidR="00E723C3" w:rsidRPr="00971A8D" w:rsidRDefault="00E723C3" w:rsidP="00CA6B68">
      <w:pPr>
        <w:pStyle w:val="NormalWeb"/>
        <w:ind w:left="-142"/>
        <w:rPr>
          <w:rFonts w:ascii="Arial" w:hAnsi="Arial" w:cs="Arial"/>
          <w:sz w:val="23"/>
          <w:szCs w:val="23"/>
        </w:rPr>
      </w:pPr>
      <w:r w:rsidRPr="00971A8D">
        <w:rPr>
          <w:rFonts w:ascii="Arial" w:hAnsi="Arial" w:cs="Arial"/>
          <w:sz w:val="23"/>
          <w:szCs w:val="23"/>
        </w:rPr>
        <w:t xml:space="preserve">Schools reopen to returning children following the summer break on </w:t>
      </w:r>
      <w:r w:rsidRPr="00971A8D">
        <w:rPr>
          <w:rFonts w:ascii="Arial" w:hAnsi="Arial" w:cs="Arial"/>
          <w:b/>
          <w:bCs/>
          <w:sz w:val="23"/>
          <w:szCs w:val="23"/>
        </w:rPr>
        <w:t>Wednesday 19</w:t>
      </w:r>
      <w:r w:rsidRPr="00971A8D">
        <w:rPr>
          <w:rFonts w:ascii="Arial" w:hAnsi="Arial" w:cs="Arial"/>
          <w:b/>
          <w:bCs/>
          <w:sz w:val="23"/>
          <w:szCs w:val="23"/>
          <w:vertAlign w:val="superscript"/>
        </w:rPr>
        <w:t>th</w:t>
      </w:r>
      <w:r w:rsidRPr="00971A8D">
        <w:rPr>
          <w:rFonts w:ascii="Arial" w:hAnsi="Arial" w:cs="Arial"/>
          <w:b/>
          <w:bCs/>
          <w:sz w:val="23"/>
          <w:szCs w:val="23"/>
        </w:rPr>
        <w:t xml:space="preserve"> August</w:t>
      </w:r>
      <w:r w:rsidRPr="00971A8D">
        <w:rPr>
          <w:rFonts w:ascii="Arial" w:hAnsi="Arial" w:cs="Arial"/>
          <w:sz w:val="23"/>
          <w:szCs w:val="23"/>
        </w:rPr>
        <w:t xml:space="preserve"> at </w:t>
      </w:r>
      <w:r w:rsidRPr="00971A8D">
        <w:rPr>
          <w:rFonts w:ascii="Arial" w:hAnsi="Arial" w:cs="Arial"/>
          <w:b/>
          <w:bCs/>
          <w:sz w:val="23"/>
          <w:szCs w:val="23"/>
        </w:rPr>
        <w:t>8:50am</w:t>
      </w:r>
      <w:r w:rsidRPr="00971A8D">
        <w:rPr>
          <w:rFonts w:ascii="Arial" w:hAnsi="Arial" w:cs="Arial"/>
          <w:sz w:val="23"/>
          <w:szCs w:val="23"/>
        </w:rPr>
        <w:t xml:space="preserve">.  </w:t>
      </w:r>
    </w:p>
    <w:p w14:paraId="0A26C5AA" w14:textId="1FA3B5FC" w:rsidR="00E723C3" w:rsidRPr="00971A8D" w:rsidRDefault="00E723C3" w:rsidP="00CA6B68">
      <w:pPr>
        <w:pStyle w:val="NormalWeb"/>
        <w:ind w:left="-142"/>
        <w:rPr>
          <w:rFonts w:ascii="Arial" w:hAnsi="Arial" w:cs="Arial"/>
          <w:sz w:val="23"/>
          <w:szCs w:val="23"/>
          <w:u w:val="single"/>
        </w:rPr>
      </w:pPr>
      <w:r w:rsidRPr="00971A8D">
        <w:rPr>
          <w:rFonts w:ascii="Arial" w:hAnsi="Arial" w:cs="Arial"/>
          <w:sz w:val="23"/>
          <w:szCs w:val="23"/>
          <w:u w:val="single"/>
        </w:rPr>
        <w:t>Staffing Update:</w:t>
      </w:r>
    </w:p>
    <w:p w14:paraId="3A118606" w14:textId="0E42F5EE" w:rsidR="00E723C3" w:rsidRPr="00971A8D" w:rsidRDefault="00E723C3" w:rsidP="00CA6B68">
      <w:pPr>
        <w:pStyle w:val="NormalWeb"/>
        <w:ind w:left="-142" w:right="-284"/>
        <w:rPr>
          <w:rFonts w:ascii="Arial" w:hAnsi="Arial" w:cs="Arial"/>
          <w:sz w:val="23"/>
          <w:szCs w:val="23"/>
        </w:rPr>
      </w:pPr>
      <w:r w:rsidRPr="00971A8D">
        <w:rPr>
          <w:rFonts w:ascii="Arial" w:hAnsi="Arial" w:cs="Arial"/>
          <w:sz w:val="23"/>
          <w:szCs w:val="23"/>
        </w:rPr>
        <w:t>We would like to wish Miss Murray every success in her future career as she leaves us to pursue a teaching post.  We thank her for all her efforts and enthusiasm over the past year.</w:t>
      </w:r>
    </w:p>
    <w:p w14:paraId="199EA559" w14:textId="04D0BE2B" w:rsidR="00E723C3" w:rsidRPr="00971A8D" w:rsidRDefault="00E723C3" w:rsidP="00CA6B68">
      <w:pPr>
        <w:pStyle w:val="NormalWeb"/>
        <w:ind w:left="-142" w:right="-284"/>
        <w:rPr>
          <w:rFonts w:ascii="Arial" w:hAnsi="Arial" w:cs="Arial"/>
          <w:sz w:val="23"/>
          <w:szCs w:val="23"/>
        </w:rPr>
      </w:pPr>
      <w:r w:rsidRPr="00971A8D">
        <w:rPr>
          <w:rFonts w:ascii="Arial" w:hAnsi="Arial" w:cs="Arial"/>
          <w:sz w:val="23"/>
          <w:szCs w:val="23"/>
        </w:rPr>
        <w:t>Miss Clark will be joining the school to take up her first teaching post.</w:t>
      </w:r>
    </w:p>
    <w:p w14:paraId="7B965CC3" w14:textId="1CF00D90" w:rsidR="00F4246D" w:rsidRPr="00721483" w:rsidRDefault="00C07AEA" w:rsidP="00CA6B68">
      <w:pPr>
        <w:ind w:left="-142"/>
        <w:jc w:val="left"/>
        <w:rPr>
          <w:color w:val="000000"/>
          <w:bdr w:val="none" w:sz="0" w:space="0" w:color="auto" w:frame="1"/>
          <w:shd w:val="clear" w:color="auto" w:fill="FFFFFF"/>
        </w:rPr>
      </w:pPr>
      <w:r>
        <w:rPr>
          <w:color w:val="000000"/>
          <w:bdr w:val="none" w:sz="0" w:space="0" w:color="auto" w:frame="1"/>
          <w:shd w:val="clear" w:color="auto" w:fill="FFFFFF"/>
        </w:rPr>
        <w:t xml:space="preserve">le </w:t>
      </w:r>
      <w:proofErr w:type="spellStart"/>
      <w:r>
        <w:rPr>
          <w:color w:val="000000"/>
          <w:bdr w:val="none" w:sz="0" w:space="0" w:color="auto" w:frame="1"/>
          <w:shd w:val="clear" w:color="auto" w:fill="FFFFFF"/>
        </w:rPr>
        <w:t>durachdan</w:t>
      </w:r>
      <w:proofErr w:type="spellEnd"/>
      <w:r w:rsidR="00F4246D" w:rsidRPr="00721483">
        <w:rPr>
          <w:color w:val="000000"/>
          <w:bdr w:val="none" w:sz="0" w:space="0" w:color="auto" w:frame="1"/>
          <w:shd w:val="clear" w:color="auto" w:fill="FFFFFF"/>
        </w:rPr>
        <w:t>,</w:t>
      </w:r>
    </w:p>
    <w:p w14:paraId="6BB5F5AC" w14:textId="77777777" w:rsidR="00F4246D" w:rsidRPr="00721483" w:rsidRDefault="00F4246D" w:rsidP="00971A8D">
      <w:pPr>
        <w:jc w:val="left"/>
        <w:rPr>
          <w:color w:val="000000"/>
          <w:bdr w:val="none" w:sz="0" w:space="0" w:color="auto" w:frame="1"/>
          <w:shd w:val="clear" w:color="auto" w:fill="FFFFFF"/>
        </w:rPr>
      </w:pPr>
    </w:p>
    <w:p w14:paraId="3E9EC451" w14:textId="02627A00" w:rsidR="00F4246D" w:rsidRDefault="00B354D4" w:rsidP="00CA6B68">
      <w:pPr>
        <w:ind w:left="-142"/>
        <w:jc w:val="left"/>
        <w:rPr>
          <w:color w:val="000000"/>
          <w:bdr w:val="none" w:sz="0" w:space="0" w:color="auto" w:frame="1"/>
          <w:shd w:val="clear" w:color="auto" w:fill="FFFFFF"/>
        </w:rPr>
      </w:pPr>
      <w:r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16EF046E" wp14:editId="06127B38">
            <wp:extent cx="1748790" cy="406037"/>
            <wp:effectExtent l="0" t="0" r="3810" b="0"/>
            <wp:docPr id="63404121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4041210" name="Picture 634041210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780989" cy="4135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28A264" w14:textId="77777777" w:rsidR="00A4072A" w:rsidRPr="009F192B" w:rsidRDefault="00A4072A" w:rsidP="00CA6B68">
      <w:pPr>
        <w:ind w:left="-142"/>
        <w:jc w:val="left"/>
        <w:rPr>
          <w:color w:val="000000"/>
          <w:sz w:val="12"/>
          <w:szCs w:val="12"/>
          <w:bdr w:val="none" w:sz="0" w:space="0" w:color="auto" w:frame="1"/>
          <w:shd w:val="clear" w:color="auto" w:fill="FFFFFF"/>
        </w:rPr>
      </w:pPr>
    </w:p>
    <w:p w14:paraId="6BDE2294" w14:textId="5D8CA965" w:rsidR="00F4246D" w:rsidRPr="00971A8D" w:rsidRDefault="00CB767B" w:rsidP="00CA6B68">
      <w:pPr>
        <w:ind w:left="-142"/>
        <w:jc w:val="left"/>
        <w:rPr>
          <w:color w:val="000000"/>
          <w:sz w:val="23"/>
          <w:szCs w:val="23"/>
          <w:bdr w:val="none" w:sz="0" w:space="0" w:color="auto" w:frame="1"/>
          <w:shd w:val="clear" w:color="auto" w:fill="FFFFFF"/>
        </w:rPr>
      </w:pPr>
      <w:r w:rsidRPr="00971A8D">
        <w:rPr>
          <w:color w:val="000000"/>
          <w:sz w:val="23"/>
          <w:szCs w:val="23"/>
          <w:bdr w:val="none" w:sz="0" w:space="0" w:color="auto" w:frame="1"/>
          <w:shd w:val="clear" w:color="auto" w:fill="FFFFFF"/>
        </w:rPr>
        <w:t>Denise MacColl</w:t>
      </w:r>
    </w:p>
    <w:p w14:paraId="7385BD18" w14:textId="672356E2" w:rsidR="000241B0" w:rsidRPr="00971A8D" w:rsidRDefault="00F4246D" w:rsidP="00CA6B68">
      <w:pPr>
        <w:ind w:left="-142"/>
        <w:jc w:val="left"/>
        <w:rPr>
          <w:color w:val="000000"/>
          <w:sz w:val="23"/>
          <w:szCs w:val="23"/>
          <w:bdr w:val="none" w:sz="0" w:space="0" w:color="auto" w:frame="1"/>
          <w:shd w:val="clear" w:color="auto" w:fill="FFFFFF"/>
        </w:rPr>
      </w:pPr>
      <w:r w:rsidRPr="00971A8D">
        <w:rPr>
          <w:color w:val="000000"/>
          <w:sz w:val="23"/>
          <w:szCs w:val="23"/>
          <w:bdr w:val="none" w:sz="0" w:space="0" w:color="auto" w:frame="1"/>
          <w:shd w:val="clear" w:color="auto" w:fill="FFFFFF"/>
        </w:rPr>
        <w:t>Head Teacher</w:t>
      </w:r>
    </w:p>
    <w:sectPr w:rsidR="000241B0" w:rsidRPr="00971A8D" w:rsidSect="00CA6B68">
      <w:headerReference w:type="default" r:id="rId12"/>
      <w:footerReference w:type="default" r:id="rId13"/>
      <w:headerReference w:type="first" r:id="rId14"/>
      <w:footerReference w:type="first" r:id="rId15"/>
      <w:pgSz w:w="11900" w:h="16840"/>
      <w:pgMar w:top="710" w:right="701" w:bottom="1418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49F11F" w14:textId="77777777" w:rsidR="00474AFB" w:rsidRDefault="00474AFB" w:rsidP="000558E6">
      <w:r>
        <w:separator/>
      </w:r>
    </w:p>
  </w:endnote>
  <w:endnote w:type="continuationSeparator" w:id="0">
    <w:p w14:paraId="45DDA837" w14:textId="77777777" w:rsidR="00474AFB" w:rsidRDefault="00474AFB" w:rsidP="000558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B1"/>
    <w:family w:val="auto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015651EB" w14:paraId="2AEC77D4" w14:textId="77777777" w:rsidTr="015651EB">
      <w:trPr>
        <w:trHeight w:val="300"/>
      </w:trPr>
      <w:tc>
        <w:tcPr>
          <w:tcW w:w="3210" w:type="dxa"/>
        </w:tcPr>
        <w:p w14:paraId="37567990" w14:textId="788D92CA" w:rsidR="015651EB" w:rsidRDefault="015651EB" w:rsidP="015651EB">
          <w:pPr>
            <w:pStyle w:val="Header"/>
            <w:ind w:left="-115"/>
            <w:jc w:val="left"/>
          </w:pPr>
        </w:p>
      </w:tc>
      <w:tc>
        <w:tcPr>
          <w:tcW w:w="3210" w:type="dxa"/>
        </w:tcPr>
        <w:p w14:paraId="5BA87EC5" w14:textId="407F02B4" w:rsidR="015651EB" w:rsidRDefault="015651EB" w:rsidP="015651EB">
          <w:pPr>
            <w:pStyle w:val="Header"/>
            <w:jc w:val="center"/>
          </w:pPr>
        </w:p>
      </w:tc>
      <w:tc>
        <w:tcPr>
          <w:tcW w:w="3210" w:type="dxa"/>
        </w:tcPr>
        <w:p w14:paraId="0F99E30F" w14:textId="63663A48" w:rsidR="015651EB" w:rsidRDefault="015651EB" w:rsidP="015651EB">
          <w:pPr>
            <w:pStyle w:val="Header"/>
            <w:ind w:right="-115"/>
            <w:jc w:val="right"/>
          </w:pPr>
        </w:p>
      </w:tc>
    </w:tr>
  </w:tbl>
  <w:p w14:paraId="3DB11856" w14:textId="47DF8E1D" w:rsidR="015651EB" w:rsidRDefault="015651EB" w:rsidP="015651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0993A" w14:textId="0B6CC640" w:rsidR="00092FFA" w:rsidRDefault="00C3791D" w:rsidP="000558E6">
    <w:pPr>
      <w:pStyle w:val="Footer"/>
    </w:pPr>
    <w:r w:rsidRPr="005E6CC7">
      <w:rPr>
        <w:noProof/>
        <w:lang w:eastAsia="en-GB"/>
      </w:rPr>
      <w:drawing>
        <wp:anchor distT="0" distB="0" distL="114300" distR="114300" simplePos="0" relativeHeight="251680768" behindDoc="0" locked="0" layoutInCell="1" allowOverlap="1" wp14:anchorId="2D3036B4" wp14:editId="5AD891B0">
          <wp:simplePos x="0" y="0"/>
          <wp:positionH relativeFrom="margin">
            <wp:posOffset>1638300</wp:posOffset>
          </wp:positionH>
          <wp:positionV relativeFrom="paragraph">
            <wp:posOffset>-518795</wp:posOffset>
          </wp:positionV>
          <wp:extent cx="792480" cy="525780"/>
          <wp:effectExtent l="0" t="0" r="7620" b="7620"/>
          <wp:wrapNone/>
          <wp:docPr id="572325482" name="Picture 572325482" descr="See the source imag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See the source imag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2480" cy="52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E6CC7">
      <w:rPr>
        <w:noProof/>
        <w:lang w:eastAsia="en-GB"/>
      </w:rPr>
      <w:drawing>
        <wp:anchor distT="0" distB="0" distL="114300" distR="114300" simplePos="0" relativeHeight="251681792" behindDoc="0" locked="0" layoutInCell="1" allowOverlap="1" wp14:anchorId="3BB4F758" wp14:editId="51BBFD6E">
          <wp:simplePos x="0" y="0"/>
          <wp:positionH relativeFrom="column">
            <wp:posOffset>2596515</wp:posOffset>
          </wp:positionH>
          <wp:positionV relativeFrom="paragraph">
            <wp:posOffset>-537845</wp:posOffset>
          </wp:positionV>
          <wp:extent cx="537210" cy="589915"/>
          <wp:effectExtent l="0" t="0" r="0" b="635"/>
          <wp:wrapNone/>
          <wp:docPr id="455168844" name="Picture 455168844" descr="See the source imag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See the source image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7210" cy="589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noProof/>
        <w:lang w:eastAsia="en-GB"/>
      </w:rPr>
      <w:drawing>
        <wp:anchor distT="0" distB="0" distL="114300" distR="114300" simplePos="0" relativeHeight="251683840" behindDoc="0" locked="0" layoutInCell="1" allowOverlap="1" wp14:anchorId="3E12383B" wp14:editId="38B60D6C">
          <wp:simplePos x="0" y="0"/>
          <wp:positionH relativeFrom="margin">
            <wp:posOffset>-387985</wp:posOffset>
          </wp:positionH>
          <wp:positionV relativeFrom="paragraph">
            <wp:posOffset>-438718</wp:posOffset>
          </wp:positionV>
          <wp:extent cx="1622674" cy="438150"/>
          <wp:effectExtent l="0" t="0" r="0" b="0"/>
          <wp:wrapNone/>
          <wp:docPr id="1877509815" name="Picture 1877509815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6686526" name="Picture 1086686526" descr="A close-up of a logo&#10;&#10;AI-generated content may be incorrect.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2674" cy="438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E6CC7">
      <w:rPr>
        <w:noProof/>
        <w:lang w:eastAsia="en-GB"/>
      </w:rPr>
      <w:t xml:space="preserve">  </w:t>
    </w:r>
    <w:r w:rsidR="00092FFA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56B0E543" wp14:editId="5CD67090">
              <wp:simplePos x="0" y="0"/>
              <wp:positionH relativeFrom="column">
                <wp:posOffset>-727075</wp:posOffset>
              </wp:positionH>
              <wp:positionV relativeFrom="paragraph">
                <wp:posOffset>-346075</wp:posOffset>
              </wp:positionV>
              <wp:extent cx="7560000" cy="22860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0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pic="http://schemas.openxmlformats.org/drawingml/2006/picture" xmlns:a14="http://schemas.microsoft.com/office/drawing/2010/main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119C772" w14:textId="77777777" w:rsidR="00092FFA" w:rsidRPr="008769C2" w:rsidRDefault="00092FFA" w:rsidP="00092FFA">
                          <w:pPr>
                            <w:pStyle w:val="Footerphonenumber"/>
                            <w:rPr>
                              <w:sz w:val="22"/>
                              <w:szCs w:val="22"/>
                            </w:rPr>
                          </w:pPr>
                          <w:r>
                            <w:t>T</w:t>
                          </w:r>
                          <w:r w:rsidR="00B94FC0">
                            <w:t>el: 01563 576</w:t>
                          </w:r>
                          <w:r w:rsidR="00265E0C">
                            <w:t xml:space="preserve">000 </w:t>
                          </w:r>
                        </w:p>
                        <w:p w14:paraId="62486C05" w14:textId="77777777" w:rsidR="00092FFA" w:rsidRPr="008769C2" w:rsidRDefault="00092FFA" w:rsidP="000558E6">
                          <w:pPr>
                            <w:pStyle w:val="Footerphonenumber"/>
                          </w:pPr>
                        </w:p>
                        <w:p w14:paraId="4101652C" w14:textId="77777777" w:rsidR="00092FFA" w:rsidRPr="008769C2" w:rsidRDefault="00092FFA" w:rsidP="000558E6">
                          <w:pPr>
                            <w:pStyle w:val="Footerphonenumb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B0E54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57.25pt;margin-top:-27.25pt;width:595.3pt;height:1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" filled="f" stroked="f">
              <v:textbox>
                <w:txbxContent>
                  <w:p w14:paraId="5119C772" w14:textId="77777777" w:rsidR="00092FFA" w:rsidRPr="008769C2" w:rsidRDefault="00092FFA" w:rsidP="00092FFA">
                    <w:pPr>
                      <w:pStyle w:val="Footerphonenumber"/>
                      <w:rPr>
                        <w:sz w:val="22"/>
                        <w:szCs w:val="22"/>
                      </w:rPr>
                    </w:pPr>
                    <w:r>
                      <w:t>T</w:t>
                    </w:r>
                    <w:r w:rsidR="00B94FC0">
                      <w:t>el: 01563 576</w:t>
                    </w:r>
                    <w:r w:rsidR="00265E0C">
                      <w:t xml:space="preserve">000 </w:t>
                    </w:r>
                  </w:p>
                  <w:p w14:paraId="62486C05" w14:textId="77777777" w:rsidR="00092FFA" w:rsidRPr="008769C2" w:rsidRDefault="00092FFA" w:rsidP="000558E6">
                    <w:pPr>
                      <w:pStyle w:val="Footerphonenumber"/>
                    </w:pPr>
                  </w:p>
                  <w:p w14:paraId="4101652C" w14:textId="77777777" w:rsidR="00092FFA" w:rsidRPr="008769C2" w:rsidRDefault="00092FFA" w:rsidP="000558E6">
                    <w:pPr>
                      <w:pStyle w:val="Footerphonenumber"/>
                    </w:pPr>
                  </w:p>
                </w:txbxContent>
              </v:textbox>
            </v:shape>
          </w:pict>
        </mc:Fallback>
      </mc:AlternateContent>
    </w:r>
    <w:r w:rsidR="00092FFA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7C7EFED5" wp14:editId="02065D33">
              <wp:simplePos x="0" y="0"/>
              <wp:positionH relativeFrom="column">
                <wp:posOffset>-720725</wp:posOffset>
              </wp:positionH>
              <wp:positionV relativeFrom="paragraph">
                <wp:posOffset>-536575</wp:posOffset>
              </wp:positionV>
              <wp:extent cx="7560000" cy="22860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0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pic="http://schemas.openxmlformats.org/drawingml/2006/picture" xmlns:a14="http://schemas.microsoft.com/office/drawing/2010/main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58CCB08" w14:textId="77777777" w:rsidR="00835A05" w:rsidRPr="000558E6" w:rsidRDefault="00835A05" w:rsidP="00835A05">
                          <w:pPr>
                            <w:pStyle w:val="AddressTel-footer"/>
                          </w:pPr>
                          <w:r w:rsidRPr="000558E6">
                            <w:t>Council Headquarters, London Road, Kilmarnock KA3 7BU</w:t>
                          </w:r>
                        </w:p>
                        <w:p w14:paraId="4DDBEF00" w14:textId="77777777" w:rsidR="00092FFA" w:rsidRPr="008769C2" w:rsidRDefault="00092FFA" w:rsidP="000558E6">
                          <w:pPr>
                            <w:pStyle w:val="AddressTel-footer"/>
                          </w:pPr>
                        </w:p>
                        <w:p w14:paraId="3461D779" w14:textId="77777777" w:rsidR="00092FFA" w:rsidRPr="008769C2" w:rsidRDefault="00092FFA" w:rsidP="000558E6">
                          <w:pPr>
                            <w:pStyle w:val="AddressTel-foo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C7EFED5" id="Text Box 2" o:spid="_x0000_s1027" type="#_x0000_t202" style="position:absolute;left:0;text-align:left;margin-left:-56.75pt;margin-top:-42.25pt;width:595.3pt;height:1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" filled="f" stroked="f">
              <v:textbox>
                <w:txbxContent>
                  <w:p w14:paraId="058CCB08" w14:textId="77777777" w:rsidR="00835A05" w:rsidRPr="000558E6" w:rsidRDefault="00835A05" w:rsidP="00835A05">
                    <w:pPr>
                      <w:pStyle w:val="AddressTel-footer"/>
                    </w:pPr>
                    <w:r w:rsidRPr="000558E6">
                      <w:t>Council Headquarters, London Road, Kilmarnock KA3 7BU</w:t>
                    </w:r>
                  </w:p>
                  <w:p w14:paraId="4DDBEF00" w14:textId="77777777" w:rsidR="00092FFA" w:rsidRPr="008769C2" w:rsidRDefault="00092FFA" w:rsidP="000558E6">
                    <w:pPr>
                      <w:pStyle w:val="AddressTel-footer"/>
                    </w:pPr>
                  </w:p>
                  <w:p w14:paraId="3461D779" w14:textId="77777777" w:rsidR="00092FFA" w:rsidRPr="008769C2" w:rsidRDefault="00092FFA" w:rsidP="000558E6">
                    <w:pPr>
                      <w:pStyle w:val="AddressTel-footer"/>
                    </w:pPr>
                  </w:p>
                </w:txbxContent>
              </v:textbox>
            </v:shape>
          </w:pict>
        </mc:Fallback>
      </mc:AlternateContent>
    </w:r>
    <w:r w:rsidR="00092FFA">
      <w:rPr>
        <w:noProof/>
        <w:lang w:eastAsia="en-GB"/>
      </w:rPr>
      <w:drawing>
        <wp:anchor distT="0" distB="0" distL="114300" distR="114300" simplePos="0" relativeHeight="251675648" behindDoc="1" locked="0" layoutInCell="1" allowOverlap="1" wp14:anchorId="34DAA294" wp14:editId="2EC42731">
          <wp:simplePos x="0" y="0"/>
          <wp:positionH relativeFrom="column">
            <wp:posOffset>-717973</wp:posOffset>
          </wp:positionH>
          <wp:positionV relativeFrom="paragraph">
            <wp:posOffset>-902335</wp:posOffset>
          </wp:positionV>
          <wp:extent cx="7559675" cy="1077595"/>
          <wp:effectExtent l="0" t="0" r="9525" b="0"/>
          <wp:wrapNone/>
          <wp:docPr id="924205385" name="Picture 9242053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ge footer.jp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0775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3CB22A" w14:textId="77777777" w:rsidR="00474AFB" w:rsidRDefault="00474AFB" w:rsidP="000558E6">
      <w:r>
        <w:separator/>
      </w:r>
    </w:p>
  </w:footnote>
  <w:footnote w:type="continuationSeparator" w:id="0">
    <w:p w14:paraId="69B18275" w14:textId="77777777" w:rsidR="00474AFB" w:rsidRDefault="00474AFB" w:rsidP="000558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015651EB" w14:paraId="62C2F21E" w14:textId="77777777" w:rsidTr="015651EB">
      <w:trPr>
        <w:trHeight w:val="300"/>
      </w:trPr>
      <w:tc>
        <w:tcPr>
          <w:tcW w:w="3210" w:type="dxa"/>
        </w:tcPr>
        <w:p w14:paraId="17E2FB26" w14:textId="100DF0CB" w:rsidR="015651EB" w:rsidRDefault="015651EB" w:rsidP="015651EB">
          <w:pPr>
            <w:pStyle w:val="Header"/>
            <w:ind w:left="-115"/>
            <w:jc w:val="left"/>
          </w:pPr>
        </w:p>
      </w:tc>
      <w:tc>
        <w:tcPr>
          <w:tcW w:w="3210" w:type="dxa"/>
        </w:tcPr>
        <w:p w14:paraId="75D0FB14" w14:textId="53148592" w:rsidR="015651EB" w:rsidRDefault="015651EB" w:rsidP="015651EB">
          <w:pPr>
            <w:pStyle w:val="Header"/>
            <w:jc w:val="center"/>
          </w:pPr>
        </w:p>
      </w:tc>
      <w:tc>
        <w:tcPr>
          <w:tcW w:w="3210" w:type="dxa"/>
        </w:tcPr>
        <w:p w14:paraId="35FE7E43" w14:textId="26D37DAA" w:rsidR="015651EB" w:rsidRDefault="015651EB" w:rsidP="015651EB">
          <w:pPr>
            <w:pStyle w:val="Header"/>
            <w:ind w:right="-115"/>
            <w:jc w:val="right"/>
          </w:pPr>
        </w:p>
      </w:tc>
    </w:tr>
  </w:tbl>
  <w:p w14:paraId="524D8D74" w14:textId="1968DE0D" w:rsidR="015651EB" w:rsidRDefault="015651EB" w:rsidP="015651E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39945" w14:textId="261B1FD7" w:rsidR="00A04FBB" w:rsidRDefault="00A04FBB" w:rsidP="00405FF4">
    <w:pPr>
      <w:ind w:right="-426"/>
      <w:rPr>
        <w:b/>
      </w:rPr>
    </w:pPr>
  </w:p>
  <w:p w14:paraId="0562CB0E" w14:textId="79A13BC4" w:rsidR="00A04FBB" w:rsidRDefault="00C3791D" w:rsidP="00A04FBB">
    <w:pPr>
      <w:rPr>
        <w:b/>
      </w:rPr>
    </w:pPr>
    <w:r>
      <w:rPr>
        <w:b/>
        <w:bCs/>
        <w:noProof/>
      </w:rPr>
      <w:drawing>
        <wp:anchor distT="0" distB="0" distL="114300" distR="114300" simplePos="0" relativeHeight="251684864" behindDoc="0" locked="0" layoutInCell="1" allowOverlap="1" wp14:anchorId="1D34FA65" wp14:editId="6B63B7FF">
          <wp:simplePos x="0" y="0"/>
          <wp:positionH relativeFrom="column">
            <wp:posOffset>5337810</wp:posOffset>
          </wp:positionH>
          <wp:positionV relativeFrom="paragraph">
            <wp:posOffset>43815</wp:posOffset>
          </wp:positionV>
          <wp:extent cx="1162050" cy="1162050"/>
          <wp:effectExtent l="0" t="0" r="0" b="0"/>
          <wp:wrapNone/>
          <wp:docPr id="1343453924" name="Picture 3" descr="A yellow logo with a tree in the middl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2288605" name="Picture 3" descr="A yellow logo with a tree in the middle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62050" cy="1162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4CE0A41" w14:textId="569A04D6" w:rsidR="00A04FBB" w:rsidRDefault="00A04FBB" w:rsidP="00A04FBB">
    <w:pPr>
      <w:rPr>
        <w:b/>
      </w:rPr>
    </w:pPr>
  </w:p>
  <w:p w14:paraId="56B5C995" w14:textId="6026802B" w:rsidR="00A04FBB" w:rsidRDefault="015651EB" w:rsidP="015651EB">
    <w:pPr>
      <w:ind w:left="-180"/>
      <w:rPr>
        <w:b/>
        <w:bCs/>
      </w:rPr>
    </w:pPr>
    <w:r w:rsidRPr="015651EB">
      <w:rPr>
        <w:b/>
        <w:bCs/>
      </w:rPr>
      <w:t>Chief Executive: Eddie Fraser</w:t>
    </w:r>
  </w:p>
  <w:p w14:paraId="292383AF" w14:textId="5E8DE568" w:rsidR="00A04FBB" w:rsidRDefault="015651EB" w:rsidP="015651EB">
    <w:pPr>
      <w:ind w:left="-180"/>
      <w:rPr>
        <w:sz w:val="22"/>
        <w:szCs w:val="22"/>
      </w:rPr>
    </w:pPr>
    <w:r w:rsidRPr="015651EB">
      <w:rPr>
        <w:sz w:val="22"/>
        <w:szCs w:val="22"/>
      </w:rPr>
      <w:t>Telephone: 01563 576019</w:t>
    </w:r>
  </w:p>
  <w:p w14:paraId="60E4B087" w14:textId="151AE14F" w:rsidR="00705DCF" w:rsidRPr="00705DCF" w:rsidRDefault="015651EB" w:rsidP="015651EB">
    <w:pPr>
      <w:ind w:left="-180"/>
      <w:rPr>
        <w:sz w:val="22"/>
        <w:szCs w:val="22"/>
      </w:rPr>
    </w:pPr>
    <w:r w:rsidRPr="015651EB">
      <w:rPr>
        <w:sz w:val="22"/>
        <w:szCs w:val="22"/>
      </w:rPr>
      <w:t xml:space="preserve">Email: </w:t>
    </w:r>
    <w:hyperlink r:id="rId2">
      <w:r w:rsidRPr="015651EB">
        <w:rPr>
          <w:rStyle w:val="Hyperlink"/>
          <w:sz w:val="22"/>
          <w:szCs w:val="22"/>
        </w:rPr>
        <w:t>Eddie.Fraser@east-ayrshire.gov.uk</w:t>
      </w:r>
    </w:hyperlink>
    <w:r w:rsidRPr="015651EB">
      <w:rPr>
        <w:sz w:val="22"/>
        <w:szCs w:val="22"/>
      </w:rPr>
      <w:t xml:space="preserve"> </w:t>
    </w:r>
  </w:p>
  <w:p w14:paraId="3BB8683D" w14:textId="19F40683" w:rsidR="015651EB" w:rsidRDefault="015651EB" w:rsidP="015651EB">
    <w:pPr>
      <w:ind w:left="-180"/>
      <w:rPr>
        <w:b/>
        <w:bCs/>
        <w:sz w:val="18"/>
        <w:szCs w:val="18"/>
      </w:rPr>
    </w:pPr>
  </w:p>
  <w:p w14:paraId="2AD55540" w14:textId="2AD994FD" w:rsidR="015651EB" w:rsidRPr="00C3791D" w:rsidRDefault="015651EB" w:rsidP="015651EB">
    <w:pPr>
      <w:ind w:left="-180"/>
      <w:rPr>
        <w:sz w:val="22"/>
        <w:szCs w:val="22"/>
      </w:rPr>
    </w:pPr>
    <w:r w:rsidRPr="00C3791D">
      <w:rPr>
        <w:sz w:val="22"/>
        <w:szCs w:val="22"/>
      </w:rPr>
      <w:t>Director of Education and Skills</w:t>
    </w:r>
    <w:r w:rsidR="00342ECC" w:rsidRPr="00C3791D">
      <w:rPr>
        <w:sz w:val="22"/>
        <w:szCs w:val="22"/>
      </w:rPr>
      <w:t xml:space="preserve"> a</w:t>
    </w:r>
    <w:r w:rsidRPr="00C3791D">
      <w:rPr>
        <w:sz w:val="22"/>
        <w:szCs w:val="22"/>
      </w:rPr>
      <w:t>nd Chief Education Officer: Linda McAulay-Griffiths</w:t>
    </w:r>
  </w:p>
  <w:p w14:paraId="686ACDA7" w14:textId="12CDE52B" w:rsidR="015651EB" w:rsidRDefault="015651EB" w:rsidP="00272A00">
    <w:pPr>
      <w:rPr>
        <w:b/>
        <w:bCs/>
      </w:rPr>
    </w:pPr>
  </w:p>
  <w:p w14:paraId="49B5B4AF" w14:textId="0463FDF6" w:rsidR="00A04FBB" w:rsidRPr="00342ECC" w:rsidRDefault="015651EB" w:rsidP="00342ECC">
    <w:pPr>
      <w:spacing w:line="259" w:lineRule="auto"/>
      <w:ind w:left="-180" w:right="-426"/>
    </w:pPr>
    <w:r w:rsidRPr="015651EB">
      <w:rPr>
        <w:b/>
        <w:bCs/>
      </w:rPr>
      <w:t>Ochiltree Primary School</w:t>
    </w:r>
    <w:r w:rsidR="00A04FBB">
      <w:tab/>
    </w:r>
    <w:r w:rsidR="00A04FBB">
      <w:tab/>
    </w:r>
    <w:r w:rsidR="00A04FBB">
      <w:tab/>
    </w:r>
    <w:r w:rsidR="00342ECC">
      <w:tab/>
    </w:r>
    <w:r w:rsidR="00342ECC" w:rsidRPr="00342ECC">
      <w:rPr>
        <w:b/>
        <w:bCs/>
      </w:rPr>
      <w:t>Head Teacher:</w:t>
    </w:r>
    <w:r w:rsidR="00342ECC">
      <w:t xml:space="preserve"> </w:t>
    </w:r>
    <w:r w:rsidR="00342ECC">
      <w:tab/>
    </w:r>
    <w:r w:rsidR="00342ECC">
      <w:tab/>
      <w:t>Mrs Denise MacColl</w:t>
    </w:r>
  </w:p>
  <w:p w14:paraId="7791C22A" w14:textId="377D2104" w:rsidR="00342ECC" w:rsidRDefault="015651EB" w:rsidP="00342ECC">
    <w:pPr>
      <w:ind w:left="-180" w:right="-567"/>
    </w:pPr>
    <w:r>
      <w:t>Main Street</w:t>
    </w:r>
    <w:r w:rsidR="00342ECC" w:rsidRPr="00342ECC">
      <w:t xml:space="preserve"> </w:t>
    </w:r>
    <w:r w:rsidR="00342ECC">
      <w:tab/>
    </w:r>
    <w:r w:rsidR="00342ECC">
      <w:tab/>
    </w:r>
    <w:r w:rsidR="00342ECC">
      <w:tab/>
    </w:r>
    <w:r w:rsidR="00342ECC">
      <w:tab/>
    </w:r>
    <w:r w:rsidR="00342ECC">
      <w:tab/>
    </w:r>
    <w:r w:rsidR="00342ECC">
      <w:tab/>
    </w:r>
    <w:r w:rsidR="00342ECC" w:rsidRPr="00342ECC">
      <w:rPr>
        <w:b/>
        <w:bCs/>
      </w:rPr>
      <w:t xml:space="preserve">Email: </w:t>
    </w:r>
    <w:hyperlink r:id="rId3" w:history="1">
      <w:r w:rsidR="00342ECC" w:rsidRPr="003B3B6F">
        <w:rPr>
          <w:rStyle w:val="Hyperlink"/>
        </w:rPr>
        <w:t>denise.maccoll2@eastayrshire.org.uk</w:t>
      </w:r>
    </w:hyperlink>
  </w:p>
  <w:p w14:paraId="692FCCD7" w14:textId="207B65AC" w:rsidR="00A04FBB" w:rsidRDefault="015651EB" w:rsidP="015651EB">
    <w:pPr>
      <w:ind w:left="-180"/>
    </w:pPr>
    <w:r>
      <w:t>Ochiltree</w:t>
    </w:r>
    <w:r w:rsidR="00342ECC">
      <w:tab/>
    </w:r>
    <w:r w:rsidR="00342ECC">
      <w:tab/>
    </w:r>
    <w:r w:rsidR="00342ECC">
      <w:tab/>
    </w:r>
    <w:r w:rsidR="00342ECC">
      <w:tab/>
    </w:r>
    <w:r w:rsidR="00342ECC">
      <w:tab/>
    </w:r>
    <w:r w:rsidR="00342ECC">
      <w:tab/>
    </w:r>
    <w:r w:rsidR="00342ECC" w:rsidRPr="00342ECC">
      <w:rPr>
        <w:b/>
        <w:bCs/>
      </w:rPr>
      <w:t>Telephone:</w:t>
    </w:r>
    <w:r w:rsidR="00342ECC">
      <w:tab/>
    </w:r>
    <w:r w:rsidR="00342ECC">
      <w:tab/>
    </w:r>
    <w:r w:rsidR="00342ECC">
      <w:tab/>
      <w:t>01290 700351</w:t>
    </w:r>
  </w:p>
  <w:p w14:paraId="7CDC91AC" w14:textId="6512DDB3" w:rsidR="00342ECC" w:rsidRDefault="015651EB" w:rsidP="00342ECC">
    <w:pPr>
      <w:ind w:left="-180"/>
    </w:pPr>
    <w:r>
      <w:t>CUMNOCK</w:t>
    </w:r>
    <w:r w:rsidR="00342ECC" w:rsidRPr="00342ECC">
      <w:t xml:space="preserve"> </w:t>
    </w:r>
  </w:p>
  <w:p w14:paraId="6ACC741E" w14:textId="77777777" w:rsidR="00A04FBB" w:rsidRDefault="015651EB" w:rsidP="00342ECC">
    <w:pPr>
      <w:ind w:left="-142"/>
    </w:pPr>
    <w:r>
      <w:t>KA18 2PE</w:t>
    </w:r>
  </w:p>
  <w:p w14:paraId="4F928C22" w14:textId="6D8939E9" w:rsidR="00342ECC" w:rsidRDefault="00342EC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A5357"/>
    <w:multiLevelType w:val="multilevel"/>
    <w:tmpl w:val="0A2E0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194AE9"/>
    <w:multiLevelType w:val="multilevel"/>
    <w:tmpl w:val="2B8E6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24C1272"/>
    <w:multiLevelType w:val="multilevel"/>
    <w:tmpl w:val="B67E7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4E66EC4"/>
    <w:multiLevelType w:val="hybridMultilevel"/>
    <w:tmpl w:val="EF925B7C"/>
    <w:lvl w:ilvl="0" w:tplc="E78EBD5A">
      <w:numFmt w:val="bullet"/>
      <w:lvlText w:val=""/>
      <w:lvlJc w:val="left"/>
      <w:pPr>
        <w:ind w:left="-207" w:hanging="360"/>
      </w:pPr>
      <w:rPr>
        <w:rFonts w:ascii="Symbol" w:eastAsia="PMingLiU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num w:numId="1" w16cid:durableId="460659332">
    <w:abstractNumId w:val="1"/>
  </w:num>
  <w:num w:numId="2" w16cid:durableId="1312635125">
    <w:abstractNumId w:val="0"/>
  </w:num>
  <w:num w:numId="3" w16cid:durableId="77869351">
    <w:abstractNumId w:val="2"/>
  </w:num>
  <w:num w:numId="4" w16cid:durableId="229451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2787"/>
    <w:rsid w:val="0000419E"/>
    <w:rsid w:val="000241B0"/>
    <w:rsid w:val="00030063"/>
    <w:rsid w:val="000558E6"/>
    <w:rsid w:val="000746F0"/>
    <w:rsid w:val="000810CC"/>
    <w:rsid w:val="00092FFA"/>
    <w:rsid w:val="000A72A0"/>
    <w:rsid w:val="000B6EB5"/>
    <w:rsid w:val="000F09E9"/>
    <w:rsid w:val="0010405E"/>
    <w:rsid w:val="00111245"/>
    <w:rsid w:val="00115633"/>
    <w:rsid w:val="00127279"/>
    <w:rsid w:val="001C0079"/>
    <w:rsid w:val="001D2ACE"/>
    <w:rsid w:val="001E5AF7"/>
    <w:rsid w:val="001F0702"/>
    <w:rsid w:val="00211AFE"/>
    <w:rsid w:val="0021401C"/>
    <w:rsid w:val="002307CA"/>
    <w:rsid w:val="0023382C"/>
    <w:rsid w:val="00236C7C"/>
    <w:rsid w:val="00243865"/>
    <w:rsid w:val="00265E0C"/>
    <w:rsid w:val="0027005D"/>
    <w:rsid w:val="002703CF"/>
    <w:rsid w:val="00272A00"/>
    <w:rsid w:val="002754AD"/>
    <w:rsid w:val="00295AF1"/>
    <w:rsid w:val="002C170D"/>
    <w:rsid w:val="0032198F"/>
    <w:rsid w:val="00342ECC"/>
    <w:rsid w:val="00347808"/>
    <w:rsid w:val="00350169"/>
    <w:rsid w:val="00390C0B"/>
    <w:rsid w:val="003A2E1F"/>
    <w:rsid w:val="003A3329"/>
    <w:rsid w:val="003B4CA6"/>
    <w:rsid w:val="003B7C9F"/>
    <w:rsid w:val="003F1FEA"/>
    <w:rsid w:val="00405FF4"/>
    <w:rsid w:val="00431170"/>
    <w:rsid w:val="00446220"/>
    <w:rsid w:val="00460F10"/>
    <w:rsid w:val="00474AFB"/>
    <w:rsid w:val="0050705B"/>
    <w:rsid w:val="00511EE0"/>
    <w:rsid w:val="00515750"/>
    <w:rsid w:val="00517AF6"/>
    <w:rsid w:val="0052273A"/>
    <w:rsid w:val="005363BB"/>
    <w:rsid w:val="00542EA3"/>
    <w:rsid w:val="00575913"/>
    <w:rsid w:val="00581A87"/>
    <w:rsid w:val="005C7446"/>
    <w:rsid w:val="005E6CC7"/>
    <w:rsid w:val="005E7778"/>
    <w:rsid w:val="00666E94"/>
    <w:rsid w:val="00673788"/>
    <w:rsid w:val="006A6FF1"/>
    <w:rsid w:val="006B38D6"/>
    <w:rsid w:val="00700947"/>
    <w:rsid w:val="00705DCF"/>
    <w:rsid w:val="007325AB"/>
    <w:rsid w:val="007733F2"/>
    <w:rsid w:val="0078556C"/>
    <w:rsid w:val="007921EC"/>
    <w:rsid w:val="007A6BA1"/>
    <w:rsid w:val="007C2168"/>
    <w:rsid w:val="007C3EB9"/>
    <w:rsid w:val="007D4616"/>
    <w:rsid w:val="007E23D1"/>
    <w:rsid w:val="007E2D1D"/>
    <w:rsid w:val="00804DC0"/>
    <w:rsid w:val="00805339"/>
    <w:rsid w:val="008134D3"/>
    <w:rsid w:val="008212F7"/>
    <w:rsid w:val="00835A05"/>
    <w:rsid w:val="008510A4"/>
    <w:rsid w:val="00867176"/>
    <w:rsid w:val="008769C2"/>
    <w:rsid w:val="00884D81"/>
    <w:rsid w:val="00884EFE"/>
    <w:rsid w:val="008858A9"/>
    <w:rsid w:val="008C4C22"/>
    <w:rsid w:val="00930321"/>
    <w:rsid w:val="00947D39"/>
    <w:rsid w:val="009515BB"/>
    <w:rsid w:val="0095616C"/>
    <w:rsid w:val="00960D92"/>
    <w:rsid w:val="00971A8D"/>
    <w:rsid w:val="00974EE3"/>
    <w:rsid w:val="00995B2A"/>
    <w:rsid w:val="009B5E8A"/>
    <w:rsid w:val="009C236D"/>
    <w:rsid w:val="009C5648"/>
    <w:rsid w:val="009C7EB1"/>
    <w:rsid w:val="009D1B36"/>
    <w:rsid w:val="009E6112"/>
    <w:rsid w:val="009F192B"/>
    <w:rsid w:val="00A04FBB"/>
    <w:rsid w:val="00A12F96"/>
    <w:rsid w:val="00A30B71"/>
    <w:rsid w:val="00A4072A"/>
    <w:rsid w:val="00A52787"/>
    <w:rsid w:val="00A53379"/>
    <w:rsid w:val="00A83337"/>
    <w:rsid w:val="00AA0A7E"/>
    <w:rsid w:val="00AB586C"/>
    <w:rsid w:val="00AC077D"/>
    <w:rsid w:val="00AC56F5"/>
    <w:rsid w:val="00AE609D"/>
    <w:rsid w:val="00AF271D"/>
    <w:rsid w:val="00B00C2A"/>
    <w:rsid w:val="00B00C75"/>
    <w:rsid w:val="00B253CE"/>
    <w:rsid w:val="00B30941"/>
    <w:rsid w:val="00B32685"/>
    <w:rsid w:val="00B34BE6"/>
    <w:rsid w:val="00B354D4"/>
    <w:rsid w:val="00B4402B"/>
    <w:rsid w:val="00B71284"/>
    <w:rsid w:val="00B77F45"/>
    <w:rsid w:val="00B908A9"/>
    <w:rsid w:val="00B94FC0"/>
    <w:rsid w:val="00BB4F9B"/>
    <w:rsid w:val="00C07AEA"/>
    <w:rsid w:val="00C3791D"/>
    <w:rsid w:val="00C51CC8"/>
    <w:rsid w:val="00C72FB1"/>
    <w:rsid w:val="00CA6B68"/>
    <w:rsid w:val="00CB767B"/>
    <w:rsid w:val="00CE1F38"/>
    <w:rsid w:val="00D005E8"/>
    <w:rsid w:val="00D22E5A"/>
    <w:rsid w:val="00D24D46"/>
    <w:rsid w:val="00D36B04"/>
    <w:rsid w:val="00D42C47"/>
    <w:rsid w:val="00D65699"/>
    <w:rsid w:val="00D77954"/>
    <w:rsid w:val="00D83A78"/>
    <w:rsid w:val="00D90334"/>
    <w:rsid w:val="00D93939"/>
    <w:rsid w:val="00DB3B2F"/>
    <w:rsid w:val="00DC08AE"/>
    <w:rsid w:val="00DC3FF2"/>
    <w:rsid w:val="00DD79F5"/>
    <w:rsid w:val="00DE06CE"/>
    <w:rsid w:val="00E147CB"/>
    <w:rsid w:val="00E24CA8"/>
    <w:rsid w:val="00E2522D"/>
    <w:rsid w:val="00E55EBA"/>
    <w:rsid w:val="00E64E60"/>
    <w:rsid w:val="00E723C3"/>
    <w:rsid w:val="00EA7795"/>
    <w:rsid w:val="00EC2752"/>
    <w:rsid w:val="00EC6735"/>
    <w:rsid w:val="00ED28A4"/>
    <w:rsid w:val="00ED3466"/>
    <w:rsid w:val="00EF15C6"/>
    <w:rsid w:val="00F05E21"/>
    <w:rsid w:val="00F1547A"/>
    <w:rsid w:val="00F254B1"/>
    <w:rsid w:val="00F4246D"/>
    <w:rsid w:val="00F540CA"/>
    <w:rsid w:val="00F553F8"/>
    <w:rsid w:val="00F64469"/>
    <w:rsid w:val="00F7061B"/>
    <w:rsid w:val="00F86E92"/>
    <w:rsid w:val="00FB6F83"/>
    <w:rsid w:val="015651EB"/>
    <w:rsid w:val="0317EF39"/>
    <w:rsid w:val="03C07E7A"/>
    <w:rsid w:val="08F59CF5"/>
    <w:rsid w:val="08F669FE"/>
    <w:rsid w:val="0BA8B791"/>
    <w:rsid w:val="0D5D1027"/>
    <w:rsid w:val="0FC819A0"/>
    <w:rsid w:val="0FD8F508"/>
    <w:rsid w:val="1084D5A5"/>
    <w:rsid w:val="14937EA1"/>
    <w:rsid w:val="1779EE8F"/>
    <w:rsid w:val="22A6DDF7"/>
    <w:rsid w:val="257E82FB"/>
    <w:rsid w:val="275241FC"/>
    <w:rsid w:val="282D27D4"/>
    <w:rsid w:val="2FA1DD41"/>
    <w:rsid w:val="331E89B7"/>
    <w:rsid w:val="3D9D440A"/>
    <w:rsid w:val="3DDA79DF"/>
    <w:rsid w:val="3FDFF5EE"/>
    <w:rsid w:val="411F5FCC"/>
    <w:rsid w:val="41647A71"/>
    <w:rsid w:val="420DD192"/>
    <w:rsid w:val="46F9872E"/>
    <w:rsid w:val="4735F242"/>
    <w:rsid w:val="47A207E9"/>
    <w:rsid w:val="496B884D"/>
    <w:rsid w:val="4BFB96AA"/>
    <w:rsid w:val="4C9E5C1B"/>
    <w:rsid w:val="4DCF0EEC"/>
    <w:rsid w:val="514B3512"/>
    <w:rsid w:val="5CFA58D2"/>
    <w:rsid w:val="5D3F40D1"/>
    <w:rsid w:val="62184BC5"/>
    <w:rsid w:val="6BAEC84A"/>
    <w:rsid w:val="6E7FCA56"/>
    <w:rsid w:val="78374F95"/>
    <w:rsid w:val="784ECF25"/>
    <w:rsid w:val="78EEC222"/>
    <w:rsid w:val="79F4CCBD"/>
    <w:rsid w:val="7F175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86C896E"/>
  <w14:defaultImageDpi w14:val="300"/>
  <w15:docId w15:val="{AE17AD87-593F-4C89-BA0C-4348D5953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5913"/>
    <w:pPr>
      <w:jc w:val="both"/>
    </w:pPr>
    <w:rPr>
      <w:rFonts w:ascii="Arial" w:eastAsia="PMingLiU" w:hAnsi="Arial" w:cs="Arial"/>
      <w:lang w:val="en-GB" w:eastAsia="zh-TW"/>
    </w:rPr>
  </w:style>
  <w:style w:type="paragraph" w:styleId="Heading1">
    <w:name w:val="heading 1"/>
    <w:basedOn w:val="Normal"/>
    <w:next w:val="Normal"/>
    <w:link w:val="Heading1Char"/>
    <w:uiPriority w:val="9"/>
    <w:qFormat/>
    <w:rsid w:val="00884EF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515B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15BB"/>
  </w:style>
  <w:style w:type="paragraph" w:styleId="Footer">
    <w:name w:val="footer"/>
    <w:basedOn w:val="Normal"/>
    <w:link w:val="FooterChar"/>
    <w:uiPriority w:val="99"/>
    <w:unhideWhenUsed/>
    <w:rsid w:val="009515B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15BB"/>
  </w:style>
  <w:style w:type="paragraph" w:styleId="BalloonText">
    <w:name w:val="Balloon Text"/>
    <w:basedOn w:val="Normal"/>
    <w:link w:val="BalloonTextChar"/>
    <w:uiPriority w:val="99"/>
    <w:semiHidden/>
    <w:unhideWhenUsed/>
    <w:rsid w:val="009515B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15BB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rsid w:val="009515BB"/>
    <w:rPr>
      <w:rFonts w:cs="Times New Roman"/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9515BB"/>
    <w:rPr>
      <w:rFonts w:ascii="Verdana" w:eastAsiaTheme="minorHAnsi" w:hAnsi="Verdana" w:cstheme="minorBidi"/>
      <w:sz w:val="20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9515BB"/>
    <w:rPr>
      <w:rFonts w:ascii="Verdana" w:eastAsiaTheme="minorHAnsi" w:hAnsi="Verdana"/>
      <w:sz w:val="20"/>
      <w:szCs w:val="21"/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D83A78"/>
  </w:style>
  <w:style w:type="paragraph" w:customStyle="1" w:styleId="Telephoneemail-Header">
    <w:name w:val="Telephone &amp; email - Header"/>
    <w:basedOn w:val="Normal"/>
    <w:qFormat/>
    <w:rsid w:val="000558E6"/>
    <w:pPr>
      <w:ind w:left="-142"/>
    </w:pPr>
    <w:rPr>
      <w:sz w:val="22"/>
      <w:szCs w:val="22"/>
    </w:rPr>
  </w:style>
  <w:style w:type="paragraph" w:customStyle="1" w:styleId="AddressTel-footer">
    <w:name w:val="Address &amp; Tel - footer"/>
    <w:qFormat/>
    <w:rsid w:val="000558E6"/>
    <w:pPr>
      <w:spacing w:line="276" w:lineRule="auto"/>
      <w:ind w:right="397"/>
      <w:jc w:val="right"/>
    </w:pPr>
    <w:rPr>
      <w:rFonts w:ascii="Arial" w:eastAsia="PMingLiU" w:hAnsi="Arial" w:cs="Arial"/>
      <w:sz w:val="20"/>
      <w:szCs w:val="20"/>
      <w:lang w:val="en-GB" w:eastAsia="zh-TW"/>
    </w:rPr>
  </w:style>
  <w:style w:type="paragraph" w:customStyle="1" w:styleId="Details">
    <w:name w:val="Details"/>
    <w:basedOn w:val="Normal"/>
    <w:uiPriority w:val="99"/>
    <w:rsid w:val="001E5AF7"/>
    <w:pPr>
      <w:widowControl w:val="0"/>
      <w:tabs>
        <w:tab w:val="left" w:pos="460"/>
      </w:tabs>
      <w:suppressAutoHyphens/>
      <w:autoSpaceDE w:val="0"/>
      <w:autoSpaceDN w:val="0"/>
      <w:adjustRightInd w:val="0"/>
      <w:spacing w:line="280" w:lineRule="atLeast"/>
      <w:textAlignment w:val="center"/>
    </w:pPr>
    <w:rPr>
      <w:rFonts w:ascii="ArialMT" w:eastAsiaTheme="minorEastAsia" w:hAnsi="ArialMT" w:cs="ArialMT"/>
      <w:color w:val="000000"/>
      <w:sz w:val="22"/>
      <w:szCs w:val="22"/>
      <w:lang w:eastAsia="en-US"/>
    </w:rPr>
  </w:style>
  <w:style w:type="paragraph" w:customStyle="1" w:styleId="Name">
    <w:name w:val="Name"/>
    <w:basedOn w:val="Normal"/>
    <w:next w:val="Normal"/>
    <w:uiPriority w:val="99"/>
    <w:rsid w:val="001E5AF7"/>
    <w:pPr>
      <w:widowControl w:val="0"/>
      <w:suppressAutoHyphens/>
      <w:autoSpaceDE w:val="0"/>
      <w:autoSpaceDN w:val="0"/>
      <w:adjustRightInd w:val="0"/>
      <w:spacing w:after="57" w:line="320" w:lineRule="atLeast"/>
      <w:textAlignment w:val="center"/>
    </w:pPr>
    <w:rPr>
      <w:rFonts w:ascii="Arial-BoldMT" w:eastAsiaTheme="minorEastAsia" w:hAnsi="Arial-BoldMT" w:cs="Arial-BoldMT"/>
      <w:b/>
      <w:bCs/>
      <w:color w:val="000000"/>
      <w:lang w:eastAsia="en-US"/>
    </w:rPr>
  </w:style>
  <w:style w:type="paragraph" w:customStyle="1" w:styleId="Footerphonenumber">
    <w:name w:val="Footer phone number"/>
    <w:basedOn w:val="AddressTel-footer"/>
    <w:qFormat/>
    <w:rsid w:val="000558E6"/>
    <w:pPr>
      <w:ind w:right="2892"/>
    </w:pPr>
  </w:style>
  <w:style w:type="paragraph" w:styleId="NoSpacing">
    <w:name w:val="No Spacing"/>
    <w:uiPriority w:val="1"/>
    <w:qFormat/>
    <w:rsid w:val="00884EFE"/>
    <w:pPr>
      <w:jc w:val="both"/>
    </w:pPr>
    <w:rPr>
      <w:rFonts w:ascii="Arial" w:eastAsia="PMingLiU" w:hAnsi="Arial" w:cs="Arial"/>
      <w:lang w:val="en-GB" w:eastAsia="zh-TW"/>
    </w:rPr>
  </w:style>
  <w:style w:type="character" w:customStyle="1" w:styleId="Heading1Char">
    <w:name w:val="Heading 1 Char"/>
    <w:basedOn w:val="DefaultParagraphFont"/>
    <w:link w:val="Heading1"/>
    <w:uiPriority w:val="9"/>
    <w:rsid w:val="00884EF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en-GB" w:eastAsia="zh-TW"/>
    </w:rPr>
  </w:style>
  <w:style w:type="paragraph" w:customStyle="1" w:styleId="HeadofService">
    <w:name w:val="Head of Service"/>
    <w:basedOn w:val="Telephoneemail-Header"/>
    <w:qFormat/>
    <w:rsid w:val="00EF15C6"/>
    <w:pPr>
      <w:spacing w:line="276" w:lineRule="auto"/>
    </w:pPr>
    <w:rPr>
      <w:b/>
    </w:rPr>
  </w:style>
  <w:style w:type="character" w:styleId="FollowedHyperlink">
    <w:name w:val="FollowedHyperlink"/>
    <w:basedOn w:val="DefaultParagraphFont"/>
    <w:uiPriority w:val="99"/>
    <w:semiHidden/>
    <w:unhideWhenUsed/>
    <w:rsid w:val="00EF15C6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342EC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F4246D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eastAsia="en-GB"/>
    </w:rPr>
  </w:style>
  <w:style w:type="paragraph" w:styleId="ListParagraph">
    <w:name w:val="List Paragraph"/>
    <w:basedOn w:val="Normal"/>
    <w:uiPriority w:val="34"/>
    <w:qFormat/>
    <w:rsid w:val="00A407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15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jpeg"/><Relationship Id="rId1" Type="http://schemas.openxmlformats.org/officeDocument/2006/relationships/image" Target="media/image3.jpeg"/><Relationship Id="rId4" Type="http://schemas.openxmlformats.org/officeDocument/2006/relationships/image" Target="media/image6.jp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denise.maccoll2@eastayrshire.org.uk" TargetMode="External"/><Relationship Id="rId2" Type="http://schemas.openxmlformats.org/officeDocument/2006/relationships/hyperlink" Target="mailto:Eddie.Fraser@east-ayrshire.gov.uk" TargetMode="External"/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ockiep\Documents\Ochiltree%20New%20Letterhead%202%202021%20liz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9B3C9720C02040A64C81BC3C519336" ma:contentTypeVersion="13" ma:contentTypeDescription="Create a new document." ma:contentTypeScope="" ma:versionID="9660f9aa62b8b3c257e5c8e3c8db9bed">
  <xsd:schema xmlns:xsd="http://www.w3.org/2001/XMLSchema" xmlns:xs="http://www.w3.org/2001/XMLSchema" xmlns:p="http://schemas.microsoft.com/office/2006/metadata/properties" xmlns:ns3="358c96d1-1e61-4fb5-9146-c8e0de8e2c50" xmlns:ns4="f35b1b63-3ae3-4cdb-ac4e-3ccb543f9060" targetNamespace="http://schemas.microsoft.com/office/2006/metadata/properties" ma:root="true" ma:fieldsID="b336f8c96a77c0d5c85ff8e3020d8d2a" ns3:_="" ns4:_="">
    <xsd:import namespace="358c96d1-1e61-4fb5-9146-c8e0de8e2c50"/>
    <xsd:import namespace="f35b1b63-3ae3-4cdb-ac4e-3ccb543f906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8c96d1-1e61-4fb5-9146-c8e0de8e2c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5b1b63-3ae3-4cdb-ac4e-3ccb543f906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AAB7FFE-581B-4C42-B3ED-1295B3E9454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F4F1489-EDBA-4408-AB4C-D5314178B3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52D0AF-5968-4E92-8829-74683AEF2D7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13B0D19-D821-4099-B282-396421ED14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8c96d1-1e61-4fb5-9146-c8e0de8e2c50"/>
    <ds:schemaRef ds:uri="f35b1b63-3ae3-4cdb-ac4e-3ccb543f90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Ochiltree New Letterhead 2 2021 liz</Template>
  <TotalTime>41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Ayrshire Council</Company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Lockie, Pamela</dc:creator>
  <cp:keywords/>
  <dc:description/>
  <cp:lastModifiedBy>Janice Caldwell</cp:lastModifiedBy>
  <cp:revision>4</cp:revision>
  <cp:lastPrinted>2026-06-05T10:32:00Z</cp:lastPrinted>
  <dcterms:created xsi:type="dcterms:W3CDTF">2026-06-05T09:25:00Z</dcterms:created>
  <dcterms:modified xsi:type="dcterms:W3CDTF">2026-06-05T13:26:00Z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0x010100C19B3C9720C02040A64C81BC3C519336</vt:lpwstr>
  </property>
</Properties>
</file>