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3CBD" w14:textId="658E384D" w:rsidR="015651EB" w:rsidRPr="00AF2FAF" w:rsidRDefault="015651EB">
      <w:pPr>
        <w:rPr>
          <w:sz w:val="12"/>
          <w:szCs w:val="12"/>
        </w:rPr>
      </w:pPr>
    </w:p>
    <w:p w14:paraId="128C9EBD" w14:textId="29286472" w:rsidR="007325AB" w:rsidRDefault="62184BC5" w:rsidP="00DC3FF2">
      <w:pPr>
        <w:ind w:left="-426" w:right="-574"/>
        <w:rPr>
          <w:sz w:val="22"/>
          <w:szCs w:val="22"/>
        </w:rPr>
      </w:pPr>
      <w:r w:rsidRPr="00DC3FF2">
        <w:rPr>
          <w:sz w:val="22"/>
          <w:szCs w:val="22"/>
        </w:rPr>
        <w:t xml:space="preserve">Our Ref: </w:t>
      </w:r>
      <w:r w:rsidR="007325AB" w:rsidRPr="00DC3FF2">
        <w:rPr>
          <w:sz w:val="22"/>
          <w:szCs w:val="22"/>
        </w:rPr>
        <w:tab/>
      </w:r>
      <w:r w:rsidR="007325AB" w:rsidRPr="00DC3FF2">
        <w:rPr>
          <w:sz w:val="22"/>
          <w:szCs w:val="22"/>
        </w:rPr>
        <w:tab/>
      </w:r>
      <w:r w:rsidR="00DC3FF2">
        <w:rPr>
          <w:sz w:val="22"/>
          <w:szCs w:val="22"/>
        </w:rPr>
        <w:tab/>
      </w:r>
      <w:r w:rsidR="0D5D1027" w:rsidRPr="00DC3FF2">
        <w:rPr>
          <w:sz w:val="22"/>
          <w:szCs w:val="22"/>
        </w:rPr>
        <w:t>DM/JC</w:t>
      </w:r>
    </w:p>
    <w:p w14:paraId="0E701150" w14:textId="77777777" w:rsidR="00AF2FAF" w:rsidRPr="00AF2FAF" w:rsidRDefault="00AF2FAF" w:rsidP="00DC3FF2">
      <w:pPr>
        <w:ind w:left="-426" w:right="-574"/>
        <w:rPr>
          <w:sz w:val="12"/>
          <w:szCs w:val="12"/>
        </w:rPr>
      </w:pPr>
    </w:p>
    <w:p w14:paraId="4C8BFC02" w14:textId="7FC11EA6" w:rsidR="007325AB" w:rsidRPr="00DC3FF2" w:rsidRDefault="62184BC5" w:rsidP="00DE0F84">
      <w:pPr>
        <w:tabs>
          <w:tab w:val="left" w:pos="720"/>
          <w:tab w:val="left" w:pos="1440"/>
          <w:tab w:val="left" w:pos="2160"/>
          <w:tab w:val="left" w:pos="2880"/>
          <w:tab w:val="left" w:pos="3600"/>
          <w:tab w:val="left" w:pos="4320"/>
          <w:tab w:val="left" w:pos="5385"/>
        </w:tabs>
        <w:ind w:left="-426" w:right="-574"/>
        <w:rPr>
          <w:sz w:val="22"/>
          <w:szCs w:val="22"/>
        </w:rPr>
      </w:pPr>
      <w:r w:rsidRPr="00DC3FF2">
        <w:rPr>
          <w:sz w:val="22"/>
          <w:szCs w:val="22"/>
        </w:rPr>
        <w:t xml:space="preserve">Date: </w:t>
      </w:r>
      <w:r w:rsidR="007325AB" w:rsidRPr="00DC3FF2">
        <w:rPr>
          <w:sz w:val="22"/>
          <w:szCs w:val="22"/>
        </w:rPr>
        <w:tab/>
      </w:r>
      <w:r w:rsidR="007325AB" w:rsidRPr="00DC3FF2">
        <w:rPr>
          <w:sz w:val="22"/>
          <w:szCs w:val="22"/>
        </w:rPr>
        <w:tab/>
      </w:r>
      <w:r w:rsidR="007325AB" w:rsidRPr="00DC3FF2">
        <w:rPr>
          <w:sz w:val="22"/>
          <w:szCs w:val="22"/>
        </w:rPr>
        <w:tab/>
      </w:r>
      <w:r w:rsidR="00DE0F84">
        <w:rPr>
          <w:sz w:val="22"/>
          <w:szCs w:val="22"/>
        </w:rPr>
        <w:t>Thursday</w:t>
      </w:r>
      <w:r w:rsidR="00272A00" w:rsidRPr="00DC3FF2">
        <w:rPr>
          <w:sz w:val="22"/>
          <w:szCs w:val="22"/>
        </w:rPr>
        <w:t xml:space="preserve"> </w:t>
      </w:r>
      <w:r w:rsidR="00A37B66">
        <w:rPr>
          <w:sz w:val="22"/>
          <w:szCs w:val="22"/>
        </w:rPr>
        <w:t>6</w:t>
      </w:r>
      <w:r w:rsidR="00A37B66" w:rsidRPr="00A37B66">
        <w:rPr>
          <w:sz w:val="22"/>
          <w:szCs w:val="22"/>
          <w:vertAlign w:val="superscript"/>
        </w:rPr>
        <w:t>th</w:t>
      </w:r>
      <w:r w:rsidR="00A37B66">
        <w:rPr>
          <w:sz w:val="22"/>
          <w:szCs w:val="22"/>
        </w:rPr>
        <w:t xml:space="preserve"> </w:t>
      </w:r>
      <w:r w:rsidR="00DE0F84">
        <w:rPr>
          <w:sz w:val="22"/>
          <w:szCs w:val="22"/>
        </w:rPr>
        <w:t>November</w:t>
      </w:r>
      <w:r w:rsidR="79F4CCBD" w:rsidRPr="00DC3FF2">
        <w:rPr>
          <w:sz w:val="22"/>
          <w:szCs w:val="22"/>
        </w:rPr>
        <w:t xml:space="preserve"> 2025</w:t>
      </w:r>
    </w:p>
    <w:p w14:paraId="6736B086" w14:textId="1A9E5D64" w:rsidR="015651EB" w:rsidRPr="00DC3FF2" w:rsidRDefault="015651EB" w:rsidP="00DC3FF2">
      <w:pPr>
        <w:ind w:left="-426" w:right="-574"/>
        <w:rPr>
          <w:sz w:val="22"/>
          <w:szCs w:val="22"/>
        </w:rPr>
      </w:pPr>
    </w:p>
    <w:p w14:paraId="095EAD45" w14:textId="5B3643A5" w:rsidR="000F09E9" w:rsidRPr="00DE0F84" w:rsidRDefault="78374F95" w:rsidP="00DC3FF2">
      <w:pPr>
        <w:ind w:left="-426" w:right="-574"/>
      </w:pPr>
      <w:r w:rsidRPr="00DE0F84">
        <w:t>Dear</w:t>
      </w:r>
      <w:r w:rsidR="3FDFF5EE" w:rsidRPr="00DE0F84">
        <w:t xml:space="preserve"> </w:t>
      </w:r>
      <w:r w:rsidR="00272A00" w:rsidRPr="00DE0F84">
        <w:t>Parent / Carer</w:t>
      </w:r>
      <w:r w:rsidR="3FDFF5EE" w:rsidRPr="00DE0F84">
        <w:t>,</w:t>
      </w:r>
    </w:p>
    <w:p w14:paraId="5DAB6C7B" w14:textId="77777777" w:rsidR="00A52787" w:rsidRPr="00DE0F84" w:rsidRDefault="00A52787" w:rsidP="00DC3FF2">
      <w:pPr>
        <w:ind w:left="-426" w:right="-574"/>
      </w:pPr>
    </w:p>
    <w:p w14:paraId="235F2324" w14:textId="58820B1D" w:rsidR="00B34BE6" w:rsidRPr="00DE0F84" w:rsidRDefault="00DE0F84" w:rsidP="00AF2FAF">
      <w:pPr>
        <w:spacing w:line="259" w:lineRule="auto"/>
        <w:ind w:left="-426" w:right="-574"/>
        <w:jc w:val="center"/>
        <w:rPr>
          <w:b/>
          <w:bCs/>
        </w:rPr>
      </w:pPr>
      <w:r w:rsidRPr="00DE0F84">
        <w:rPr>
          <w:b/>
          <w:bCs/>
        </w:rPr>
        <w:t>DATES FOR YOUR DIARY – UPDATE NOVEMBER</w:t>
      </w:r>
      <w:r w:rsidR="00A37B66" w:rsidRPr="00DE0F84">
        <w:rPr>
          <w:b/>
          <w:bCs/>
        </w:rPr>
        <w:t xml:space="preserve"> 2025</w:t>
      </w:r>
    </w:p>
    <w:p w14:paraId="2D17C5E7" w14:textId="3A532E51" w:rsidR="00B34BE6" w:rsidRPr="00DE0F84" w:rsidRDefault="00B34BE6" w:rsidP="00DC3FF2">
      <w:pPr>
        <w:spacing w:line="259" w:lineRule="auto"/>
        <w:ind w:left="-426" w:right="-574"/>
        <w:rPr>
          <w:b/>
          <w:bCs/>
        </w:rPr>
      </w:pPr>
    </w:p>
    <w:p w14:paraId="3B2ED52C" w14:textId="3206EA81" w:rsidR="001138D1" w:rsidRPr="00DE0F84" w:rsidRDefault="00DE0F84" w:rsidP="001138D1">
      <w:pPr>
        <w:spacing w:line="259" w:lineRule="auto"/>
        <w:ind w:left="-426" w:right="-574"/>
        <w:jc w:val="left"/>
      </w:pPr>
      <w:r w:rsidRPr="00DE0F84">
        <w:t>What a busy year we’ve had so far, and we have a packed schedule on the run up to the Christmas break.  Please find below an updated list of the key dates for the remained of this term and for the terms coming up in the New Year.</w:t>
      </w:r>
    </w:p>
    <w:p w14:paraId="3FA03683" w14:textId="77777777" w:rsidR="00DE0F84" w:rsidRPr="00D04D24" w:rsidRDefault="00DE0F84" w:rsidP="00DE0F84">
      <w:pPr>
        <w:spacing w:line="259" w:lineRule="auto"/>
        <w:ind w:right="-574"/>
        <w:jc w:val="left"/>
        <w:rPr>
          <w:sz w:val="12"/>
          <w:szCs w:val="12"/>
        </w:rPr>
      </w:pPr>
    </w:p>
    <w:tbl>
      <w:tblPr>
        <w:tblStyle w:val="TableGrid"/>
        <w:tblW w:w="10349" w:type="dxa"/>
        <w:tblInd w:w="-289" w:type="dxa"/>
        <w:tblLook w:val="04A0" w:firstRow="1" w:lastRow="0" w:firstColumn="1" w:lastColumn="0" w:noHBand="0" w:noVBand="1"/>
      </w:tblPr>
      <w:tblGrid>
        <w:gridCol w:w="3261"/>
        <w:gridCol w:w="7088"/>
      </w:tblGrid>
      <w:tr w:rsidR="00DE0F84" w:rsidRPr="003E6976" w14:paraId="4A77138C" w14:textId="77777777" w:rsidTr="00DE0F84">
        <w:trPr>
          <w:trHeight w:val="550"/>
        </w:trPr>
        <w:tc>
          <w:tcPr>
            <w:tcW w:w="10349" w:type="dxa"/>
            <w:gridSpan w:val="2"/>
            <w:vAlign w:val="center"/>
          </w:tcPr>
          <w:p w14:paraId="34F58834" w14:textId="7433D624" w:rsidR="00DE0F84" w:rsidRPr="00DE0F84" w:rsidRDefault="00DE0F84" w:rsidP="00DE0F84">
            <w:pPr>
              <w:spacing w:line="259" w:lineRule="auto"/>
              <w:ind w:right="-574"/>
              <w:jc w:val="left"/>
              <w:rPr>
                <w:b/>
                <w:bCs/>
              </w:rPr>
            </w:pPr>
            <w:r w:rsidRPr="00DE0F84">
              <w:rPr>
                <w:b/>
                <w:bCs/>
                <w:sz w:val="28"/>
                <w:szCs w:val="28"/>
              </w:rPr>
              <w:t>Dates for Your Diary</w:t>
            </w:r>
            <w:r w:rsidR="00C24125">
              <w:rPr>
                <w:b/>
                <w:bCs/>
                <w:sz w:val="28"/>
                <w:szCs w:val="28"/>
              </w:rPr>
              <w:t xml:space="preserve"> - 2025</w:t>
            </w:r>
          </w:p>
        </w:tc>
      </w:tr>
      <w:tr w:rsidR="00644457" w14:paraId="3AEABA1F" w14:textId="77777777" w:rsidTr="001A5807">
        <w:trPr>
          <w:trHeight w:val="673"/>
        </w:trPr>
        <w:tc>
          <w:tcPr>
            <w:tcW w:w="3261" w:type="dxa"/>
          </w:tcPr>
          <w:p w14:paraId="4A6CDC14" w14:textId="3CEBF9E2" w:rsidR="00644457" w:rsidRPr="00DE0F84" w:rsidRDefault="00644457" w:rsidP="00DE0F84">
            <w:pPr>
              <w:spacing w:line="259" w:lineRule="auto"/>
              <w:jc w:val="left"/>
            </w:pPr>
            <w:r>
              <w:t>Monday 10</w:t>
            </w:r>
            <w:r w:rsidRPr="00644457">
              <w:rPr>
                <w:vertAlign w:val="superscript"/>
              </w:rPr>
              <w:t>th</w:t>
            </w:r>
            <w:r>
              <w:t xml:space="preserve"> November</w:t>
            </w:r>
          </w:p>
        </w:tc>
        <w:tc>
          <w:tcPr>
            <w:tcW w:w="7088" w:type="dxa"/>
          </w:tcPr>
          <w:p w14:paraId="4D43BE5C" w14:textId="24EFD0C9" w:rsidR="00644457" w:rsidRPr="00644457" w:rsidRDefault="00644457" w:rsidP="001A5807">
            <w:pPr>
              <w:tabs>
                <w:tab w:val="left" w:pos="6811"/>
              </w:tabs>
              <w:spacing w:line="259" w:lineRule="auto"/>
              <w:ind w:right="38"/>
              <w:jc w:val="left"/>
            </w:pPr>
            <w:r w:rsidRPr="00644457">
              <w:rPr>
                <w:b/>
                <w:bCs/>
              </w:rPr>
              <w:t xml:space="preserve">P6/7 </w:t>
            </w:r>
            <w:r>
              <w:rPr>
                <w:b/>
                <w:bCs/>
              </w:rPr>
              <w:t>Lunchtime Basketball Training</w:t>
            </w:r>
            <w:r>
              <w:t xml:space="preserve"> – run by Vibrant Communities, Ochiltree Hub</w:t>
            </w:r>
          </w:p>
        </w:tc>
      </w:tr>
      <w:tr w:rsidR="00644457" w14:paraId="76C98F6D" w14:textId="77777777" w:rsidTr="00DE0F84">
        <w:trPr>
          <w:trHeight w:val="782"/>
        </w:trPr>
        <w:tc>
          <w:tcPr>
            <w:tcW w:w="3261" w:type="dxa"/>
          </w:tcPr>
          <w:p w14:paraId="243106CB" w14:textId="449965F5" w:rsidR="00644457" w:rsidRPr="00DE0F84" w:rsidRDefault="00644457" w:rsidP="00DE0F84">
            <w:pPr>
              <w:spacing w:line="259" w:lineRule="auto"/>
              <w:jc w:val="left"/>
            </w:pPr>
            <w:r>
              <w:t>Tuesday 11</w:t>
            </w:r>
            <w:r w:rsidRPr="00644457">
              <w:rPr>
                <w:vertAlign w:val="superscript"/>
              </w:rPr>
              <w:t>th</w:t>
            </w:r>
            <w:r>
              <w:t xml:space="preserve"> November</w:t>
            </w:r>
          </w:p>
        </w:tc>
        <w:tc>
          <w:tcPr>
            <w:tcW w:w="7088" w:type="dxa"/>
          </w:tcPr>
          <w:p w14:paraId="07DE50AC" w14:textId="75C54AFA" w:rsidR="00644457" w:rsidRPr="00644457" w:rsidRDefault="00644457" w:rsidP="001A5807">
            <w:pPr>
              <w:tabs>
                <w:tab w:val="left" w:pos="6811"/>
              </w:tabs>
              <w:spacing w:line="259" w:lineRule="auto"/>
              <w:ind w:right="38"/>
              <w:jc w:val="left"/>
            </w:pPr>
            <w:r>
              <w:rPr>
                <w:b/>
                <w:bCs/>
              </w:rPr>
              <w:t xml:space="preserve">P3/4 After-school Multi-Sports </w:t>
            </w:r>
            <w:r>
              <w:t>– run by Vibrant Communities, in school</w:t>
            </w:r>
          </w:p>
        </w:tc>
      </w:tr>
      <w:tr w:rsidR="00644457" w14:paraId="53748461" w14:textId="77777777" w:rsidTr="00DE0F84">
        <w:trPr>
          <w:trHeight w:val="782"/>
        </w:trPr>
        <w:tc>
          <w:tcPr>
            <w:tcW w:w="3261" w:type="dxa"/>
          </w:tcPr>
          <w:p w14:paraId="5E6DF0B7" w14:textId="1DB31614" w:rsidR="00644457" w:rsidRPr="00DE0F84" w:rsidRDefault="001A5807" w:rsidP="00DE0F84">
            <w:pPr>
              <w:spacing w:line="259" w:lineRule="auto"/>
              <w:jc w:val="left"/>
            </w:pPr>
            <w:r>
              <w:t>Wednesday 12</w:t>
            </w:r>
            <w:r w:rsidRPr="001A5807">
              <w:rPr>
                <w:vertAlign w:val="superscript"/>
              </w:rPr>
              <w:t>th</w:t>
            </w:r>
            <w:r>
              <w:t xml:space="preserve"> November</w:t>
            </w:r>
          </w:p>
        </w:tc>
        <w:tc>
          <w:tcPr>
            <w:tcW w:w="7088" w:type="dxa"/>
          </w:tcPr>
          <w:p w14:paraId="3AB88289" w14:textId="1FD3B606" w:rsidR="00644457" w:rsidRPr="001A5807" w:rsidRDefault="001A5807" w:rsidP="001A5807">
            <w:pPr>
              <w:tabs>
                <w:tab w:val="left" w:pos="6811"/>
              </w:tabs>
              <w:spacing w:line="259" w:lineRule="auto"/>
              <w:ind w:right="38"/>
              <w:jc w:val="left"/>
            </w:pPr>
            <w:r>
              <w:rPr>
                <w:b/>
                <w:bCs/>
              </w:rPr>
              <w:t xml:space="preserve">P6/7 Girls After-School Football Training </w:t>
            </w:r>
            <w:r>
              <w:t>- run by Vibrant Communities, in school</w:t>
            </w:r>
          </w:p>
        </w:tc>
      </w:tr>
      <w:tr w:rsidR="00644457" w14:paraId="00028ABC" w14:textId="77777777" w:rsidTr="001A5807">
        <w:trPr>
          <w:trHeight w:val="478"/>
        </w:trPr>
        <w:tc>
          <w:tcPr>
            <w:tcW w:w="3261" w:type="dxa"/>
          </w:tcPr>
          <w:p w14:paraId="086369EF" w14:textId="07744C4C" w:rsidR="00644457" w:rsidRPr="00DE0F84" w:rsidRDefault="001A5807" w:rsidP="00DE0F84">
            <w:pPr>
              <w:spacing w:line="259" w:lineRule="auto"/>
              <w:jc w:val="left"/>
            </w:pPr>
            <w:r>
              <w:t>Wednesday 12</w:t>
            </w:r>
            <w:r w:rsidRPr="001A5807">
              <w:rPr>
                <w:vertAlign w:val="superscript"/>
              </w:rPr>
              <w:t>th</w:t>
            </w:r>
            <w:r>
              <w:t xml:space="preserve"> November</w:t>
            </w:r>
          </w:p>
        </w:tc>
        <w:tc>
          <w:tcPr>
            <w:tcW w:w="7088" w:type="dxa"/>
          </w:tcPr>
          <w:p w14:paraId="68E3A374" w14:textId="134B97B5" w:rsidR="00644457" w:rsidRPr="001A5807" w:rsidRDefault="001A5807" w:rsidP="001A5807">
            <w:pPr>
              <w:tabs>
                <w:tab w:val="left" w:pos="6811"/>
              </w:tabs>
              <w:spacing w:line="259" w:lineRule="auto"/>
              <w:ind w:right="38"/>
              <w:jc w:val="left"/>
            </w:pPr>
            <w:r>
              <w:rPr>
                <w:b/>
                <w:bCs/>
              </w:rPr>
              <w:t xml:space="preserve">P7 RBA Technical Taster Session </w:t>
            </w:r>
            <w:r>
              <w:t>– 4pm – 5:30pm, RBA</w:t>
            </w:r>
          </w:p>
        </w:tc>
      </w:tr>
      <w:tr w:rsidR="001A5807" w14:paraId="6DA50667" w14:textId="77777777" w:rsidTr="001A5807">
        <w:trPr>
          <w:trHeight w:val="1109"/>
        </w:trPr>
        <w:tc>
          <w:tcPr>
            <w:tcW w:w="3261" w:type="dxa"/>
          </w:tcPr>
          <w:p w14:paraId="008DCBCA" w14:textId="2D6F55CA" w:rsidR="001A5807" w:rsidRDefault="001A5807" w:rsidP="00DE0F84">
            <w:pPr>
              <w:spacing w:line="259" w:lineRule="auto"/>
              <w:jc w:val="left"/>
            </w:pPr>
            <w:r>
              <w:t>Thursday 13</w:t>
            </w:r>
            <w:r w:rsidRPr="001A5807">
              <w:rPr>
                <w:vertAlign w:val="superscript"/>
              </w:rPr>
              <w:t>th</w:t>
            </w:r>
            <w:r>
              <w:t xml:space="preserve"> November </w:t>
            </w:r>
          </w:p>
        </w:tc>
        <w:tc>
          <w:tcPr>
            <w:tcW w:w="7088" w:type="dxa"/>
          </w:tcPr>
          <w:p w14:paraId="5ACFB6CF" w14:textId="47D95A00" w:rsidR="001A5807" w:rsidRPr="001A5807" w:rsidRDefault="001A5807" w:rsidP="001A5807">
            <w:pPr>
              <w:tabs>
                <w:tab w:val="left" w:pos="6811"/>
              </w:tabs>
              <w:spacing w:line="259" w:lineRule="auto"/>
              <w:ind w:right="38"/>
              <w:jc w:val="left"/>
            </w:pPr>
            <w:r>
              <w:rPr>
                <w:b/>
                <w:bCs/>
              </w:rPr>
              <w:t xml:space="preserve">P6/7 Rugby Training </w:t>
            </w:r>
            <w:r>
              <w:t>– in school training, 11am – 11:45am, run by Cumnock Rugby Football Club, change of clothes / footwear and towel advised.</w:t>
            </w:r>
            <w:r w:rsidR="0095171B">
              <w:t xml:space="preserve">  P5/6s will have sessions next term.</w:t>
            </w:r>
          </w:p>
        </w:tc>
      </w:tr>
      <w:tr w:rsidR="003E6976" w14:paraId="3AB415B4" w14:textId="77777777" w:rsidTr="00DE0F84">
        <w:trPr>
          <w:trHeight w:val="782"/>
        </w:trPr>
        <w:tc>
          <w:tcPr>
            <w:tcW w:w="3261" w:type="dxa"/>
          </w:tcPr>
          <w:p w14:paraId="5535C7D6" w14:textId="2B1E1A6A" w:rsidR="003E6976" w:rsidRPr="00DE0F84" w:rsidRDefault="00DE0F84" w:rsidP="00DE0F84">
            <w:pPr>
              <w:spacing w:line="259" w:lineRule="auto"/>
              <w:jc w:val="left"/>
            </w:pPr>
            <w:r w:rsidRPr="00DE0F84">
              <w:t>Friday 14</w:t>
            </w:r>
            <w:r w:rsidRPr="00DE0F84">
              <w:rPr>
                <w:vertAlign w:val="superscript"/>
              </w:rPr>
              <w:t>th</w:t>
            </w:r>
            <w:r w:rsidRPr="00DE0F84">
              <w:t xml:space="preserve"> November </w:t>
            </w:r>
          </w:p>
        </w:tc>
        <w:tc>
          <w:tcPr>
            <w:tcW w:w="7088" w:type="dxa"/>
          </w:tcPr>
          <w:p w14:paraId="0B403EC0" w14:textId="3034D72D" w:rsidR="003E6976" w:rsidRPr="00DE0F84" w:rsidRDefault="00DE0F84" w:rsidP="001A5807">
            <w:pPr>
              <w:tabs>
                <w:tab w:val="left" w:pos="6811"/>
              </w:tabs>
              <w:spacing w:line="259" w:lineRule="auto"/>
              <w:ind w:right="38"/>
              <w:jc w:val="left"/>
            </w:pPr>
            <w:r w:rsidRPr="00DE0F84">
              <w:rPr>
                <w:b/>
                <w:bCs/>
              </w:rPr>
              <w:t>Children in Need</w:t>
            </w:r>
            <w:r w:rsidRPr="00DE0F84">
              <w:t xml:space="preserve"> – Wear Spots </w:t>
            </w:r>
            <w:r w:rsidR="00DC796F">
              <w:t>/ Pudsey-themed clothing / accessories or something yellow</w:t>
            </w:r>
            <w:r w:rsidR="00DC796F" w:rsidRPr="00DE0F84">
              <w:t xml:space="preserve"> </w:t>
            </w:r>
            <w:r w:rsidR="00DC796F" w:rsidRPr="00DE0F84">
              <w:t>to School</w:t>
            </w:r>
            <w:r w:rsidRPr="00DE0F84">
              <w:t>, pupils can make a cash donation</w:t>
            </w:r>
            <w:r w:rsidR="0095171B">
              <w:t>, collected by the Parent Council,</w:t>
            </w:r>
            <w:r w:rsidRPr="00DE0F84">
              <w:t xml:space="preserve"> on the day should they wish.</w:t>
            </w:r>
          </w:p>
        </w:tc>
      </w:tr>
      <w:tr w:rsidR="001A5807" w14:paraId="7DBDABAC" w14:textId="77777777" w:rsidTr="001A5807">
        <w:trPr>
          <w:trHeight w:val="1050"/>
        </w:trPr>
        <w:tc>
          <w:tcPr>
            <w:tcW w:w="3261" w:type="dxa"/>
          </w:tcPr>
          <w:p w14:paraId="6CCB143D" w14:textId="52F28779" w:rsidR="001A5807" w:rsidRPr="00DE0F84" w:rsidRDefault="001A5807" w:rsidP="001A5807">
            <w:pPr>
              <w:spacing w:line="259" w:lineRule="auto"/>
              <w:jc w:val="left"/>
            </w:pPr>
            <w:r>
              <w:t>Thursday 20</w:t>
            </w:r>
            <w:r w:rsidRPr="001A5807">
              <w:rPr>
                <w:vertAlign w:val="superscript"/>
              </w:rPr>
              <w:t>th</w:t>
            </w:r>
            <w:r>
              <w:t xml:space="preserve"> November </w:t>
            </w:r>
          </w:p>
        </w:tc>
        <w:tc>
          <w:tcPr>
            <w:tcW w:w="7088" w:type="dxa"/>
          </w:tcPr>
          <w:p w14:paraId="40979572" w14:textId="77777777" w:rsidR="00194500" w:rsidRDefault="001A5807" w:rsidP="001A5807">
            <w:pPr>
              <w:tabs>
                <w:tab w:val="left" w:pos="6811"/>
              </w:tabs>
              <w:spacing w:line="259" w:lineRule="auto"/>
              <w:ind w:right="38"/>
              <w:jc w:val="left"/>
            </w:pPr>
            <w:r>
              <w:rPr>
                <w:b/>
                <w:bCs/>
              </w:rPr>
              <w:t xml:space="preserve">P6/7 Rugby Training </w:t>
            </w:r>
            <w:r>
              <w:t>– in school training, 11am – 11:45am, run by Cumnock Rugby Football Club, change of clothes / footwear and towel advised.</w:t>
            </w:r>
          </w:p>
          <w:p w14:paraId="2F5337DC" w14:textId="77777777" w:rsidR="00DC796F" w:rsidRDefault="00DC796F" w:rsidP="001A5807">
            <w:pPr>
              <w:tabs>
                <w:tab w:val="left" w:pos="6811"/>
              </w:tabs>
              <w:spacing w:line="259" w:lineRule="auto"/>
              <w:ind w:right="38"/>
              <w:jc w:val="left"/>
            </w:pPr>
          </w:p>
          <w:p w14:paraId="45D45495" w14:textId="40501A51" w:rsidR="00DC796F" w:rsidRPr="00856751" w:rsidRDefault="00DC796F" w:rsidP="001A5807">
            <w:pPr>
              <w:tabs>
                <w:tab w:val="left" w:pos="6811"/>
              </w:tabs>
              <w:spacing w:line="259" w:lineRule="auto"/>
              <w:ind w:right="38"/>
              <w:jc w:val="left"/>
            </w:pPr>
          </w:p>
        </w:tc>
      </w:tr>
      <w:tr w:rsidR="00DC796F" w14:paraId="410924AC" w14:textId="77777777" w:rsidTr="009974C4">
        <w:trPr>
          <w:trHeight w:val="586"/>
        </w:trPr>
        <w:tc>
          <w:tcPr>
            <w:tcW w:w="10349" w:type="dxa"/>
            <w:gridSpan w:val="2"/>
          </w:tcPr>
          <w:p w14:paraId="494D4DD7" w14:textId="77777777" w:rsidR="00DC796F" w:rsidRDefault="00DC796F" w:rsidP="00DC796F">
            <w:pPr>
              <w:tabs>
                <w:tab w:val="left" w:pos="6811"/>
              </w:tabs>
              <w:spacing w:line="259" w:lineRule="auto"/>
              <w:ind w:right="38"/>
              <w:jc w:val="left"/>
              <w:rPr>
                <w:sz w:val="28"/>
                <w:szCs w:val="28"/>
              </w:rPr>
            </w:pPr>
            <w:r w:rsidRPr="00DE0F84">
              <w:rPr>
                <w:b/>
                <w:bCs/>
                <w:sz w:val="28"/>
                <w:szCs w:val="28"/>
              </w:rPr>
              <w:t>Dates for Your Diary</w:t>
            </w:r>
            <w:r>
              <w:rPr>
                <w:b/>
                <w:bCs/>
                <w:sz w:val="28"/>
                <w:szCs w:val="28"/>
              </w:rPr>
              <w:t xml:space="preserve"> 2025 </w:t>
            </w:r>
            <w:r w:rsidRPr="001A5807">
              <w:rPr>
                <w:sz w:val="28"/>
                <w:szCs w:val="28"/>
              </w:rPr>
              <w:t>(continued)</w:t>
            </w:r>
          </w:p>
          <w:p w14:paraId="53AA22E2" w14:textId="77777777" w:rsidR="00DC796F" w:rsidRDefault="00DC796F" w:rsidP="00FB71CF">
            <w:pPr>
              <w:tabs>
                <w:tab w:val="left" w:pos="6811"/>
              </w:tabs>
              <w:spacing w:line="259" w:lineRule="auto"/>
              <w:ind w:right="38"/>
              <w:jc w:val="left"/>
              <w:rPr>
                <w:b/>
                <w:bCs/>
              </w:rPr>
            </w:pPr>
          </w:p>
        </w:tc>
      </w:tr>
      <w:tr w:rsidR="00C24125" w14:paraId="61999882" w14:textId="77777777" w:rsidTr="00FB71CF">
        <w:trPr>
          <w:trHeight w:val="586"/>
        </w:trPr>
        <w:tc>
          <w:tcPr>
            <w:tcW w:w="3261" w:type="dxa"/>
          </w:tcPr>
          <w:p w14:paraId="18EB53C1" w14:textId="77777777" w:rsidR="00C24125" w:rsidRPr="00DE0F84" w:rsidRDefault="00C24125" w:rsidP="00FB71CF">
            <w:pPr>
              <w:spacing w:line="259" w:lineRule="auto"/>
              <w:jc w:val="left"/>
            </w:pPr>
            <w:r w:rsidRPr="00DE0F84">
              <w:t>Wednesday 26</w:t>
            </w:r>
            <w:r w:rsidRPr="00DE0F84">
              <w:rPr>
                <w:vertAlign w:val="superscript"/>
              </w:rPr>
              <w:t>th</w:t>
            </w:r>
            <w:r w:rsidRPr="00DE0F84">
              <w:t xml:space="preserve"> November</w:t>
            </w:r>
          </w:p>
        </w:tc>
        <w:tc>
          <w:tcPr>
            <w:tcW w:w="7088" w:type="dxa"/>
          </w:tcPr>
          <w:p w14:paraId="16F8CB3D" w14:textId="15E1EB52" w:rsidR="00C24125" w:rsidRPr="00DE0F84" w:rsidRDefault="00C24125" w:rsidP="00FB71CF">
            <w:pPr>
              <w:tabs>
                <w:tab w:val="left" w:pos="6811"/>
              </w:tabs>
              <w:spacing w:line="259" w:lineRule="auto"/>
              <w:ind w:right="38"/>
              <w:jc w:val="left"/>
            </w:pPr>
            <w:r>
              <w:rPr>
                <w:b/>
                <w:bCs/>
              </w:rPr>
              <w:t xml:space="preserve">Pupil </w:t>
            </w:r>
            <w:r w:rsidRPr="00DE0F84">
              <w:rPr>
                <w:b/>
                <w:bCs/>
              </w:rPr>
              <w:t xml:space="preserve">Flu Immunisations </w:t>
            </w:r>
            <w:r w:rsidRPr="00DE0F84">
              <w:t xml:space="preserve">– </w:t>
            </w:r>
            <w:r w:rsidR="0095171B">
              <w:t xml:space="preserve">parents / carers of pupils with asthma are signposted to the letter published on the app and blog </w:t>
            </w:r>
            <w:r w:rsidR="00194500">
              <w:t>3</w:t>
            </w:r>
            <w:r w:rsidR="00194500" w:rsidRPr="00194500">
              <w:rPr>
                <w:vertAlign w:val="superscript"/>
              </w:rPr>
              <w:t>rd</w:t>
            </w:r>
            <w:r w:rsidR="00194500">
              <w:t xml:space="preserve"> November.</w:t>
            </w:r>
            <w:r w:rsidR="0095171B">
              <w:t xml:space="preserve"> </w:t>
            </w:r>
          </w:p>
        </w:tc>
      </w:tr>
      <w:tr w:rsidR="001A5807" w14:paraId="19BFE2DD" w14:textId="77777777" w:rsidTr="001A5807">
        <w:trPr>
          <w:trHeight w:val="994"/>
        </w:trPr>
        <w:tc>
          <w:tcPr>
            <w:tcW w:w="3261" w:type="dxa"/>
          </w:tcPr>
          <w:p w14:paraId="7E7BF496" w14:textId="31A4AC88" w:rsidR="001A5807" w:rsidRPr="00DE0F84" w:rsidRDefault="001A5807" w:rsidP="001A5807">
            <w:pPr>
              <w:spacing w:line="259" w:lineRule="auto"/>
              <w:jc w:val="left"/>
            </w:pPr>
            <w:r>
              <w:lastRenderedPageBreak/>
              <w:t>Thursday 27</w:t>
            </w:r>
            <w:r w:rsidRPr="001A5807">
              <w:rPr>
                <w:vertAlign w:val="superscript"/>
              </w:rPr>
              <w:t>th</w:t>
            </w:r>
            <w:r>
              <w:t xml:space="preserve"> November </w:t>
            </w:r>
          </w:p>
        </w:tc>
        <w:tc>
          <w:tcPr>
            <w:tcW w:w="7088" w:type="dxa"/>
          </w:tcPr>
          <w:p w14:paraId="74631F97" w14:textId="6AF4B9B2" w:rsidR="001A5807" w:rsidRDefault="001A5807" w:rsidP="001A5807">
            <w:pPr>
              <w:tabs>
                <w:tab w:val="left" w:pos="6811"/>
              </w:tabs>
              <w:spacing w:line="259" w:lineRule="auto"/>
              <w:ind w:right="38"/>
              <w:jc w:val="left"/>
              <w:rPr>
                <w:b/>
                <w:bCs/>
              </w:rPr>
            </w:pPr>
            <w:r>
              <w:rPr>
                <w:b/>
                <w:bCs/>
              </w:rPr>
              <w:t xml:space="preserve">P6/7 Rugby Training </w:t>
            </w:r>
            <w:r>
              <w:t>– in school training, 11am – 11:45am, run by Cumnock Rugby Football Club, change of clothes / footwear and towel advised.</w:t>
            </w:r>
          </w:p>
        </w:tc>
      </w:tr>
      <w:tr w:rsidR="00194500" w14:paraId="7AC798B3" w14:textId="77777777" w:rsidTr="009D7A9E">
        <w:trPr>
          <w:trHeight w:val="682"/>
        </w:trPr>
        <w:tc>
          <w:tcPr>
            <w:tcW w:w="3261" w:type="dxa"/>
          </w:tcPr>
          <w:p w14:paraId="29503DF3" w14:textId="5BB6AB8B" w:rsidR="00194500" w:rsidRDefault="00194500" w:rsidP="001A5807">
            <w:pPr>
              <w:spacing w:line="259" w:lineRule="auto"/>
              <w:jc w:val="left"/>
            </w:pPr>
            <w:r>
              <w:t>Saturday 29</w:t>
            </w:r>
            <w:r w:rsidRPr="00194500">
              <w:rPr>
                <w:vertAlign w:val="superscript"/>
              </w:rPr>
              <w:t>th</w:t>
            </w:r>
            <w:r>
              <w:t xml:space="preserve"> November</w:t>
            </w:r>
          </w:p>
        </w:tc>
        <w:tc>
          <w:tcPr>
            <w:tcW w:w="7088" w:type="dxa"/>
          </w:tcPr>
          <w:p w14:paraId="0665645B" w14:textId="40D2CD35" w:rsidR="00194500" w:rsidRPr="00194500" w:rsidRDefault="00194500" w:rsidP="001A5807">
            <w:pPr>
              <w:tabs>
                <w:tab w:val="left" w:pos="6811"/>
              </w:tabs>
              <w:spacing w:line="259" w:lineRule="auto"/>
              <w:ind w:right="38"/>
              <w:jc w:val="left"/>
              <w:rPr>
                <w:u w:val="single"/>
              </w:rPr>
            </w:pPr>
            <w:r>
              <w:rPr>
                <w:b/>
                <w:bCs/>
              </w:rPr>
              <w:t xml:space="preserve">Choir Performance at </w:t>
            </w:r>
            <w:proofErr w:type="spellStart"/>
            <w:r>
              <w:rPr>
                <w:b/>
                <w:bCs/>
              </w:rPr>
              <w:t>MaidSafe</w:t>
            </w:r>
            <w:proofErr w:type="spellEnd"/>
            <w:r>
              <w:rPr>
                <w:b/>
                <w:bCs/>
              </w:rPr>
              <w:t xml:space="preserve"> Christmas Fayre </w:t>
            </w:r>
            <w:r>
              <w:t>–</w:t>
            </w:r>
            <w:r w:rsidRPr="00194500">
              <w:t xml:space="preserve"> </w:t>
            </w:r>
            <w:r>
              <w:t xml:space="preserve">more details of the </w:t>
            </w:r>
            <w:r w:rsidR="009D7A9E">
              <w:t>event will be shared nearer the time.</w:t>
            </w:r>
          </w:p>
        </w:tc>
      </w:tr>
      <w:tr w:rsidR="001A5807" w14:paraId="3439433F" w14:textId="77777777" w:rsidTr="001A5807">
        <w:trPr>
          <w:trHeight w:val="568"/>
        </w:trPr>
        <w:tc>
          <w:tcPr>
            <w:tcW w:w="3261" w:type="dxa"/>
          </w:tcPr>
          <w:p w14:paraId="31B465C0" w14:textId="6620FF8F" w:rsidR="001A5807" w:rsidRPr="00DE0F84" w:rsidRDefault="001A5807" w:rsidP="001A5807">
            <w:pPr>
              <w:spacing w:line="259" w:lineRule="auto"/>
              <w:jc w:val="left"/>
            </w:pPr>
            <w:r>
              <w:t>Wednesday 10</w:t>
            </w:r>
            <w:r w:rsidRPr="00644457">
              <w:rPr>
                <w:vertAlign w:val="superscript"/>
              </w:rPr>
              <w:t>th</w:t>
            </w:r>
            <w:r>
              <w:t xml:space="preserve"> December </w:t>
            </w:r>
          </w:p>
        </w:tc>
        <w:tc>
          <w:tcPr>
            <w:tcW w:w="7088" w:type="dxa"/>
          </w:tcPr>
          <w:p w14:paraId="70B03DA1" w14:textId="7D404823" w:rsidR="001A5807" w:rsidRPr="001A5807" w:rsidRDefault="001A5807" w:rsidP="001A5807">
            <w:pPr>
              <w:tabs>
                <w:tab w:val="left" w:pos="6811"/>
              </w:tabs>
              <w:spacing w:line="259" w:lineRule="auto"/>
              <w:ind w:right="38"/>
              <w:jc w:val="left"/>
              <w:rPr>
                <w:b/>
                <w:bCs/>
              </w:rPr>
            </w:pPr>
            <w:r>
              <w:rPr>
                <w:b/>
                <w:bCs/>
              </w:rPr>
              <w:t>School Christmas Lunch</w:t>
            </w:r>
          </w:p>
        </w:tc>
      </w:tr>
      <w:tr w:rsidR="001A5807" w14:paraId="78646C82" w14:textId="77777777" w:rsidTr="001A5807">
        <w:trPr>
          <w:trHeight w:val="690"/>
        </w:trPr>
        <w:tc>
          <w:tcPr>
            <w:tcW w:w="3261" w:type="dxa"/>
          </w:tcPr>
          <w:p w14:paraId="13D5A82C" w14:textId="119554C9" w:rsidR="001A5807" w:rsidRPr="00DE0F84" w:rsidRDefault="001A5807" w:rsidP="001A5807">
            <w:pPr>
              <w:spacing w:line="259" w:lineRule="auto"/>
              <w:jc w:val="left"/>
            </w:pPr>
            <w:r>
              <w:t>Friday 12</w:t>
            </w:r>
            <w:r w:rsidRPr="001A5807">
              <w:rPr>
                <w:vertAlign w:val="superscript"/>
              </w:rPr>
              <w:t>th</w:t>
            </w:r>
            <w:r>
              <w:t xml:space="preserve"> December </w:t>
            </w:r>
          </w:p>
        </w:tc>
        <w:tc>
          <w:tcPr>
            <w:tcW w:w="7088" w:type="dxa"/>
          </w:tcPr>
          <w:p w14:paraId="06A16320" w14:textId="4B8CD85E" w:rsidR="001A5807" w:rsidRPr="001A5807" w:rsidRDefault="001A5807" w:rsidP="001A5807">
            <w:pPr>
              <w:tabs>
                <w:tab w:val="left" w:pos="6811"/>
              </w:tabs>
              <w:spacing w:line="259" w:lineRule="auto"/>
              <w:ind w:right="38"/>
              <w:jc w:val="left"/>
            </w:pPr>
            <w:r>
              <w:rPr>
                <w:b/>
                <w:bCs/>
              </w:rPr>
              <w:t xml:space="preserve">Nativity </w:t>
            </w:r>
            <w:r>
              <w:t xml:space="preserve">– </w:t>
            </w:r>
            <w:r w:rsidR="009D7A9E">
              <w:t>9:30am</w:t>
            </w:r>
            <w:r>
              <w:t>, Ochiltree Parish Church, all parents / carers / families invited.  Refreshments in school afterwards.</w:t>
            </w:r>
          </w:p>
        </w:tc>
      </w:tr>
      <w:tr w:rsidR="001A5807" w14:paraId="15B37FE6" w14:textId="77777777" w:rsidTr="00F13B4B">
        <w:trPr>
          <w:trHeight w:val="699"/>
        </w:trPr>
        <w:tc>
          <w:tcPr>
            <w:tcW w:w="3261" w:type="dxa"/>
          </w:tcPr>
          <w:p w14:paraId="3FA3A5AC" w14:textId="2D8BE73C" w:rsidR="001A5807" w:rsidRPr="00DE0F84" w:rsidRDefault="001A5807" w:rsidP="001A5807">
            <w:pPr>
              <w:spacing w:line="259" w:lineRule="auto"/>
              <w:jc w:val="left"/>
            </w:pPr>
            <w:r>
              <w:t>Tuesday 16</w:t>
            </w:r>
            <w:r w:rsidRPr="001A5807">
              <w:rPr>
                <w:vertAlign w:val="superscript"/>
              </w:rPr>
              <w:t>th</w:t>
            </w:r>
            <w:r>
              <w:t xml:space="preserve"> December </w:t>
            </w:r>
          </w:p>
        </w:tc>
        <w:tc>
          <w:tcPr>
            <w:tcW w:w="7088" w:type="dxa"/>
          </w:tcPr>
          <w:p w14:paraId="04178770" w14:textId="2DA8D130" w:rsidR="001A5807" w:rsidRPr="00F13B4B" w:rsidRDefault="001A5807" w:rsidP="001A5807">
            <w:pPr>
              <w:tabs>
                <w:tab w:val="left" w:pos="6811"/>
              </w:tabs>
              <w:spacing w:line="259" w:lineRule="auto"/>
              <w:ind w:right="38"/>
              <w:jc w:val="left"/>
            </w:pPr>
            <w:r>
              <w:rPr>
                <w:b/>
                <w:bCs/>
              </w:rPr>
              <w:t>P1-4 Christmas Party</w:t>
            </w:r>
            <w:r w:rsidR="00F13B4B">
              <w:rPr>
                <w:b/>
                <w:bCs/>
              </w:rPr>
              <w:t xml:space="preserve"> </w:t>
            </w:r>
            <w:r w:rsidR="00F13B4B">
              <w:t xml:space="preserve">– come dressed in party wear.  Early school lunch.  </w:t>
            </w:r>
          </w:p>
        </w:tc>
      </w:tr>
      <w:tr w:rsidR="00F13B4B" w14:paraId="1CA7A2AA" w14:textId="77777777" w:rsidTr="00C24125">
        <w:trPr>
          <w:trHeight w:val="1688"/>
        </w:trPr>
        <w:tc>
          <w:tcPr>
            <w:tcW w:w="3261" w:type="dxa"/>
          </w:tcPr>
          <w:p w14:paraId="028B30E9" w14:textId="7D0FCED3" w:rsidR="00F13B4B" w:rsidRDefault="00F13B4B" w:rsidP="001A5807">
            <w:pPr>
              <w:spacing w:line="259" w:lineRule="auto"/>
              <w:jc w:val="left"/>
            </w:pPr>
            <w:r>
              <w:t>Wednesday 17</w:t>
            </w:r>
            <w:r w:rsidRPr="00F13B4B">
              <w:rPr>
                <w:vertAlign w:val="superscript"/>
              </w:rPr>
              <w:t>th</w:t>
            </w:r>
            <w:r>
              <w:t xml:space="preserve"> December</w:t>
            </w:r>
          </w:p>
        </w:tc>
        <w:tc>
          <w:tcPr>
            <w:tcW w:w="7088" w:type="dxa"/>
          </w:tcPr>
          <w:p w14:paraId="30E00189" w14:textId="653C63A4" w:rsidR="00F13B4B" w:rsidRPr="00F13B4B" w:rsidRDefault="00F13B4B" w:rsidP="001A5807">
            <w:pPr>
              <w:tabs>
                <w:tab w:val="left" w:pos="6811"/>
              </w:tabs>
              <w:spacing w:line="259" w:lineRule="auto"/>
              <w:ind w:right="38"/>
              <w:jc w:val="left"/>
            </w:pPr>
            <w:r>
              <w:rPr>
                <w:b/>
                <w:bCs/>
              </w:rPr>
              <w:t xml:space="preserve">Panto </w:t>
            </w:r>
            <w:r>
              <w:t>– Sleeping Beauty, Galleon Centre, Kilmarnock.  Buses leaving school sharp at 8:50am.  Children are permitted to take a drink</w:t>
            </w:r>
            <w:r w:rsidR="009D7A9E">
              <w:t xml:space="preserve"> (no fizzy juice or cans)</w:t>
            </w:r>
            <w:r>
              <w:t xml:space="preserve"> and an individual snack (no share bags, and no nut products).</w:t>
            </w:r>
            <w:r w:rsidR="00C24125">
              <w:t xml:space="preserve">  10:00am performance, lasting 2hrs including interval, so will be back to school for a slightly later lunch.</w:t>
            </w:r>
          </w:p>
        </w:tc>
      </w:tr>
      <w:tr w:rsidR="00F13B4B" w14:paraId="1E75B926" w14:textId="77777777" w:rsidTr="00F13B4B">
        <w:trPr>
          <w:trHeight w:val="692"/>
        </w:trPr>
        <w:tc>
          <w:tcPr>
            <w:tcW w:w="3261" w:type="dxa"/>
          </w:tcPr>
          <w:p w14:paraId="7262253E" w14:textId="753BEC04" w:rsidR="00F13B4B" w:rsidRDefault="00F13B4B" w:rsidP="001A5807">
            <w:pPr>
              <w:spacing w:line="259" w:lineRule="auto"/>
              <w:jc w:val="left"/>
            </w:pPr>
            <w:r>
              <w:t>Thursday 18</w:t>
            </w:r>
            <w:r w:rsidRPr="00F13B4B">
              <w:rPr>
                <w:vertAlign w:val="superscript"/>
              </w:rPr>
              <w:t>th</w:t>
            </w:r>
            <w:r>
              <w:t xml:space="preserve"> December</w:t>
            </w:r>
          </w:p>
        </w:tc>
        <w:tc>
          <w:tcPr>
            <w:tcW w:w="7088" w:type="dxa"/>
          </w:tcPr>
          <w:p w14:paraId="3A3BAD57" w14:textId="7D906F4D" w:rsidR="00F13B4B" w:rsidRDefault="00F13B4B" w:rsidP="001A5807">
            <w:pPr>
              <w:tabs>
                <w:tab w:val="left" w:pos="6811"/>
              </w:tabs>
              <w:spacing w:line="259" w:lineRule="auto"/>
              <w:ind w:right="38"/>
              <w:jc w:val="left"/>
              <w:rPr>
                <w:b/>
                <w:bCs/>
              </w:rPr>
            </w:pPr>
            <w:r>
              <w:rPr>
                <w:b/>
                <w:bCs/>
              </w:rPr>
              <w:t xml:space="preserve">P5-7 Christmas Party </w:t>
            </w:r>
            <w:r>
              <w:t xml:space="preserve">– come dressed in party wear.  Early school lunch.  </w:t>
            </w:r>
          </w:p>
        </w:tc>
      </w:tr>
      <w:tr w:rsidR="001A5807" w14:paraId="5CEF1107" w14:textId="77777777" w:rsidTr="00C24125">
        <w:trPr>
          <w:trHeight w:val="560"/>
        </w:trPr>
        <w:tc>
          <w:tcPr>
            <w:tcW w:w="3261" w:type="dxa"/>
          </w:tcPr>
          <w:p w14:paraId="18438982" w14:textId="08764740" w:rsidR="001A5807" w:rsidRPr="00DE0F84" w:rsidRDefault="00F13B4B" w:rsidP="001A5807">
            <w:pPr>
              <w:spacing w:line="259" w:lineRule="auto"/>
              <w:jc w:val="left"/>
            </w:pPr>
            <w:r>
              <w:t>Friday 19</w:t>
            </w:r>
            <w:r w:rsidRPr="00F13B4B">
              <w:rPr>
                <w:vertAlign w:val="superscript"/>
              </w:rPr>
              <w:t>th</w:t>
            </w:r>
            <w:r>
              <w:t xml:space="preserve"> December </w:t>
            </w:r>
          </w:p>
        </w:tc>
        <w:tc>
          <w:tcPr>
            <w:tcW w:w="7088" w:type="dxa"/>
          </w:tcPr>
          <w:p w14:paraId="71FEF44D" w14:textId="603EB5C2" w:rsidR="001A5807" w:rsidRPr="00F13B4B" w:rsidRDefault="00F13B4B" w:rsidP="001A5807">
            <w:pPr>
              <w:tabs>
                <w:tab w:val="left" w:pos="6811"/>
              </w:tabs>
              <w:spacing w:line="259" w:lineRule="auto"/>
              <w:ind w:right="38"/>
              <w:jc w:val="left"/>
              <w:rPr>
                <w:b/>
                <w:bCs/>
              </w:rPr>
            </w:pPr>
            <w:r w:rsidRPr="00F13B4B">
              <w:rPr>
                <w:b/>
                <w:bCs/>
              </w:rPr>
              <w:t>2:30pm Close</w:t>
            </w:r>
            <w:r>
              <w:rPr>
                <w:b/>
                <w:bCs/>
              </w:rPr>
              <w:t xml:space="preserve"> for Christmas Holiday</w:t>
            </w:r>
          </w:p>
        </w:tc>
      </w:tr>
      <w:tr w:rsidR="00C24125" w:rsidRPr="003E6976" w14:paraId="1F54131D" w14:textId="77777777" w:rsidTr="00FB71CF">
        <w:trPr>
          <w:trHeight w:val="550"/>
        </w:trPr>
        <w:tc>
          <w:tcPr>
            <w:tcW w:w="10349" w:type="dxa"/>
            <w:gridSpan w:val="2"/>
            <w:vAlign w:val="center"/>
          </w:tcPr>
          <w:p w14:paraId="4A259864" w14:textId="1E019308" w:rsidR="00C24125" w:rsidRPr="00DE0F84" w:rsidRDefault="00C24125" w:rsidP="00FB71CF">
            <w:pPr>
              <w:tabs>
                <w:tab w:val="left" w:pos="6811"/>
              </w:tabs>
              <w:spacing w:line="259" w:lineRule="auto"/>
              <w:ind w:right="38"/>
              <w:jc w:val="left"/>
              <w:rPr>
                <w:b/>
                <w:bCs/>
              </w:rPr>
            </w:pPr>
            <w:r w:rsidRPr="00DE0F84">
              <w:rPr>
                <w:b/>
                <w:bCs/>
                <w:sz w:val="28"/>
                <w:szCs w:val="28"/>
              </w:rPr>
              <w:t>Dates for Your Diary</w:t>
            </w:r>
            <w:r>
              <w:rPr>
                <w:b/>
                <w:bCs/>
                <w:sz w:val="28"/>
                <w:szCs w:val="28"/>
              </w:rPr>
              <w:t xml:space="preserve"> 2026</w:t>
            </w:r>
          </w:p>
        </w:tc>
      </w:tr>
      <w:tr w:rsidR="00F13B4B" w14:paraId="710E5CE0" w14:textId="77777777" w:rsidTr="00F13B4B">
        <w:trPr>
          <w:trHeight w:val="418"/>
        </w:trPr>
        <w:tc>
          <w:tcPr>
            <w:tcW w:w="3261" w:type="dxa"/>
          </w:tcPr>
          <w:p w14:paraId="5C2D8A8C" w14:textId="40287708" w:rsidR="00F13B4B" w:rsidRDefault="00C24125" w:rsidP="001A5807">
            <w:pPr>
              <w:spacing w:line="259" w:lineRule="auto"/>
              <w:jc w:val="left"/>
            </w:pPr>
            <w:r>
              <w:t>Monday 5</w:t>
            </w:r>
            <w:r w:rsidRPr="00C24125">
              <w:rPr>
                <w:vertAlign w:val="superscript"/>
              </w:rPr>
              <w:t>th</w:t>
            </w:r>
            <w:r>
              <w:t xml:space="preserve"> January </w:t>
            </w:r>
          </w:p>
        </w:tc>
        <w:tc>
          <w:tcPr>
            <w:tcW w:w="7088" w:type="dxa"/>
          </w:tcPr>
          <w:p w14:paraId="5A28FA12" w14:textId="39E4FB4F" w:rsidR="00F13B4B" w:rsidRPr="00C24125" w:rsidRDefault="00C24125" w:rsidP="001A5807">
            <w:pPr>
              <w:tabs>
                <w:tab w:val="left" w:pos="6811"/>
              </w:tabs>
              <w:spacing w:line="259" w:lineRule="auto"/>
              <w:ind w:right="38"/>
              <w:jc w:val="left"/>
            </w:pPr>
            <w:r>
              <w:rPr>
                <w:b/>
                <w:bCs/>
              </w:rPr>
              <w:t>Back to School</w:t>
            </w:r>
            <w:r>
              <w:t xml:space="preserve"> – pupils return after holiday</w:t>
            </w:r>
          </w:p>
        </w:tc>
      </w:tr>
      <w:tr w:rsidR="009D7A9E" w14:paraId="27CE1BC6" w14:textId="77777777" w:rsidTr="00F13B4B">
        <w:trPr>
          <w:trHeight w:val="418"/>
        </w:trPr>
        <w:tc>
          <w:tcPr>
            <w:tcW w:w="3261" w:type="dxa"/>
          </w:tcPr>
          <w:p w14:paraId="2070C46A" w14:textId="26B87293" w:rsidR="009D7A9E" w:rsidRDefault="009D7A9E" w:rsidP="001A5807">
            <w:pPr>
              <w:spacing w:line="259" w:lineRule="auto"/>
              <w:jc w:val="left"/>
            </w:pPr>
            <w:bookmarkStart w:id="0" w:name="_Hlk213414312"/>
            <w:r>
              <w:t>Monday 16</w:t>
            </w:r>
            <w:r w:rsidRPr="009D7A9E">
              <w:rPr>
                <w:vertAlign w:val="superscript"/>
              </w:rPr>
              <w:t>th</w:t>
            </w:r>
            <w:r>
              <w:t xml:space="preserve"> January</w:t>
            </w:r>
          </w:p>
        </w:tc>
        <w:tc>
          <w:tcPr>
            <w:tcW w:w="7088" w:type="dxa"/>
          </w:tcPr>
          <w:p w14:paraId="212BC916" w14:textId="533FF253" w:rsidR="009D7A9E" w:rsidRPr="009D7A9E" w:rsidRDefault="009D7A9E" w:rsidP="001A5807">
            <w:pPr>
              <w:tabs>
                <w:tab w:val="left" w:pos="6811"/>
              </w:tabs>
              <w:spacing w:line="259" w:lineRule="auto"/>
              <w:ind w:right="38"/>
              <w:jc w:val="left"/>
            </w:pPr>
            <w:r>
              <w:rPr>
                <w:b/>
                <w:bCs/>
              </w:rPr>
              <w:t xml:space="preserve">Sports Hall Athletics </w:t>
            </w:r>
            <w:r>
              <w:t>– Robert Burns Academy, 12:30pm – 2:30pm, more information will follow.</w:t>
            </w:r>
          </w:p>
        </w:tc>
      </w:tr>
      <w:bookmarkEnd w:id="0"/>
      <w:tr w:rsidR="00C24125" w14:paraId="79C56FB1" w14:textId="77777777" w:rsidTr="00F13B4B">
        <w:trPr>
          <w:trHeight w:val="418"/>
        </w:trPr>
        <w:tc>
          <w:tcPr>
            <w:tcW w:w="3261" w:type="dxa"/>
          </w:tcPr>
          <w:p w14:paraId="7182C16E" w14:textId="7864D88D" w:rsidR="00C24125" w:rsidRDefault="00C24125" w:rsidP="001A5807">
            <w:pPr>
              <w:spacing w:line="259" w:lineRule="auto"/>
              <w:jc w:val="left"/>
            </w:pPr>
            <w:r>
              <w:t>Friday 23</w:t>
            </w:r>
            <w:r w:rsidRPr="00C24125">
              <w:rPr>
                <w:vertAlign w:val="superscript"/>
              </w:rPr>
              <w:t>rd</w:t>
            </w:r>
            <w:r>
              <w:t xml:space="preserve"> </w:t>
            </w:r>
            <w:r w:rsidR="00232E32">
              <w:t>January</w:t>
            </w:r>
          </w:p>
        </w:tc>
        <w:tc>
          <w:tcPr>
            <w:tcW w:w="7088" w:type="dxa"/>
          </w:tcPr>
          <w:p w14:paraId="40438801" w14:textId="5C43849C" w:rsidR="00C24125" w:rsidRPr="00C24125" w:rsidRDefault="00C24125" w:rsidP="001A5807">
            <w:pPr>
              <w:tabs>
                <w:tab w:val="left" w:pos="6811"/>
              </w:tabs>
              <w:spacing w:line="259" w:lineRule="auto"/>
              <w:ind w:right="38"/>
              <w:jc w:val="left"/>
            </w:pPr>
            <w:r>
              <w:rPr>
                <w:b/>
                <w:bCs/>
              </w:rPr>
              <w:t xml:space="preserve">Burns Celebration </w:t>
            </w:r>
            <w:r>
              <w:t xml:space="preserve">– all </w:t>
            </w:r>
            <w:r w:rsidR="00EA5A01">
              <w:t xml:space="preserve">parents / carers </w:t>
            </w:r>
            <w:r>
              <w:t>welcome</w:t>
            </w:r>
            <w:r w:rsidR="00EA5A01">
              <w:t xml:space="preserve"> to attend</w:t>
            </w:r>
          </w:p>
        </w:tc>
      </w:tr>
      <w:tr w:rsidR="009D7A9E" w14:paraId="0B6F018F" w14:textId="77777777" w:rsidTr="000D75AF">
        <w:trPr>
          <w:trHeight w:val="418"/>
        </w:trPr>
        <w:tc>
          <w:tcPr>
            <w:tcW w:w="3261" w:type="dxa"/>
          </w:tcPr>
          <w:p w14:paraId="19AECF88" w14:textId="385AF929" w:rsidR="009D7A9E" w:rsidRDefault="009D7A9E" w:rsidP="000D75AF">
            <w:pPr>
              <w:spacing w:line="259" w:lineRule="auto"/>
              <w:jc w:val="left"/>
            </w:pPr>
            <w:r>
              <w:t xml:space="preserve">Monday </w:t>
            </w:r>
            <w:r>
              <w:t>23</w:t>
            </w:r>
            <w:r w:rsidRPr="009D7A9E">
              <w:rPr>
                <w:vertAlign w:val="superscript"/>
              </w:rPr>
              <w:t>th</w:t>
            </w:r>
            <w:r>
              <w:t xml:space="preserve"> January</w:t>
            </w:r>
          </w:p>
        </w:tc>
        <w:tc>
          <w:tcPr>
            <w:tcW w:w="7088" w:type="dxa"/>
          </w:tcPr>
          <w:p w14:paraId="625C567E" w14:textId="77777777" w:rsidR="009D7A9E" w:rsidRPr="009D7A9E" w:rsidRDefault="009D7A9E" w:rsidP="000D75AF">
            <w:pPr>
              <w:tabs>
                <w:tab w:val="left" w:pos="6811"/>
              </w:tabs>
              <w:spacing w:line="259" w:lineRule="auto"/>
              <w:ind w:right="38"/>
              <w:jc w:val="left"/>
            </w:pPr>
            <w:r>
              <w:rPr>
                <w:b/>
                <w:bCs/>
              </w:rPr>
              <w:t xml:space="preserve">Sports Hall Athletics </w:t>
            </w:r>
            <w:r>
              <w:t>– Robert Burns Academy, 12:30pm – 2:30pm, more information will follow.</w:t>
            </w:r>
          </w:p>
        </w:tc>
      </w:tr>
      <w:tr w:rsidR="00232E32" w14:paraId="4596D451" w14:textId="77777777" w:rsidTr="00F13B4B">
        <w:trPr>
          <w:trHeight w:val="418"/>
        </w:trPr>
        <w:tc>
          <w:tcPr>
            <w:tcW w:w="3261" w:type="dxa"/>
          </w:tcPr>
          <w:p w14:paraId="3DA95304" w14:textId="1224356D" w:rsidR="00232E32" w:rsidRDefault="00232E32" w:rsidP="001A5807">
            <w:pPr>
              <w:spacing w:line="259" w:lineRule="auto"/>
              <w:jc w:val="left"/>
            </w:pPr>
            <w:r>
              <w:t>Thursday 5</w:t>
            </w:r>
            <w:r w:rsidRPr="00232E32">
              <w:rPr>
                <w:vertAlign w:val="superscript"/>
              </w:rPr>
              <w:t>th</w:t>
            </w:r>
            <w:r>
              <w:t xml:space="preserve"> February</w:t>
            </w:r>
          </w:p>
        </w:tc>
        <w:tc>
          <w:tcPr>
            <w:tcW w:w="7088" w:type="dxa"/>
          </w:tcPr>
          <w:p w14:paraId="23E28F0E" w14:textId="56EFECD2" w:rsidR="00232E32" w:rsidRPr="00232E32" w:rsidRDefault="00232E32" w:rsidP="001A5807">
            <w:pPr>
              <w:tabs>
                <w:tab w:val="left" w:pos="6811"/>
              </w:tabs>
              <w:spacing w:line="259" w:lineRule="auto"/>
              <w:ind w:right="38"/>
              <w:jc w:val="left"/>
            </w:pPr>
            <w:r>
              <w:rPr>
                <w:b/>
                <w:bCs/>
              </w:rPr>
              <w:t xml:space="preserve">P5-7 After-school Badminton </w:t>
            </w:r>
            <w:r>
              <w:t>– run by vibrant communities.  Further details to follow.</w:t>
            </w:r>
          </w:p>
        </w:tc>
      </w:tr>
      <w:tr w:rsidR="00232E32" w14:paraId="700F750B" w14:textId="77777777" w:rsidTr="00FB71CF">
        <w:trPr>
          <w:trHeight w:val="418"/>
        </w:trPr>
        <w:tc>
          <w:tcPr>
            <w:tcW w:w="3261" w:type="dxa"/>
          </w:tcPr>
          <w:p w14:paraId="1FD8B372" w14:textId="77777777" w:rsidR="00232E32" w:rsidRDefault="00232E32" w:rsidP="00FB71CF">
            <w:pPr>
              <w:spacing w:line="259" w:lineRule="auto"/>
              <w:jc w:val="left"/>
            </w:pPr>
            <w:r>
              <w:t>Monday 9</w:t>
            </w:r>
            <w:r w:rsidRPr="00EA5A01">
              <w:rPr>
                <w:vertAlign w:val="superscript"/>
              </w:rPr>
              <w:t>th</w:t>
            </w:r>
            <w:r>
              <w:t xml:space="preserve"> February</w:t>
            </w:r>
          </w:p>
        </w:tc>
        <w:tc>
          <w:tcPr>
            <w:tcW w:w="7088" w:type="dxa"/>
          </w:tcPr>
          <w:p w14:paraId="5768F1C2" w14:textId="77777777" w:rsidR="00232E32" w:rsidRPr="00A14781" w:rsidRDefault="00232E32" w:rsidP="00FB71CF">
            <w:pPr>
              <w:tabs>
                <w:tab w:val="left" w:pos="6811"/>
              </w:tabs>
              <w:spacing w:line="259" w:lineRule="auto"/>
              <w:ind w:right="38"/>
              <w:jc w:val="left"/>
              <w:rPr>
                <w:b/>
                <w:bCs/>
              </w:rPr>
            </w:pPr>
            <w:r>
              <w:rPr>
                <w:b/>
                <w:bCs/>
              </w:rPr>
              <w:t>School Holiday</w:t>
            </w:r>
          </w:p>
        </w:tc>
      </w:tr>
      <w:tr w:rsidR="00A14781" w14:paraId="6FEE654E" w14:textId="77777777" w:rsidTr="00F13B4B">
        <w:trPr>
          <w:trHeight w:val="418"/>
        </w:trPr>
        <w:tc>
          <w:tcPr>
            <w:tcW w:w="3261" w:type="dxa"/>
          </w:tcPr>
          <w:p w14:paraId="05125856" w14:textId="687FE705" w:rsidR="00A14781" w:rsidRDefault="00A14781" w:rsidP="001A5807">
            <w:pPr>
              <w:spacing w:line="259" w:lineRule="auto"/>
              <w:jc w:val="left"/>
            </w:pPr>
            <w:r>
              <w:t>Tuesday 10</w:t>
            </w:r>
            <w:r w:rsidRPr="00A14781">
              <w:rPr>
                <w:vertAlign w:val="superscript"/>
              </w:rPr>
              <w:t>th</w:t>
            </w:r>
            <w:r>
              <w:t xml:space="preserve"> February</w:t>
            </w:r>
          </w:p>
        </w:tc>
        <w:tc>
          <w:tcPr>
            <w:tcW w:w="7088" w:type="dxa"/>
          </w:tcPr>
          <w:p w14:paraId="2BD39B02" w14:textId="5ED7DAC7" w:rsidR="00A14781" w:rsidRDefault="00A14781" w:rsidP="001A5807">
            <w:pPr>
              <w:tabs>
                <w:tab w:val="left" w:pos="6811"/>
              </w:tabs>
              <w:spacing w:line="259" w:lineRule="auto"/>
              <w:ind w:right="38"/>
              <w:jc w:val="left"/>
              <w:rPr>
                <w:b/>
                <w:bCs/>
              </w:rPr>
            </w:pPr>
            <w:r>
              <w:rPr>
                <w:b/>
                <w:bCs/>
              </w:rPr>
              <w:t>In Service Day</w:t>
            </w:r>
          </w:p>
        </w:tc>
      </w:tr>
      <w:tr w:rsidR="00A14781" w14:paraId="22832347" w14:textId="77777777" w:rsidTr="00F13B4B">
        <w:trPr>
          <w:trHeight w:val="418"/>
        </w:trPr>
        <w:tc>
          <w:tcPr>
            <w:tcW w:w="3261" w:type="dxa"/>
          </w:tcPr>
          <w:p w14:paraId="72943353" w14:textId="347A44C9" w:rsidR="00A14781" w:rsidRDefault="00A14781" w:rsidP="001A5807">
            <w:pPr>
              <w:spacing w:line="259" w:lineRule="auto"/>
              <w:jc w:val="left"/>
            </w:pPr>
            <w:r>
              <w:t>Wednesday 11</w:t>
            </w:r>
            <w:r w:rsidRPr="00A14781">
              <w:rPr>
                <w:vertAlign w:val="superscript"/>
              </w:rPr>
              <w:t>th</w:t>
            </w:r>
            <w:r>
              <w:t xml:space="preserve"> February</w:t>
            </w:r>
          </w:p>
        </w:tc>
        <w:tc>
          <w:tcPr>
            <w:tcW w:w="7088" w:type="dxa"/>
          </w:tcPr>
          <w:p w14:paraId="3A81D989" w14:textId="77F13CC8" w:rsidR="00A14781" w:rsidRDefault="00A14781" w:rsidP="001A5807">
            <w:pPr>
              <w:tabs>
                <w:tab w:val="left" w:pos="6811"/>
              </w:tabs>
              <w:spacing w:line="259" w:lineRule="auto"/>
              <w:ind w:right="38"/>
              <w:jc w:val="left"/>
              <w:rPr>
                <w:b/>
                <w:bCs/>
              </w:rPr>
            </w:pPr>
            <w:r>
              <w:rPr>
                <w:b/>
                <w:bCs/>
              </w:rPr>
              <w:t xml:space="preserve">Mental Health Week </w:t>
            </w:r>
            <w:r>
              <w:t>– details will follow</w:t>
            </w:r>
          </w:p>
        </w:tc>
      </w:tr>
      <w:tr w:rsidR="00A14781" w14:paraId="505621EE" w14:textId="77777777" w:rsidTr="00F13B4B">
        <w:trPr>
          <w:trHeight w:val="418"/>
        </w:trPr>
        <w:tc>
          <w:tcPr>
            <w:tcW w:w="3261" w:type="dxa"/>
          </w:tcPr>
          <w:p w14:paraId="19E9536E" w14:textId="1D860C6F" w:rsidR="00A14781" w:rsidRDefault="00A14781" w:rsidP="001A5807">
            <w:pPr>
              <w:spacing w:line="259" w:lineRule="auto"/>
              <w:jc w:val="left"/>
            </w:pPr>
            <w:r>
              <w:t>Wednesday 11</w:t>
            </w:r>
            <w:r w:rsidRPr="00A14781">
              <w:rPr>
                <w:vertAlign w:val="superscript"/>
              </w:rPr>
              <w:t>th</w:t>
            </w:r>
            <w:r>
              <w:t xml:space="preserve"> February</w:t>
            </w:r>
          </w:p>
        </w:tc>
        <w:tc>
          <w:tcPr>
            <w:tcW w:w="7088" w:type="dxa"/>
          </w:tcPr>
          <w:p w14:paraId="273250E5" w14:textId="0754D5DC" w:rsidR="00A14781" w:rsidRDefault="00A14781" w:rsidP="001A5807">
            <w:pPr>
              <w:tabs>
                <w:tab w:val="left" w:pos="6811"/>
              </w:tabs>
              <w:spacing w:line="259" w:lineRule="auto"/>
              <w:ind w:right="38"/>
              <w:jc w:val="left"/>
              <w:rPr>
                <w:b/>
                <w:bCs/>
              </w:rPr>
            </w:pPr>
            <w:r>
              <w:rPr>
                <w:b/>
                <w:bCs/>
              </w:rPr>
              <w:t>P1 and P7 Dental Health Checks</w:t>
            </w:r>
          </w:p>
        </w:tc>
      </w:tr>
      <w:tr w:rsidR="00232E32" w14:paraId="4BE05B76" w14:textId="77777777" w:rsidTr="00232E32">
        <w:trPr>
          <w:trHeight w:val="649"/>
        </w:trPr>
        <w:tc>
          <w:tcPr>
            <w:tcW w:w="3261" w:type="dxa"/>
          </w:tcPr>
          <w:p w14:paraId="3FDE5B64" w14:textId="177D996F" w:rsidR="00232E32" w:rsidRDefault="00232E32" w:rsidP="001A5807">
            <w:pPr>
              <w:spacing w:line="259" w:lineRule="auto"/>
              <w:jc w:val="left"/>
            </w:pPr>
            <w:r>
              <w:t>Thursday 12</w:t>
            </w:r>
            <w:r w:rsidRPr="00232E32">
              <w:rPr>
                <w:vertAlign w:val="superscript"/>
              </w:rPr>
              <w:t>th</w:t>
            </w:r>
            <w:r>
              <w:t xml:space="preserve"> February</w:t>
            </w:r>
          </w:p>
        </w:tc>
        <w:tc>
          <w:tcPr>
            <w:tcW w:w="7088" w:type="dxa"/>
          </w:tcPr>
          <w:p w14:paraId="5064F38D" w14:textId="258463CC" w:rsidR="00232E32" w:rsidRDefault="00232E32" w:rsidP="001A5807">
            <w:pPr>
              <w:tabs>
                <w:tab w:val="left" w:pos="6811"/>
              </w:tabs>
              <w:spacing w:line="259" w:lineRule="auto"/>
              <w:ind w:right="38"/>
              <w:jc w:val="left"/>
              <w:rPr>
                <w:b/>
                <w:bCs/>
              </w:rPr>
            </w:pPr>
            <w:r>
              <w:rPr>
                <w:b/>
                <w:bCs/>
              </w:rPr>
              <w:t xml:space="preserve">P5-7 After-school Badminton </w:t>
            </w:r>
            <w:r>
              <w:t>– run by vibrant communities.  Further details to follow.</w:t>
            </w:r>
          </w:p>
        </w:tc>
      </w:tr>
      <w:tr w:rsidR="00232E32" w14:paraId="63C57890" w14:textId="77777777" w:rsidTr="00232E32">
        <w:trPr>
          <w:trHeight w:val="649"/>
        </w:trPr>
        <w:tc>
          <w:tcPr>
            <w:tcW w:w="3261" w:type="dxa"/>
          </w:tcPr>
          <w:p w14:paraId="35CBBD11" w14:textId="54C5C17A" w:rsidR="00232E32" w:rsidRDefault="00232E32" w:rsidP="00232E32">
            <w:pPr>
              <w:spacing w:line="259" w:lineRule="auto"/>
              <w:jc w:val="left"/>
            </w:pPr>
            <w:r>
              <w:t>Thursday 19</w:t>
            </w:r>
            <w:r w:rsidRPr="00232E32">
              <w:rPr>
                <w:vertAlign w:val="superscript"/>
              </w:rPr>
              <w:t>th</w:t>
            </w:r>
            <w:r>
              <w:t xml:space="preserve"> February</w:t>
            </w:r>
          </w:p>
        </w:tc>
        <w:tc>
          <w:tcPr>
            <w:tcW w:w="7088" w:type="dxa"/>
          </w:tcPr>
          <w:p w14:paraId="6421123C" w14:textId="3BF1B7DC" w:rsidR="00232E32" w:rsidRDefault="00232E32" w:rsidP="00232E32">
            <w:pPr>
              <w:tabs>
                <w:tab w:val="left" w:pos="6811"/>
              </w:tabs>
              <w:spacing w:line="259" w:lineRule="auto"/>
              <w:ind w:right="38"/>
              <w:jc w:val="left"/>
              <w:rPr>
                <w:b/>
                <w:bCs/>
              </w:rPr>
            </w:pPr>
            <w:r>
              <w:rPr>
                <w:b/>
                <w:bCs/>
              </w:rPr>
              <w:t xml:space="preserve">P5-7 After-school Badminton </w:t>
            </w:r>
            <w:r>
              <w:t>– run by vibrant communities.  Further details to follow.</w:t>
            </w:r>
          </w:p>
        </w:tc>
      </w:tr>
      <w:tr w:rsidR="00DC796F" w14:paraId="76ECD13E" w14:textId="77777777" w:rsidTr="00DC796F">
        <w:trPr>
          <w:trHeight w:val="702"/>
        </w:trPr>
        <w:tc>
          <w:tcPr>
            <w:tcW w:w="10349" w:type="dxa"/>
            <w:gridSpan w:val="2"/>
            <w:vAlign w:val="center"/>
          </w:tcPr>
          <w:p w14:paraId="37EC14F5" w14:textId="60CF8D30" w:rsidR="00DC796F" w:rsidRDefault="00DC796F" w:rsidP="00DC796F">
            <w:pPr>
              <w:tabs>
                <w:tab w:val="left" w:pos="6811"/>
              </w:tabs>
              <w:spacing w:line="259" w:lineRule="auto"/>
              <w:ind w:right="38"/>
              <w:jc w:val="left"/>
              <w:rPr>
                <w:b/>
                <w:bCs/>
              </w:rPr>
            </w:pPr>
            <w:r w:rsidRPr="00DE0F84">
              <w:rPr>
                <w:b/>
                <w:bCs/>
                <w:sz w:val="28"/>
                <w:szCs w:val="28"/>
              </w:rPr>
              <w:t>Dates for Your Diary</w:t>
            </w:r>
            <w:r>
              <w:rPr>
                <w:b/>
                <w:bCs/>
                <w:sz w:val="28"/>
                <w:szCs w:val="28"/>
              </w:rPr>
              <w:t xml:space="preserve"> 2026 </w:t>
            </w:r>
            <w:r w:rsidRPr="00232E32">
              <w:rPr>
                <w:sz w:val="28"/>
                <w:szCs w:val="28"/>
              </w:rPr>
              <w:t>(continued)</w:t>
            </w:r>
          </w:p>
        </w:tc>
      </w:tr>
      <w:tr w:rsidR="00232E32" w14:paraId="11AC24C6" w14:textId="77777777" w:rsidTr="00F13B4B">
        <w:trPr>
          <w:trHeight w:val="418"/>
        </w:trPr>
        <w:tc>
          <w:tcPr>
            <w:tcW w:w="3261" w:type="dxa"/>
          </w:tcPr>
          <w:p w14:paraId="757760A6" w14:textId="2EA3077E" w:rsidR="00232E32" w:rsidRDefault="00232E32" w:rsidP="00232E32">
            <w:pPr>
              <w:spacing w:line="259" w:lineRule="auto"/>
              <w:jc w:val="left"/>
            </w:pPr>
            <w:r>
              <w:t>Tuesday 5</w:t>
            </w:r>
            <w:r w:rsidRPr="00EA5A01">
              <w:rPr>
                <w:vertAlign w:val="superscript"/>
              </w:rPr>
              <w:t>th</w:t>
            </w:r>
            <w:r>
              <w:t xml:space="preserve"> March</w:t>
            </w:r>
          </w:p>
        </w:tc>
        <w:tc>
          <w:tcPr>
            <w:tcW w:w="7088" w:type="dxa"/>
          </w:tcPr>
          <w:p w14:paraId="7FC3B2B7" w14:textId="4083E9AF" w:rsidR="00232E32" w:rsidRPr="00EA5A01" w:rsidRDefault="00232E32" w:rsidP="00232E32">
            <w:pPr>
              <w:tabs>
                <w:tab w:val="left" w:pos="6811"/>
              </w:tabs>
              <w:spacing w:line="259" w:lineRule="auto"/>
              <w:ind w:right="38"/>
              <w:jc w:val="left"/>
            </w:pPr>
            <w:r>
              <w:rPr>
                <w:b/>
                <w:bCs/>
              </w:rPr>
              <w:t>World Book Day</w:t>
            </w:r>
            <w:r>
              <w:t xml:space="preserve"> – details will follow</w:t>
            </w:r>
          </w:p>
        </w:tc>
      </w:tr>
      <w:tr w:rsidR="00232E32" w14:paraId="1F58055B" w14:textId="77777777" w:rsidTr="00A14781">
        <w:trPr>
          <w:trHeight w:val="700"/>
        </w:trPr>
        <w:tc>
          <w:tcPr>
            <w:tcW w:w="3261" w:type="dxa"/>
          </w:tcPr>
          <w:p w14:paraId="6496B3B1" w14:textId="6F1D1305" w:rsidR="00232E32" w:rsidRDefault="00232E32" w:rsidP="00232E32">
            <w:pPr>
              <w:spacing w:line="259" w:lineRule="auto"/>
              <w:jc w:val="left"/>
            </w:pPr>
            <w:r>
              <w:t>Thursday 26</w:t>
            </w:r>
            <w:r w:rsidRPr="00EA5A01">
              <w:rPr>
                <w:vertAlign w:val="superscript"/>
              </w:rPr>
              <w:t>th</w:t>
            </w:r>
            <w:r>
              <w:t xml:space="preserve"> March</w:t>
            </w:r>
          </w:p>
        </w:tc>
        <w:tc>
          <w:tcPr>
            <w:tcW w:w="7088" w:type="dxa"/>
          </w:tcPr>
          <w:p w14:paraId="04788A23" w14:textId="54150705" w:rsidR="00232E32" w:rsidRPr="00A14781" w:rsidRDefault="00232E32" w:rsidP="00232E32">
            <w:pPr>
              <w:tabs>
                <w:tab w:val="left" w:pos="6811"/>
              </w:tabs>
              <w:spacing w:line="259" w:lineRule="auto"/>
              <w:ind w:right="38"/>
              <w:jc w:val="left"/>
            </w:pPr>
            <w:r>
              <w:rPr>
                <w:b/>
                <w:bCs/>
              </w:rPr>
              <w:t xml:space="preserve">Parents Day / Evening </w:t>
            </w:r>
            <w:r>
              <w:t>– sessions at 3-5pm and 6-8pm, appointments will be arranged closer to the date.</w:t>
            </w:r>
          </w:p>
        </w:tc>
      </w:tr>
      <w:tr w:rsidR="00232E32" w14:paraId="7230ABB0" w14:textId="77777777" w:rsidTr="00232E32">
        <w:trPr>
          <w:trHeight w:val="472"/>
        </w:trPr>
        <w:tc>
          <w:tcPr>
            <w:tcW w:w="3261" w:type="dxa"/>
          </w:tcPr>
          <w:p w14:paraId="16BB8052" w14:textId="76FBCBF3" w:rsidR="00232E32" w:rsidRDefault="00232E32" w:rsidP="00232E32">
            <w:pPr>
              <w:spacing w:line="259" w:lineRule="auto"/>
              <w:jc w:val="left"/>
            </w:pPr>
            <w:r>
              <w:lastRenderedPageBreak/>
              <w:t>Friday 3rd April</w:t>
            </w:r>
          </w:p>
        </w:tc>
        <w:tc>
          <w:tcPr>
            <w:tcW w:w="7088" w:type="dxa"/>
          </w:tcPr>
          <w:p w14:paraId="32368FA0" w14:textId="130D55AA" w:rsidR="00232E32" w:rsidRPr="00232E32" w:rsidRDefault="00232E32" w:rsidP="00232E32">
            <w:pPr>
              <w:tabs>
                <w:tab w:val="left" w:pos="6811"/>
              </w:tabs>
              <w:spacing w:line="259" w:lineRule="auto"/>
              <w:ind w:right="38"/>
              <w:jc w:val="left"/>
            </w:pPr>
            <w:r>
              <w:rPr>
                <w:b/>
                <w:bCs/>
              </w:rPr>
              <w:t>Good Friday and Easter School Holiday</w:t>
            </w:r>
          </w:p>
        </w:tc>
      </w:tr>
      <w:tr w:rsidR="00232E32" w14:paraId="44D5F828" w14:textId="77777777" w:rsidTr="00DC796F">
        <w:trPr>
          <w:trHeight w:val="494"/>
        </w:trPr>
        <w:tc>
          <w:tcPr>
            <w:tcW w:w="3261" w:type="dxa"/>
          </w:tcPr>
          <w:p w14:paraId="45282511" w14:textId="4A13432C" w:rsidR="00232E32" w:rsidRDefault="00232E32" w:rsidP="00232E32">
            <w:pPr>
              <w:spacing w:line="259" w:lineRule="auto"/>
              <w:jc w:val="left"/>
            </w:pPr>
            <w:r>
              <w:t>Monday 20</w:t>
            </w:r>
            <w:r w:rsidRPr="00232E32">
              <w:rPr>
                <w:vertAlign w:val="superscript"/>
              </w:rPr>
              <w:t>th</w:t>
            </w:r>
            <w:r>
              <w:t xml:space="preserve"> April</w:t>
            </w:r>
          </w:p>
        </w:tc>
        <w:tc>
          <w:tcPr>
            <w:tcW w:w="7088" w:type="dxa"/>
          </w:tcPr>
          <w:p w14:paraId="3022DF1C" w14:textId="419B5D14" w:rsidR="00232E32" w:rsidRDefault="00232E32" w:rsidP="00232E32">
            <w:pPr>
              <w:tabs>
                <w:tab w:val="left" w:pos="6811"/>
              </w:tabs>
              <w:spacing w:line="259" w:lineRule="auto"/>
              <w:ind w:right="38"/>
              <w:jc w:val="left"/>
              <w:rPr>
                <w:b/>
                <w:bCs/>
              </w:rPr>
            </w:pPr>
            <w:r>
              <w:rPr>
                <w:b/>
                <w:bCs/>
              </w:rPr>
              <w:t>Pupils Return from Easter Break</w:t>
            </w:r>
          </w:p>
        </w:tc>
      </w:tr>
      <w:tr w:rsidR="00232E32" w14:paraId="2038DE33" w14:textId="77777777" w:rsidTr="00232E32">
        <w:trPr>
          <w:trHeight w:val="408"/>
        </w:trPr>
        <w:tc>
          <w:tcPr>
            <w:tcW w:w="3261" w:type="dxa"/>
          </w:tcPr>
          <w:p w14:paraId="5218912D" w14:textId="0276E175" w:rsidR="00232E32" w:rsidRDefault="00232E32" w:rsidP="00232E32">
            <w:pPr>
              <w:spacing w:line="259" w:lineRule="auto"/>
              <w:jc w:val="left"/>
            </w:pPr>
            <w:r>
              <w:t>Monday 4</w:t>
            </w:r>
            <w:r w:rsidRPr="00232E32">
              <w:rPr>
                <w:vertAlign w:val="superscript"/>
              </w:rPr>
              <w:t>th</w:t>
            </w:r>
            <w:r>
              <w:t xml:space="preserve"> May</w:t>
            </w:r>
          </w:p>
        </w:tc>
        <w:tc>
          <w:tcPr>
            <w:tcW w:w="7088" w:type="dxa"/>
          </w:tcPr>
          <w:p w14:paraId="13863F58" w14:textId="0B515F2F" w:rsidR="00232E32" w:rsidRDefault="00232E32" w:rsidP="00232E32">
            <w:pPr>
              <w:tabs>
                <w:tab w:val="left" w:pos="6811"/>
              </w:tabs>
              <w:spacing w:line="259" w:lineRule="auto"/>
              <w:ind w:right="38"/>
              <w:jc w:val="left"/>
              <w:rPr>
                <w:b/>
                <w:bCs/>
              </w:rPr>
            </w:pPr>
            <w:r>
              <w:rPr>
                <w:b/>
                <w:bCs/>
              </w:rPr>
              <w:t>School Holiday</w:t>
            </w:r>
          </w:p>
        </w:tc>
      </w:tr>
      <w:tr w:rsidR="00232E32" w14:paraId="5CEFCE20" w14:textId="77777777" w:rsidTr="00DC796F">
        <w:trPr>
          <w:trHeight w:val="422"/>
        </w:trPr>
        <w:tc>
          <w:tcPr>
            <w:tcW w:w="3261" w:type="dxa"/>
          </w:tcPr>
          <w:p w14:paraId="4040E82F" w14:textId="1BF3791A" w:rsidR="00232E32" w:rsidRDefault="00232E32" w:rsidP="00232E32">
            <w:pPr>
              <w:spacing w:line="259" w:lineRule="auto"/>
              <w:jc w:val="left"/>
            </w:pPr>
            <w:r>
              <w:t>Thursday 7</w:t>
            </w:r>
            <w:r w:rsidRPr="00232E32">
              <w:rPr>
                <w:vertAlign w:val="superscript"/>
              </w:rPr>
              <w:t>th</w:t>
            </w:r>
            <w:r>
              <w:t xml:space="preserve"> May </w:t>
            </w:r>
          </w:p>
        </w:tc>
        <w:tc>
          <w:tcPr>
            <w:tcW w:w="7088" w:type="dxa"/>
          </w:tcPr>
          <w:p w14:paraId="15183682" w14:textId="763612F7" w:rsidR="00232E32" w:rsidRDefault="00232E32" w:rsidP="00232E32">
            <w:pPr>
              <w:tabs>
                <w:tab w:val="left" w:pos="6811"/>
              </w:tabs>
              <w:spacing w:line="259" w:lineRule="auto"/>
              <w:ind w:right="38"/>
              <w:jc w:val="left"/>
              <w:rPr>
                <w:b/>
                <w:bCs/>
              </w:rPr>
            </w:pPr>
            <w:r>
              <w:rPr>
                <w:b/>
                <w:bCs/>
              </w:rPr>
              <w:t>In Service Day</w:t>
            </w:r>
          </w:p>
        </w:tc>
      </w:tr>
      <w:tr w:rsidR="00232E32" w14:paraId="16285C94" w14:textId="77777777" w:rsidTr="00A14781">
        <w:trPr>
          <w:trHeight w:val="695"/>
        </w:trPr>
        <w:tc>
          <w:tcPr>
            <w:tcW w:w="3261" w:type="dxa"/>
          </w:tcPr>
          <w:p w14:paraId="5A429502" w14:textId="148F73E7" w:rsidR="00232E32" w:rsidRDefault="00232E32" w:rsidP="00232E32">
            <w:pPr>
              <w:spacing w:line="259" w:lineRule="auto"/>
              <w:jc w:val="left"/>
            </w:pPr>
            <w:r>
              <w:t>Monday 25</w:t>
            </w:r>
            <w:r w:rsidRPr="00A14781">
              <w:rPr>
                <w:vertAlign w:val="superscript"/>
              </w:rPr>
              <w:t>th</w:t>
            </w:r>
            <w:r>
              <w:t xml:space="preserve"> May</w:t>
            </w:r>
          </w:p>
        </w:tc>
        <w:tc>
          <w:tcPr>
            <w:tcW w:w="7088" w:type="dxa"/>
          </w:tcPr>
          <w:p w14:paraId="475B5713" w14:textId="3B307D55" w:rsidR="00232E32" w:rsidRPr="00A14781" w:rsidRDefault="00232E32" w:rsidP="00232E32">
            <w:pPr>
              <w:tabs>
                <w:tab w:val="left" w:pos="6811"/>
              </w:tabs>
              <w:spacing w:line="259" w:lineRule="auto"/>
              <w:ind w:right="38"/>
              <w:jc w:val="left"/>
            </w:pPr>
            <w:r>
              <w:rPr>
                <w:b/>
                <w:bCs/>
              </w:rPr>
              <w:t xml:space="preserve">Health Week all week </w:t>
            </w:r>
            <w:r>
              <w:t xml:space="preserve">– includes </w:t>
            </w:r>
            <w:r>
              <w:rPr>
                <w:b/>
                <w:bCs/>
              </w:rPr>
              <w:t xml:space="preserve">Sports Day </w:t>
            </w:r>
            <w:r w:rsidRPr="00A14781">
              <w:t>(</w:t>
            </w:r>
            <w:r>
              <w:t>date to be confirmed)</w:t>
            </w:r>
          </w:p>
        </w:tc>
      </w:tr>
      <w:tr w:rsidR="00232E32" w14:paraId="19813F53" w14:textId="77777777" w:rsidTr="00F13B4B">
        <w:trPr>
          <w:trHeight w:val="418"/>
        </w:trPr>
        <w:tc>
          <w:tcPr>
            <w:tcW w:w="3261" w:type="dxa"/>
          </w:tcPr>
          <w:p w14:paraId="3F985FF3" w14:textId="0CDEECFD" w:rsidR="00232E32" w:rsidRDefault="00232E32" w:rsidP="00232E32">
            <w:pPr>
              <w:spacing w:line="259" w:lineRule="auto"/>
              <w:jc w:val="left"/>
            </w:pPr>
            <w:r>
              <w:t>Friday 29</w:t>
            </w:r>
            <w:r w:rsidRPr="00A14781">
              <w:rPr>
                <w:vertAlign w:val="superscript"/>
              </w:rPr>
              <w:t>th</w:t>
            </w:r>
            <w:r>
              <w:t xml:space="preserve"> May</w:t>
            </w:r>
          </w:p>
        </w:tc>
        <w:tc>
          <w:tcPr>
            <w:tcW w:w="7088" w:type="dxa"/>
          </w:tcPr>
          <w:p w14:paraId="53A5C4F1" w14:textId="16D2058A" w:rsidR="00232E32" w:rsidRPr="00A14781" w:rsidRDefault="00232E32" w:rsidP="00232E32">
            <w:pPr>
              <w:tabs>
                <w:tab w:val="left" w:pos="6811"/>
              </w:tabs>
              <w:spacing w:line="259" w:lineRule="auto"/>
              <w:ind w:right="38"/>
              <w:jc w:val="left"/>
            </w:pPr>
            <w:r>
              <w:rPr>
                <w:b/>
                <w:bCs/>
              </w:rPr>
              <w:t xml:space="preserve">Report Cards </w:t>
            </w:r>
            <w:r>
              <w:t>– issued to parents.</w:t>
            </w:r>
          </w:p>
        </w:tc>
      </w:tr>
      <w:tr w:rsidR="00232E32" w14:paraId="0713AD58" w14:textId="77777777" w:rsidTr="00870603">
        <w:trPr>
          <w:trHeight w:val="707"/>
        </w:trPr>
        <w:tc>
          <w:tcPr>
            <w:tcW w:w="3261" w:type="dxa"/>
          </w:tcPr>
          <w:p w14:paraId="4E67596C" w14:textId="76FBB2F6" w:rsidR="00232E32" w:rsidRDefault="00232E32" w:rsidP="00232E32">
            <w:pPr>
              <w:spacing w:line="259" w:lineRule="auto"/>
              <w:jc w:val="left"/>
            </w:pPr>
            <w:r>
              <w:t>Monday 15</w:t>
            </w:r>
            <w:r w:rsidRPr="00232E32">
              <w:rPr>
                <w:vertAlign w:val="superscript"/>
              </w:rPr>
              <w:t>th</w:t>
            </w:r>
            <w:r>
              <w:t xml:space="preserve"> June</w:t>
            </w:r>
          </w:p>
        </w:tc>
        <w:tc>
          <w:tcPr>
            <w:tcW w:w="7088" w:type="dxa"/>
          </w:tcPr>
          <w:p w14:paraId="6DDE5FF2" w14:textId="5208E0F2" w:rsidR="00232E32" w:rsidRPr="00232E32" w:rsidRDefault="00232E32" w:rsidP="00232E32">
            <w:pPr>
              <w:tabs>
                <w:tab w:val="left" w:pos="6811"/>
              </w:tabs>
              <w:spacing w:line="259" w:lineRule="auto"/>
              <w:ind w:right="38"/>
              <w:jc w:val="left"/>
            </w:pPr>
            <w:r>
              <w:rPr>
                <w:b/>
                <w:bCs/>
              </w:rPr>
              <w:t xml:space="preserve">50 Years of Ochiltree Primary School </w:t>
            </w:r>
            <w:r>
              <w:t>– week of celebrations</w:t>
            </w:r>
            <w:r w:rsidR="00870603">
              <w:t>.  More details to follow.</w:t>
            </w:r>
          </w:p>
        </w:tc>
      </w:tr>
      <w:tr w:rsidR="00870603" w14:paraId="698E43C6" w14:textId="77777777" w:rsidTr="00F13B4B">
        <w:trPr>
          <w:trHeight w:val="418"/>
        </w:trPr>
        <w:tc>
          <w:tcPr>
            <w:tcW w:w="3261" w:type="dxa"/>
          </w:tcPr>
          <w:p w14:paraId="67BE5B4B" w14:textId="36097DB3" w:rsidR="00870603" w:rsidRDefault="00870603" w:rsidP="00232E32">
            <w:pPr>
              <w:spacing w:line="259" w:lineRule="auto"/>
              <w:jc w:val="left"/>
            </w:pPr>
            <w:r>
              <w:t>Friday 19</w:t>
            </w:r>
            <w:r w:rsidRPr="00870603">
              <w:rPr>
                <w:vertAlign w:val="superscript"/>
              </w:rPr>
              <w:t>th</w:t>
            </w:r>
            <w:r>
              <w:t xml:space="preserve"> June</w:t>
            </w:r>
          </w:p>
        </w:tc>
        <w:tc>
          <w:tcPr>
            <w:tcW w:w="7088" w:type="dxa"/>
          </w:tcPr>
          <w:p w14:paraId="0CC12AA9" w14:textId="5DBD8046" w:rsidR="00870603" w:rsidRPr="00870603" w:rsidRDefault="00870603" w:rsidP="00232E32">
            <w:pPr>
              <w:tabs>
                <w:tab w:val="left" w:pos="6811"/>
              </w:tabs>
              <w:spacing w:line="259" w:lineRule="auto"/>
              <w:ind w:right="38"/>
              <w:jc w:val="left"/>
            </w:pPr>
            <w:r>
              <w:rPr>
                <w:b/>
                <w:bCs/>
              </w:rPr>
              <w:t>Summer Celebration</w:t>
            </w:r>
            <w:r>
              <w:t xml:space="preserve"> – more details to follow.</w:t>
            </w:r>
          </w:p>
        </w:tc>
      </w:tr>
      <w:tr w:rsidR="00870603" w14:paraId="03BB7F86" w14:textId="77777777" w:rsidTr="00F13B4B">
        <w:trPr>
          <w:trHeight w:val="418"/>
        </w:trPr>
        <w:tc>
          <w:tcPr>
            <w:tcW w:w="3261" w:type="dxa"/>
          </w:tcPr>
          <w:p w14:paraId="65FD47B8" w14:textId="2B4AAFCD" w:rsidR="00870603" w:rsidRDefault="00870603" w:rsidP="00232E32">
            <w:pPr>
              <w:spacing w:line="259" w:lineRule="auto"/>
              <w:jc w:val="left"/>
            </w:pPr>
            <w:r>
              <w:t>Friday 26</w:t>
            </w:r>
            <w:r w:rsidRPr="00870603">
              <w:rPr>
                <w:vertAlign w:val="superscript"/>
              </w:rPr>
              <w:t>th</w:t>
            </w:r>
            <w:r>
              <w:t xml:space="preserve"> June</w:t>
            </w:r>
          </w:p>
        </w:tc>
        <w:tc>
          <w:tcPr>
            <w:tcW w:w="7088" w:type="dxa"/>
          </w:tcPr>
          <w:p w14:paraId="40B53B94" w14:textId="0C800B6A" w:rsidR="00870603" w:rsidRDefault="00870603" w:rsidP="00232E32">
            <w:pPr>
              <w:tabs>
                <w:tab w:val="left" w:pos="6811"/>
              </w:tabs>
              <w:spacing w:line="259" w:lineRule="auto"/>
              <w:ind w:right="38"/>
              <w:jc w:val="left"/>
              <w:rPr>
                <w:b/>
                <w:bCs/>
              </w:rPr>
            </w:pPr>
            <w:r>
              <w:rPr>
                <w:b/>
                <w:bCs/>
              </w:rPr>
              <w:t xml:space="preserve">School Closes 1pm. </w:t>
            </w:r>
          </w:p>
        </w:tc>
      </w:tr>
    </w:tbl>
    <w:p w14:paraId="1148AE4E" w14:textId="77777777" w:rsidR="001138D1" w:rsidRDefault="001138D1" w:rsidP="003E6976">
      <w:pPr>
        <w:spacing w:line="259" w:lineRule="auto"/>
        <w:ind w:right="-574"/>
        <w:jc w:val="left"/>
        <w:rPr>
          <w:sz w:val="12"/>
          <w:szCs w:val="12"/>
        </w:rPr>
      </w:pPr>
    </w:p>
    <w:p w14:paraId="2FEECB58" w14:textId="77777777" w:rsidR="00856751" w:rsidRPr="00D04D24" w:rsidRDefault="00856751" w:rsidP="003E6976">
      <w:pPr>
        <w:spacing w:line="259" w:lineRule="auto"/>
        <w:ind w:right="-574"/>
        <w:jc w:val="left"/>
        <w:rPr>
          <w:sz w:val="12"/>
          <w:szCs w:val="12"/>
        </w:rPr>
      </w:pPr>
    </w:p>
    <w:tbl>
      <w:tblPr>
        <w:tblStyle w:val="TableGrid"/>
        <w:tblW w:w="9639" w:type="dxa"/>
        <w:tblInd w:w="-5" w:type="dxa"/>
        <w:tblLook w:val="04A0" w:firstRow="1" w:lastRow="0" w:firstColumn="1" w:lastColumn="0" w:noHBand="0" w:noVBand="1"/>
      </w:tblPr>
      <w:tblGrid>
        <w:gridCol w:w="2977"/>
        <w:gridCol w:w="6662"/>
      </w:tblGrid>
      <w:tr w:rsidR="0047435F" w14:paraId="7CE81106" w14:textId="77777777" w:rsidTr="00856751">
        <w:trPr>
          <w:trHeight w:val="564"/>
        </w:trPr>
        <w:tc>
          <w:tcPr>
            <w:tcW w:w="9639" w:type="dxa"/>
            <w:gridSpan w:val="2"/>
            <w:vAlign w:val="center"/>
          </w:tcPr>
          <w:p w14:paraId="5A9ABA40" w14:textId="2FC8C5C0" w:rsidR="0047435F" w:rsidRPr="0047435F" w:rsidRDefault="0047435F" w:rsidP="0047435F">
            <w:pPr>
              <w:spacing w:line="259" w:lineRule="auto"/>
              <w:ind w:right="-574"/>
              <w:jc w:val="left"/>
              <w:rPr>
                <w:b/>
                <w:bCs/>
              </w:rPr>
            </w:pPr>
            <w:r w:rsidRPr="0047435F">
              <w:rPr>
                <w:b/>
                <w:bCs/>
              </w:rPr>
              <w:t>PE Timetable</w:t>
            </w:r>
          </w:p>
        </w:tc>
      </w:tr>
      <w:tr w:rsidR="0047435F" w14:paraId="0E8688D8" w14:textId="77777777" w:rsidTr="00856751">
        <w:trPr>
          <w:trHeight w:val="416"/>
        </w:trPr>
        <w:tc>
          <w:tcPr>
            <w:tcW w:w="2977" w:type="dxa"/>
            <w:vAlign w:val="center"/>
          </w:tcPr>
          <w:p w14:paraId="6DE202F8" w14:textId="52FD335A" w:rsidR="0047435F" w:rsidRPr="0047435F" w:rsidRDefault="0047435F" w:rsidP="0047435F">
            <w:pPr>
              <w:spacing w:line="259" w:lineRule="auto"/>
              <w:ind w:right="-574"/>
              <w:jc w:val="left"/>
              <w:rPr>
                <w:b/>
                <w:bCs/>
              </w:rPr>
            </w:pPr>
            <w:r w:rsidRPr="0047435F">
              <w:rPr>
                <w:b/>
                <w:bCs/>
              </w:rPr>
              <w:t>P1/2</w:t>
            </w:r>
          </w:p>
        </w:tc>
        <w:tc>
          <w:tcPr>
            <w:tcW w:w="6662" w:type="dxa"/>
            <w:vAlign w:val="center"/>
          </w:tcPr>
          <w:p w14:paraId="1298E499" w14:textId="3629A57C" w:rsidR="0047435F" w:rsidRDefault="0047435F" w:rsidP="0047435F">
            <w:pPr>
              <w:spacing w:line="259" w:lineRule="auto"/>
              <w:ind w:right="-574"/>
              <w:jc w:val="left"/>
            </w:pPr>
            <w:r>
              <w:t>Monday and Thursday</w:t>
            </w:r>
          </w:p>
        </w:tc>
      </w:tr>
      <w:tr w:rsidR="0047435F" w14:paraId="4050F26C" w14:textId="77777777" w:rsidTr="00856751">
        <w:trPr>
          <w:trHeight w:val="422"/>
        </w:trPr>
        <w:tc>
          <w:tcPr>
            <w:tcW w:w="2977" w:type="dxa"/>
            <w:vAlign w:val="center"/>
          </w:tcPr>
          <w:p w14:paraId="5A3C6FFA" w14:textId="34D41EA2" w:rsidR="0047435F" w:rsidRPr="0047435F" w:rsidRDefault="0047435F" w:rsidP="0047435F">
            <w:pPr>
              <w:spacing w:line="259" w:lineRule="auto"/>
              <w:ind w:right="-574"/>
              <w:jc w:val="left"/>
              <w:rPr>
                <w:b/>
                <w:bCs/>
              </w:rPr>
            </w:pPr>
            <w:r w:rsidRPr="0047435F">
              <w:rPr>
                <w:b/>
                <w:bCs/>
              </w:rPr>
              <w:t>P3/4</w:t>
            </w:r>
          </w:p>
        </w:tc>
        <w:tc>
          <w:tcPr>
            <w:tcW w:w="6662" w:type="dxa"/>
            <w:vAlign w:val="center"/>
          </w:tcPr>
          <w:p w14:paraId="5BA0BBC9" w14:textId="61A019EE" w:rsidR="0047435F" w:rsidRDefault="0047435F" w:rsidP="0047435F">
            <w:pPr>
              <w:spacing w:line="259" w:lineRule="auto"/>
              <w:ind w:right="-574"/>
              <w:jc w:val="left"/>
            </w:pPr>
            <w:r>
              <w:t xml:space="preserve">Tuesday and </w:t>
            </w:r>
            <w:r w:rsidR="00856751">
              <w:t>Wednesday</w:t>
            </w:r>
          </w:p>
        </w:tc>
      </w:tr>
      <w:tr w:rsidR="0047435F" w14:paraId="0841CFA4" w14:textId="77777777" w:rsidTr="00856751">
        <w:trPr>
          <w:trHeight w:val="414"/>
        </w:trPr>
        <w:tc>
          <w:tcPr>
            <w:tcW w:w="2977" w:type="dxa"/>
            <w:vAlign w:val="center"/>
          </w:tcPr>
          <w:p w14:paraId="7C71025B" w14:textId="044A08CE" w:rsidR="0047435F" w:rsidRPr="0047435F" w:rsidRDefault="0047435F" w:rsidP="0047435F">
            <w:pPr>
              <w:spacing w:line="259" w:lineRule="auto"/>
              <w:ind w:right="-574"/>
              <w:jc w:val="left"/>
              <w:rPr>
                <w:b/>
                <w:bCs/>
              </w:rPr>
            </w:pPr>
            <w:r w:rsidRPr="0047435F">
              <w:rPr>
                <w:b/>
                <w:bCs/>
              </w:rPr>
              <w:t>P5/6</w:t>
            </w:r>
          </w:p>
        </w:tc>
        <w:tc>
          <w:tcPr>
            <w:tcW w:w="6662" w:type="dxa"/>
            <w:vAlign w:val="center"/>
          </w:tcPr>
          <w:p w14:paraId="16745732" w14:textId="7B9BF412" w:rsidR="0047435F" w:rsidRDefault="00856751" w:rsidP="0047435F">
            <w:pPr>
              <w:spacing w:line="259" w:lineRule="auto"/>
              <w:ind w:right="-574"/>
              <w:jc w:val="left"/>
            </w:pPr>
            <w:r>
              <w:t>Monday and Wednesday</w:t>
            </w:r>
          </w:p>
        </w:tc>
      </w:tr>
      <w:tr w:rsidR="0047435F" w14:paraId="466EE2EA" w14:textId="77777777" w:rsidTr="00856751">
        <w:trPr>
          <w:trHeight w:val="420"/>
        </w:trPr>
        <w:tc>
          <w:tcPr>
            <w:tcW w:w="2977" w:type="dxa"/>
            <w:vAlign w:val="center"/>
          </w:tcPr>
          <w:p w14:paraId="5FC77C13" w14:textId="32221981" w:rsidR="0047435F" w:rsidRPr="0047435F" w:rsidRDefault="0047435F" w:rsidP="0047435F">
            <w:pPr>
              <w:spacing w:line="259" w:lineRule="auto"/>
              <w:ind w:right="-574"/>
              <w:jc w:val="left"/>
              <w:rPr>
                <w:b/>
                <w:bCs/>
              </w:rPr>
            </w:pPr>
            <w:r w:rsidRPr="0047435F">
              <w:rPr>
                <w:b/>
                <w:bCs/>
              </w:rPr>
              <w:t>P6/7</w:t>
            </w:r>
          </w:p>
        </w:tc>
        <w:tc>
          <w:tcPr>
            <w:tcW w:w="6662" w:type="dxa"/>
            <w:vAlign w:val="center"/>
          </w:tcPr>
          <w:p w14:paraId="02EFD945" w14:textId="5C3E1683" w:rsidR="0047435F" w:rsidRDefault="0047435F" w:rsidP="0047435F">
            <w:pPr>
              <w:spacing w:line="259" w:lineRule="auto"/>
              <w:ind w:right="-574"/>
              <w:jc w:val="left"/>
            </w:pPr>
            <w:r>
              <w:t>Tuesday and Thursday</w:t>
            </w:r>
          </w:p>
        </w:tc>
      </w:tr>
      <w:tr w:rsidR="0047435F" w14:paraId="3069C2BD" w14:textId="77777777" w:rsidTr="00856751">
        <w:trPr>
          <w:trHeight w:val="887"/>
        </w:trPr>
        <w:tc>
          <w:tcPr>
            <w:tcW w:w="9639" w:type="dxa"/>
            <w:gridSpan w:val="2"/>
          </w:tcPr>
          <w:p w14:paraId="60016417" w14:textId="68813750" w:rsidR="0047435F" w:rsidRDefault="0047435F" w:rsidP="0047435F">
            <w:pPr>
              <w:spacing w:line="259" w:lineRule="auto"/>
              <w:jc w:val="left"/>
            </w:pPr>
            <w:r>
              <w:t>Please note – pupils should bring soft shoes and shorts on PE days (these can be left in school).  We would ask that pupils do not wear football tops or shorts.  Pupils can bring water to drink in class and at PE.  Juice will only be allowed at lunch times.</w:t>
            </w:r>
          </w:p>
        </w:tc>
      </w:tr>
    </w:tbl>
    <w:p w14:paraId="21BE4576" w14:textId="77777777" w:rsidR="009D7A9E" w:rsidRPr="00856751" w:rsidRDefault="009D7A9E" w:rsidP="001138D1">
      <w:pPr>
        <w:spacing w:line="259" w:lineRule="auto"/>
        <w:ind w:left="-426" w:right="-574"/>
        <w:jc w:val="left"/>
        <w:rPr>
          <w:sz w:val="16"/>
          <w:szCs w:val="16"/>
        </w:rPr>
      </w:pPr>
    </w:p>
    <w:p w14:paraId="23BA64B3" w14:textId="6BCFA207" w:rsidR="00870603" w:rsidRPr="008E67B6" w:rsidRDefault="00870603" w:rsidP="001138D1">
      <w:pPr>
        <w:spacing w:line="259" w:lineRule="auto"/>
        <w:ind w:left="-426" w:right="-574"/>
        <w:jc w:val="left"/>
      </w:pPr>
      <w:r w:rsidRPr="008E67B6">
        <w:t xml:space="preserve">Please keep an eye on the app and on the blog for further details and updates on our activities this session.  </w:t>
      </w:r>
    </w:p>
    <w:p w14:paraId="2029C362" w14:textId="77777777" w:rsidR="00870603" w:rsidRPr="00856751" w:rsidRDefault="00870603" w:rsidP="001138D1">
      <w:pPr>
        <w:spacing w:line="259" w:lineRule="auto"/>
        <w:ind w:left="-426" w:right="-574"/>
        <w:jc w:val="left"/>
        <w:rPr>
          <w:sz w:val="16"/>
          <w:szCs w:val="16"/>
        </w:rPr>
      </w:pPr>
    </w:p>
    <w:p w14:paraId="5E065CF8" w14:textId="40B5F94D" w:rsidR="003E6976" w:rsidRPr="008E67B6" w:rsidRDefault="00870603" w:rsidP="001138D1">
      <w:pPr>
        <w:spacing w:line="259" w:lineRule="auto"/>
        <w:ind w:left="-426" w:right="-574"/>
        <w:jc w:val="left"/>
      </w:pPr>
      <w:r w:rsidRPr="008E67B6">
        <w:t>Could we remind parents that if there are any changes in pick up routines or school transport to contact the school office; this will avoid any confusion at the end of the day or any unnecessary text messages / phone calls.</w:t>
      </w:r>
    </w:p>
    <w:p w14:paraId="11C0951C" w14:textId="77777777" w:rsidR="003E6976" w:rsidRPr="00856751" w:rsidRDefault="003E6976" w:rsidP="001138D1">
      <w:pPr>
        <w:spacing w:line="259" w:lineRule="auto"/>
        <w:ind w:left="-426" w:right="-574"/>
        <w:jc w:val="left"/>
        <w:rPr>
          <w:sz w:val="16"/>
          <w:szCs w:val="16"/>
        </w:rPr>
      </w:pPr>
    </w:p>
    <w:p w14:paraId="1C470B76" w14:textId="2C4EC5A2" w:rsidR="00870603" w:rsidRPr="008E67B6" w:rsidRDefault="00870603" w:rsidP="001138D1">
      <w:pPr>
        <w:spacing w:line="259" w:lineRule="auto"/>
        <w:ind w:left="-426" w:right="-574"/>
        <w:jc w:val="left"/>
      </w:pPr>
      <w:r w:rsidRPr="008E67B6">
        <w:t>We look forward to seeing you throughout the year, and Ochiltree Primary school has an open-door policy.  If you have anything you wish to share with us, ideas or issues, we would be delighted to see you.</w:t>
      </w:r>
    </w:p>
    <w:p w14:paraId="14F00103" w14:textId="75F06C94" w:rsidR="00B34BE6" w:rsidRPr="00856751" w:rsidRDefault="00B34BE6" w:rsidP="00DC3FF2">
      <w:pPr>
        <w:spacing w:line="259" w:lineRule="auto"/>
        <w:ind w:left="-426" w:right="-574"/>
        <w:jc w:val="left"/>
        <w:rPr>
          <w:sz w:val="16"/>
          <w:szCs w:val="16"/>
        </w:rPr>
      </w:pPr>
    </w:p>
    <w:p w14:paraId="28666421" w14:textId="3ABA18F7" w:rsidR="00B34BE6" w:rsidRPr="008E67B6" w:rsidRDefault="00D04D24" w:rsidP="00DC3FF2">
      <w:pPr>
        <w:spacing w:line="259" w:lineRule="auto"/>
        <w:ind w:left="-426" w:right="-574"/>
        <w:jc w:val="left"/>
      </w:pPr>
      <w:r w:rsidRPr="008E67B6">
        <w:t xml:space="preserve">le </w:t>
      </w:r>
      <w:proofErr w:type="spellStart"/>
      <w:r w:rsidRPr="008E67B6">
        <w:t>durachdan</w:t>
      </w:r>
      <w:proofErr w:type="spellEnd"/>
      <w:r w:rsidR="2FA1DD41" w:rsidRPr="008E67B6">
        <w:t>,</w:t>
      </w:r>
    </w:p>
    <w:p w14:paraId="01AFF7C2" w14:textId="77777777" w:rsidR="00856751" w:rsidRDefault="00856751" w:rsidP="00D04D24">
      <w:pPr>
        <w:spacing w:line="259" w:lineRule="auto"/>
        <w:ind w:right="-574"/>
        <w:jc w:val="left"/>
      </w:pPr>
    </w:p>
    <w:p w14:paraId="55980B4F" w14:textId="77777777" w:rsidR="00856751" w:rsidRDefault="00856751" w:rsidP="00D04D24">
      <w:pPr>
        <w:spacing w:line="259" w:lineRule="auto"/>
        <w:ind w:right="-574"/>
        <w:jc w:val="left"/>
      </w:pPr>
    </w:p>
    <w:p w14:paraId="00DF555F" w14:textId="77777777" w:rsidR="00DC796F" w:rsidRPr="008E67B6" w:rsidRDefault="00DC796F" w:rsidP="00D04D24">
      <w:pPr>
        <w:spacing w:line="259" w:lineRule="auto"/>
        <w:ind w:right="-574"/>
        <w:jc w:val="left"/>
      </w:pPr>
    </w:p>
    <w:p w14:paraId="509C008A" w14:textId="573C6318" w:rsidR="00B34BE6" w:rsidRPr="008E67B6" w:rsidRDefault="2FA1DD41" w:rsidP="00DC3FF2">
      <w:pPr>
        <w:spacing w:line="259" w:lineRule="auto"/>
        <w:ind w:left="-426" w:right="-574"/>
        <w:jc w:val="left"/>
      </w:pPr>
      <w:r w:rsidRPr="008E67B6">
        <w:t>Denise MacColl</w:t>
      </w:r>
    </w:p>
    <w:p w14:paraId="303D3DD0" w14:textId="7D9C4D1C" w:rsidR="00B34BE6" w:rsidRPr="008E67B6" w:rsidRDefault="2FA1DD41" w:rsidP="00DC3FF2">
      <w:pPr>
        <w:spacing w:line="259" w:lineRule="auto"/>
        <w:ind w:left="-426" w:right="-574"/>
        <w:jc w:val="left"/>
      </w:pPr>
      <w:r w:rsidRPr="008E67B6">
        <w:t>Head Teacher</w:t>
      </w:r>
    </w:p>
    <w:sectPr w:rsidR="00B34BE6" w:rsidRPr="008E67B6" w:rsidSect="00856751">
      <w:headerReference w:type="default" r:id="rId11"/>
      <w:footerReference w:type="default" r:id="rId12"/>
      <w:headerReference w:type="first" r:id="rId13"/>
      <w:footerReference w:type="first" r:id="rId14"/>
      <w:pgSz w:w="11900" w:h="16840"/>
      <w:pgMar w:top="710" w:right="1134" w:bottom="1135"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DB82" w14:textId="77777777" w:rsidR="000746F0" w:rsidRDefault="000746F0" w:rsidP="000558E6">
      <w:r>
        <w:separator/>
      </w:r>
    </w:p>
  </w:endnote>
  <w:endnote w:type="continuationSeparator" w:id="0">
    <w:p w14:paraId="5997CC1D" w14:textId="77777777" w:rsidR="000746F0" w:rsidRDefault="000746F0" w:rsidP="0005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B1"/>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15651EB" w14:paraId="2AEC77D4" w14:textId="77777777" w:rsidTr="015651EB">
      <w:trPr>
        <w:trHeight w:val="300"/>
      </w:trPr>
      <w:tc>
        <w:tcPr>
          <w:tcW w:w="3210" w:type="dxa"/>
        </w:tcPr>
        <w:p w14:paraId="37567990" w14:textId="788D92CA" w:rsidR="015651EB" w:rsidRDefault="015651EB" w:rsidP="015651EB">
          <w:pPr>
            <w:pStyle w:val="Header"/>
            <w:ind w:left="-115"/>
            <w:jc w:val="left"/>
          </w:pPr>
        </w:p>
      </w:tc>
      <w:tc>
        <w:tcPr>
          <w:tcW w:w="3210" w:type="dxa"/>
        </w:tcPr>
        <w:p w14:paraId="5BA87EC5" w14:textId="407F02B4" w:rsidR="015651EB" w:rsidRDefault="015651EB" w:rsidP="015651EB">
          <w:pPr>
            <w:pStyle w:val="Header"/>
            <w:jc w:val="center"/>
          </w:pPr>
        </w:p>
      </w:tc>
      <w:tc>
        <w:tcPr>
          <w:tcW w:w="3210" w:type="dxa"/>
        </w:tcPr>
        <w:p w14:paraId="0F99E30F" w14:textId="63663A48" w:rsidR="015651EB" w:rsidRDefault="015651EB" w:rsidP="015651EB">
          <w:pPr>
            <w:pStyle w:val="Header"/>
            <w:ind w:right="-115"/>
            <w:jc w:val="right"/>
          </w:pPr>
        </w:p>
      </w:tc>
    </w:tr>
  </w:tbl>
  <w:p w14:paraId="3DB11856" w14:textId="47DF8E1D" w:rsidR="015651EB" w:rsidRDefault="015651EB" w:rsidP="01565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993A" w14:textId="77777777" w:rsidR="00092FFA" w:rsidRDefault="005E6CC7" w:rsidP="000558E6">
    <w:pPr>
      <w:pStyle w:val="Footer"/>
    </w:pPr>
    <w:r w:rsidRPr="005E6CC7">
      <w:rPr>
        <w:noProof/>
        <w:lang w:eastAsia="en-GB"/>
      </w:rPr>
      <w:drawing>
        <wp:anchor distT="0" distB="0" distL="114300" distR="114300" simplePos="0" relativeHeight="251681792" behindDoc="0" locked="0" layoutInCell="1" allowOverlap="1" wp14:anchorId="3BB4F758" wp14:editId="75A51F66">
          <wp:simplePos x="0" y="0"/>
          <wp:positionH relativeFrom="column">
            <wp:posOffset>1805940</wp:posOffset>
          </wp:positionH>
          <wp:positionV relativeFrom="paragraph">
            <wp:posOffset>-528320</wp:posOffset>
          </wp:positionV>
          <wp:extent cx="537210" cy="589915"/>
          <wp:effectExtent l="0" t="0" r="0" b="635"/>
          <wp:wrapNone/>
          <wp:docPr id="838001278" name="Picture 838001278" descr="See the source image"/>
          <wp:cNvGraphicFramePr/>
          <a:graphic xmlns:a="http://schemas.openxmlformats.org/drawingml/2006/main">
            <a:graphicData uri="http://schemas.openxmlformats.org/drawingml/2006/picture">
              <pic:pic xmlns:pic="http://schemas.openxmlformats.org/drawingml/2006/picture">
                <pic:nvPicPr>
                  <pic:cNvPr id="9" name="Picture 9" descr="See the source imag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7210"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CC7">
      <w:rPr>
        <w:noProof/>
        <w:lang w:eastAsia="en-GB"/>
      </w:rPr>
      <w:drawing>
        <wp:anchor distT="0" distB="0" distL="114300" distR="114300" simplePos="0" relativeHeight="251680768" behindDoc="0" locked="0" layoutInCell="1" allowOverlap="1" wp14:anchorId="2D3036B4" wp14:editId="55A64106">
          <wp:simplePos x="0" y="0"/>
          <wp:positionH relativeFrom="margin">
            <wp:posOffset>971550</wp:posOffset>
          </wp:positionH>
          <wp:positionV relativeFrom="paragraph">
            <wp:posOffset>-528320</wp:posOffset>
          </wp:positionV>
          <wp:extent cx="792480" cy="525780"/>
          <wp:effectExtent l="0" t="0" r="7620" b="7620"/>
          <wp:wrapNone/>
          <wp:docPr id="2147419875" name="Picture 2147419875" descr="See the source image"/>
          <wp:cNvGraphicFramePr/>
          <a:graphic xmlns:a="http://schemas.openxmlformats.org/drawingml/2006/main">
            <a:graphicData uri="http://schemas.openxmlformats.org/drawingml/2006/picture">
              <pic:pic xmlns:pic="http://schemas.openxmlformats.org/drawingml/2006/picture">
                <pic:nvPicPr>
                  <pic:cNvPr id="7" name="Picture 7" descr="See the source image"/>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248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0800" behindDoc="0" locked="0" layoutInCell="1" allowOverlap="1" wp14:anchorId="036E71D9" wp14:editId="378CD500">
          <wp:simplePos x="0" y="0"/>
          <wp:positionH relativeFrom="margin">
            <wp:align>left</wp:align>
          </wp:positionH>
          <wp:positionV relativeFrom="paragraph">
            <wp:posOffset>-523240</wp:posOffset>
          </wp:positionV>
          <wp:extent cx="533400" cy="600919"/>
          <wp:effectExtent l="0" t="0" r="0" b="8890"/>
          <wp:wrapNone/>
          <wp:docPr id="1409559808" name="Picture 140955980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chiltree Letterhead Badge 2021.png"/>
                  <pic:cNvPicPr/>
                </pic:nvPicPr>
                <pic:blipFill>
                  <a:blip r:embed="rId3"/>
                  <a:stretch>
                    <a:fillRect/>
                  </a:stretch>
                </pic:blipFill>
                <pic:spPr>
                  <a:xfrm>
                    <a:off x="0" y="0"/>
                    <a:ext cx="533400" cy="600919"/>
                  </a:xfrm>
                  <a:prstGeom prst="rect">
                    <a:avLst/>
                  </a:prstGeom>
                </pic:spPr>
              </pic:pic>
            </a:graphicData>
          </a:graphic>
          <wp14:sizeRelH relativeFrom="page">
            <wp14:pctWidth>0</wp14:pctWidth>
          </wp14:sizeRelH>
          <wp14:sizeRelV relativeFrom="page">
            <wp14:pctHeight>0</wp14:pctHeight>
          </wp14:sizeRelV>
        </wp:anchor>
      </w:drawing>
    </w:r>
    <w:r w:rsidR="00092FFA">
      <w:rPr>
        <w:noProof/>
        <w:lang w:eastAsia="en-GB"/>
      </w:rPr>
      <mc:AlternateContent>
        <mc:Choice Requires="wps">
          <w:drawing>
            <wp:anchor distT="0" distB="0" distL="114300" distR="114300" simplePos="0" relativeHeight="251678720" behindDoc="0" locked="0" layoutInCell="1" allowOverlap="1" wp14:anchorId="56B0E543" wp14:editId="6C2B18A9">
              <wp:simplePos x="0" y="0"/>
              <wp:positionH relativeFrom="column">
                <wp:posOffset>-727075</wp:posOffset>
              </wp:positionH>
              <wp:positionV relativeFrom="paragraph">
                <wp:posOffset>-346075</wp:posOffset>
              </wp:positionV>
              <wp:extent cx="7560000" cy="228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5600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119C772" w14:textId="77777777" w:rsidR="00092FFA" w:rsidRPr="008769C2" w:rsidRDefault="00092FFA" w:rsidP="00092FFA">
                          <w:pPr>
                            <w:pStyle w:val="Footerphonenumber"/>
                            <w:rPr>
                              <w:sz w:val="22"/>
                              <w:szCs w:val="22"/>
                            </w:rPr>
                          </w:pPr>
                          <w:r>
                            <w:t>T</w:t>
                          </w:r>
                          <w:r w:rsidR="00B94FC0">
                            <w:t>el: 01563 576</w:t>
                          </w:r>
                          <w:r w:rsidR="00265E0C">
                            <w:t xml:space="preserve">000 </w:t>
                          </w:r>
                        </w:p>
                        <w:p w14:paraId="62486C05" w14:textId="77777777" w:rsidR="00092FFA" w:rsidRPr="008769C2" w:rsidRDefault="00092FFA" w:rsidP="000558E6">
                          <w:pPr>
                            <w:pStyle w:val="Footerphonenumber"/>
                          </w:pPr>
                        </w:p>
                        <w:p w14:paraId="4101652C" w14:textId="77777777" w:rsidR="00092FFA" w:rsidRPr="008769C2" w:rsidRDefault="00092FFA" w:rsidP="000558E6">
                          <w:pPr>
                            <w:pStyle w:val="Footerphonenumb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0E543" id="_x0000_t202" coordsize="21600,21600" o:spt="202" path="m,l,21600r21600,l21600,xe">
              <v:stroke joinstyle="miter"/>
              <v:path gradientshapeok="t" o:connecttype="rect"/>
            </v:shapetype>
            <v:shape id="Text Box 5" o:spid="_x0000_s1026" type="#_x0000_t202" style="position:absolute;left:0;text-align:left;margin-left:-57.25pt;margin-top:-27.25pt;width:595.3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" filled="f" stroked="f">
              <v:textbox>
                <w:txbxContent>
                  <w:p w14:paraId="5119C772" w14:textId="77777777" w:rsidR="00092FFA" w:rsidRPr="008769C2" w:rsidRDefault="00092FFA" w:rsidP="00092FFA">
                    <w:pPr>
                      <w:pStyle w:val="Footerphonenumber"/>
                      <w:rPr>
                        <w:sz w:val="22"/>
                        <w:szCs w:val="22"/>
                      </w:rPr>
                    </w:pPr>
                    <w:r>
                      <w:t>T</w:t>
                    </w:r>
                    <w:r w:rsidR="00B94FC0">
                      <w:t>el: 01563 576</w:t>
                    </w:r>
                    <w:r w:rsidR="00265E0C">
                      <w:t xml:space="preserve">000 </w:t>
                    </w:r>
                  </w:p>
                  <w:p w14:paraId="62486C05" w14:textId="77777777" w:rsidR="00092FFA" w:rsidRPr="008769C2" w:rsidRDefault="00092FFA" w:rsidP="000558E6">
                    <w:pPr>
                      <w:pStyle w:val="Footerphonenumber"/>
                    </w:pPr>
                  </w:p>
                  <w:p w14:paraId="4101652C" w14:textId="77777777" w:rsidR="00092FFA" w:rsidRPr="008769C2" w:rsidRDefault="00092FFA" w:rsidP="000558E6">
                    <w:pPr>
                      <w:pStyle w:val="Footerphonenumber"/>
                    </w:pPr>
                  </w:p>
                </w:txbxContent>
              </v:textbox>
            </v:shape>
          </w:pict>
        </mc:Fallback>
      </mc:AlternateContent>
    </w:r>
    <w:r w:rsidR="00092FFA">
      <w:rPr>
        <w:noProof/>
        <w:lang w:eastAsia="en-GB"/>
      </w:rPr>
      <mc:AlternateContent>
        <mc:Choice Requires="wps">
          <w:drawing>
            <wp:anchor distT="0" distB="0" distL="114300" distR="114300" simplePos="0" relativeHeight="251672576" behindDoc="0" locked="0" layoutInCell="1" allowOverlap="1" wp14:anchorId="7C7EFED5" wp14:editId="02065D33">
              <wp:simplePos x="0" y="0"/>
              <wp:positionH relativeFrom="column">
                <wp:posOffset>-720725</wp:posOffset>
              </wp:positionH>
              <wp:positionV relativeFrom="paragraph">
                <wp:posOffset>-536575</wp:posOffset>
              </wp:positionV>
              <wp:extent cx="7560000" cy="228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5600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058CCB08" w14:textId="77777777" w:rsidR="00835A05" w:rsidRPr="000558E6" w:rsidRDefault="00835A05" w:rsidP="00835A05">
                          <w:pPr>
                            <w:pStyle w:val="AddressTel-footer"/>
                          </w:pPr>
                          <w:r w:rsidRPr="000558E6">
                            <w:t>Council Headquarters, London Road, Kilmarnock KA3 7BU</w:t>
                          </w:r>
                        </w:p>
                        <w:p w14:paraId="4DDBEF00" w14:textId="77777777" w:rsidR="00092FFA" w:rsidRPr="008769C2" w:rsidRDefault="00092FFA" w:rsidP="000558E6">
                          <w:pPr>
                            <w:pStyle w:val="AddressTel-footer"/>
                          </w:pPr>
                        </w:p>
                        <w:p w14:paraId="3461D779" w14:textId="77777777" w:rsidR="00092FFA" w:rsidRPr="008769C2" w:rsidRDefault="00092FFA" w:rsidP="000558E6">
                          <w:pPr>
                            <w:pStyle w:val="AddressTel-foo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EFED5" id="Text Box 2" o:spid="_x0000_s1027" type="#_x0000_t202" style="position:absolute;left:0;text-align:left;margin-left:-56.75pt;margin-top:-42.25pt;width:595.3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" filled="f" stroked="f">
              <v:textbox>
                <w:txbxContent>
                  <w:p w14:paraId="058CCB08" w14:textId="77777777" w:rsidR="00835A05" w:rsidRPr="000558E6" w:rsidRDefault="00835A05" w:rsidP="00835A05">
                    <w:pPr>
                      <w:pStyle w:val="AddressTel-footer"/>
                    </w:pPr>
                    <w:r w:rsidRPr="000558E6">
                      <w:t>Council Headquarters, London Road, Kilmarnock KA3 7BU</w:t>
                    </w:r>
                  </w:p>
                  <w:p w14:paraId="4DDBEF00" w14:textId="77777777" w:rsidR="00092FFA" w:rsidRPr="008769C2" w:rsidRDefault="00092FFA" w:rsidP="000558E6">
                    <w:pPr>
                      <w:pStyle w:val="AddressTel-footer"/>
                    </w:pPr>
                  </w:p>
                  <w:p w14:paraId="3461D779" w14:textId="77777777" w:rsidR="00092FFA" w:rsidRPr="008769C2" w:rsidRDefault="00092FFA" w:rsidP="000558E6">
                    <w:pPr>
                      <w:pStyle w:val="AddressTel-footer"/>
                    </w:pPr>
                  </w:p>
                </w:txbxContent>
              </v:textbox>
            </v:shape>
          </w:pict>
        </mc:Fallback>
      </mc:AlternateContent>
    </w:r>
    <w:r w:rsidR="00092FFA">
      <w:rPr>
        <w:noProof/>
        <w:lang w:eastAsia="en-GB"/>
      </w:rPr>
      <w:drawing>
        <wp:anchor distT="0" distB="0" distL="114300" distR="114300" simplePos="0" relativeHeight="251675648" behindDoc="1" locked="0" layoutInCell="1" allowOverlap="1" wp14:anchorId="34DAA294" wp14:editId="2EC42731">
          <wp:simplePos x="0" y="0"/>
          <wp:positionH relativeFrom="column">
            <wp:posOffset>-717973</wp:posOffset>
          </wp:positionH>
          <wp:positionV relativeFrom="paragraph">
            <wp:posOffset>-902335</wp:posOffset>
          </wp:positionV>
          <wp:extent cx="7559675" cy="1077595"/>
          <wp:effectExtent l="0" t="0" r="9525" b="0"/>
          <wp:wrapNone/>
          <wp:docPr id="791983765" name="Picture 79198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footer.jpg"/>
                  <pic:cNvPicPr/>
                </pic:nvPicPr>
                <pic:blipFill>
                  <a:blip r:embed="rId4">
                    <a:extLst>
                      <a:ext uri="{28A0092B-C50C-407E-A947-70E740481C1C}">
                        <a14:useLocalDpi xmlns:a14="http://schemas.microsoft.com/office/drawing/2010/main" val="0"/>
                      </a:ext>
                    </a:extLst>
                  </a:blip>
                  <a:stretch>
                    <a:fillRect/>
                  </a:stretch>
                </pic:blipFill>
                <pic:spPr>
                  <a:xfrm>
                    <a:off x="0" y="0"/>
                    <a:ext cx="7559675" cy="10775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31CB" w14:textId="77777777" w:rsidR="000746F0" w:rsidRDefault="000746F0" w:rsidP="000558E6">
      <w:r>
        <w:separator/>
      </w:r>
    </w:p>
  </w:footnote>
  <w:footnote w:type="continuationSeparator" w:id="0">
    <w:p w14:paraId="53128261" w14:textId="77777777" w:rsidR="000746F0" w:rsidRDefault="000746F0" w:rsidP="0005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15651EB" w14:paraId="62C2F21E" w14:textId="77777777" w:rsidTr="015651EB">
      <w:trPr>
        <w:trHeight w:val="300"/>
      </w:trPr>
      <w:tc>
        <w:tcPr>
          <w:tcW w:w="3210" w:type="dxa"/>
        </w:tcPr>
        <w:p w14:paraId="17E2FB26" w14:textId="100DF0CB" w:rsidR="015651EB" w:rsidRDefault="015651EB" w:rsidP="015651EB">
          <w:pPr>
            <w:pStyle w:val="Header"/>
            <w:ind w:left="-115"/>
            <w:jc w:val="left"/>
          </w:pPr>
        </w:p>
      </w:tc>
      <w:tc>
        <w:tcPr>
          <w:tcW w:w="3210" w:type="dxa"/>
        </w:tcPr>
        <w:p w14:paraId="75D0FB14" w14:textId="53148592" w:rsidR="015651EB" w:rsidRDefault="015651EB" w:rsidP="015651EB">
          <w:pPr>
            <w:pStyle w:val="Header"/>
            <w:jc w:val="center"/>
          </w:pPr>
        </w:p>
      </w:tc>
      <w:tc>
        <w:tcPr>
          <w:tcW w:w="3210" w:type="dxa"/>
        </w:tcPr>
        <w:p w14:paraId="35FE7E43" w14:textId="26D37DAA" w:rsidR="015651EB" w:rsidRDefault="015651EB" w:rsidP="015651EB">
          <w:pPr>
            <w:pStyle w:val="Header"/>
            <w:ind w:right="-115"/>
            <w:jc w:val="right"/>
          </w:pPr>
        </w:p>
      </w:tc>
    </w:tr>
  </w:tbl>
  <w:p w14:paraId="524D8D74" w14:textId="1968DE0D" w:rsidR="015651EB" w:rsidRDefault="015651EB" w:rsidP="01565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A04FBB" w:rsidRDefault="00A04FBB" w:rsidP="00A04FBB">
    <w:pPr>
      <w:rPr>
        <w:b/>
      </w:rPr>
    </w:pPr>
  </w:p>
  <w:p w14:paraId="0562CB0E" w14:textId="77777777" w:rsidR="00A04FBB" w:rsidRDefault="00A04FBB" w:rsidP="00A04FBB">
    <w:pPr>
      <w:rPr>
        <w:b/>
      </w:rPr>
    </w:pPr>
  </w:p>
  <w:p w14:paraId="34CE0A41" w14:textId="77777777" w:rsidR="00A04FBB" w:rsidRDefault="00A04FBB" w:rsidP="00A04FBB">
    <w:pPr>
      <w:rPr>
        <w:b/>
      </w:rPr>
    </w:pPr>
  </w:p>
  <w:p w14:paraId="56B5C995" w14:textId="77777777" w:rsidR="00A04FBB" w:rsidRPr="00D04D24" w:rsidRDefault="00A04FBB" w:rsidP="015651EB">
    <w:pPr>
      <w:ind w:left="-180"/>
      <w:rPr>
        <w:b/>
        <w:bCs/>
        <w:sz w:val="22"/>
        <w:szCs w:val="22"/>
      </w:rPr>
    </w:pPr>
    <w:r w:rsidRPr="00D04D24">
      <w:rPr>
        <w:b/>
        <w:noProof/>
        <w:sz w:val="22"/>
        <w:szCs w:val="22"/>
        <w:lang w:eastAsia="en-GB"/>
      </w:rPr>
      <w:drawing>
        <wp:anchor distT="0" distB="0" distL="114300" distR="114300" simplePos="0" relativeHeight="251658752" behindDoc="0" locked="0" layoutInCell="1" allowOverlap="1" wp14:anchorId="32AAD9A6" wp14:editId="38A39858">
          <wp:simplePos x="0" y="0"/>
          <wp:positionH relativeFrom="margin">
            <wp:align>right</wp:align>
          </wp:positionH>
          <wp:positionV relativeFrom="paragraph">
            <wp:posOffset>6985</wp:posOffset>
          </wp:positionV>
          <wp:extent cx="2858770" cy="771917"/>
          <wp:effectExtent l="0" t="0" r="0" b="9525"/>
          <wp:wrapNone/>
          <wp:docPr id="1513105141" name="Picture 1513105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ayrshire-council.png"/>
                  <pic:cNvPicPr/>
                </pic:nvPicPr>
                <pic:blipFill>
                  <a:blip r:embed="rId1">
                    <a:extLst>
                      <a:ext uri="{28A0092B-C50C-407E-A947-70E740481C1C}">
                        <a14:useLocalDpi xmlns:a14="http://schemas.microsoft.com/office/drawing/2010/main" val="0"/>
                      </a:ext>
                    </a:extLst>
                  </a:blip>
                  <a:stretch>
                    <a:fillRect/>
                  </a:stretch>
                </pic:blipFill>
                <pic:spPr>
                  <a:xfrm>
                    <a:off x="0" y="0"/>
                    <a:ext cx="2858770" cy="771917"/>
                  </a:xfrm>
                  <a:prstGeom prst="rect">
                    <a:avLst/>
                  </a:prstGeom>
                </pic:spPr>
              </pic:pic>
            </a:graphicData>
          </a:graphic>
          <wp14:sizeRelH relativeFrom="page">
            <wp14:pctWidth>0</wp14:pctWidth>
          </wp14:sizeRelH>
          <wp14:sizeRelV relativeFrom="page">
            <wp14:pctHeight>0</wp14:pctHeight>
          </wp14:sizeRelV>
        </wp:anchor>
      </w:drawing>
    </w:r>
    <w:r w:rsidR="015651EB" w:rsidRPr="00D04D24">
      <w:rPr>
        <w:b/>
        <w:bCs/>
        <w:sz w:val="22"/>
        <w:szCs w:val="22"/>
      </w:rPr>
      <w:t>Chief Executive: Eddie Fraser</w:t>
    </w:r>
  </w:p>
  <w:p w14:paraId="292383AF" w14:textId="77777777" w:rsidR="00A04FBB" w:rsidRPr="00D04D24" w:rsidRDefault="015651EB" w:rsidP="015651EB">
    <w:pPr>
      <w:ind w:left="-180"/>
      <w:rPr>
        <w:sz w:val="22"/>
        <w:szCs w:val="22"/>
      </w:rPr>
    </w:pPr>
    <w:r w:rsidRPr="00D04D24">
      <w:rPr>
        <w:sz w:val="22"/>
        <w:szCs w:val="22"/>
      </w:rPr>
      <w:t>Telephone: 01563 576019</w:t>
    </w:r>
  </w:p>
  <w:p w14:paraId="60E4B087" w14:textId="58D1EA1D" w:rsidR="00705DCF" w:rsidRPr="00D04D24" w:rsidRDefault="015651EB" w:rsidP="015651EB">
    <w:pPr>
      <w:ind w:left="-180"/>
      <w:rPr>
        <w:sz w:val="22"/>
        <w:szCs w:val="22"/>
      </w:rPr>
    </w:pPr>
    <w:r w:rsidRPr="00D04D24">
      <w:rPr>
        <w:sz w:val="22"/>
        <w:szCs w:val="22"/>
      </w:rPr>
      <w:t xml:space="preserve">Email: </w:t>
    </w:r>
    <w:hyperlink r:id="rId2">
      <w:r w:rsidRPr="00D04D24">
        <w:rPr>
          <w:rStyle w:val="Hyperlink"/>
          <w:sz w:val="22"/>
          <w:szCs w:val="22"/>
        </w:rPr>
        <w:t>Eddie.Fraser@east-ayrshire.gov.uk</w:t>
      </w:r>
    </w:hyperlink>
    <w:r w:rsidRPr="00D04D24">
      <w:rPr>
        <w:sz w:val="22"/>
        <w:szCs w:val="22"/>
      </w:rPr>
      <w:t xml:space="preserve"> </w:t>
    </w:r>
  </w:p>
  <w:p w14:paraId="3BB8683D" w14:textId="19F40683" w:rsidR="015651EB" w:rsidRPr="00D04D24" w:rsidRDefault="015651EB" w:rsidP="015651EB">
    <w:pPr>
      <w:ind w:left="-180"/>
      <w:rPr>
        <w:b/>
        <w:bCs/>
        <w:sz w:val="22"/>
        <w:szCs w:val="22"/>
      </w:rPr>
    </w:pPr>
  </w:p>
  <w:p w14:paraId="62EBF3C5" w14:textId="478594D4" w:rsidR="007733F2" w:rsidRPr="00D04D24" w:rsidRDefault="015651EB" w:rsidP="015651EB">
    <w:pPr>
      <w:ind w:left="-180"/>
      <w:rPr>
        <w:sz w:val="22"/>
        <w:szCs w:val="22"/>
      </w:rPr>
    </w:pPr>
    <w:r w:rsidRPr="00D04D24">
      <w:rPr>
        <w:sz w:val="22"/>
        <w:szCs w:val="22"/>
      </w:rPr>
      <w:t>Director of Education and Skills</w:t>
    </w:r>
  </w:p>
  <w:p w14:paraId="2AD55540" w14:textId="007718F3" w:rsidR="015651EB" w:rsidRPr="00D04D24" w:rsidRDefault="015651EB" w:rsidP="015651EB">
    <w:pPr>
      <w:ind w:left="-180"/>
      <w:rPr>
        <w:sz w:val="22"/>
        <w:szCs w:val="22"/>
      </w:rPr>
    </w:pPr>
    <w:r w:rsidRPr="00D04D24">
      <w:rPr>
        <w:sz w:val="22"/>
        <w:szCs w:val="22"/>
      </w:rPr>
      <w:t>And Chief Education Officer: Linda McAulay-Griffiths</w:t>
    </w:r>
  </w:p>
  <w:p w14:paraId="686ACDA7" w14:textId="358919EF" w:rsidR="015651EB" w:rsidRPr="00D04D24" w:rsidRDefault="015651EB" w:rsidP="00272A00">
    <w:pPr>
      <w:rPr>
        <w:b/>
        <w:bCs/>
        <w:sz w:val="22"/>
        <w:szCs w:val="22"/>
      </w:rPr>
    </w:pPr>
  </w:p>
  <w:p w14:paraId="49B5B4AF" w14:textId="397A49C1" w:rsidR="00A04FBB" w:rsidRPr="00D04D24" w:rsidRDefault="015651EB" w:rsidP="015651EB">
    <w:pPr>
      <w:ind w:left="-180"/>
      <w:rPr>
        <w:b/>
        <w:bCs/>
        <w:sz w:val="22"/>
        <w:szCs w:val="22"/>
      </w:rPr>
    </w:pPr>
    <w:r w:rsidRPr="00D04D24">
      <w:rPr>
        <w:b/>
        <w:bCs/>
        <w:sz w:val="22"/>
        <w:szCs w:val="22"/>
      </w:rPr>
      <w:t>Ochiltree Primary School</w:t>
    </w:r>
    <w:r w:rsidR="00A04FBB" w:rsidRPr="00D04D24">
      <w:rPr>
        <w:sz w:val="22"/>
        <w:szCs w:val="22"/>
      </w:rPr>
      <w:tab/>
    </w:r>
    <w:r w:rsidR="00A04FBB" w:rsidRPr="00D04D24">
      <w:rPr>
        <w:sz w:val="22"/>
        <w:szCs w:val="22"/>
      </w:rPr>
      <w:tab/>
    </w:r>
    <w:r w:rsidR="00A04FBB" w:rsidRPr="00D04D24">
      <w:rPr>
        <w:sz w:val="22"/>
        <w:szCs w:val="22"/>
      </w:rPr>
      <w:tab/>
    </w:r>
  </w:p>
  <w:p w14:paraId="7131A2CD" w14:textId="77777777" w:rsidR="00A04FBB" w:rsidRPr="00D04D24" w:rsidRDefault="015651EB" w:rsidP="015651EB">
    <w:pPr>
      <w:ind w:left="-180"/>
      <w:rPr>
        <w:sz w:val="22"/>
        <w:szCs w:val="22"/>
      </w:rPr>
    </w:pPr>
    <w:r w:rsidRPr="00D04D24">
      <w:rPr>
        <w:sz w:val="22"/>
        <w:szCs w:val="22"/>
      </w:rPr>
      <w:t>Main Street</w:t>
    </w:r>
  </w:p>
  <w:p w14:paraId="692FCCD7" w14:textId="77777777" w:rsidR="00A04FBB" w:rsidRPr="00D04D24" w:rsidRDefault="015651EB" w:rsidP="015651EB">
    <w:pPr>
      <w:ind w:left="-180"/>
      <w:rPr>
        <w:sz w:val="22"/>
        <w:szCs w:val="22"/>
      </w:rPr>
    </w:pPr>
    <w:r w:rsidRPr="00D04D24">
      <w:rPr>
        <w:sz w:val="22"/>
        <w:szCs w:val="22"/>
      </w:rPr>
      <w:t>Ochiltree</w:t>
    </w:r>
  </w:p>
  <w:p w14:paraId="6386AE62" w14:textId="77777777" w:rsidR="00A04FBB" w:rsidRPr="00D04D24" w:rsidRDefault="015651EB" w:rsidP="015651EB">
    <w:pPr>
      <w:ind w:left="-180"/>
      <w:rPr>
        <w:sz w:val="22"/>
        <w:szCs w:val="22"/>
      </w:rPr>
    </w:pPr>
    <w:r w:rsidRPr="00D04D24">
      <w:rPr>
        <w:sz w:val="22"/>
        <w:szCs w:val="22"/>
      </w:rPr>
      <w:t>CUMNOCK</w:t>
    </w:r>
  </w:p>
  <w:p w14:paraId="6ACC741E" w14:textId="77777777" w:rsidR="00A04FBB" w:rsidRPr="00D04D24" w:rsidRDefault="015651EB" w:rsidP="015651EB">
    <w:pPr>
      <w:ind w:left="-180"/>
      <w:rPr>
        <w:sz w:val="22"/>
        <w:szCs w:val="22"/>
      </w:rPr>
    </w:pPr>
    <w:r w:rsidRPr="00D04D24">
      <w:rPr>
        <w:sz w:val="22"/>
        <w:szCs w:val="22"/>
      </w:rPr>
      <w:t>KA18 2PE</w:t>
    </w:r>
  </w:p>
  <w:p w14:paraId="6D98A12B" w14:textId="77777777" w:rsidR="00A04FBB" w:rsidRPr="00D04D24" w:rsidRDefault="00A04FBB" w:rsidP="015651EB">
    <w:pPr>
      <w:ind w:left="-180"/>
      <w:rPr>
        <w:sz w:val="22"/>
        <w:szCs w:val="22"/>
      </w:rPr>
    </w:pPr>
  </w:p>
  <w:p w14:paraId="4320AB04" w14:textId="52408391" w:rsidR="015651EB" w:rsidRPr="00D04D24" w:rsidRDefault="015651EB" w:rsidP="015651EB">
    <w:pPr>
      <w:spacing w:line="259" w:lineRule="auto"/>
      <w:ind w:left="-180"/>
      <w:rPr>
        <w:sz w:val="22"/>
        <w:szCs w:val="22"/>
      </w:rPr>
    </w:pPr>
    <w:r w:rsidRPr="00D04D24">
      <w:rPr>
        <w:sz w:val="22"/>
        <w:szCs w:val="22"/>
      </w:rPr>
      <w:t xml:space="preserve">Head Teacher: </w:t>
    </w:r>
    <w:r w:rsidRPr="00D04D24">
      <w:rPr>
        <w:sz w:val="22"/>
        <w:szCs w:val="22"/>
      </w:rPr>
      <w:tab/>
    </w:r>
    <w:r w:rsidR="00AF2FAF">
      <w:rPr>
        <w:sz w:val="22"/>
        <w:szCs w:val="22"/>
      </w:rPr>
      <w:tab/>
    </w:r>
    <w:r w:rsidRPr="00D04D24">
      <w:rPr>
        <w:sz w:val="22"/>
        <w:szCs w:val="22"/>
      </w:rPr>
      <w:t>Mrs Denise MacColl</w:t>
    </w:r>
  </w:p>
  <w:p w14:paraId="10FB36FA" w14:textId="365DA08E" w:rsidR="00092FFA" w:rsidRPr="00D04D24" w:rsidRDefault="015651EB" w:rsidP="015651EB">
    <w:pPr>
      <w:ind w:left="-180"/>
      <w:rPr>
        <w:sz w:val="22"/>
        <w:szCs w:val="22"/>
      </w:rPr>
    </w:pPr>
    <w:r w:rsidRPr="00D04D24">
      <w:rPr>
        <w:sz w:val="22"/>
        <w:szCs w:val="22"/>
      </w:rPr>
      <w:t xml:space="preserve">Email: </w:t>
    </w:r>
    <w:r w:rsidR="00A04FBB" w:rsidRPr="00D04D24">
      <w:rPr>
        <w:sz w:val="22"/>
        <w:szCs w:val="22"/>
      </w:rPr>
      <w:tab/>
    </w:r>
    <w:r w:rsidR="00A04FBB" w:rsidRPr="00D04D24">
      <w:rPr>
        <w:sz w:val="22"/>
        <w:szCs w:val="22"/>
      </w:rPr>
      <w:tab/>
    </w:r>
    <w:r w:rsidR="00A04FBB" w:rsidRPr="00D04D24">
      <w:rPr>
        <w:sz w:val="22"/>
        <w:szCs w:val="22"/>
      </w:rPr>
      <w:tab/>
    </w:r>
    <w:hyperlink r:id="rId3">
      <w:r w:rsidRPr="00D04D24">
        <w:rPr>
          <w:rStyle w:val="Hyperlink"/>
          <w:sz w:val="22"/>
          <w:szCs w:val="22"/>
        </w:rPr>
        <w:t>denise.maccoll2@eastayrshire.org.uk</w:t>
      </w:r>
    </w:hyperlink>
  </w:p>
  <w:p w14:paraId="7DB0861B" w14:textId="4C1A2904" w:rsidR="00092FFA" w:rsidRPr="00D04D24" w:rsidRDefault="015651EB" w:rsidP="015651EB">
    <w:pPr>
      <w:ind w:left="-180"/>
      <w:rPr>
        <w:sz w:val="22"/>
        <w:szCs w:val="22"/>
      </w:rPr>
    </w:pPr>
    <w:r w:rsidRPr="00D04D24">
      <w:rPr>
        <w:sz w:val="22"/>
        <w:szCs w:val="22"/>
      </w:rPr>
      <w:t xml:space="preserve">Telephone:              </w:t>
    </w:r>
    <w:r w:rsidR="00A04FBB" w:rsidRPr="00D04D24">
      <w:rPr>
        <w:sz w:val="22"/>
        <w:szCs w:val="22"/>
      </w:rPr>
      <w:tab/>
    </w:r>
    <w:r w:rsidRPr="00D04D24">
      <w:rPr>
        <w:sz w:val="22"/>
        <w:szCs w:val="22"/>
      </w:rPr>
      <w:t>01290 700351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ED8"/>
    <w:multiLevelType w:val="hybridMultilevel"/>
    <w:tmpl w:val="0AC8EB0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815293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87"/>
    <w:rsid w:val="0000419E"/>
    <w:rsid w:val="00030063"/>
    <w:rsid w:val="000558E6"/>
    <w:rsid w:val="00073820"/>
    <w:rsid w:val="000746F0"/>
    <w:rsid w:val="00092FFA"/>
    <w:rsid w:val="000A72A0"/>
    <w:rsid w:val="000B6EB5"/>
    <w:rsid w:val="000F09E9"/>
    <w:rsid w:val="0010405E"/>
    <w:rsid w:val="00111245"/>
    <w:rsid w:val="001138D1"/>
    <w:rsid w:val="00115633"/>
    <w:rsid w:val="00127279"/>
    <w:rsid w:val="001572FA"/>
    <w:rsid w:val="00190A53"/>
    <w:rsid w:val="00194500"/>
    <w:rsid w:val="001A5807"/>
    <w:rsid w:val="001C0079"/>
    <w:rsid w:val="001E5AF7"/>
    <w:rsid w:val="001F0702"/>
    <w:rsid w:val="002307CA"/>
    <w:rsid w:val="00232E32"/>
    <w:rsid w:val="0023382C"/>
    <w:rsid w:val="00236C7C"/>
    <w:rsid w:val="00243865"/>
    <w:rsid w:val="00265E0C"/>
    <w:rsid w:val="002703CF"/>
    <w:rsid w:val="00272A00"/>
    <w:rsid w:val="002754AD"/>
    <w:rsid w:val="00295AF1"/>
    <w:rsid w:val="002C170D"/>
    <w:rsid w:val="00347808"/>
    <w:rsid w:val="00390C0B"/>
    <w:rsid w:val="003A2E1F"/>
    <w:rsid w:val="003B4CA6"/>
    <w:rsid w:val="003C6C59"/>
    <w:rsid w:val="003E6976"/>
    <w:rsid w:val="003F1FEA"/>
    <w:rsid w:val="00446220"/>
    <w:rsid w:val="00460F10"/>
    <w:rsid w:val="0047435F"/>
    <w:rsid w:val="0050705B"/>
    <w:rsid w:val="00517AF6"/>
    <w:rsid w:val="005363BB"/>
    <w:rsid w:val="0055516F"/>
    <w:rsid w:val="00575913"/>
    <w:rsid w:val="005808B2"/>
    <w:rsid w:val="00581A87"/>
    <w:rsid w:val="005E6CC7"/>
    <w:rsid w:val="005E7778"/>
    <w:rsid w:val="00610F3E"/>
    <w:rsid w:val="00644457"/>
    <w:rsid w:val="006A6FF1"/>
    <w:rsid w:val="006B38D6"/>
    <w:rsid w:val="00705DCF"/>
    <w:rsid w:val="007325AB"/>
    <w:rsid w:val="00745CE0"/>
    <w:rsid w:val="007733F2"/>
    <w:rsid w:val="0078556C"/>
    <w:rsid w:val="007921EC"/>
    <w:rsid w:val="007C2168"/>
    <w:rsid w:val="007C3EB9"/>
    <w:rsid w:val="007D4616"/>
    <w:rsid w:val="007E23D1"/>
    <w:rsid w:val="007E2D1D"/>
    <w:rsid w:val="00805339"/>
    <w:rsid w:val="008212F7"/>
    <w:rsid w:val="00835A05"/>
    <w:rsid w:val="008510A4"/>
    <w:rsid w:val="00856751"/>
    <w:rsid w:val="00867176"/>
    <w:rsid w:val="00870603"/>
    <w:rsid w:val="008769C2"/>
    <w:rsid w:val="00884D81"/>
    <w:rsid w:val="00884EFE"/>
    <w:rsid w:val="008C4C22"/>
    <w:rsid w:val="008E67B6"/>
    <w:rsid w:val="00930321"/>
    <w:rsid w:val="00947D39"/>
    <w:rsid w:val="009515BB"/>
    <w:rsid w:val="0095171B"/>
    <w:rsid w:val="0095616C"/>
    <w:rsid w:val="00960D92"/>
    <w:rsid w:val="00974EE3"/>
    <w:rsid w:val="00986CC6"/>
    <w:rsid w:val="009D1B36"/>
    <w:rsid w:val="009D7A9E"/>
    <w:rsid w:val="009E6112"/>
    <w:rsid w:val="00A04FBB"/>
    <w:rsid w:val="00A14781"/>
    <w:rsid w:val="00A37B66"/>
    <w:rsid w:val="00A52787"/>
    <w:rsid w:val="00A53379"/>
    <w:rsid w:val="00A83337"/>
    <w:rsid w:val="00AB586C"/>
    <w:rsid w:val="00AC077D"/>
    <w:rsid w:val="00AC56F5"/>
    <w:rsid w:val="00AE609D"/>
    <w:rsid w:val="00AF271D"/>
    <w:rsid w:val="00AF2FAF"/>
    <w:rsid w:val="00B00C2A"/>
    <w:rsid w:val="00B30941"/>
    <w:rsid w:val="00B32685"/>
    <w:rsid w:val="00B34BE6"/>
    <w:rsid w:val="00B4402B"/>
    <w:rsid w:val="00B908A9"/>
    <w:rsid w:val="00B94FC0"/>
    <w:rsid w:val="00BB4F9B"/>
    <w:rsid w:val="00C24125"/>
    <w:rsid w:val="00C336F7"/>
    <w:rsid w:val="00C51CC8"/>
    <w:rsid w:val="00D04D24"/>
    <w:rsid w:val="00D24D46"/>
    <w:rsid w:val="00D36B04"/>
    <w:rsid w:val="00D42C47"/>
    <w:rsid w:val="00D83A78"/>
    <w:rsid w:val="00DB3B2F"/>
    <w:rsid w:val="00DC08AE"/>
    <w:rsid w:val="00DC3FF2"/>
    <w:rsid w:val="00DC796F"/>
    <w:rsid w:val="00DE06CE"/>
    <w:rsid w:val="00DE0F84"/>
    <w:rsid w:val="00E147CB"/>
    <w:rsid w:val="00E24CA8"/>
    <w:rsid w:val="00E2522D"/>
    <w:rsid w:val="00E55EBA"/>
    <w:rsid w:val="00EA5A01"/>
    <w:rsid w:val="00EC6735"/>
    <w:rsid w:val="00ED3466"/>
    <w:rsid w:val="00EF15C6"/>
    <w:rsid w:val="00F13B4B"/>
    <w:rsid w:val="00F1547A"/>
    <w:rsid w:val="00F36BDE"/>
    <w:rsid w:val="00F540CA"/>
    <w:rsid w:val="00F553F8"/>
    <w:rsid w:val="00F64469"/>
    <w:rsid w:val="00F7061B"/>
    <w:rsid w:val="015651EB"/>
    <w:rsid w:val="0317EF39"/>
    <w:rsid w:val="03C07E7A"/>
    <w:rsid w:val="08F59CF5"/>
    <w:rsid w:val="08F669FE"/>
    <w:rsid w:val="0BA8B791"/>
    <w:rsid w:val="0D5D1027"/>
    <w:rsid w:val="0FC819A0"/>
    <w:rsid w:val="0FD8F508"/>
    <w:rsid w:val="1084D5A5"/>
    <w:rsid w:val="14937EA1"/>
    <w:rsid w:val="1779EE8F"/>
    <w:rsid w:val="22A6DDF7"/>
    <w:rsid w:val="257E82FB"/>
    <w:rsid w:val="275241FC"/>
    <w:rsid w:val="282D27D4"/>
    <w:rsid w:val="2FA1DD41"/>
    <w:rsid w:val="331E89B7"/>
    <w:rsid w:val="3D9D440A"/>
    <w:rsid w:val="3DDA79DF"/>
    <w:rsid w:val="3FDFF5EE"/>
    <w:rsid w:val="411F5FCC"/>
    <w:rsid w:val="41647A71"/>
    <w:rsid w:val="420DD192"/>
    <w:rsid w:val="46F9872E"/>
    <w:rsid w:val="4735F242"/>
    <w:rsid w:val="47A207E9"/>
    <w:rsid w:val="496B884D"/>
    <w:rsid w:val="4BFB96AA"/>
    <w:rsid w:val="4C9E5C1B"/>
    <w:rsid w:val="4DCF0EEC"/>
    <w:rsid w:val="514B3512"/>
    <w:rsid w:val="5CFA58D2"/>
    <w:rsid w:val="5D3F40D1"/>
    <w:rsid w:val="62184BC5"/>
    <w:rsid w:val="6BAEC84A"/>
    <w:rsid w:val="6E7FCA56"/>
    <w:rsid w:val="78374F95"/>
    <w:rsid w:val="784ECF25"/>
    <w:rsid w:val="78EEC222"/>
    <w:rsid w:val="79F4CCBD"/>
    <w:rsid w:val="7F175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86C896E"/>
  <w14:defaultImageDpi w14:val="300"/>
  <w15:docId w15:val="{AE17AD87-593F-4C89-BA0C-4348D595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913"/>
    <w:pPr>
      <w:jc w:val="both"/>
    </w:pPr>
    <w:rPr>
      <w:rFonts w:ascii="Arial" w:eastAsia="PMingLiU" w:hAnsi="Arial" w:cs="Arial"/>
      <w:lang w:val="en-GB" w:eastAsia="zh-TW"/>
    </w:rPr>
  </w:style>
  <w:style w:type="paragraph" w:styleId="Heading1">
    <w:name w:val="heading 1"/>
    <w:basedOn w:val="Normal"/>
    <w:next w:val="Normal"/>
    <w:link w:val="Heading1Char"/>
    <w:uiPriority w:val="9"/>
    <w:qFormat/>
    <w:rsid w:val="00884E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5BB"/>
    <w:pPr>
      <w:tabs>
        <w:tab w:val="center" w:pos="4320"/>
        <w:tab w:val="right" w:pos="8640"/>
      </w:tabs>
    </w:pPr>
  </w:style>
  <w:style w:type="character" w:customStyle="1" w:styleId="HeaderChar">
    <w:name w:val="Header Char"/>
    <w:basedOn w:val="DefaultParagraphFont"/>
    <w:link w:val="Header"/>
    <w:uiPriority w:val="99"/>
    <w:rsid w:val="009515BB"/>
  </w:style>
  <w:style w:type="paragraph" w:styleId="Footer">
    <w:name w:val="footer"/>
    <w:basedOn w:val="Normal"/>
    <w:link w:val="FooterChar"/>
    <w:uiPriority w:val="99"/>
    <w:unhideWhenUsed/>
    <w:rsid w:val="009515BB"/>
    <w:pPr>
      <w:tabs>
        <w:tab w:val="center" w:pos="4320"/>
        <w:tab w:val="right" w:pos="8640"/>
      </w:tabs>
    </w:pPr>
  </w:style>
  <w:style w:type="character" w:customStyle="1" w:styleId="FooterChar">
    <w:name w:val="Footer Char"/>
    <w:basedOn w:val="DefaultParagraphFont"/>
    <w:link w:val="Footer"/>
    <w:uiPriority w:val="99"/>
    <w:rsid w:val="009515BB"/>
  </w:style>
  <w:style w:type="paragraph" w:styleId="BalloonText">
    <w:name w:val="Balloon Text"/>
    <w:basedOn w:val="Normal"/>
    <w:link w:val="BalloonTextChar"/>
    <w:uiPriority w:val="99"/>
    <w:semiHidden/>
    <w:unhideWhenUsed/>
    <w:rsid w:val="009515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5BB"/>
    <w:rPr>
      <w:rFonts w:ascii="Lucida Grande" w:hAnsi="Lucida Grande" w:cs="Lucida Grande"/>
      <w:sz w:val="18"/>
      <w:szCs w:val="18"/>
    </w:rPr>
  </w:style>
  <w:style w:type="character" w:styleId="Hyperlink">
    <w:name w:val="Hyperlink"/>
    <w:basedOn w:val="DefaultParagraphFont"/>
    <w:uiPriority w:val="99"/>
    <w:rsid w:val="009515BB"/>
    <w:rPr>
      <w:rFonts w:cs="Times New Roman"/>
      <w:color w:val="0000FF"/>
      <w:u w:val="single"/>
    </w:rPr>
  </w:style>
  <w:style w:type="paragraph" w:styleId="PlainText">
    <w:name w:val="Plain Text"/>
    <w:basedOn w:val="Normal"/>
    <w:link w:val="PlainTextChar"/>
    <w:uiPriority w:val="99"/>
    <w:unhideWhenUsed/>
    <w:rsid w:val="009515BB"/>
    <w:rPr>
      <w:rFonts w:ascii="Verdana" w:eastAsiaTheme="minorHAnsi" w:hAnsi="Verdana" w:cstheme="minorBidi"/>
      <w:sz w:val="20"/>
      <w:szCs w:val="21"/>
      <w:lang w:eastAsia="en-US"/>
    </w:rPr>
  </w:style>
  <w:style w:type="character" w:customStyle="1" w:styleId="PlainTextChar">
    <w:name w:val="Plain Text Char"/>
    <w:basedOn w:val="DefaultParagraphFont"/>
    <w:link w:val="PlainText"/>
    <w:uiPriority w:val="99"/>
    <w:rsid w:val="009515BB"/>
    <w:rPr>
      <w:rFonts w:ascii="Verdana" w:eastAsiaTheme="minorHAnsi" w:hAnsi="Verdana"/>
      <w:sz w:val="20"/>
      <w:szCs w:val="21"/>
      <w:lang w:val="en-GB"/>
    </w:rPr>
  </w:style>
  <w:style w:type="character" w:styleId="PageNumber">
    <w:name w:val="page number"/>
    <w:basedOn w:val="DefaultParagraphFont"/>
    <w:uiPriority w:val="99"/>
    <w:semiHidden/>
    <w:unhideWhenUsed/>
    <w:rsid w:val="00D83A78"/>
  </w:style>
  <w:style w:type="paragraph" w:customStyle="1" w:styleId="Telephoneemail-Header">
    <w:name w:val="Telephone &amp; email - Header"/>
    <w:basedOn w:val="Normal"/>
    <w:qFormat/>
    <w:rsid w:val="000558E6"/>
    <w:pPr>
      <w:ind w:left="-142"/>
    </w:pPr>
    <w:rPr>
      <w:sz w:val="22"/>
      <w:szCs w:val="22"/>
    </w:rPr>
  </w:style>
  <w:style w:type="paragraph" w:customStyle="1" w:styleId="AddressTel-footer">
    <w:name w:val="Address &amp; Tel - footer"/>
    <w:qFormat/>
    <w:rsid w:val="000558E6"/>
    <w:pPr>
      <w:spacing w:line="276" w:lineRule="auto"/>
      <w:ind w:right="397"/>
      <w:jc w:val="right"/>
    </w:pPr>
    <w:rPr>
      <w:rFonts w:ascii="Arial" w:eastAsia="PMingLiU" w:hAnsi="Arial" w:cs="Arial"/>
      <w:sz w:val="20"/>
      <w:szCs w:val="20"/>
      <w:lang w:val="en-GB" w:eastAsia="zh-TW"/>
    </w:rPr>
  </w:style>
  <w:style w:type="paragraph" w:customStyle="1" w:styleId="Details">
    <w:name w:val="Details"/>
    <w:basedOn w:val="Normal"/>
    <w:uiPriority w:val="99"/>
    <w:rsid w:val="001E5AF7"/>
    <w:pPr>
      <w:widowControl w:val="0"/>
      <w:tabs>
        <w:tab w:val="left" w:pos="460"/>
      </w:tabs>
      <w:suppressAutoHyphens/>
      <w:autoSpaceDE w:val="0"/>
      <w:autoSpaceDN w:val="0"/>
      <w:adjustRightInd w:val="0"/>
      <w:spacing w:line="280" w:lineRule="atLeast"/>
      <w:textAlignment w:val="center"/>
    </w:pPr>
    <w:rPr>
      <w:rFonts w:ascii="ArialMT" w:eastAsiaTheme="minorEastAsia" w:hAnsi="ArialMT" w:cs="ArialMT"/>
      <w:color w:val="000000"/>
      <w:sz w:val="22"/>
      <w:szCs w:val="22"/>
      <w:lang w:eastAsia="en-US"/>
    </w:rPr>
  </w:style>
  <w:style w:type="paragraph" w:customStyle="1" w:styleId="Name">
    <w:name w:val="Name"/>
    <w:basedOn w:val="Normal"/>
    <w:next w:val="Normal"/>
    <w:uiPriority w:val="99"/>
    <w:rsid w:val="001E5AF7"/>
    <w:pPr>
      <w:widowControl w:val="0"/>
      <w:suppressAutoHyphens/>
      <w:autoSpaceDE w:val="0"/>
      <w:autoSpaceDN w:val="0"/>
      <w:adjustRightInd w:val="0"/>
      <w:spacing w:after="57" w:line="320" w:lineRule="atLeast"/>
      <w:textAlignment w:val="center"/>
    </w:pPr>
    <w:rPr>
      <w:rFonts w:ascii="Arial-BoldMT" w:eastAsiaTheme="minorEastAsia" w:hAnsi="Arial-BoldMT" w:cs="Arial-BoldMT"/>
      <w:b/>
      <w:bCs/>
      <w:color w:val="000000"/>
      <w:lang w:eastAsia="en-US"/>
    </w:rPr>
  </w:style>
  <w:style w:type="paragraph" w:customStyle="1" w:styleId="Footerphonenumber">
    <w:name w:val="Footer phone number"/>
    <w:basedOn w:val="AddressTel-footer"/>
    <w:qFormat/>
    <w:rsid w:val="000558E6"/>
    <w:pPr>
      <w:ind w:right="2892"/>
    </w:pPr>
  </w:style>
  <w:style w:type="paragraph" w:styleId="NoSpacing">
    <w:name w:val="No Spacing"/>
    <w:uiPriority w:val="1"/>
    <w:qFormat/>
    <w:rsid w:val="00884EFE"/>
    <w:pPr>
      <w:jc w:val="both"/>
    </w:pPr>
    <w:rPr>
      <w:rFonts w:ascii="Arial" w:eastAsia="PMingLiU" w:hAnsi="Arial" w:cs="Arial"/>
      <w:lang w:val="en-GB" w:eastAsia="zh-TW"/>
    </w:rPr>
  </w:style>
  <w:style w:type="character" w:customStyle="1" w:styleId="Heading1Char">
    <w:name w:val="Heading 1 Char"/>
    <w:basedOn w:val="DefaultParagraphFont"/>
    <w:link w:val="Heading1"/>
    <w:uiPriority w:val="9"/>
    <w:rsid w:val="00884EFE"/>
    <w:rPr>
      <w:rFonts w:asciiTheme="majorHAnsi" w:eastAsiaTheme="majorEastAsia" w:hAnsiTheme="majorHAnsi" w:cstheme="majorBidi"/>
      <w:b/>
      <w:bCs/>
      <w:color w:val="345A8A" w:themeColor="accent1" w:themeShade="B5"/>
      <w:sz w:val="32"/>
      <w:szCs w:val="32"/>
      <w:lang w:val="en-GB" w:eastAsia="zh-TW"/>
    </w:rPr>
  </w:style>
  <w:style w:type="paragraph" w:customStyle="1" w:styleId="HeadofService">
    <w:name w:val="Head of Service"/>
    <w:basedOn w:val="Telephoneemail-Header"/>
    <w:qFormat/>
    <w:rsid w:val="00EF15C6"/>
    <w:pPr>
      <w:spacing w:line="276" w:lineRule="auto"/>
    </w:pPr>
    <w:rPr>
      <w:b/>
    </w:rPr>
  </w:style>
  <w:style w:type="character" w:styleId="FollowedHyperlink">
    <w:name w:val="FollowedHyperlink"/>
    <w:basedOn w:val="DefaultParagraphFont"/>
    <w:uiPriority w:val="99"/>
    <w:semiHidden/>
    <w:unhideWhenUsed/>
    <w:rsid w:val="00EF15C6"/>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13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8770">
      <w:bodyDiv w:val="1"/>
      <w:marLeft w:val="0"/>
      <w:marRight w:val="0"/>
      <w:marTop w:val="0"/>
      <w:marBottom w:val="0"/>
      <w:divBdr>
        <w:top w:val="none" w:sz="0" w:space="0" w:color="auto"/>
        <w:left w:val="none" w:sz="0" w:space="0" w:color="auto"/>
        <w:bottom w:val="none" w:sz="0" w:space="0" w:color="auto"/>
        <w:right w:val="none" w:sz="0" w:space="0" w:color="auto"/>
      </w:divBdr>
    </w:div>
    <w:div w:id="1561939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hyperlink" Target="mailto:denise.maccoll2@eastayrshire.org.uk" TargetMode="External"/><Relationship Id="rId2" Type="http://schemas.openxmlformats.org/officeDocument/2006/relationships/hyperlink" Target="mailto:Eddie.Fraser@east-ayrshire.gov.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kiep\Documents\Ochiltree%20New%20Letterhead%202%202021%20li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9B3C9720C02040A64C81BC3C519336" ma:contentTypeVersion="13" ma:contentTypeDescription="Create a new document." ma:contentTypeScope="" ma:versionID="9660f9aa62b8b3c257e5c8e3c8db9bed">
  <xsd:schema xmlns:xsd="http://www.w3.org/2001/XMLSchema" xmlns:xs="http://www.w3.org/2001/XMLSchema" xmlns:p="http://schemas.microsoft.com/office/2006/metadata/properties" xmlns:ns3="358c96d1-1e61-4fb5-9146-c8e0de8e2c50" xmlns:ns4="f35b1b63-3ae3-4cdb-ac4e-3ccb543f9060" targetNamespace="http://schemas.microsoft.com/office/2006/metadata/properties" ma:root="true" ma:fieldsID="b336f8c96a77c0d5c85ff8e3020d8d2a" ns3:_="" ns4:_="">
    <xsd:import namespace="358c96d1-1e61-4fb5-9146-c8e0de8e2c50"/>
    <xsd:import namespace="f35b1b63-3ae3-4cdb-ac4e-3ccb543f90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96d1-1e61-4fb5-9146-c8e0de8e2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5b1b63-3ae3-4cdb-ac4e-3ccb543f90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4F1489-EDBA-4408-AB4C-D5314178B38E}">
  <ds:schemaRefs>
    <ds:schemaRef ds:uri="http://schemas.microsoft.com/sharepoint/v3/contenttype/forms"/>
  </ds:schemaRefs>
</ds:datastoreItem>
</file>

<file path=customXml/itemProps2.xml><?xml version="1.0" encoding="utf-8"?>
<ds:datastoreItem xmlns:ds="http://schemas.openxmlformats.org/officeDocument/2006/customXml" ds:itemID="{5AAB7FFE-581B-4C42-B3ED-1295B3E94543}">
  <ds:schemaRefs>
    <ds:schemaRef ds:uri="http://schemas.openxmlformats.org/officeDocument/2006/bibliography"/>
  </ds:schemaRefs>
</ds:datastoreItem>
</file>

<file path=customXml/itemProps3.xml><?xml version="1.0" encoding="utf-8"?>
<ds:datastoreItem xmlns:ds="http://schemas.openxmlformats.org/officeDocument/2006/customXml" ds:itemID="{013B0D19-D821-4099-B282-396421ED1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c96d1-1e61-4fb5-9146-c8e0de8e2c50"/>
    <ds:schemaRef ds:uri="f35b1b63-3ae3-4cdb-ac4e-3ccb543f9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2D0AF-5968-4E92-8829-74683AEF2D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Ochiltree New Letterhead 2 2021 liz</Template>
  <TotalTime>340</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Lockie, Pamela</dc:creator>
  <cp:keywords/>
  <dc:description/>
  <cp:lastModifiedBy>Janice Caldwell</cp:lastModifiedBy>
  <cp:revision>10</cp:revision>
  <cp:lastPrinted>2025-11-07T13:50:00Z</cp:lastPrinted>
  <dcterms:created xsi:type="dcterms:W3CDTF">2025-11-06T10:23:00Z</dcterms:created>
  <dcterms:modified xsi:type="dcterms:W3CDTF">2025-11-07T14:16:00Z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0x010100C19B3C9720C02040A64C81BC3C519336</vt:lpwstr>
  </property>
</Properties>
</file>