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0768" w14:textId="77777777" w:rsidR="00ED6104" w:rsidRPr="000F5BDD" w:rsidRDefault="006F627C" w:rsidP="00133F90">
      <w:pPr>
        <w:ind w:left="-709" w:firstLine="709"/>
        <w:jc w:val="center"/>
        <w:rPr>
          <w:rFonts w:ascii="Verdana" w:hAnsi="Verdana"/>
          <w:b/>
          <w:color w:val="FF0000"/>
          <w:sz w:val="16"/>
          <w:szCs w:val="16"/>
          <w:u w:val="single"/>
        </w:rPr>
      </w:pPr>
      <w:r w:rsidRPr="000F5BDD">
        <w:rPr>
          <w:rFonts w:ascii="Verdana" w:hAnsi="Verdana"/>
          <w:b/>
          <w:noProof/>
          <w:color w:val="FF000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AAC69" wp14:editId="079511D6">
                <wp:simplePos x="0" y="0"/>
                <wp:positionH relativeFrom="page">
                  <wp:posOffset>457200</wp:posOffset>
                </wp:positionH>
                <wp:positionV relativeFrom="paragraph">
                  <wp:posOffset>-293370</wp:posOffset>
                </wp:positionV>
                <wp:extent cx="6435090" cy="80200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509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988248" w14:textId="77777777" w:rsidR="00984C29" w:rsidRPr="000F5BDD" w:rsidRDefault="00BE4487" w:rsidP="008E6FF4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</w:t>
                            </w:r>
                            <w:r w:rsidR="00E50C0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ew Cum</w:t>
                            </w:r>
                            <w:r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nock</w:t>
                            </w:r>
                            <w:r w:rsidR="007233FF"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Outdoor</w:t>
                            </w:r>
                            <w:r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Swimming P</w:t>
                            </w:r>
                            <w:r w:rsidR="00BD4878"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ool</w:t>
                            </w:r>
                          </w:p>
                          <w:p w14:paraId="16CAC319" w14:textId="610F2B8F" w:rsidR="00984C29" w:rsidRPr="000F5BDD" w:rsidRDefault="00AB6D75" w:rsidP="008E6FF4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</w:t>
                            </w:r>
                            <w:r w:rsidR="0021380F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IMETABLE</w:t>
                            </w:r>
                            <w:r w:rsidR="00885AAF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513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32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2</w:t>
                            </w:r>
                            <w:r w:rsidR="000C1F5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7</w:t>
                            </w:r>
                            <w:r w:rsidR="000C1F5A" w:rsidRPr="000C1F5A">
                              <w:rPr>
                                <w:rFonts w:ascii="Verdana" w:hAnsi="Verdan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C1F5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June </w:t>
                            </w:r>
                            <w:r w:rsidR="00885AAF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65A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–</w:t>
                            </w:r>
                            <w:r w:rsidR="00885AAF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F5A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</w:t>
                            </w:r>
                            <w:r w:rsidR="00A565A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6</w:t>
                            </w:r>
                            <w:r w:rsidR="00A565A8" w:rsidRPr="00A565A8">
                              <w:rPr>
                                <w:rFonts w:ascii="Verdana" w:hAnsi="Verdan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C69B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August </w:t>
                            </w:r>
                            <w:r w:rsidR="00A565A8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14:paraId="7BAB5FBC" w14:textId="02BEA8D9" w:rsidR="00A15EAE" w:rsidRPr="000F5BDD" w:rsidRDefault="00503524" w:rsidP="008E6FF4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Tele:</w:t>
                            </w:r>
                            <w:r w:rsidR="00EA634E"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01290 </w:t>
                            </w:r>
                            <w:r w:rsidR="00A15EAE" w:rsidRPr="000F5BD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333891</w:t>
                            </w:r>
                          </w:p>
                          <w:p w14:paraId="78849E56" w14:textId="77777777" w:rsidR="00A15EAE" w:rsidRDefault="00A15EAE" w:rsidP="008E6FF4">
                            <w:pPr>
                              <w:jc w:val="center"/>
                              <w:rPr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14:paraId="12BB50F1" w14:textId="77777777" w:rsidR="00BD4878" w:rsidRPr="00597982" w:rsidRDefault="00AA326D" w:rsidP="008E6FF4">
                            <w:pPr>
                              <w:jc w:val="center"/>
                              <w:rPr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97982">
                              <w:rPr>
                                <w:b/>
                                <w:color w:val="auto"/>
                                <w:sz w:val="40"/>
                                <w:szCs w:val="40"/>
                              </w:rPr>
                              <w:t>01290333891</w:t>
                            </w:r>
                          </w:p>
                          <w:p w14:paraId="371CDF3B" w14:textId="77777777" w:rsidR="00AA326D" w:rsidRDefault="00AA326D" w:rsidP="008E6FF4">
                            <w:pPr>
                              <w:jc w:val="center"/>
                              <w:rPr>
                                <w:b/>
                                <w:color w:val="EEAE1F" w:themeColor="accent3"/>
                                <w:sz w:val="40"/>
                                <w:szCs w:val="40"/>
                              </w:rPr>
                            </w:pPr>
                          </w:p>
                          <w:p w14:paraId="69AC9E51" w14:textId="77777777" w:rsidR="00AA326D" w:rsidRDefault="00AA326D" w:rsidP="008E6FF4">
                            <w:pPr>
                              <w:jc w:val="center"/>
                              <w:rPr>
                                <w:b/>
                                <w:color w:val="EEAE1F" w:themeColor="accent3"/>
                                <w:sz w:val="40"/>
                                <w:szCs w:val="40"/>
                              </w:rPr>
                            </w:pPr>
                          </w:p>
                          <w:p w14:paraId="1E4278FF" w14:textId="77777777" w:rsidR="00AA326D" w:rsidRDefault="00AA326D" w:rsidP="008E6FF4">
                            <w:pPr>
                              <w:jc w:val="center"/>
                              <w:rPr>
                                <w:b/>
                                <w:color w:val="EEAE1F" w:themeColor="accent3"/>
                                <w:sz w:val="40"/>
                                <w:szCs w:val="40"/>
                              </w:rPr>
                            </w:pPr>
                          </w:p>
                          <w:p w14:paraId="772893DE" w14:textId="77777777" w:rsidR="00E164AA" w:rsidRDefault="00E164AA" w:rsidP="008E6FF4">
                            <w:pPr>
                              <w:jc w:val="center"/>
                              <w:rPr>
                                <w:b/>
                                <w:color w:val="EEAE1F" w:themeColor="accent3"/>
                                <w:sz w:val="40"/>
                                <w:szCs w:val="40"/>
                              </w:rPr>
                            </w:pPr>
                          </w:p>
                          <w:p w14:paraId="6ABDA58E" w14:textId="77777777" w:rsidR="00E164AA" w:rsidRPr="00E164AA" w:rsidRDefault="00E164AA" w:rsidP="008E6FF4">
                            <w:pPr>
                              <w:jc w:val="center"/>
                              <w:rPr>
                                <w:b/>
                                <w:color w:val="EEAE1F" w:themeColor="accent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AC6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pt;margin-top:-23.1pt;width:506.7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" filled="f" stroked="f">
                <v:textbox>
                  <w:txbxContent>
                    <w:p w14:paraId="15988248" w14:textId="77777777" w:rsidR="00984C29" w:rsidRPr="000F5BDD" w:rsidRDefault="00BE4487" w:rsidP="008E6FF4">
                      <w:pPr>
                        <w:pStyle w:val="Heading1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>N</w:t>
                      </w:r>
                      <w:r w:rsidR="00E50C0D">
                        <w:rPr>
                          <w:rFonts w:ascii="Verdana" w:hAnsi="Verdana"/>
                          <w:sz w:val="24"/>
                          <w:szCs w:val="24"/>
                        </w:rPr>
                        <w:t>ew Cum</w:t>
                      </w:r>
                      <w:r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>nock</w:t>
                      </w:r>
                      <w:r w:rsidR="007233FF"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Outdoor</w:t>
                      </w:r>
                      <w:r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Swimming P</w:t>
                      </w:r>
                      <w:r w:rsidR="00BD4878"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>ool</w:t>
                      </w:r>
                    </w:p>
                    <w:p w14:paraId="16CAC319" w14:textId="610F2B8F" w:rsidR="00984C29" w:rsidRPr="000F5BDD" w:rsidRDefault="00AB6D75" w:rsidP="008E6FF4">
                      <w:pPr>
                        <w:pStyle w:val="Heading1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T</w:t>
                      </w:r>
                      <w:r w:rsidR="0021380F">
                        <w:rPr>
                          <w:rFonts w:ascii="Verdana" w:hAnsi="Verdana"/>
                          <w:sz w:val="24"/>
                          <w:szCs w:val="24"/>
                        </w:rPr>
                        <w:t>IMETABLE</w:t>
                      </w:r>
                      <w:r w:rsidR="00885AAF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8A5132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A7032D">
                        <w:rPr>
                          <w:rFonts w:ascii="Verdana" w:hAnsi="Verdana"/>
                          <w:sz w:val="24"/>
                          <w:szCs w:val="24"/>
                        </w:rPr>
                        <w:t>2</w:t>
                      </w:r>
                      <w:r w:rsidR="000C1F5A">
                        <w:rPr>
                          <w:rFonts w:ascii="Verdana" w:hAnsi="Verdana"/>
                          <w:sz w:val="24"/>
                          <w:szCs w:val="24"/>
                        </w:rPr>
                        <w:t>7</w:t>
                      </w:r>
                      <w:r w:rsidR="000C1F5A" w:rsidRPr="000C1F5A">
                        <w:rPr>
                          <w:rFonts w:ascii="Verdana" w:hAnsi="Verdan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C1F5A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June </w:t>
                      </w:r>
                      <w:r w:rsidR="00885AAF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A565A8">
                        <w:rPr>
                          <w:rFonts w:ascii="Verdana" w:hAnsi="Verdana"/>
                          <w:sz w:val="24"/>
                          <w:szCs w:val="24"/>
                        </w:rPr>
                        <w:t>–</w:t>
                      </w:r>
                      <w:r w:rsidR="00885AAF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0C1F5A">
                        <w:rPr>
                          <w:rFonts w:ascii="Verdana" w:hAnsi="Verdana"/>
                          <w:sz w:val="24"/>
                          <w:szCs w:val="24"/>
                        </w:rPr>
                        <w:t>1</w:t>
                      </w:r>
                      <w:r w:rsidR="00A565A8">
                        <w:rPr>
                          <w:rFonts w:ascii="Verdana" w:hAnsi="Verdana"/>
                          <w:sz w:val="24"/>
                          <w:szCs w:val="24"/>
                        </w:rPr>
                        <w:t>6</w:t>
                      </w:r>
                      <w:r w:rsidR="00A565A8" w:rsidRPr="00A565A8">
                        <w:rPr>
                          <w:rFonts w:ascii="Verdana" w:hAnsi="Verdan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C69B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August </w:t>
                      </w:r>
                      <w:r w:rsidR="00A565A8">
                        <w:rPr>
                          <w:rFonts w:ascii="Verdana" w:hAnsi="Verdana"/>
                          <w:sz w:val="24"/>
                          <w:szCs w:val="24"/>
                        </w:rPr>
                        <w:t>2026</w:t>
                      </w:r>
                    </w:p>
                    <w:p w14:paraId="7BAB5FBC" w14:textId="02BEA8D9" w:rsidR="00A15EAE" w:rsidRPr="000F5BDD" w:rsidRDefault="00503524" w:rsidP="008E6FF4">
                      <w:pPr>
                        <w:pStyle w:val="Heading1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>Tele:</w:t>
                      </w:r>
                      <w:r w:rsidR="00EA634E"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01290 </w:t>
                      </w:r>
                      <w:r w:rsidR="00A15EAE" w:rsidRPr="000F5BDD">
                        <w:rPr>
                          <w:rFonts w:ascii="Verdana" w:hAnsi="Verdana"/>
                          <w:sz w:val="24"/>
                          <w:szCs w:val="24"/>
                        </w:rPr>
                        <w:t>333891</w:t>
                      </w:r>
                    </w:p>
                    <w:p w14:paraId="78849E56" w14:textId="77777777" w:rsidR="00A15EAE" w:rsidRDefault="00A15EAE" w:rsidP="008E6FF4">
                      <w:pPr>
                        <w:jc w:val="center"/>
                        <w:rPr>
                          <w:b/>
                          <w:color w:val="auto"/>
                          <w:sz w:val="40"/>
                          <w:szCs w:val="40"/>
                        </w:rPr>
                      </w:pPr>
                    </w:p>
                    <w:p w14:paraId="12BB50F1" w14:textId="77777777" w:rsidR="00BD4878" w:rsidRPr="00597982" w:rsidRDefault="00AA326D" w:rsidP="008E6FF4">
                      <w:pPr>
                        <w:jc w:val="center"/>
                        <w:rPr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597982">
                        <w:rPr>
                          <w:b/>
                          <w:color w:val="auto"/>
                          <w:sz w:val="40"/>
                          <w:szCs w:val="40"/>
                        </w:rPr>
                        <w:t>01290333891</w:t>
                      </w:r>
                    </w:p>
                    <w:p w14:paraId="371CDF3B" w14:textId="77777777" w:rsidR="00AA326D" w:rsidRDefault="00AA326D" w:rsidP="008E6FF4">
                      <w:pPr>
                        <w:jc w:val="center"/>
                        <w:rPr>
                          <w:b/>
                          <w:color w:val="EEAE1F" w:themeColor="accent3"/>
                          <w:sz w:val="40"/>
                          <w:szCs w:val="40"/>
                        </w:rPr>
                      </w:pPr>
                    </w:p>
                    <w:p w14:paraId="69AC9E51" w14:textId="77777777" w:rsidR="00AA326D" w:rsidRDefault="00AA326D" w:rsidP="008E6FF4">
                      <w:pPr>
                        <w:jc w:val="center"/>
                        <w:rPr>
                          <w:b/>
                          <w:color w:val="EEAE1F" w:themeColor="accent3"/>
                          <w:sz w:val="40"/>
                          <w:szCs w:val="40"/>
                        </w:rPr>
                      </w:pPr>
                    </w:p>
                    <w:p w14:paraId="1E4278FF" w14:textId="77777777" w:rsidR="00AA326D" w:rsidRDefault="00AA326D" w:rsidP="008E6FF4">
                      <w:pPr>
                        <w:jc w:val="center"/>
                        <w:rPr>
                          <w:b/>
                          <w:color w:val="EEAE1F" w:themeColor="accent3"/>
                          <w:sz w:val="40"/>
                          <w:szCs w:val="40"/>
                        </w:rPr>
                      </w:pPr>
                    </w:p>
                    <w:p w14:paraId="772893DE" w14:textId="77777777" w:rsidR="00E164AA" w:rsidRDefault="00E164AA" w:rsidP="008E6FF4">
                      <w:pPr>
                        <w:jc w:val="center"/>
                        <w:rPr>
                          <w:b/>
                          <w:color w:val="EEAE1F" w:themeColor="accent3"/>
                          <w:sz w:val="40"/>
                          <w:szCs w:val="40"/>
                        </w:rPr>
                      </w:pPr>
                    </w:p>
                    <w:p w14:paraId="6ABDA58E" w14:textId="77777777" w:rsidR="00E164AA" w:rsidRPr="00E164AA" w:rsidRDefault="00E164AA" w:rsidP="008E6FF4">
                      <w:pPr>
                        <w:jc w:val="center"/>
                        <w:rPr>
                          <w:b/>
                          <w:color w:val="EEAE1F" w:themeColor="accent3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3A1F" w:rsidRPr="000F5BDD">
        <w:rPr>
          <w:rFonts w:ascii="Verdana" w:hAnsi="Verdana"/>
          <w:b/>
          <w:noProof/>
          <w:color w:val="FF0000"/>
          <w:sz w:val="16"/>
          <w:szCs w:val="16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7CDA0279" wp14:editId="529DE3F3">
            <wp:simplePos x="0" y="0"/>
            <wp:positionH relativeFrom="margin">
              <wp:posOffset>-259390</wp:posOffset>
            </wp:positionH>
            <wp:positionV relativeFrom="margin">
              <wp:posOffset>-334483</wp:posOffset>
            </wp:positionV>
            <wp:extent cx="931545" cy="965835"/>
            <wp:effectExtent l="0" t="0" r="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06"/>
                    <a:stretch/>
                  </pic:blipFill>
                  <pic:spPr bwMode="auto">
                    <a:xfrm>
                      <a:off x="0" y="0"/>
                      <a:ext cx="93154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3699">
        <w:rPr>
          <w:rFonts w:ascii="Verdana" w:hAnsi="Verdana"/>
          <w:b/>
          <w:color w:val="FF0000"/>
          <w:sz w:val="16"/>
          <w:szCs w:val="16"/>
          <w:u w:val="single"/>
        </w:rPr>
        <w:t xml:space="preserve"> </w:t>
      </w:r>
    </w:p>
    <w:p w14:paraId="5747FF90" w14:textId="77777777" w:rsidR="00C609EF" w:rsidRPr="000F5BDD" w:rsidRDefault="00C609EF" w:rsidP="00C609EF">
      <w:pPr>
        <w:tabs>
          <w:tab w:val="left" w:pos="3450"/>
        </w:tabs>
        <w:spacing w:after="0"/>
        <w:rPr>
          <w:rFonts w:asciiTheme="majorHAnsi" w:hAnsiTheme="majorHAnsi"/>
          <w:b/>
          <w:color w:val="FF0000"/>
          <w:sz w:val="16"/>
          <w:szCs w:val="16"/>
          <w:u w:val="single"/>
        </w:rPr>
      </w:pPr>
    </w:p>
    <w:p w14:paraId="00242EE7" w14:textId="77777777" w:rsidR="00A15EAE" w:rsidRPr="000F5BDD" w:rsidRDefault="00A15EAE" w:rsidP="00C609EF">
      <w:pPr>
        <w:tabs>
          <w:tab w:val="left" w:pos="3450"/>
        </w:tabs>
        <w:spacing w:after="0"/>
        <w:rPr>
          <w:rFonts w:ascii="Calibri" w:hAnsi="Calibri" w:cs="Calibri"/>
          <w:b/>
          <w:color w:val="auto"/>
          <w:sz w:val="16"/>
          <w:szCs w:val="16"/>
          <w:u w:val="single"/>
        </w:rPr>
      </w:pPr>
    </w:p>
    <w:tbl>
      <w:tblPr>
        <w:tblStyle w:val="TableGrid"/>
        <w:tblW w:w="4628" w:type="pct"/>
        <w:jc w:val="center"/>
        <w:tblLook w:val="04A0" w:firstRow="1" w:lastRow="0" w:firstColumn="1" w:lastColumn="0" w:noHBand="0" w:noVBand="1"/>
      </w:tblPr>
      <w:tblGrid>
        <w:gridCol w:w="3115"/>
        <w:gridCol w:w="5385"/>
        <w:gridCol w:w="1179"/>
      </w:tblGrid>
      <w:tr w:rsidR="00503524" w:rsidRPr="000F5BDD" w14:paraId="251B0617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07280380" w14:textId="6C7079CB" w:rsidR="00F2693B" w:rsidRPr="000F5BDD" w:rsidRDefault="00F2693B" w:rsidP="00847035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Monday                                        </w:t>
            </w:r>
            <w:r w:rsidR="00A70E09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                         </w:t>
            </w: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Event</w:t>
            </w:r>
          </w:p>
        </w:tc>
      </w:tr>
      <w:tr w:rsidR="005A4F1E" w:rsidRPr="000F5BDD" w14:paraId="430B43D0" w14:textId="77777777" w:rsidTr="002B6E13">
        <w:trPr>
          <w:trHeight w:val="222"/>
          <w:jc w:val="center"/>
        </w:trPr>
        <w:tc>
          <w:tcPr>
            <w:tcW w:w="1609" w:type="pct"/>
          </w:tcPr>
          <w:p w14:paraId="37A0F2B7" w14:textId="1FD2415B" w:rsidR="005A4F1E" w:rsidRDefault="00710464" w:rsidP="00FF18E5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6.30-7.30</w:t>
            </w:r>
          </w:p>
        </w:tc>
        <w:tc>
          <w:tcPr>
            <w:tcW w:w="2782" w:type="pct"/>
          </w:tcPr>
          <w:p w14:paraId="348C223C" w14:textId="31998E5E" w:rsidR="005A4F1E" w:rsidRDefault="005A4F1E" w:rsidP="009059B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 Swimming</w:t>
            </w:r>
          </w:p>
        </w:tc>
        <w:tc>
          <w:tcPr>
            <w:tcW w:w="609" w:type="pct"/>
          </w:tcPr>
          <w:p w14:paraId="7F0A23C5" w14:textId="6AF76ED5" w:rsidR="005A4F1E" w:rsidRDefault="005A4F1E" w:rsidP="005A4F1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5A4F1E" w:rsidRPr="000F5BDD" w14:paraId="2789E8A2" w14:textId="77777777" w:rsidTr="002B6E13">
        <w:trPr>
          <w:trHeight w:val="222"/>
          <w:jc w:val="center"/>
        </w:trPr>
        <w:tc>
          <w:tcPr>
            <w:tcW w:w="1609" w:type="pct"/>
          </w:tcPr>
          <w:p w14:paraId="20354F3F" w14:textId="106AB6D9" w:rsidR="005A4F1E" w:rsidRPr="000F5BDD" w:rsidRDefault="005A4F1E" w:rsidP="00FF18E5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8.00-9.00</w:t>
            </w:r>
          </w:p>
        </w:tc>
        <w:tc>
          <w:tcPr>
            <w:tcW w:w="2782" w:type="pct"/>
          </w:tcPr>
          <w:p w14:paraId="382DDF15" w14:textId="77777777" w:rsidR="005A4F1E" w:rsidRPr="000F5BDD" w:rsidRDefault="005A4F1E" w:rsidP="009059B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 Swimming</w:t>
            </w:r>
          </w:p>
        </w:tc>
        <w:tc>
          <w:tcPr>
            <w:tcW w:w="609" w:type="pct"/>
          </w:tcPr>
          <w:p w14:paraId="52D3EF23" w14:textId="77777777" w:rsidR="005A4F1E" w:rsidRPr="000F5BDD" w:rsidRDefault="005A4F1E" w:rsidP="005A4F1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5A4F1E" w:rsidRPr="000F5BDD" w14:paraId="6BF8B00D" w14:textId="77777777" w:rsidTr="002B6E13">
        <w:trPr>
          <w:trHeight w:val="222"/>
          <w:jc w:val="center"/>
        </w:trPr>
        <w:tc>
          <w:tcPr>
            <w:tcW w:w="1609" w:type="pct"/>
          </w:tcPr>
          <w:p w14:paraId="70AE5D4D" w14:textId="76C0116C" w:rsidR="005A4F1E" w:rsidRPr="000F5BDD" w:rsidRDefault="005A4F1E" w:rsidP="00FF18E5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9.</w:t>
            </w:r>
            <w:r w:rsidR="00394D28">
              <w:rPr>
                <w:rFonts w:ascii="Verdana" w:hAnsi="Verdana"/>
                <w:b/>
                <w:color w:val="auto"/>
                <w:sz w:val="16"/>
                <w:szCs w:val="16"/>
              </w:rPr>
              <w:t>30</w:t>
            </w:r>
            <w:r w:rsidR="00C5779B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0.</w:t>
            </w:r>
            <w:r w:rsidR="00394D28">
              <w:rPr>
                <w:rFonts w:ascii="Verdana" w:hAnsi="Verdana"/>
                <w:b/>
                <w:color w:val="auto"/>
                <w:sz w:val="16"/>
                <w:szCs w:val="16"/>
              </w:rPr>
              <w:t>30</w:t>
            </w:r>
          </w:p>
        </w:tc>
        <w:tc>
          <w:tcPr>
            <w:tcW w:w="2782" w:type="pct"/>
          </w:tcPr>
          <w:p w14:paraId="6C3E33A1" w14:textId="77777777" w:rsidR="005A4F1E" w:rsidRPr="000F5BDD" w:rsidRDefault="005A4F1E" w:rsidP="009059B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294F8D9E" w14:textId="77777777" w:rsidR="005A4F1E" w:rsidRPr="000F5BDD" w:rsidRDefault="005A4F1E" w:rsidP="005A4F1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A4F1E" w:rsidRPr="000F5BDD" w14:paraId="1E1996B4" w14:textId="77777777" w:rsidTr="002B6E13">
        <w:trPr>
          <w:trHeight w:val="222"/>
          <w:jc w:val="center"/>
        </w:trPr>
        <w:tc>
          <w:tcPr>
            <w:tcW w:w="1609" w:type="pct"/>
          </w:tcPr>
          <w:p w14:paraId="52223BFB" w14:textId="2D5B8ABA" w:rsidR="005A4F1E" w:rsidRPr="000F5BDD" w:rsidRDefault="0004605D" w:rsidP="00FF18E5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11.00-12.00</w:t>
            </w:r>
          </w:p>
        </w:tc>
        <w:tc>
          <w:tcPr>
            <w:tcW w:w="2782" w:type="pct"/>
          </w:tcPr>
          <w:p w14:paraId="0663F456" w14:textId="6551CB6C" w:rsidR="005A4F1E" w:rsidRDefault="00D558DF" w:rsidP="009059BE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43A14D26" w14:textId="336F5BDF" w:rsidR="005A4F1E" w:rsidRPr="000F5BDD" w:rsidRDefault="005A4F1E" w:rsidP="00C5779B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D53580" w:rsidRPr="000F5BDD" w14:paraId="7EB8E793" w14:textId="77777777" w:rsidTr="002B6E13">
        <w:trPr>
          <w:trHeight w:val="222"/>
          <w:jc w:val="center"/>
        </w:trPr>
        <w:tc>
          <w:tcPr>
            <w:tcW w:w="1609" w:type="pct"/>
          </w:tcPr>
          <w:p w14:paraId="3E86D1C4" w14:textId="3E231CF7" w:rsidR="00D53580" w:rsidRPr="000F5BDD" w:rsidRDefault="00D53580" w:rsidP="00D5358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12.30-13.30    </w:t>
            </w:r>
          </w:p>
        </w:tc>
        <w:tc>
          <w:tcPr>
            <w:tcW w:w="2782" w:type="pct"/>
          </w:tcPr>
          <w:p w14:paraId="552A2D89" w14:textId="29911F01" w:rsidR="00B86582" w:rsidRPr="002B6E13" w:rsidRDefault="00B86582" w:rsidP="00B86582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</w:t>
            </w:r>
            <w:r w:rsidR="002B6E13"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7</w:t>
            </w: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 xml:space="preserve"> (includes ice cream for paying Child )</w:t>
            </w:r>
          </w:p>
        </w:tc>
        <w:tc>
          <w:tcPr>
            <w:tcW w:w="609" w:type="pct"/>
          </w:tcPr>
          <w:p w14:paraId="4E21B8BC" w14:textId="5409BEB3" w:rsidR="00D53580" w:rsidRPr="000F5BDD" w:rsidRDefault="00D53580" w:rsidP="00D5358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57ABBEC4" w14:textId="77777777" w:rsidTr="002B6E13">
        <w:trPr>
          <w:trHeight w:val="222"/>
          <w:jc w:val="center"/>
        </w:trPr>
        <w:tc>
          <w:tcPr>
            <w:tcW w:w="1609" w:type="pct"/>
          </w:tcPr>
          <w:p w14:paraId="1698E618" w14:textId="1F065511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14.00-15.00</w:t>
            </w:r>
          </w:p>
        </w:tc>
        <w:tc>
          <w:tcPr>
            <w:tcW w:w="2782" w:type="pct"/>
          </w:tcPr>
          <w:p w14:paraId="02BFEB95" w14:textId="72C9908A" w:rsidR="00475A40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17BD63D6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1540C63D" w14:textId="77777777" w:rsidTr="002B6E13">
        <w:trPr>
          <w:trHeight w:val="222"/>
          <w:jc w:val="center"/>
        </w:trPr>
        <w:tc>
          <w:tcPr>
            <w:tcW w:w="1609" w:type="pct"/>
          </w:tcPr>
          <w:p w14:paraId="6D6EB3F7" w14:textId="4084994B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15.30-16.30</w:t>
            </w:r>
          </w:p>
        </w:tc>
        <w:tc>
          <w:tcPr>
            <w:tcW w:w="2782" w:type="pct"/>
          </w:tcPr>
          <w:p w14:paraId="4AFAED7C" w14:textId="219B0D4D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17759779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250DC0D5" w14:textId="77777777" w:rsidTr="002B6E13">
        <w:trPr>
          <w:trHeight w:val="222"/>
          <w:jc w:val="center"/>
        </w:trPr>
        <w:tc>
          <w:tcPr>
            <w:tcW w:w="1609" w:type="pct"/>
          </w:tcPr>
          <w:p w14:paraId="0271B81C" w14:textId="7C0D1044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17.00-18.00</w:t>
            </w:r>
          </w:p>
        </w:tc>
        <w:tc>
          <w:tcPr>
            <w:tcW w:w="2782" w:type="pct"/>
          </w:tcPr>
          <w:p w14:paraId="5FB0AD76" w14:textId="1440B885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17FB76EB" w14:textId="2225AAC0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3DA25E2C" w14:textId="77777777" w:rsidTr="002B6E13">
        <w:trPr>
          <w:trHeight w:val="222"/>
          <w:jc w:val="center"/>
        </w:trPr>
        <w:tc>
          <w:tcPr>
            <w:tcW w:w="1609" w:type="pct"/>
          </w:tcPr>
          <w:p w14:paraId="7F1F7843" w14:textId="7A88C582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18.30-19.30</w:t>
            </w:r>
          </w:p>
        </w:tc>
        <w:tc>
          <w:tcPr>
            <w:tcW w:w="2782" w:type="pct"/>
          </w:tcPr>
          <w:p w14:paraId="75559D98" w14:textId="60F13CF8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708BC8C7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757CCCE9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372DDCCF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Tuesday</w:t>
            </w:r>
          </w:p>
        </w:tc>
      </w:tr>
      <w:tr w:rsidR="00475A40" w:rsidRPr="000F5BDD" w14:paraId="2B2289FB" w14:textId="77777777" w:rsidTr="002B6E13">
        <w:trPr>
          <w:trHeight w:val="222"/>
          <w:jc w:val="center"/>
        </w:trPr>
        <w:tc>
          <w:tcPr>
            <w:tcW w:w="1609" w:type="pct"/>
          </w:tcPr>
          <w:p w14:paraId="4FCDED12" w14:textId="1D800B29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6.30-7.30</w:t>
            </w:r>
          </w:p>
        </w:tc>
        <w:tc>
          <w:tcPr>
            <w:tcW w:w="2782" w:type="pct"/>
          </w:tcPr>
          <w:p w14:paraId="2A0CB112" w14:textId="69EDA1E8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Swimming</w:t>
            </w:r>
          </w:p>
        </w:tc>
        <w:tc>
          <w:tcPr>
            <w:tcW w:w="609" w:type="pct"/>
          </w:tcPr>
          <w:p w14:paraId="43F1B7BC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475A40" w:rsidRPr="000F5BDD" w14:paraId="457816D0" w14:textId="77777777" w:rsidTr="002B6E13">
        <w:trPr>
          <w:trHeight w:val="222"/>
          <w:jc w:val="center"/>
        </w:trPr>
        <w:tc>
          <w:tcPr>
            <w:tcW w:w="1609" w:type="pct"/>
          </w:tcPr>
          <w:p w14:paraId="67141E20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8.00-9.00</w:t>
            </w:r>
          </w:p>
        </w:tc>
        <w:tc>
          <w:tcPr>
            <w:tcW w:w="2782" w:type="pct"/>
          </w:tcPr>
          <w:p w14:paraId="09D49775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Swimming</w:t>
            </w:r>
          </w:p>
        </w:tc>
        <w:tc>
          <w:tcPr>
            <w:tcW w:w="609" w:type="pct"/>
          </w:tcPr>
          <w:p w14:paraId="3BC31136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475A40" w:rsidRPr="000F5BDD" w14:paraId="08B06F95" w14:textId="77777777" w:rsidTr="002B6E13">
        <w:trPr>
          <w:trHeight w:val="222"/>
          <w:jc w:val="center"/>
        </w:trPr>
        <w:tc>
          <w:tcPr>
            <w:tcW w:w="1609" w:type="pct"/>
          </w:tcPr>
          <w:p w14:paraId="2B100D5E" w14:textId="07D351C8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9.30-10.30</w:t>
            </w:r>
          </w:p>
        </w:tc>
        <w:tc>
          <w:tcPr>
            <w:tcW w:w="2782" w:type="pct"/>
          </w:tcPr>
          <w:p w14:paraId="21DDA6E4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4F584734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36CE7486" w14:textId="77777777" w:rsidTr="002B6E13">
        <w:trPr>
          <w:trHeight w:val="222"/>
          <w:jc w:val="center"/>
        </w:trPr>
        <w:tc>
          <w:tcPr>
            <w:tcW w:w="1609" w:type="pct"/>
          </w:tcPr>
          <w:p w14:paraId="26940AB0" w14:textId="2BE2192A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10.30-10.50</w:t>
            </w:r>
          </w:p>
        </w:tc>
        <w:tc>
          <w:tcPr>
            <w:tcW w:w="2782" w:type="pct"/>
          </w:tcPr>
          <w:p w14:paraId="186AD556" w14:textId="0834045B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Baby and Toddler Class/Lesson</w:t>
            </w:r>
          </w:p>
        </w:tc>
        <w:tc>
          <w:tcPr>
            <w:tcW w:w="609" w:type="pct"/>
          </w:tcPr>
          <w:p w14:paraId="5586FE16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04F4F481" w14:textId="77777777" w:rsidTr="002B6E13">
        <w:trPr>
          <w:trHeight w:val="222"/>
          <w:jc w:val="center"/>
        </w:trPr>
        <w:tc>
          <w:tcPr>
            <w:tcW w:w="1609" w:type="pct"/>
          </w:tcPr>
          <w:p w14:paraId="73B56ADC" w14:textId="4AFCFCC0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11.00-12.00</w:t>
            </w:r>
          </w:p>
        </w:tc>
        <w:tc>
          <w:tcPr>
            <w:tcW w:w="2782" w:type="pct"/>
          </w:tcPr>
          <w:p w14:paraId="11D181EB" w14:textId="284F4051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Parent /Baby Public Swimming</w:t>
            </w:r>
          </w:p>
        </w:tc>
        <w:tc>
          <w:tcPr>
            <w:tcW w:w="609" w:type="pct"/>
          </w:tcPr>
          <w:p w14:paraId="2D71E1EC" w14:textId="4071B52A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57F6486A" w14:textId="77777777" w:rsidTr="002B6E13">
        <w:trPr>
          <w:trHeight w:val="222"/>
          <w:jc w:val="center"/>
        </w:trPr>
        <w:tc>
          <w:tcPr>
            <w:tcW w:w="1609" w:type="pct"/>
          </w:tcPr>
          <w:p w14:paraId="44549D34" w14:textId="3DA31588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12.30-13.30</w:t>
            </w:r>
          </w:p>
        </w:tc>
        <w:tc>
          <w:tcPr>
            <w:tcW w:w="2782" w:type="pct"/>
          </w:tcPr>
          <w:p w14:paraId="7D1FB166" w14:textId="0C6ED57E" w:rsidR="00475A40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43E58A45" w14:textId="0794017D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2B4889C5" w14:textId="77777777" w:rsidTr="002B6E13">
        <w:trPr>
          <w:trHeight w:val="222"/>
          <w:jc w:val="center"/>
        </w:trPr>
        <w:tc>
          <w:tcPr>
            <w:tcW w:w="1609" w:type="pct"/>
          </w:tcPr>
          <w:p w14:paraId="4D246A9F" w14:textId="77E82ADE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14.00-15.00</w:t>
            </w:r>
          </w:p>
        </w:tc>
        <w:tc>
          <w:tcPr>
            <w:tcW w:w="2782" w:type="pct"/>
          </w:tcPr>
          <w:p w14:paraId="091B463C" w14:textId="628757F4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7662118F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7CD38E71" w14:textId="77777777" w:rsidTr="002B6E13">
        <w:trPr>
          <w:trHeight w:val="222"/>
          <w:jc w:val="center"/>
        </w:trPr>
        <w:tc>
          <w:tcPr>
            <w:tcW w:w="1609" w:type="pct"/>
          </w:tcPr>
          <w:p w14:paraId="1E44F210" w14:textId="55FD965E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15.30-16.30</w:t>
            </w:r>
          </w:p>
        </w:tc>
        <w:tc>
          <w:tcPr>
            <w:tcW w:w="2782" w:type="pct"/>
          </w:tcPr>
          <w:p w14:paraId="56070456" w14:textId="22A4917D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663E3DBE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107F960D" w14:textId="77777777" w:rsidTr="002B6E13">
        <w:trPr>
          <w:trHeight w:val="222"/>
          <w:jc w:val="center"/>
        </w:trPr>
        <w:tc>
          <w:tcPr>
            <w:tcW w:w="1609" w:type="pct"/>
          </w:tcPr>
          <w:p w14:paraId="486BC071" w14:textId="5A0E1D91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17.00-18.00</w:t>
            </w:r>
          </w:p>
        </w:tc>
        <w:tc>
          <w:tcPr>
            <w:tcW w:w="2782" w:type="pct"/>
          </w:tcPr>
          <w:p w14:paraId="68C28FA2" w14:textId="2181A1ED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Swimming/Shared Access</w:t>
            </w:r>
          </w:p>
        </w:tc>
        <w:tc>
          <w:tcPr>
            <w:tcW w:w="609" w:type="pct"/>
          </w:tcPr>
          <w:p w14:paraId="0B0D18DD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652F5840" w14:textId="77777777" w:rsidTr="002B6E13">
        <w:trPr>
          <w:trHeight w:val="222"/>
          <w:jc w:val="center"/>
        </w:trPr>
        <w:tc>
          <w:tcPr>
            <w:tcW w:w="1609" w:type="pct"/>
          </w:tcPr>
          <w:p w14:paraId="40E86DF7" w14:textId="7C87FBAC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18.30-19.30</w:t>
            </w:r>
          </w:p>
        </w:tc>
        <w:tc>
          <w:tcPr>
            <w:tcW w:w="2782" w:type="pct"/>
          </w:tcPr>
          <w:p w14:paraId="2FCF7094" w14:textId="3CE92003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441E9B0F" w14:textId="77777777" w:rsidR="00475A40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</w:tr>
      <w:tr w:rsidR="00475A40" w:rsidRPr="000F5BDD" w14:paraId="428B40BC" w14:textId="77777777" w:rsidTr="002B6E13">
        <w:trPr>
          <w:trHeight w:val="222"/>
          <w:jc w:val="center"/>
        </w:trPr>
        <w:tc>
          <w:tcPr>
            <w:tcW w:w="1609" w:type="pct"/>
          </w:tcPr>
          <w:p w14:paraId="32FB5DCE" w14:textId="56AE6C92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19.30-20.30</w:t>
            </w:r>
          </w:p>
        </w:tc>
        <w:tc>
          <w:tcPr>
            <w:tcW w:w="2782" w:type="pct"/>
          </w:tcPr>
          <w:p w14:paraId="704A85DE" w14:textId="6F1B7A70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Only with (Adult Training )</w:t>
            </w:r>
          </w:p>
        </w:tc>
        <w:tc>
          <w:tcPr>
            <w:tcW w:w="609" w:type="pct"/>
          </w:tcPr>
          <w:p w14:paraId="75FE9446" w14:textId="342AD9E5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2 Lanes</w:t>
            </w:r>
          </w:p>
        </w:tc>
      </w:tr>
      <w:tr w:rsidR="00475A40" w:rsidRPr="000F5BDD" w14:paraId="0BEFF287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78F93840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Wednesday</w:t>
            </w:r>
          </w:p>
        </w:tc>
      </w:tr>
      <w:tr w:rsidR="00475A40" w:rsidRPr="000F5BDD" w14:paraId="00D0F69C" w14:textId="77777777" w:rsidTr="002B6E13">
        <w:trPr>
          <w:trHeight w:val="222"/>
          <w:jc w:val="center"/>
        </w:trPr>
        <w:tc>
          <w:tcPr>
            <w:tcW w:w="1609" w:type="pct"/>
          </w:tcPr>
          <w:p w14:paraId="0F37E183" w14:textId="18A5404D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6.30-7.30</w:t>
            </w:r>
          </w:p>
        </w:tc>
        <w:tc>
          <w:tcPr>
            <w:tcW w:w="2782" w:type="pct"/>
          </w:tcPr>
          <w:p w14:paraId="6DD32877" w14:textId="634C0009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Swimming</w:t>
            </w:r>
          </w:p>
        </w:tc>
        <w:tc>
          <w:tcPr>
            <w:tcW w:w="609" w:type="pct"/>
          </w:tcPr>
          <w:p w14:paraId="58C4612E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 xml:space="preserve">Lanes </w:t>
            </w:r>
          </w:p>
        </w:tc>
      </w:tr>
      <w:tr w:rsidR="00475A40" w:rsidRPr="000F5BDD" w14:paraId="1C8D6D6A" w14:textId="77777777" w:rsidTr="002B6E13">
        <w:trPr>
          <w:trHeight w:val="222"/>
          <w:jc w:val="center"/>
        </w:trPr>
        <w:tc>
          <w:tcPr>
            <w:tcW w:w="1609" w:type="pct"/>
          </w:tcPr>
          <w:p w14:paraId="6B916A6D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8.00-9.00</w:t>
            </w:r>
          </w:p>
        </w:tc>
        <w:tc>
          <w:tcPr>
            <w:tcW w:w="2782" w:type="pct"/>
          </w:tcPr>
          <w:p w14:paraId="44ACDACC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Swimming</w:t>
            </w:r>
          </w:p>
        </w:tc>
        <w:tc>
          <w:tcPr>
            <w:tcW w:w="609" w:type="pct"/>
          </w:tcPr>
          <w:p w14:paraId="3652AB96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475A40" w:rsidRPr="000F5BDD" w14:paraId="5AB9F3AF" w14:textId="77777777" w:rsidTr="002B6E13">
        <w:trPr>
          <w:trHeight w:val="222"/>
          <w:jc w:val="center"/>
        </w:trPr>
        <w:tc>
          <w:tcPr>
            <w:tcW w:w="1609" w:type="pct"/>
          </w:tcPr>
          <w:p w14:paraId="78AB3FC4" w14:textId="020C0590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9.30-10.30</w:t>
            </w:r>
          </w:p>
        </w:tc>
        <w:tc>
          <w:tcPr>
            <w:tcW w:w="2782" w:type="pct"/>
          </w:tcPr>
          <w:p w14:paraId="5CBA2E40" w14:textId="24B0182D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Aquafit</w:t>
            </w:r>
          </w:p>
        </w:tc>
        <w:tc>
          <w:tcPr>
            <w:tcW w:w="609" w:type="pct"/>
          </w:tcPr>
          <w:p w14:paraId="6D8D2464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32974113" w14:textId="77777777" w:rsidTr="002B6E13">
        <w:trPr>
          <w:trHeight w:val="222"/>
          <w:jc w:val="center"/>
        </w:trPr>
        <w:tc>
          <w:tcPr>
            <w:tcW w:w="1609" w:type="pct"/>
          </w:tcPr>
          <w:p w14:paraId="2AC65505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11.00-12.00</w:t>
            </w:r>
          </w:p>
        </w:tc>
        <w:tc>
          <w:tcPr>
            <w:tcW w:w="2782" w:type="pct"/>
          </w:tcPr>
          <w:p w14:paraId="15B86F7E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Learning Support Groups</w:t>
            </w:r>
          </w:p>
        </w:tc>
        <w:tc>
          <w:tcPr>
            <w:tcW w:w="609" w:type="pct"/>
          </w:tcPr>
          <w:p w14:paraId="5F9A03F9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0ED4E764" w14:textId="77777777" w:rsidTr="002B6E13">
        <w:trPr>
          <w:trHeight w:val="222"/>
          <w:jc w:val="center"/>
        </w:trPr>
        <w:tc>
          <w:tcPr>
            <w:tcW w:w="1609" w:type="pct"/>
          </w:tcPr>
          <w:p w14:paraId="28EEFCEA" w14:textId="111FDABF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12.30-14.00</w:t>
            </w:r>
          </w:p>
        </w:tc>
        <w:tc>
          <w:tcPr>
            <w:tcW w:w="2782" w:type="pct"/>
          </w:tcPr>
          <w:p w14:paraId="736953DA" w14:textId="75879FC3" w:rsidR="00475A40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New Cumnock Float Session</w:t>
            </w:r>
          </w:p>
        </w:tc>
        <w:tc>
          <w:tcPr>
            <w:tcW w:w="609" w:type="pct"/>
          </w:tcPr>
          <w:p w14:paraId="2AC2D0E7" w14:textId="3CBC6E19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24B96B62" w14:textId="77777777" w:rsidTr="002B6E13">
        <w:trPr>
          <w:trHeight w:val="222"/>
          <w:jc w:val="center"/>
        </w:trPr>
        <w:tc>
          <w:tcPr>
            <w:tcW w:w="1609" w:type="pct"/>
          </w:tcPr>
          <w:p w14:paraId="6FA832AB" w14:textId="04FD5F74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14.30-15.30</w:t>
            </w:r>
          </w:p>
        </w:tc>
        <w:tc>
          <w:tcPr>
            <w:tcW w:w="2782" w:type="pct"/>
          </w:tcPr>
          <w:p w14:paraId="22ACAFE0" w14:textId="59B564C9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55E3F1A0" w14:textId="14E5ABE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1ABCC719" w14:textId="77777777" w:rsidTr="002B6E13">
        <w:trPr>
          <w:trHeight w:val="222"/>
          <w:jc w:val="center"/>
        </w:trPr>
        <w:tc>
          <w:tcPr>
            <w:tcW w:w="1609" w:type="pct"/>
          </w:tcPr>
          <w:p w14:paraId="7DC8D960" w14:textId="62228B1C" w:rsidR="00475A40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16.00-18.00</w:t>
            </w:r>
          </w:p>
        </w:tc>
        <w:tc>
          <w:tcPr>
            <w:tcW w:w="2782" w:type="pct"/>
          </w:tcPr>
          <w:p w14:paraId="1D483FF2" w14:textId="7C999EB0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Swimming Lessons</w:t>
            </w:r>
          </w:p>
        </w:tc>
        <w:tc>
          <w:tcPr>
            <w:tcW w:w="609" w:type="pct"/>
          </w:tcPr>
          <w:p w14:paraId="77C9FB5B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</w:tr>
      <w:tr w:rsidR="00475A40" w:rsidRPr="000F5BDD" w14:paraId="61A3D3F3" w14:textId="77777777" w:rsidTr="002B6E13">
        <w:trPr>
          <w:trHeight w:val="222"/>
          <w:jc w:val="center"/>
        </w:trPr>
        <w:tc>
          <w:tcPr>
            <w:tcW w:w="1609" w:type="pct"/>
          </w:tcPr>
          <w:p w14:paraId="096A5B5E" w14:textId="53C57F2E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18.30-19.30</w:t>
            </w:r>
          </w:p>
        </w:tc>
        <w:tc>
          <w:tcPr>
            <w:tcW w:w="2782" w:type="pct"/>
          </w:tcPr>
          <w:p w14:paraId="503FD900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                 </w:t>
            </w: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3C74A327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</w:tr>
      <w:tr w:rsidR="00475A40" w:rsidRPr="000F5BDD" w14:paraId="5498F0A4" w14:textId="77777777" w:rsidTr="002B6E13">
        <w:trPr>
          <w:trHeight w:val="222"/>
          <w:jc w:val="center"/>
        </w:trPr>
        <w:tc>
          <w:tcPr>
            <w:tcW w:w="1609" w:type="pct"/>
          </w:tcPr>
          <w:p w14:paraId="650707BD" w14:textId="62693230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19.30-20.30</w:t>
            </w:r>
          </w:p>
        </w:tc>
        <w:tc>
          <w:tcPr>
            <w:tcW w:w="2782" w:type="pct"/>
          </w:tcPr>
          <w:p w14:paraId="59C0BE2B" w14:textId="77777777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Adults Only</w:t>
            </w:r>
          </w:p>
        </w:tc>
        <w:tc>
          <w:tcPr>
            <w:tcW w:w="609" w:type="pct"/>
          </w:tcPr>
          <w:p w14:paraId="524C4FA9" w14:textId="1234A130" w:rsidR="00475A40" w:rsidRPr="000D03D8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6E697E09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0A54B326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Thursday</w:t>
            </w:r>
          </w:p>
        </w:tc>
      </w:tr>
      <w:tr w:rsidR="00475A40" w:rsidRPr="000F5BDD" w14:paraId="738F23B7" w14:textId="77777777" w:rsidTr="002B6E13">
        <w:trPr>
          <w:trHeight w:val="222"/>
          <w:jc w:val="center"/>
        </w:trPr>
        <w:tc>
          <w:tcPr>
            <w:tcW w:w="1609" w:type="pct"/>
          </w:tcPr>
          <w:p w14:paraId="5585C0B4" w14:textId="7AD9E1BB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6.30-7.30</w:t>
            </w:r>
          </w:p>
        </w:tc>
        <w:tc>
          <w:tcPr>
            <w:tcW w:w="2782" w:type="pct"/>
          </w:tcPr>
          <w:p w14:paraId="073E9B1A" w14:textId="68781751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 Swimming</w:t>
            </w:r>
          </w:p>
        </w:tc>
        <w:tc>
          <w:tcPr>
            <w:tcW w:w="609" w:type="pct"/>
          </w:tcPr>
          <w:p w14:paraId="07D0E288" w14:textId="622365FA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475A40" w:rsidRPr="000F5BDD" w14:paraId="2D2479D3" w14:textId="77777777" w:rsidTr="002B6E13">
        <w:trPr>
          <w:trHeight w:val="222"/>
          <w:jc w:val="center"/>
        </w:trPr>
        <w:tc>
          <w:tcPr>
            <w:tcW w:w="1609" w:type="pct"/>
          </w:tcPr>
          <w:p w14:paraId="6015192D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8.00-9.00</w:t>
            </w:r>
          </w:p>
        </w:tc>
        <w:tc>
          <w:tcPr>
            <w:tcW w:w="2782" w:type="pct"/>
          </w:tcPr>
          <w:p w14:paraId="2473C192" w14:textId="7ED0C041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 Swimming</w:t>
            </w:r>
          </w:p>
        </w:tc>
        <w:tc>
          <w:tcPr>
            <w:tcW w:w="609" w:type="pct"/>
          </w:tcPr>
          <w:p w14:paraId="07D5B8F0" w14:textId="3F2CC5BE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Lanes</w:t>
            </w:r>
          </w:p>
        </w:tc>
      </w:tr>
      <w:tr w:rsidR="00475A40" w:rsidRPr="000F5BDD" w14:paraId="37D4FBD1" w14:textId="77777777" w:rsidTr="002B6E13">
        <w:trPr>
          <w:trHeight w:val="222"/>
          <w:jc w:val="center"/>
        </w:trPr>
        <w:tc>
          <w:tcPr>
            <w:tcW w:w="1609" w:type="pct"/>
          </w:tcPr>
          <w:p w14:paraId="6B6254B0" w14:textId="64655ADC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9.30-10.30</w:t>
            </w:r>
          </w:p>
        </w:tc>
        <w:tc>
          <w:tcPr>
            <w:tcW w:w="2782" w:type="pct"/>
          </w:tcPr>
          <w:p w14:paraId="3657D741" w14:textId="77777777" w:rsidR="00475A40" w:rsidRPr="000F5BDD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Aqua-fit</w:t>
            </w:r>
          </w:p>
        </w:tc>
        <w:tc>
          <w:tcPr>
            <w:tcW w:w="609" w:type="pct"/>
          </w:tcPr>
          <w:p w14:paraId="62E9A111" w14:textId="77777777" w:rsidR="00475A40" w:rsidRPr="000F5BDD" w:rsidRDefault="00475A40" w:rsidP="00475A40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75A40" w:rsidRPr="000F5BDD" w14:paraId="30EEC391" w14:textId="77777777" w:rsidTr="002B6E13">
        <w:trPr>
          <w:trHeight w:val="222"/>
          <w:jc w:val="center"/>
        </w:trPr>
        <w:tc>
          <w:tcPr>
            <w:tcW w:w="1609" w:type="pct"/>
          </w:tcPr>
          <w:p w14:paraId="00CD5753" w14:textId="2C83F587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11.00 12.00</w:t>
            </w:r>
          </w:p>
        </w:tc>
        <w:tc>
          <w:tcPr>
            <w:tcW w:w="2782" w:type="pct"/>
          </w:tcPr>
          <w:p w14:paraId="609BA8D3" w14:textId="5F4F95C9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4EA87DCB" w14:textId="77777777" w:rsidR="00475A40" w:rsidRDefault="00475A40" w:rsidP="00475A40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19367828" w14:textId="77777777" w:rsidTr="002B6E13">
        <w:trPr>
          <w:trHeight w:val="222"/>
          <w:jc w:val="center"/>
        </w:trPr>
        <w:tc>
          <w:tcPr>
            <w:tcW w:w="1609" w:type="pct"/>
          </w:tcPr>
          <w:p w14:paraId="6256EBAC" w14:textId="1B911185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12.30-13.30</w:t>
            </w:r>
          </w:p>
        </w:tc>
        <w:tc>
          <w:tcPr>
            <w:tcW w:w="2782" w:type="pct"/>
          </w:tcPr>
          <w:p w14:paraId="3B9C2025" w14:textId="798B68C4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6F89EC2D" w14:textId="155A7548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206E7B35" w14:textId="77777777" w:rsidTr="002B6E13">
        <w:trPr>
          <w:trHeight w:val="222"/>
          <w:jc w:val="center"/>
        </w:trPr>
        <w:tc>
          <w:tcPr>
            <w:tcW w:w="1609" w:type="pct"/>
          </w:tcPr>
          <w:p w14:paraId="59AC491B" w14:textId="021A4895" w:rsidR="007220C8" w:rsidRPr="000F5BDD" w:rsidRDefault="007220C8" w:rsidP="007220C8">
            <w:pPr>
              <w:tabs>
                <w:tab w:val="center" w:pos="1640"/>
                <w:tab w:val="right" w:pos="3280"/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14.00-15.00</w:t>
            </w:r>
          </w:p>
        </w:tc>
        <w:tc>
          <w:tcPr>
            <w:tcW w:w="2782" w:type="pct"/>
          </w:tcPr>
          <w:p w14:paraId="417D81F3" w14:textId="36DE6953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06EF2BC3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3764F2D4" w14:textId="77777777" w:rsidTr="002B6E13">
        <w:trPr>
          <w:trHeight w:val="222"/>
          <w:jc w:val="center"/>
        </w:trPr>
        <w:tc>
          <w:tcPr>
            <w:tcW w:w="1609" w:type="pct"/>
          </w:tcPr>
          <w:p w14:paraId="5E4FFCC5" w14:textId="455F3CA4" w:rsidR="007220C8" w:rsidRDefault="007220C8" w:rsidP="007220C8">
            <w:pPr>
              <w:tabs>
                <w:tab w:val="center" w:pos="1640"/>
                <w:tab w:val="right" w:pos="3280"/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15.30-16.30</w:t>
            </w:r>
          </w:p>
        </w:tc>
        <w:tc>
          <w:tcPr>
            <w:tcW w:w="2782" w:type="pct"/>
          </w:tcPr>
          <w:p w14:paraId="3DA0EEA1" w14:textId="467B5412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61EF60E4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5C5297C5" w14:textId="77777777" w:rsidTr="002B6E13">
        <w:trPr>
          <w:trHeight w:val="222"/>
          <w:jc w:val="center"/>
        </w:trPr>
        <w:tc>
          <w:tcPr>
            <w:tcW w:w="1609" w:type="pct"/>
          </w:tcPr>
          <w:p w14:paraId="4E377828" w14:textId="5D5077DC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17.00-18.00</w:t>
            </w:r>
          </w:p>
        </w:tc>
        <w:tc>
          <w:tcPr>
            <w:tcW w:w="2782" w:type="pct"/>
          </w:tcPr>
          <w:p w14:paraId="410986C6" w14:textId="06167A1B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25843784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2E7F6D36" w14:textId="77777777" w:rsidTr="002B6E13">
        <w:trPr>
          <w:trHeight w:val="222"/>
          <w:jc w:val="center"/>
        </w:trPr>
        <w:tc>
          <w:tcPr>
            <w:tcW w:w="1609" w:type="pct"/>
          </w:tcPr>
          <w:p w14:paraId="07A39FB6" w14:textId="2C2920BD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18.00-19.00</w:t>
            </w:r>
          </w:p>
        </w:tc>
        <w:tc>
          <w:tcPr>
            <w:tcW w:w="2782" w:type="pct"/>
          </w:tcPr>
          <w:p w14:paraId="2B32AE35" w14:textId="7DA8FB27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Only</w:t>
            </w:r>
          </w:p>
        </w:tc>
        <w:tc>
          <w:tcPr>
            <w:tcW w:w="609" w:type="pct"/>
          </w:tcPr>
          <w:p w14:paraId="5251FDB8" w14:textId="30E44810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52C6CDFA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49796FE7" w14:textId="77777777" w:rsidR="007220C8" w:rsidRPr="000F5BDD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Friday</w:t>
            </w:r>
          </w:p>
        </w:tc>
      </w:tr>
      <w:tr w:rsidR="007220C8" w:rsidRPr="000F5BDD" w14:paraId="367811F3" w14:textId="77777777" w:rsidTr="002B6E13">
        <w:trPr>
          <w:trHeight w:val="222"/>
          <w:jc w:val="center"/>
        </w:trPr>
        <w:tc>
          <w:tcPr>
            <w:tcW w:w="1609" w:type="pct"/>
            <w:shd w:val="clear" w:color="auto" w:fill="EE0000"/>
          </w:tcPr>
          <w:p w14:paraId="2FD8E097" w14:textId="00D57270" w:rsidR="007220C8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</w:t>
            </w:r>
          </w:p>
        </w:tc>
        <w:tc>
          <w:tcPr>
            <w:tcW w:w="2782" w:type="pct"/>
            <w:shd w:val="clear" w:color="auto" w:fill="EE0000"/>
          </w:tcPr>
          <w:p w14:paraId="2E2CC27E" w14:textId="2751366C" w:rsidR="007220C8" w:rsidRPr="000F5BDD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      Closed   </w:t>
            </w:r>
          </w:p>
        </w:tc>
        <w:tc>
          <w:tcPr>
            <w:tcW w:w="609" w:type="pct"/>
            <w:shd w:val="clear" w:color="auto" w:fill="EE0000"/>
          </w:tcPr>
          <w:p w14:paraId="062E3A1D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58AFD040" w14:textId="77777777" w:rsidTr="002B6E13">
        <w:trPr>
          <w:trHeight w:val="222"/>
          <w:jc w:val="center"/>
        </w:trPr>
        <w:tc>
          <w:tcPr>
            <w:tcW w:w="1609" w:type="pct"/>
            <w:shd w:val="clear" w:color="auto" w:fill="EE0000"/>
          </w:tcPr>
          <w:p w14:paraId="5F241D23" w14:textId="5831FA72" w:rsidR="007220C8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</w:t>
            </w:r>
          </w:p>
        </w:tc>
        <w:tc>
          <w:tcPr>
            <w:tcW w:w="2782" w:type="pct"/>
            <w:shd w:val="clear" w:color="auto" w:fill="EE0000"/>
          </w:tcPr>
          <w:p w14:paraId="077EB424" w14:textId="6C8143C7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EE0000"/>
          </w:tcPr>
          <w:p w14:paraId="22D17630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27442A4D" w14:textId="77777777" w:rsidTr="002B6E13">
        <w:trPr>
          <w:trHeight w:val="222"/>
          <w:jc w:val="center"/>
        </w:trPr>
        <w:tc>
          <w:tcPr>
            <w:tcW w:w="1609" w:type="pct"/>
            <w:shd w:val="clear" w:color="auto" w:fill="EE0000"/>
          </w:tcPr>
          <w:p w14:paraId="5096FDB8" w14:textId="65427ED2" w:rsidR="007220C8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                 </w:t>
            </w:r>
          </w:p>
        </w:tc>
        <w:tc>
          <w:tcPr>
            <w:tcW w:w="2782" w:type="pct"/>
            <w:shd w:val="clear" w:color="auto" w:fill="EE0000"/>
          </w:tcPr>
          <w:p w14:paraId="4B9064BE" w14:textId="29B7E684" w:rsidR="007220C8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EE0000"/>
          </w:tcPr>
          <w:p w14:paraId="7D75B240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3D66AB20" w14:textId="77777777" w:rsidTr="002B6E13">
        <w:trPr>
          <w:trHeight w:val="222"/>
          <w:jc w:val="center"/>
        </w:trPr>
        <w:tc>
          <w:tcPr>
            <w:tcW w:w="1609" w:type="pct"/>
            <w:shd w:val="clear" w:color="auto" w:fill="FFFF00"/>
          </w:tcPr>
          <w:p w14:paraId="0125EE64" w14:textId="77777777" w:rsidR="007220C8" w:rsidRPr="000F5BDD" w:rsidRDefault="007220C8" w:rsidP="007220C8">
            <w:pPr>
              <w:tabs>
                <w:tab w:val="left" w:pos="3450"/>
              </w:tabs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0F5BDD">
              <w:rPr>
                <w:rFonts w:ascii="Verdana" w:hAnsi="Verdana"/>
                <w:b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2782" w:type="pct"/>
            <w:shd w:val="clear" w:color="auto" w:fill="FFFF00"/>
          </w:tcPr>
          <w:p w14:paraId="27371818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FFFF00"/>
          </w:tcPr>
          <w:p w14:paraId="07A4192E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271C932E" w14:textId="77777777" w:rsidTr="002B6E13">
        <w:trPr>
          <w:trHeight w:val="222"/>
          <w:jc w:val="center"/>
        </w:trPr>
        <w:tc>
          <w:tcPr>
            <w:tcW w:w="1609" w:type="pct"/>
          </w:tcPr>
          <w:p w14:paraId="2BE198AF" w14:textId="4B06485F" w:rsidR="007220C8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8.00-9.00</w:t>
            </w:r>
          </w:p>
        </w:tc>
        <w:tc>
          <w:tcPr>
            <w:tcW w:w="2782" w:type="pct"/>
          </w:tcPr>
          <w:p w14:paraId="08AB291A" w14:textId="7C05A4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Adults Only</w:t>
            </w:r>
          </w:p>
        </w:tc>
        <w:tc>
          <w:tcPr>
            <w:tcW w:w="609" w:type="pct"/>
          </w:tcPr>
          <w:p w14:paraId="29546E6A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7220C8" w:rsidRPr="000F5BDD" w14:paraId="7D082CCB" w14:textId="77777777" w:rsidTr="002B6E13">
        <w:trPr>
          <w:trHeight w:val="222"/>
          <w:jc w:val="center"/>
        </w:trPr>
        <w:tc>
          <w:tcPr>
            <w:tcW w:w="1609" w:type="pct"/>
          </w:tcPr>
          <w:p w14:paraId="4D1D9848" w14:textId="125B819D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9.00-12.00</w:t>
            </w:r>
          </w:p>
        </w:tc>
        <w:tc>
          <w:tcPr>
            <w:tcW w:w="2782" w:type="pct"/>
          </w:tcPr>
          <w:p w14:paraId="0367E72A" w14:textId="24531AE2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Swimming Lessons</w:t>
            </w:r>
          </w:p>
        </w:tc>
        <w:tc>
          <w:tcPr>
            <w:tcW w:w="609" w:type="pct"/>
          </w:tcPr>
          <w:p w14:paraId="441BE40A" w14:textId="77777777" w:rsidR="007220C8" w:rsidRPr="000F5BDD" w:rsidRDefault="007220C8" w:rsidP="007220C8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0F5BDD" w14:paraId="748BF50D" w14:textId="77777777" w:rsidTr="002B6E13">
        <w:trPr>
          <w:trHeight w:val="222"/>
          <w:jc w:val="center"/>
        </w:trPr>
        <w:tc>
          <w:tcPr>
            <w:tcW w:w="1609" w:type="pct"/>
          </w:tcPr>
          <w:p w14:paraId="3DAB6DCB" w14:textId="2B0904DD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12.30-13.30</w:t>
            </w:r>
          </w:p>
        </w:tc>
        <w:tc>
          <w:tcPr>
            <w:tcW w:w="2782" w:type="pct"/>
          </w:tcPr>
          <w:p w14:paraId="749FDCEF" w14:textId="6C016772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33EBB503" w14:textId="77777777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0F5BDD" w14:paraId="68FBF546" w14:textId="77777777" w:rsidTr="002B6E13">
        <w:trPr>
          <w:trHeight w:val="222"/>
          <w:jc w:val="center"/>
        </w:trPr>
        <w:tc>
          <w:tcPr>
            <w:tcW w:w="1609" w:type="pct"/>
          </w:tcPr>
          <w:p w14:paraId="3844E012" w14:textId="3F2D8E2D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14.00-15.00</w:t>
            </w:r>
          </w:p>
        </w:tc>
        <w:tc>
          <w:tcPr>
            <w:tcW w:w="2782" w:type="pct"/>
          </w:tcPr>
          <w:p w14:paraId="4554DF31" w14:textId="5C6AC539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64032DAB" w14:textId="77777777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0F5BDD" w14:paraId="510BFE20" w14:textId="77777777" w:rsidTr="002B6E13">
        <w:trPr>
          <w:trHeight w:val="222"/>
          <w:jc w:val="center"/>
        </w:trPr>
        <w:tc>
          <w:tcPr>
            <w:tcW w:w="1609" w:type="pct"/>
          </w:tcPr>
          <w:p w14:paraId="23CCAFC1" w14:textId="19BEED08" w:rsidR="005C1982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15.30-16.30</w:t>
            </w:r>
          </w:p>
        </w:tc>
        <w:tc>
          <w:tcPr>
            <w:tcW w:w="2782" w:type="pct"/>
          </w:tcPr>
          <w:p w14:paraId="7E7F434B" w14:textId="72182FFF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Swimming/Private Hire</w:t>
            </w:r>
          </w:p>
        </w:tc>
        <w:tc>
          <w:tcPr>
            <w:tcW w:w="609" w:type="pct"/>
          </w:tcPr>
          <w:p w14:paraId="73459FAF" w14:textId="77777777" w:rsidR="005C1982" w:rsidRPr="000F5BDD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0F5BDD" w14:paraId="2BD03FF3" w14:textId="77777777" w:rsidTr="00D41E90">
        <w:trPr>
          <w:trHeight w:val="222"/>
          <w:jc w:val="center"/>
        </w:trPr>
        <w:tc>
          <w:tcPr>
            <w:tcW w:w="5000" w:type="pct"/>
            <w:gridSpan w:val="3"/>
            <w:shd w:val="clear" w:color="auto" w:fill="FFFF00"/>
          </w:tcPr>
          <w:p w14:paraId="24FD7DCF" w14:textId="77777777" w:rsidR="005C1982" w:rsidRPr="00D03270" w:rsidRDefault="005C1982" w:rsidP="005C1982">
            <w:pPr>
              <w:tabs>
                <w:tab w:val="left" w:pos="3450"/>
                <w:tab w:val="left" w:pos="4742"/>
                <w:tab w:val="center" w:pos="5246"/>
              </w:tabs>
              <w:rPr>
                <w:rFonts w:ascii="Verdana" w:hAnsi="Verdana"/>
                <w:b/>
                <w:color w:val="auto"/>
                <w:sz w:val="16"/>
                <w:szCs w:val="16"/>
                <w:highlight w:val="yellow"/>
              </w:rPr>
            </w:pPr>
            <w:r w:rsidRPr="00D03270">
              <w:rPr>
                <w:rFonts w:ascii="Verdana" w:hAnsi="Verdana"/>
                <w:b/>
                <w:color w:val="auto"/>
                <w:sz w:val="16"/>
                <w:szCs w:val="16"/>
                <w:highlight w:val="yellow"/>
              </w:rPr>
              <w:t>Sunday</w:t>
            </w:r>
          </w:p>
        </w:tc>
      </w:tr>
      <w:tr w:rsidR="005C1982" w:rsidRPr="000F5BDD" w14:paraId="5CC328F4" w14:textId="77777777" w:rsidTr="002B6E13">
        <w:trPr>
          <w:trHeight w:val="112"/>
          <w:jc w:val="center"/>
        </w:trPr>
        <w:tc>
          <w:tcPr>
            <w:tcW w:w="1609" w:type="pct"/>
          </w:tcPr>
          <w:p w14:paraId="6F320745" w14:textId="71106A1F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D03270">
              <w:rPr>
                <w:rFonts w:ascii="Verdana" w:hAnsi="Verdana"/>
                <w:b/>
                <w:color w:val="auto"/>
                <w:sz w:val="16"/>
                <w:szCs w:val="16"/>
              </w:rPr>
              <w:t>12.</w:t>
            </w: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0</w:t>
            </w:r>
            <w:r w:rsidRPr="00D03270">
              <w:rPr>
                <w:rFonts w:ascii="Verdana" w:hAnsi="Verdana"/>
                <w:b/>
                <w:color w:val="auto"/>
                <w:sz w:val="16"/>
                <w:szCs w:val="16"/>
              </w:rPr>
              <w:t>0-1</w:t>
            </w: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3</w:t>
            </w:r>
            <w:r w:rsidRPr="00D03270">
              <w:rPr>
                <w:rFonts w:ascii="Verdana" w:hAnsi="Verdana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0</w:t>
            </w:r>
            <w:r w:rsidRPr="00D03270">
              <w:rPr>
                <w:rFonts w:ascii="Verdana" w:hAnsi="Verdana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2782" w:type="pct"/>
          </w:tcPr>
          <w:p w14:paraId="6D4DD288" w14:textId="75417FB1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</w:t>
            </w:r>
          </w:p>
        </w:tc>
        <w:tc>
          <w:tcPr>
            <w:tcW w:w="609" w:type="pct"/>
          </w:tcPr>
          <w:p w14:paraId="5D929DF8" w14:textId="77777777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0F5BDD" w14:paraId="0220AAD4" w14:textId="77777777" w:rsidTr="002B6E13">
        <w:trPr>
          <w:trHeight w:val="222"/>
          <w:jc w:val="center"/>
        </w:trPr>
        <w:tc>
          <w:tcPr>
            <w:tcW w:w="1609" w:type="pct"/>
          </w:tcPr>
          <w:p w14:paraId="46070E21" w14:textId="6C4820D2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13.30-14.30</w:t>
            </w:r>
          </w:p>
        </w:tc>
        <w:tc>
          <w:tcPr>
            <w:tcW w:w="2782" w:type="pct"/>
          </w:tcPr>
          <w:p w14:paraId="17B5DAA3" w14:textId="092851D0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2B6E13"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  <w:t>Float Session £7 (includes ice cream for paying Child )</w:t>
            </w:r>
          </w:p>
        </w:tc>
        <w:tc>
          <w:tcPr>
            <w:tcW w:w="609" w:type="pct"/>
          </w:tcPr>
          <w:p w14:paraId="3691601B" w14:textId="77777777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5C1982" w:rsidRPr="00984C29" w14:paraId="62E0BF6A" w14:textId="77777777" w:rsidTr="002B6E13">
        <w:trPr>
          <w:trHeight w:val="222"/>
          <w:jc w:val="center"/>
        </w:trPr>
        <w:tc>
          <w:tcPr>
            <w:tcW w:w="1609" w:type="pct"/>
          </w:tcPr>
          <w:p w14:paraId="3A463147" w14:textId="32A8E434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15.00-16.00</w:t>
            </w:r>
          </w:p>
        </w:tc>
        <w:tc>
          <w:tcPr>
            <w:tcW w:w="2782" w:type="pct"/>
          </w:tcPr>
          <w:p w14:paraId="31DD355B" w14:textId="284A1784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color w:val="auto"/>
                <w:sz w:val="16"/>
                <w:szCs w:val="16"/>
              </w:rPr>
              <w:t>Public Swimming/Private Hire</w:t>
            </w:r>
          </w:p>
        </w:tc>
        <w:tc>
          <w:tcPr>
            <w:tcW w:w="609" w:type="pct"/>
          </w:tcPr>
          <w:p w14:paraId="0E54B642" w14:textId="77777777" w:rsidR="005C1982" w:rsidRPr="00D03270" w:rsidRDefault="005C1982" w:rsidP="005C1982">
            <w:pPr>
              <w:tabs>
                <w:tab w:val="left" w:pos="3450"/>
              </w:tabs>
              <w:jc w:val="center"/>
              <w:rPr>
                <w:rFonts w:ascii="Verdana" w:hAnsi="Verdana"/>
                <w:b/>
                <w:color w:val="auto"/>
                <w:sz w:val="16"/>
                <w:szCs w:val="16"/>
                <w:u w:val="single"/>
              </w:rPr>
            </w:pPr>
          </w:p>
        </w:tc>
      </w:tr>
    </w:tbl>
    <w:p w14:paraId="38BAEA1F" w14:textId="07BAFE98" w:rsidR="00567564" w:rsidRPr="00567564" w:rsidRDefault="00D41E90" w:rsidP="000A69D7">
      <w:pPr>
        <w:tabs>
          <w:tab w:val="left" w:pos="3450"/>
        </w:tabs>
        <w:spacing w:after="0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37A85" wp14:editId="30237D43">
                <wp:simplePos x="0" y="0"/>
                <wp:positionH relativeFrom="column">
                  <wp:posOffset>302217</wp:posOffset>
                </wp:positionH>
                <wp:positionV relativeFrom="paragraph">
                  <wp:posOffset>109016</wp:posOffset>
                </wp:positionV>
                <wp:extent cx="6105832" cy="588935"/>
                <wp:effectExtent l="0" t="0" r="9525" b="1905"/>
                <wp:wrapNone/>
                <wp:docPr id="6563865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832" cy="58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AC191" w14:textId="3A281F14" w:rsidR="00D41E90" w:rsidRDefault="0060056C" w:rsidP="00BD759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Please book</w:t>
                            </w:r>
                            <w:r w:rsidR="00662CD2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message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avoid </w:t>
                            </w:r>
                            <w:r w:rsidR="00662CD2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disappointment </w:t>
                            </w:r>
                          </w:p>
                          <w:p w14:paraId="30724BC1" w14:textId="108072F1" w:rsidR="00662CD2" w:rsidRPr="00464C58" w:rsidRDefault="00A728AD" w:rsidP="00BD759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012903338 or Facebook </w:t>
                            </w:r>
                            <w:r w:rsidR="004B53D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/Messenger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7A85" id="Text Box 2" o:spid="_x0000_s1027" type="#_x0000_t202" style="position:absolute;margin-left:23.8pt;margin-top:8.6pt;width:480.75pt;height:4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" fillcolor="white [3201]" stroked="f" strokeweight=".5pt">
                <v:textbox>
                  <w:txbxContent>
                    <w:p w14:paraId="7B6AC191" w14:textId="3A281F14" w:rsidR="00D41E90" w:rsidRDefault="0060056C" w:rsidP="00BD759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Please book</w:t>
                      </w:r>
                      <w:r w:rsidR="00662CD2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or message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to avoid </w:t>
                      </w:r>
                      <w:r w:rsidR="00662CD2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disappointment </w:t>
                      </w:r>
                    </w:p>
                    <w:p w14:paraId="30724BC1" w14:textId="108072F1" w:rsidR="00662CD2" w:rsidRPr="00464C58" w:rsidRDefault="00A728AD" w:rsidP="00BD759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012903338 or Facebook </w:t>
                      </w:r>
                      <w:r w:rsidR="004B53D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/Messenger</w:t>
                      </w:r>
                    </w:p>
                  </w:txbxContent>
                </v:textbox>
              </v:shape>
            </w:pict>
          </mc:Fallback>
        </mc:AlternateContent>
      </w:r>
      <w:r w:rsidR="00A728AD">
        <w:rPr>
          <w:rFonts w:ascii="Verdana" w:hAnsi="Verdana"/>
          <w:b/>
          <w:color w:val="000000" w:themeColor="text1"/>
          <w:sz w:val="20"/>
          <w:szCs w:val="20"/>
        </w:rPr>
        <w:t xml:space="preserve">91 </w:t>
      </w:r>
    </w:p>
    <w:sectPr w:rsidR="00567564" w:rsidRPr="00567564" w:rsidSect="003925F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37F9" w14:textId="77777777" w:rsidR="00F0405F" w:rsidRDefault="00F0405F" w:rsidP="005F5D5F">
      <w:pPr>
        <w:spacing w:after="0" w:line="240" w:lineRule="auto"/>
      </w:pPr>
      <w:r>
        <w:separator/>
      </w:r>
    </w:p>
  </w:endnote>
  <w:endnote w:type="continuationSeparator" w:id="0">
    <w:p w14:paraId="739C76B0" w14:textId="77777777" w:rsidR="00F0405F" w:rsidRDefault="00F0405F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DE46" w14:textId="77777777" w:rsidR="00F0405F" w:rsidRDefault="00F0405F" w:rsidP="005F5D5F">
      <w:pPr>
        <w:spacing w:after="0" w:line="240" w:lineRule="auto"/>
      </w:pPr>
      <w:r>
        <w:separator/>
      </w:r>
    </w:p>
  </w:footnote>
  <w:footnote w:type="continuationSeparator" w:id="0">
    <w:p w14:paraId="1FFAD073" w14:textId="77777777" w:rsidR="00F0405F" w:rsidRDefault="00F0405F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008214">
    <w:abstractNumId w:val="9"/>
  </w:num>
  <w:num w:numId="2" w16cid:durableId="1481801528">
    <w:abstractNumId w:val="7"/>
  </w:num>
  <w:num w:numId="3" w16cid:durableId="1905487429">
    <w:abstractNumId w:val="6"/>
  </w:num>
  <w:num w:numId="4" w16cid:durableId="909270812">
    <w:abstractNumId w:val="5"/>
  </w:num>
  <w:num w:numId="5" w16cid:durableId="1830630442">
    <w:abstractNumId w:val="4"/>
  </w:num>
  <w:num w:numId="6" w16cid:durableId="1235702387">
    <w:abstractNumId w:val="8"/>
  </w:num>
  <w:num w:numId="7" w16cid:durableId="168571494">
    <w:abstractNumId w:val="3"/>
  </w:num>
  <w:num w:numId="8" w16cid:durableId="375587893">
    <w:abstractNumId w:val="2"/>
  </w:num>
  <w:num w:numId="9" w16cid:durableId="111632815">
    <w:abstractNumId w:val="1"/>
  </w:num>
  <w:num w:numId="10" w16cid:durableId="10407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7"/>
    <w:rsid w:val="00000143"/>
    <w:rsid w:val="00006F01"/>
    <w:rsid w:val="00012773"/>
    <w:rsid w:val="0001348D"/>
    <w:rsid w:val="000168C0"/>
    <w:rsid w:val="00023759"/>
    <w:rsid w:val="000239BB"/>
    <w:rsid w:val="00027AC4"/>
    <w:rsid w:val="000311DE"/>
    <w:rsid w:val="000330AE"/>
    <w:rsid w:val="00034F19"/>
    <w:rsid w:val="00034F88"/>
    <w:rsid w:val="00035DFE"/>
    <w:rsid w:val="000427C6"/>
    <w:rsid w:val="00044221"/>
    <w:rsid w:val="000444A3"/>
    <w:rsid w:val="000455ED"/>
    <w:rsid w:val="0004605D"/>
    <w:rsid w:val="00055DC8"/>
    <w:rsid w:val="00056C07"/>
    <w:rsid w:val="00061988"/>
    <w:rsid w:val="00066688"/>
    <w:rsid w:val="0007040E"/>
    <w:rsid w:val="00073839"/>
    <w:rsid w:val="00073D35"/>
    <w:rsid w:val="00075E32"/>
    <w:rsid w:val="00076F31"/>
    <w:rsid w:val="00082C9B"/>
    <w:rsid w:val="0008358E"/>
    <w:rsid w:val="00083E93"/>
    <w:rsid w:val="00084851"/>
    <w:rsid w:val="0009063B"/>
    <w:rsid w:val="0009606A"/>
    <w:rsid w:val="000976FC"/>
    <w:rsid w:val="000A1E07"/>
    <w:rsid w:val="000A497E"/>
    <w:rsid w:val="000A69D7"/>
    <w:rsid w:val="000B0B02"/>
    <w:rsid w:val="000B3539"/>
    <w:rsid w:val="000B4246"/>
    <w:rsid w:val="000B60AE"/>
    <w:rsid w:val="000C1F5A"/>
    <w:rsid w:val="000C1F7E"/>
    <w:rsid w:val="000C606D"/>
    <w:rsid w:val="000C757D"/>
    <w:rsid w:val="000D03D8"/>
    <w:rsid w:val="000D2214"/>
    <w:rsid w:val="000D33FD"/>
    <w:rsid w:val="000D4E97"/>
    <w:rsid w:val="000D7273"/>
    <w:rsid w:val="000E263F"/>
    <w:rsid w:val="000E26EA"/>
    <w:rsid w:val="000E79F0"/>
    <w:rsid w:val="000F0D3F"/>
    <w:rsid w:val="000F1234"/>
    <w:rsid w:val="000F2052"/>
    <w:rsid w:val="000F5BDD"/>
    <w:rsid w:val="000F61DC"/>
    <w:rsid w:val="0010092E"/>
    <w:rsid w:val="00102DA2"/>
    <w:rsid w:val="00113EBD"/>
    <w:rsid w:val="00125A23"/>
    <w:rsid w:val="00133F90"/>
    <w:rsid w:val="001450C6"/>
    <w:rsid w:val="001466A4"/>
    <w:rsid w:val="00146DBA"/>
    <w:rsid w:val="001475B7"/>
    <w:rsid w:val="0015187D"/>
    <w:rsid w:val="001549FC"/>
    <w:rsid w:val="001622F2"/>
    <w:rsid w:val="00171390"/>
    <w:rsid w:val="001715EE"/>
    <w:rsid w:val="00171CDD"/>
    <w:rsid w:val="001731DA"/>
    <w:rsid w:val="0017327E"/>
    <w:rsid w:val="00175521"/>
    <w:rsid w:val="0017565C"/>
    <w:rsid w:val="00180E42"/>
    <w:rsid w:val="00181FB9"/>
    <w:rsid w:val="001859F8"/>
    <w:rsid w:val="0019528F"/>
    <w:rsid w:val="00197DF6"/>
    <w:rsid w:val="001A292E"/>
    <w:rsid w:val="001B0997"/>
    <w:rsid w:val="001B3869"/>
    <w:rsid w:val="001B4B74"/>
    <w:rsid w:val="001C17AE"/>
    <w:rsid w:val="001C218F"/>
    <w:rsid w:val="001C22A3"/>
    <w:rsid w:val="001C2A46"/>
    <w:rsid w:val="001C5E90"/>
    <w:rsid w:val="001C6F9F"/>
    <w:rsid w:val="001D33B2"/>
    <w:rsid w:val="001D417E"/>
    <w:rsid w:val="001D6161"/>
    <w:rsid w:val="001D6638"/>
    <w:rsid w:val="001E6312"/>
    <w:rsid w:val="001F497E"/>
    <w:rsid w:val="001F4AF1"/>
    <w:rsid w:val="0021380F"/>
    <w:rsid w:val="00220ED5"/>
    <w:rsid w:val="00222275"/>
    <w:rsid w:val="002246E9"/>
    <w:rsid w:val="002255E5"/>
    <w:rsid w:val="00236F34"/>
    <w:rsid w:val="00237D69"/>
    <w:rsid w:val="00240CAB"/>
    <w:rsid w:val="002437B5"/>
    <w:rsid w:val="00244E0D"/>
    <w:rsid w:val="0024784C"/>
    <w:rsid w:val="00251739"/>
    <w:rsid w:val="00255444"/>
    <w:rsid w:val="00261A78"/>
    <w:rsid w:val="002635AE"/>
    <w:rsid w:val="00271F93"/>
    <w:rsid w:val="00275C76"/>
    <w:rsid w:val="00281EAE"/>
    <w:rsid w:val="00295822"/>
    <w:rsid w:val="00296FC1"/>
    <w:rsid w:val="002974D1"/>
    <w:rsid w:val="002A3A19"/>
    <w:rsid w:val="002B161E"/>
    <w:rsid w:val="002B548B"/>
    <w:rsid w:val="002B6E13"/>
    <w:rsid w:val="002C25AB"/>
    <w:rsid w:val="002C4980"/>
    <w:rsid w:val="002C547D"/>
    <w:rsid w:val="002C6CAE"/>
    <w:rsid w:val="002D372F"/>
    <w:rsid w:val="002D50E9"/>
    <w:rsid w:val="002D6D12"/>
    <w:rsid w:val="002E041B"/>
    <w:rsid w:val="002E642A"/>
    <w:rsid w:val="002E6C4B"/>
    <w:rsid w:val="002F5633"/>
    <w:rsid w:val="00314125"/>
    <w:rsid w:val="0031497D"/>
    <w:rsid w:val="00323BF3"/>
    <w:rsid w:val="003300E0"/>
    <w:rsid w:val="00330355"/>
    <w:rsid w:val="003364DB"/>
    <w:rsid w:val="00336F73"/>
    <w:rsid w:val="003476D0"/>
    <w:rsid w:val="003502B3"/>
    <w:rsid w:val="0035181A"/>
    <w:rsid w:val="00352CA3"/>
    <w:rsid w:val="003571B7"/>
    <w:rsid w:val="00366F67"/>
    <w:rsid w:val="00370F69"/>
    <w:rsid w:val="00371CE3"/>
    <w:rsid w:val="00382E30"/>
    <w:rsid w:val="00383433"/>
    <w:rsid w:val="003925F6"/>
    <w:rsid w:val="0039298D"/>
    <w:rsid w:val="00394D28"/>
    <w:rsid w:val="003A1801"/>
    <w:rsid w:val="003A2F4C"/>
    <w:rsid w:val="003A3B56"/>
    <w:rsid w:val="003A53F5"/>
    <w:rsid w:val="003A7006"/>
    <w:rsid w:val="003B4DFB"/>
    <w:rsid w:val="003B69AF"/>
    <w:rsid w:val="003B6A17"/>
    <w:rsid w:val="003B7F6E"/>
    <w:rsid w:val="003C0D71"/>
    <w:rsid w:val="003D12FC"/>
    <w:rsid w:val="003D38A5"/>
    <w:rsid w:val="003D405C"/>
    <w:rsid w:val="003D65A3"/>
    <w:rsid w:val="003D7FDB"/>
    <w:rsid w:val="003E0E91"/>
    <w:rsid w:val="003E212F"/>
    <w:rsid w:val="003E6EAD"/>
    <w:rsid w:val="003E771A"/>
    <w:rsid w:val="003F110E"/>
    <w:rsid w:val="003F3815"/>
    <w:rsid w:val="003F4ED9"/>
    <w:rsid w:val="00401960"/>
    <w:rsid w:val="00402456"/>
    <w:rsid w:val="00406706"/>
    <w:rsid w:val="00407B78"/>
    <w:rsid w:val="00407FE1"/>
    <w:rsid w:val="0041087D"/>
    <w:rsid w:val="00411532"/>
    <w:rsid w:val="00411C32"/>
    <w:rsid w:val="00417F8C"/>
    <w:rsid w:val="00421E7E"/>
    <w:rsid w:val="00423B0E"/>
    <w:rsid w:val="00424B7E"/>
    <w:rsid w:val="00424DC3"/>
    <w:rsid w:val="004254DE"/>
    <w:rsid w:val="004254F1"/>
    <w:rsid w:val="004329FF"/>
    <w:rsid w:val="00441310"/>
    <w:rsid w:val="00441D79"/>
    <w:rsid w:val="0044234D"/>
    <w:rsid w:val="00443540"/>
    <w:rsid w:val="00451C94"/>
    <w:rsid w:val="0045755F"/>
    <w:rsid w:val="00462E84"/>
    <w:rsid w:val="00464C58"/>
    <w:rsid w:val="00475A40"/>
    <w:rsid w:val="0047644C"/>
    <w:rsid w:val="00482647"/>
    <w:rsid w:val="00482A9A"/>
    <w:rsid w:val="00483EAB"/>
    <w:rsid w:val="00485A9C"/>
    <w:rsid w:val="00486F6A"/>
    <w:rsid w:val="00492ACF"/>
    <w:rsid w:val="00493CF2"/>
    <w:rsid w:val="00493DF9"/>
    <w:rsid w:val="00496EE4"/>
    <w:rsid w:val="00497BD5"/>
    <w:rsid w:val="004A4AFC"/>
    <w:rsid w:val="004A4BF1"/>
    <w:rsid w:val="004A4DCF"/>
    <w:rsid w:val="004A7BBB"/>
    <w:rsid w:val="004A7CE4"/>
    <w:rsid w:val="004B0629"/>
    <w:rsid w:val="004B087B"/>
    <w:rsid w:val="004B31DE"/>
    <w:rsid w:val="004B53D8"/>
    <w:rsid w:val="004C521D"/>
    <w:rsid w:val="004C74F0"/>
    <w:rsid w:val="004D0D31"/>
    <w:rsid w:val="004D5048"/>
    <w:rsid w:val="004D6286"/>
    <w:rsid w:val="004D7111"/>
    <w:rsid w:val="004D7859"/>
    <w:rsid w:val="004E058E"/>
    <w:rsid w:val="004E09E4"/>
    <w:rsid w:val="004E173F"/>
    <w:rsid w:val="004E1C3F"/>
    <w:rsid w:val="004E1DFE"/>
    <w:rsid w:val="004E2832"/>
    <w:rsid w:val="004E5886"/>
    <w:rsid w:val="004F03BA"/>
    <w:rsid w:val="004F0CDF"/>
    <w:rsid w:val="004F4787"/>
    <w:rsid w:val="004F690D"/>
    <w:rsid w:val="004F6A0D"/>
    <w:rsid w:val="00500061"/>
    <w:rsid w:val="00503524"/>
    <w:rsid w:val="00510964"/>
    <w:rsid w:val="0051459B"/>
    <w:rsid w:val="00515224"/>
    <w:rsid w:val="00520121"/>
    <w:rsid w:val="005221B7"/>
    <w:rsid w:val="005222EE"/>
    <w:rsid w:val="005239ED"/>
    <w:rsid w:val="00530994"/>
    <w:rsid w:val="0053215E"/>
    <w:rsid w:val="0053257F"/>
    <w:rsid w:val="005339DA"/>
    <w:rsid w:val="00536284"/>
    <w:rsid w:val="00541BB3"/>
    <w:rsid w:val="00543569"/>
    <w:rsid w:val="00544732"/>
    <w:rsid w:val="00544A0D"/>
    <w:rsid w:val="005451B5"/>
    <w:rsid w:val="00555F01"/>
    <w:rsid w:val="00564E45"/>
    <w:rsid w:val="00566695"/>
    <w:rsid w:val="00567564"/>
    <w:rsid w:val="00571652"/>
    <w:rsid w:val="00573780"/>
    <w:rsid w:val="00573A19"/>
    <w:rsid w:val="0058642B"/>
    <w:rsid w:val="0058647B"/>
    <w:rsid w:val="00595374"/>
    <w:rsid w:val="00597982"/>
    <w:rsid w:val="005A4D27"/>
    <w:rsid w:val="005A4F1E"/>
    <w:rsid w:val="005A635E"/>
    <w:rsid w:val="005B1613"/>
    <w:rsid w:val="005B38E7"/>
    <w:rsid w:val="005B3B83"/>
    <w:rsid w:val="005B5978"/>
    <w:rsid w:val="005B6328"/>
    <w:rsid w:val="005B6439"/>
    <w:rsid w:val="005C1982"/>
    <w:rsid w:val="005C400F"/>
    <w:rsid w:val="005C5562"/>
    <w:rsid w:val="005C61E4"/>
    <w:rsid w:val="005D4DF8"/>
    <w:rsid w:val="005D5358"/>
    <w:rsid w:val="005D56D8"/>
    <w:rsid w:val="005D70B6"/>
    <w:rsid w:val="005D77E7"/>
    <w:rsid w:val="005E37D6"/>
    <w:rsid w:val="005E51C2"/>
    <w:rsid w:val="005E7624"/>
    <w:rsid w:val="005F5D5F"/>
    <w:rsid w:val="005F6F70"/>
    <w:rsid w:val="0060056C"/>
    <w:rsid w:val="00601DAC"/>
    <w:rsid w:val="006211AE"/>
    <w:rsid w:val="0062215B"/>
    <w:rsid w:val="00623532"/>
    <w:rsid w:val="00626504"/>
    <w:rsid w:val="00630D40"/>
    <w:rsid w:val="00632CB0"/>
    <w:rsid w:val="00633057"/>
    <w:rsid w:val="00636843"/>
    <w:rsid w:val="00641DC7"/>
    <w:rsid w:val="00646F10"/>
    <w:rsid w:val="00651C53"/>
    <w:rsid w:val="00653F82"/>
    <w:rsid w:val="006560AD"/>
    <w:rsid w:val="00657B5E"/>
    <w:rsid w:val="0066191D"/>
    <w:rsid w:val="0066294D"/>
    <w:rsid w:val="00662CD2"/>
    <w:rsid w:val="00663E4C"/>
    <w:rsid w:val="0066571E"/>
    <w:rsid w:val="00665EA1"/>
    <w:rsid w:val="006720C7"/>
    <w:rsid w:val="006738CB"/>
    <w:rsid w:val="0067587A"/>
    <w:rsid w:val="00684BAF"/>
    <w:rsid w:val="006909D4"/>
    <w:rsid w:val="006937A1"/>
    <w:rsid w:val="00695C77"/>
    <w:rsid w:val="006964F1"/>
    <w:rsid w:val="006A2388"/>
    <w:rsid w:val="006A3CA6"/>
    <w:rsid w:val="006A4595"/>
    <w:rsid w:val="006A686D"/>
    <w:rsid w:val="006B2236"/>
    <w:rsid w:val="006B4245"/>
    <w:rsid w:val="006C4242"/>
    <w:rsid w:val="006C4D5D"/>
    <w:rsid w:val="006D0550"/>
    <w:rsid w:val="006D1143"/>
    <w:rsid w:val="006D16AC"/>
    <w:rsid w:val="006D3D57"/>
    <w:rsid w:val="006E4689"/>
    <w:rsid w:val="006E5B0F"/>
    <w:rsid w:val="006E6164"/>
    <w:rsid w:val="006F298D"/>
    <w:rsid w:val="006F627C"/>
    <w:rsid w:val="00707A16"/>
    <w:rsid w:val="00710464"/>
    <w:rsid w:val="007114B4"/>
    <w:rsid w:val="00711DF6"/>
    <w:rsid w:val="00713F73"/>
    <w:rsid w:val="007141C9"/>
    <w:rsid w:val="00716277"/>
    <w:rsid w:val="007200AD"/>
    <w:rsid w:val="007206E3"/>
    <w:rsid w:val="007220C8"/>
    <w:rsid w:val="007222C5"/>
    <w:rsid w:val="007233FF"/>
    <w:rsid w:val="00723DEC"/>
    <w:rsid w:val="00725392"/>
    <w:rsid w:val="00726135"/>
    <w:rsid w:val="00737A70"/>
    <w:rsid w:val="00746249"/>
    <w:rsid w:val="007535A0"/>
    <w:rsid w:val="007669A5"/>
    <w:rsid w:val="007736F7"/>
    <w:rsid w:val="007801B4"/>
    <w:rsid w:val="00782571"/>
    <w:rsid w:val="007833C6"/>
    <w:rsid w:val="007853DE"/>
    <w:rsid w:val="0079199F"/>
    <w:rsid w:val="00792292"/>
    <w:rsid w:val="007936DB"/>
    <w:rsid w:val="00793A69"/>
    <w:rsid w:val="007A0308"/>
    <w:rsid w:val="007A30BA"/>
    <w:rsid w:val="007A591A"/>
    <w:rsid w:val="007B48B9"/>
    <w:rsid w:val="007B5354"/>
    <w:rsid w:val="007B7516"/>
    <w:rsid w:val="007C3D55"/>
    <w:rsid w:val="007C65F8"/>
    <w:rsid w:val="007E4AE8"/>
    <w:rsid w:val="007E62AE"/>
    <w:rsid w:val="007E7694"/>
    <w:rsid w:val="007F333E"/>
    <w:rsid w:val="007F5798"/>
    <w:rsid w:val="007F7A2D"/>
    <w:rsid w:val="008017D1"/>
    <w:rsid w:val="00811987"/>
    <w:rsid w:val="00813529"/>
    <w:rsid w:val="00813BE4"/>
    <w:rsid w:val="008154E6"/>
    <w:rsid w:val="00815A0B"/>
    <w:rsid w:val="00821050"/>
    <w:rsid w:val="00824764"/>
    <w:rsid w:val="00824A54"/>
    <w:rsid w:val="008329E3"/>
    <w:rsid w:val="00837654"/>
    <w:rsid w:val="00847035"/>
    <w:rsid w:val="00847601"/>
    <w:rsid w:val="008501A0"/>
    <w:rsid w:val="00862CE6"/>
    <w:rsid w:val="008633ED"/>
    <w:rsid w:val="00866200"/>
    <w:rsid w:val="0087236C"/>
    <w:rsid w:val="00872B1D"/>
    <w:rsid w:val="00876191"/>
    <w:rsid w:val="00880783"/>
    <w:rsid w:val="00884B3A"/>
    <w:rsid w:val="0088513E"/>
    <w:rsid w:val="00885AAF"/>
    <w:rsid w:val="00890525"/>
    <w:rsid w:val="00891D86"/>
    <w:rsid w:val="00892C02"/>
    <w:rsid w:val="008945E0"/>
    <w:rsid w:val="008A36F6"/>
    <w:rsid w:val="008A5132"/>
    <w:rsid w:val="008B4ECB"/>
    <w:rsid w:val="008B4F43"/>
    <w:rsid w:val="008B5772"/>
    <w:rsid w:val="008B744E"/>
    <w:rsid w:val="008C031F"/>
    <w:rsid w:val="008C1756"/>
    <w:rsid w:val="008C4EB0"/>
    <w:rsid w:val="008C579F"/>
    <w:rsid w:val="008C6C5B"/>
    <w:rsid w:val="008D17FF"/>
    <w:rsid w:val="008D236A"/>
    <w:rsid w:val="008D6405"/>
    <w:rsid w:val="008E4FD7"/>
    <w:rsid w:val="008E6FF4"/>
    <w:rsid w:val="008F0BC9"/>
    <w:rsid w:val="008F4CD3"/>
    <w:rsid w:val="008F6C52"/>
    <w:rsid w:val="008F7D03"/>
    <w:rsid w:val="00902D1C"/>
    <w:rsid w:val="00904185"/>
    <w:rsid w:val="00904336"/>
    <w:rsid w:val="009059BE"/>
    <w:rsid w:val="009141C6"/>
    <w:rsid w:val="009158CD"/>
    <w:rsid w:val="0092690C"/>
    <w:rsid w:val="00927BF4"/>
    <w:rsid w:val="009306EC"/>
    <w:rsid w:val="00936984"/>
    <w:rsid w:val="00943EA2"/>
    <w:rsid w:val="00944A97"/>
    <w:rsid w:val="00945DD3"/>
    <w:rsid w:val="00946B7F"/>
    <w:rsid w:val="009524E7"/>
    <w:rsid w:val="00954748"/>
    <w:rsid w:val="00963364"/>
    <w:rsid w:val="00964F09"/>
    <w:rsid w:val="0097300E"/>
    <w:rsid w:val="009746B9"/>
    <w:rsid w:val="00976E23"/>
    <w:rsid w:val="00977D1D"/>
    <w:rsid w:val="00977D4A"/>
    <w:rsid w:val="00981804"/>
    <w:rsid w:val="009846D9"/>
    <w:rsid w:val="00984C29"/>
    <w:rsid w:val="009866CA"/>
    <w:rsid w:val="00986AFC"/>
    <w:rsid w:val="00987176"/>
    <w:rsid w:val="009932A1"/>
    <w:rsid w:val="009A27C1"/>
    <w:rsid w:val="009A3B2B"/>
    <w:rsid w:val="009A539B"/>
    <w:rsid w:val="009A7128"/>
    <w:rsid w:val="009B0B13"/>
    <w:rsid w:val="009B1957"/>
    <w:rsid w:val="009B77D9"/>
    <w:rsid w:val="009C4B06"/>
    <w:rsid w:val="009C57C5"/>
    <w:rsid w:val="009C7279"/>
    <w:rsid w:val="009E6956"/>
    <w:rsid w:val="009F3C22"/>
    <w:rsid w:val="009F4D12"/>
    <w:rsid w:val="009F5812"/>
    <w:rsid w:val="009F585A"/>
    <w:rsid w:val="009F7939"/>
    <w:rsid w:val="00A00503"/>
    <w:rsid w:val="00A025FD"/>
    <w:rsid w:val="00A03450"/>
    <w:rsid w:val="00A05ACF"/>
    <w:rsid w:val="00A0676C"/>
    <w:rsid w:val="00A15EAE"/>
    <w:rsid w:val="00A16253"/>
    <w:rsid w:val="00A16328"/>
    <w:rsid w:val="00A1657C"/>
    <w:rsid w:val="00A17D11"/>
    <w:rsid w:val="00A21F2A"/>
    <w:rsid w:val="00A22022"/>
    <w:rsid w:val="00A22E9E"/>
    <w:rsid w:val="00A31DBA"/>
    <w:rsid w:val="00A35A70"/>
    <w:rsid w:val="00A36C22"/>
    <w:rsid w:val="00A36F5D"/>
    <w:rsid w:val="00A47BC1"/>
    <w:rsid w:val="00A51471"/>
    <w:rsid w:val="00A565A8"/>
    <w:rsid w:val="00A67732"/>
    <w:rsid w:val="00A7032D"/>
    <w:rsid w:val="00A70E09"/>
    <w:rsid w:val="00A728AD"/>
    <w:rsid w:val="00A73085"/>
    <w:rsid w:val="00A81518"/>
    <w:rsid w:val="00A81C54"/>
    <w:rsid w:val="00A95631"/>
    <w:rsid w:val="00A95FDE"/>
    <w:rsid w:val="00A97832"/>
    <w:rsid w:val="00A97C88"/>
    <w:rsid w:val="00AA2388"/>
    <w:rsid w:val="00AA326D"/>
    <w:rsid w:val="00AA4794"/>
    <w:rsid w:val="00AB3068"/>
    <w:rsid w:val="00AB3B23"/>
    <w:rsid w:val="00AB58F4"/>
    <w:rsid w:val="00AB6912"/>
    <w:rsid w:val="00AB6D75"/>
    <w:rsid w:val="00AB7584"/>
    <w:rsid w:val="00AB7AA4"/>
    <w:rsid w:val="00AC201E"/>
    <w:rsid w:val="00AC4756"/>
    <w:rsid w:val="00AC72A0"/>
    <w:rsid w:val="00AD0DF5"/>
    <w:rsid w:val="00AD1454"/>
    <w:rsid w:val="00AD18F0"/>
    <w:rsid w:val="00AD2CF1"/>
    <w:rsid w:val="00AD5AB9"/>
    <w:rsid w:val="00AE3E70"/>
    <w:rsid w:val="00AF32DC"/>
    <w:rsid w:val="00AF690C"/>
    <w:rsid w:val="00B07750"/>
    <w:rsid w:val="00B137F0"/>
    <w:rsid w:val="00B17781"/>
    <w:rsid w:val="00B21903"/>
    <w:rsid w:val="00B21A29"/>
    <w:rsid w:val="00B259E8"/>
    <w:rsid w:val="00B35492"/>
    <w:rsid w:val="00B35782"/>
    <w:rsid w:val="00B3583E"/>
    <w:rsid w:val="00B447AE"/>
    <w:rsid w:val="00B448FD"/>
    <w:rsid w:val="00B46A60"/>
    <w:rsid w:val="00B50C08"/>
    <w:rsid w:val="00B532B0"/>
    <w:rsid w:val="00B5342A"/>
    <w:rsid w:val="00B568A5"/>
    <w:rsid w:val="00B56CE4"/>
    <w:rsid w:val="00B716C1"/>
    <w:rsid w:val="00B77DAF"/>
    <w:rsid w:val="00B86582"/>
    <w:rsid w:val="00B877C3"/>
    <w:rsid w:val="00BA6D82"/>
    <w:rsid w:val="00BB3C15"/>
    <w:rsid w:val="00BB3C19"/>
    <w:rsid w:val="00BC4D1A"/>
    <w:rsid w:val="00BC6ED1"/>
    <w:rsid w:val="00BD4878"/>
    <w:rsid w:val="00BD7598"/>
    <w:rsid w:val="00BE12AF"/>
    <w:rsid w:val="00BE33E6"/>
    <w:rsid w:val="00BE35D0"/>
    <w:rsid w:val="00BE3E40"/>
    <w:rsid w:val="00BE4487"/>
    <w:rsid w:val="00BE6AED"/>
    <w:rsid w:val="00BF0568"/>
    <w:rsid w:val="00BF3CD2"/>
    <w:rsid w:val="00C0164F"/>
    <w:rsid w:val="00C063AB"/>
    <w:rsid w:val="00C15F5C"/>
    <w:rsid w:val="00C268D9"/>
    <w:rsid w:val="00C3765E"/>
    <w:rsid w:val="00C40F32"/>
    <w:rsid w:val="00C43D56"/>
    <w:rsid w:val="00C54192"/>
    <w:rsid w:val="00C54AD6"/>
    <w:rsid w:val="00C5779B"/>
    <w:rsid w:val="00C57ACB"/>
    <w:rsid w:val="00C57F20"/>
    <w:rsid w:val="00C609EF"/>
    <w:rsid w:val="00C646AF"/>
    <w:rsid w:val="00C664D2"/>
    <w:rsid w:val="00C7561C"/>
    <w:rsid w:val="00C77EB4"/>
    <w:rsid w:val="00C80205"/>
    <w:rsid w:val="00C813F3"/>
    <w:rsid w:val="00C821F9"/>
    <w:rsid w:val="00C82A55"/>
    <w:rsid w:val="00C857D5"/>
    <w:rsid w:val="00C91422"/>
    <w:rsid w:val="00C963FE"/>
    <w:rsid w:val="00CA1C21"/>
    <w:rsid w:val="00CA38E2"/>
    <w:rsid w:val="00CB7C22"/>
    <w:rsid w:val="00CC0E2A"/>
    <w:rsid w:val="00CC69BC"/>
    <w:rsid w:val="00CD30BB"/>
    <w:rsid w:val="00CD3A1F"/>
    <w:rsid w:val="00CD43EF"/>
    <w:rsid w:val="00CD63E8"/>
    <w:rsid w:val="00CE4B88"/>
    <w:rsid w:val="00CF04F9"/>
    <w:rsid w:val="00CF0779"/>
    <w:rsid w:val="00CF154D"/>
    <w:rsid w:val="00CF3025"/>
    <w:rsid w:val="00CF5916"/>
    <w:rsid w:val="00CF6337"/>
    <w:rsid w:val="00D03270"/>
    <w:rsid w:val="00D040CE"/>
    <w:rsid w:val="00D051DE"/>
    <w:rsid w:val="00D05E85"/>
    <w:rsid w:val="00D078B0"/>
    <w:rsid w:val="00D104F0"/>
    <w:rsid w:val="00D132B4"/>
    <w:rsid w:val="00D16845"/>
    <w:rsid w:val="00D3208F"/>
    <w:rsid w:val="00D33036"/>
    <w:rsid w:val="00D37335"/>
    <w:rsid w:val="00D41E90"/>
    <w:rsid w:val="00D43488"/>
    <w:rsid w:val="00D4356F"/>
    <w:rsid w:val="00D44121"/>
    <w:rsid w:val="00D50B56"/>
    <w:rsid w:val="00D530B4"/>
    <w:rsid w:val="00D53580"/>
    <w:rsid w:val="00D558DF"/>
    <w:rsid w:val="00D56FBE"/>
    <w:rsid w:val="00D61F1B"/>
    <w:rsid w:val="00D620A7"/>
    <w:rsid w:val="00D64307"/>
    <w:rsid w:val="00D64971"/>
    <w:rsid w:val="00D64C29"/>
    <w:rsid w:val="00D64EC8"/>
    <w:rsid w:val="00D668CF"/>
    <w:rsid w:val="00D677A4"/>
    <w:rsid w:val="00D751DD"/>
    <w:rsid w:val="00D75893"/>
    <w:rsid w:val="00D85BA5"/>
    <w:rsid w:val="00D908A3"/>
    <w:rsid w:val="00D95E65"/>
    <w:rsid w:val="00D9609F"/>
    <w:rsid w:val="00DA092C"/>
    <w:rsid w:val="00DA37F3"/>
    <w:rsid w:val="00DA39DA"/>
    <w:rsid w:val="00DB1EC1"/>
    <w:rsid w:val="00DB236B"/>
    <w:rsid w:val="00DB6624"/>
    <w:rsid w:val="00DC1582"/>
    <w:rsid w:val="00DC6EAA"/>
    <w:rsid w:val="00DC7301"/>
    <w:rsid w:val="00DD03CC"/>
    <w:rsid w:val="00DD4E75"/>
    <w:rsid w:val="00DE086A"/>
    <w:rsid w:val="00DE272F"/>
    <w:rsid w:val="00DE3997"/>
    <w:rsid w:val="00DF5D75"/>
    <w:rsid w:val="00E028AB"/>
    <w:rsid w:val="00E10B12"/>
    <w:rsid w:val="00E164AA"/>
    <w:rsid w:val="00E3564F"/>
    <w:rsid w:val="00E3603F"/>
    <w:rsid w:val="00E435C6"/>
    <w:rsid w:val="00E451DA"/>
    <w:rsid w:val="00E45EB6"/>
    <w:rsid w:val="00E50C0D"/>
    <w:rsid w:val="00E57725"/>
    <w:rsid w:val="00E62A1C"/>
    <w:rsid w:val="00E70729"/>
    <w:rsid w:val="00E73506"/>
    <w:rsid w:val="00E85C4E"/>
    <w:rsid w:val="00E86D67"/>
    <w:rsid w:val="00E9575A"/>
    <w:rsid w:val="00EA4EE0"/>
    <w:rsid w:val="00EA634E"/>
    <w:rsid w:val="00EB3DBC"/>
    <w:rsid w:val="00EB48F4"/>
    <w:rsid w:val="00EB51EF"/>
    <w:rsid w:val="00EC1838"/>
    <w:rsid w:val="00EC56D8"/>
    <w:rsid w:val="00ED1E12"/>
    <w:rsid w:val="00ED6104"/>
    <w:rsid w:val="00EE53CE"/>
    <w:rsid w:val="00EE61DB"/>
    <w:rsid w:val="00EF177F"/>
    <w:rsid w:val="00EF5771"/>
    <w:rsid w:val="00F0405F"/>
    <w:rsid w:val="00F0551D"/>
    <w:rsid w:val="00F079A5"/>
    <w:rsid w:val="00F22A01"/>
    <w:rsid w:val="00F23E0F"/>
    <w:rsid w:val="00F2548A"/>
    <w:rsid w:val="00F2693B"/>
    <w:rsid w:val="00F3154E"/>
    <w:rsid w:val="00F349AF"/>
    <w:rsid w:val="00F358FB"/>
    <w:rsid w:val="00F4088C"/>
    <w:rsid w:val="00F43F38"/>
    <w:rsid w:val="00F44052"/>
    <w:rsid w:val="00F461B7"/>
    <w:rsid w:val="00F46464"/>
    <w:rsid w:val="00F64D9D"/>
    <w:rsid w:val="00F66CED"/>
    <w:rsid w:val="00F67CF0"/>
    <w:rsid w:val="00F73005"/>
    <w:rsid w:val="00F87583"/>
    <w:rsid w:val="00F95900"/>
    <w:rsid w:val="00FA21D4"/>
    <w:rsid w:val="00FA5826"/>
    <w:rsid w:val="00FA6384"/>
    <w:rsid w:val="00FA71E0"/>
    <w:rsid w:val="00FB2003"/>
    <w:rsid w:val="00FC3699"/>
    <w:rsid w:val="00FC5818"/>
    <w:rsid w:val="00FC771E"/>
    <w:rsid w:val="00FD276F"/>
    <w:rsid w:val="00FD42F7"/>
    <w:rsid w:val="00FD4DBA"/>
    <w:rsid w:val="00FD791F"/>
    <w:rsid w:val="00FE0F8D"/>
    <w:rsid w:val="00FE513D"/>
    <w:rsid w:val="00FE6DAB"/>
    <w:rsid w:val="00FF1005"/>
    <w:rsid w:val="00FF18E5"/>
    <w:rsid w:val="00FF1E4F"/>
    <w:rsid w:val="00FF2EB2"/>
    <w:rsid w:val="00FF4100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7F6F5"/>
  <w15:docId w15:val="{45EF0EBD-761A-4B88-9825-B05EA2A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rsid w:val="00891D86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891D86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sid w:val="00891D86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D86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86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customStyle="1" w:styleId="ColorfulGrid1">
    <w:name w:val="Colorful Grid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customStyle="1" w:styleId="PlainTable11">
    <w:name w:val="Plain Table 1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THL01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2C949-C308-42B9-8AEE-BB7C5D849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NCSP Reception</dc:creator>
  <cp:keywords/>
  <dc:description/>
  <cp:lastModifiedBy>Mary Clapperton</cp:lastModifiedBy>
  <cp:revision>49</cp:revision>
  <cp:lastPrinted>2026-06-11T08:08:00Z</cp:lastPrinted>
  <dcterms:created xsi:type="dcterms:W3CDTF">2026-05-29T15:06:00Z</dcterms:created>
  <dcterms:modified xsi:type="dcterms:W3CDTF">2026-06-12T17:46:00Z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VSO item id">
    <vt:lpwstr/>
  </property>
  <property fmtid="{D5CDD505-2E9C-101B-9397-08002B2CF9AE}" pid="4" name="Assetid ">
    <vt:lpwstr/>
  </property>
  <property fmtid="{D5CDD505-2E9C-101B-9397-08002B2CF9AE}" pid="5" name="Item Details">
    <vt:lpwstr/>
  </property>
  <property fmtid="{D5CDD505-2E9C-101B-9397-08002B2CF9AE}" pid="6" name="Template details">
    <vt:lpwstr/>
  </property>
</Properties>
</file>