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37" w:tblpY="945"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6"/>
        <w:gridCol w:w="481"/>
        <w:gridCol w:w="481"/>
        <w:gridCol w:w="469"/>
        <w:gridCol w:w="440"/>
        <w:gridCol w:w="415"/>
        <w:gridCol w:w="796"/>
        <w:gridCol w:w="481"/>
        <w:gridCol w:w="544"/>
        <w:gridCol w:w="531"/>
        <w:gridCol w:w="440"/>
        <w:gridCol w:w="416"/>
        <w:gridCol w:w="796"/>
        <w:gridCol w:w="482"/>
        <w:gridCol w:w="482"/>
        <w:gridCol w:w="469"/>
        <w:gridCol w:w="440"/>
        <w:gridCol w:w="416"/>
        <w:gridCol w:w="416"/>
        <w:gridCol w:w="416"/>
        <w:gridCol w:w="416"/>
      </w:tblGrid>
      <w:tr w:rsidR="004D6E6C" w:rsidRPr="00072D96">
        <w:trPr>
          <w:trHeight w:hRule="exact" w:val="523"/>
        </w:trPr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>
              <w:rPr>
                <w:noProof/>
                <w:lang w:val="en-US"/>
              </w:rPr>
              <w:pict>
                <v:shape id="Equal 1" o:spid="_x0000_s1026" style="position:absolute;margin-left:7.75pt;margin-top:14pt;width:86.95pt;height:105.65pt;z-index:251651072;visibility:visible;v-text-anchor:middle" coordsize="1104265,1341755" o:spt="100" adj="0,,0" path="m146370,520728r811525,l957895,520728r-811525,xm146370,821027r811525,l957895,821027r-811525,xe" fillcolor="#c0504d" strokeweight="2pt">
                  <v:stroke joinstyle="round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146370,520728;957895,520728;957895,520728;146370,520728;146370,821027;957895,821027;957895,821027;146370,821027" o:connectangles="0,0,0,0,0,0,0,0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072D96">
              <w:rPr>
                <w:b/>
                <w:bCs/>
                <w:sz w:val="44"/>
                <w:szCs w:val="44"/>
              </w:rPr>
              <w:t>1)</w:t>
            </w: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jc w:val="both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4</w:t>
            </w: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jc w:val="both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3</w:t>
            </w: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5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noProof/>
                <w:lang w:val="en-US"/>
              </w:rPr>
              <w:pict>
                <v:shape id="Equal 2" o:spid="_x0000_s1027" style="position:absolute;margin-left:6.25pt;margin-top:13.8pt;width:86.95pt;height:105.65pt;z-index:251652096;visibility:visible;mso-position-horizontal-relative:text;mso-position-vertical-relative:text;v-text-anchor:middle" coordsize="1104265,1341755" o:spt="100" adj="0,,0" path="m146370,520728r811525,l957895,520728r-811525,xm146370,821027r811525,l957895,821027r-811525,xe" fillcolor="#c0504d" strokeweight="2pt">
                  <v:stroke joinstyle="round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146370,520728;957895,520728;957895,520728;146370,520728;146370,821027;957895,821027;957895,821027;146370,821027" o:connectangles="0,0,0,0,0,0,0,0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072D96">
              <w:rPr>
                <w:sz w:val="44"/>
                <w:szCs w:val="44"/>
              </w:rPr>
              <w:t>2)</w:t>
            </w: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3</w:t>
            </w:r>
          </w:p>
        </w:tc>
        <w:tc>
          <w:tcPr>
            <w:tcW w:w="544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4</w:t>
            </w:r>
          </w:p>
        </w:tc>
        <w:tc>
          <w:tcPr>
            <w:tcW w:w="53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noProof/>
                <w:lang w:val="en-US"/>
              </w:rPr>
              <w:pict>
                <v:shape id="Equal 7" o:spid="_x0000_s1028" style="position:absolute;margin-left:7.55pt;margin-top:13.2pt;width:86.95pt;height:105.65pt;z-index:251653120;visibility:visible;mso-position-horizontal-relative:text;mso-position-vertical-relative:text;v-text-anchor:middle" coordsize="1104265,1341755" o:spt="100" adj="0,,0" path="m146370,520728r811525,l957895,520728r-811525,xm146370,821027r811525,l957895,821027r-811525,xe" fillcolor="#c0504d" strokeweight="2pt">
                  <v:stroke joinstyle="round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146370,520728;957895,520728;957895,520728;146370,520728;146370,821027;957895,821027;957895,821027;146370,821027" o:connectangles="0,0,0,0,0,0,0,0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072D96">
              <w:rPr>
                <w:sz w:val="44"/>
                <w:szCs w:val="44"/>
              </w:rPr>
              <w:t>3)</w:t>
            </w: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3</w:t>
            </w: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5</w:t>
            </w: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  <w:r>
              <w:rPr>
                <w:noProof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margin-left:6.75pt;margin-top:-37.55pt;width:58pt;height:139.55pt;z-index:251650048;visibility:visible;mso-position-horizontal-relative:text;mso-position-vertical-relative:text" stroked="f">
                  <v:textbox style="mso-fit-shape-to-text:t">
                    <w:txbxContent>
                      <w:p w:rsidR="004D6E6C" w:rsidRDefault="004D6E6C">
                        <w:bookmarkStart w:id="0" w:name="_GoBack"/>
                        <w:r>
                          <w:t xml:space="preserve">Sheet </w:t>
                        </w:r>
                        <w:bookmarkEnd w:id="0"/>
                        <w: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</w:tr>
      <w:tr w:rsidR="004D6E6C" w:rsidRPr="00072D96">
        <w:trPr>
          <w:trHeight w:hRule="exact" w:val="523"/>
        </w:trPr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+</w:t>
            </w: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jc w:val="both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1</w:t>
            </w: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jc w:val="both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3</w:t>
            </w: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5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+</w:t>
            </w: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2</w:t>
            </w:r>
          </w:p>
        </w:tc>
        <w:tc>
          <w:tcPr>
            <w:tcW w:w="544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1</w:t>
            </w:r>
          </w:p>
        </w:tc>
        <w:tc>
          <w:tcPr>
            <w:tcW w:w="53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+</w:t>
            </w: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2</w:t>
            </w: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6</w:t>
            </w: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</w:tr>
      <w:tr w:rsidR="004D6E6C" w:rsidRPr="00072D96">
        <w:trPr>
          <w:trHeight w:hRule="exact" w:val="523"/>
        </w:trPr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5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544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53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</w:tr>
      <w:tr w:rsidR="004D6E6C" w:rsidRPr="00072D96">
        <w:trPr>
          <w:trHeight w:hRule="exact" w:val="523"/>
        </w:trPr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5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544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53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</w:tr>
      <w:tr w:rsidR="004D6E6C" w:rsidRPr="00072D96">
        <w:trPr>
          <w:trHeight w:hRule="exact" w:val="523"/>
        </w:trPr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5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544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53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</w:tr>
      <w:tr w:rsidR="004D6E6C" w:rsidRPr="00072D96">
        <w:trPr>
          <w:trHeight w:hRule="exact" w:val="523"/>
        </w:trPr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noProof/>
                <w:lang w:val="en-US"/>
              </w:rPr>
              <w:pict>
                <v:shape id="Equal 8" o:spid="_x0000_s1030" style="position:absolute;margin-left:11.85pt;margin-top:13.2pt;width:86.95pt;height:105.65pt;z-index:251654144;visibility:visible;mso-position-horizontal-relative:text;mso-position-vertical-relative:text;v-text-anchor:middle" coordsize="1104265,1341755" o:spt="100" adj="0,,0" path="m146370,520728r811525,l957895,520728r-811525,xm146370,821027r811525,l957895,821027r-811525,xe" fillcolor="#c0504d" strokeweight="2pt">
                  <v:stroke joinstyle="round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146370,520728;957895,520728;957895,520728;146370,520728;146370,821027;957895,821027;957895,821027;146370,821027" o:connectangles="0,0,0,0,0,0,0,0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072D96">
              <w:rPr>
                <w:sz w:val="44"/>
                <w:szCs w:val="44"/>
              </w:rPr>
              <w:t>4)</w:t>
            </w: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5</w:t>
            </w: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9</w:t>
            </w: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5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noProof/>
                <w:lang w:val="en-US"/>
              </w:rPr>
              <w:pict>
                <v:shape id="Equal 9" o:spid="_x0000_s1031" style="position:absolute;margin-left:10.75pt;margin-top:13pt;width:86.95pt;height:105.65pt;z-index:251655168;visibility:visible;mso-position-horizontal-relative:text;mso-position-vertical-relative:text;v-text-anchor:middle" coordsize="1104265,1341755" o:spt="100" adj="0,,0" path="m146370,520728r811525,l957895,520728r-811525,xm146370,821027r811525,l957895,821027r-811525,xe" fillcolor="#c0504d" strokeweight="2pt">
                  <v:stroke joinstyle="round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146370,520728;957895,520728;957895,520728;146370,520728;146370,821027;957895,821027;957895,821027;146370,821027" o:connectangles="0,0,0,0,0,0,0,0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072D96">
              <w:rPr>
                <w:sz w:val="44"/>
                <w:szCs w:val="44"/>
              </w:rPr>
              <w:t>5)</w:t>
            </w: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6</w:t>
            </w:r>
          </w:p>
        </w:tc>
        <w:tc>
          <w:tcPr>
            <w:tcW w:w="544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7</w:t>
            </w:r>
          </w:p>
        </w:tc>
        <w:tc>
          <w:tcPr>
            <w:tcW w:w="53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noProof/>
                <w:lang w:val="en-US"/>
              </w:rPr>
              <w:pict>
                <v:shape id="Equal 10" o:spid="_x0000_s1032" style="position:absolute;margin-left:7.4pt;margin-top:14.65pt;width:86.95pt;height:105.65pt;z-index:251656192;visibility:visible;mso-position-horizontal-relative:text;mso-position-vertical-relative:text;v-text-anchor:middle" coordsize="1104265,1341755" o:spt="100" adj="0,,0" path="m146370,520728r811525,l957895,520728r-811525,xm146370,821027r811525,l957895,821027r-811525,xe" fillcolor="#c0504d" strokeweight="2pt">
                  <v:stroke joinstyle="round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146370,520728;957895,520728;957895,520728;146370,520728;146370,821027;957895,821027;957895,821027;146370,821027" o:connectangles="0,0,0,0,0,0,0,0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072D96">
              <w:rPr>
                <w:sz w:val="44"/>
                <w:szCs w:val="44"/>
              </w:rPr>
              <w:t>6)</w:t>
            </w: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3</w:t>
            </w: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8</w:t>
            </w: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</w:tr>
      <w:tr w:rsidR="004D6E6C" w:rsidRPr="00072D96">
        <w:trPr>
          <w:trHeight w:hRule="exact" w:val="523"/>
        </w:trPr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+</w:t>
            </w: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2</w:t>
            </w: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2</w:t>
            </w: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5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+</w:t>
            </w: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5</w:t>
            </w:r>
          </w:p>
        </w:tc>
        <w:tc>
          <w:tcPr>
            <w:tcW w:w="544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6</w:t>
            </w:r>
          </w:p>
        </w:tc>
        <w:tc>
          <w:tcPr>
            <w:tcW w:w="53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+</w:t>
            </w: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9</w:t>
            </w: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3</w:t>
            </w: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</w:tr>
      <w:tr w:rsidR="004D6E6C" w:rsidRPr="00072D96">
        <w:trPr>
          <w:trHeight w:hRule="exact" w:val="523"/>
        </w:trPr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5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544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53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</w:tr>
      <w:tr w:rsidR="004D6E6C" w:rsidRPr="00072D96">
        <w:trPr>
          <w:trHeight w:hRule="exact" w:val="523"/>
        </w:trPr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5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544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53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</w:tr>
      <w:tr w:rsidR="004D6E6C" w:rsidRPr="00072D96">
        <w:trPr>
          <w:trHeight w:hRule="exact" w:val="523"/>
        </w:trPr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5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544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53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</w:tr>
      <w:tr w:rsidR="004D6E6C" w:rsidRPr="00072D96">
        <w:trPr>
          <w:trHeight w:hRule="exact" w:val="523"/>
        </w:trPr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noProof/>
                <w:lang w:val="en-US"/>
              </w:rPr>
              <w:pict>
                <v:shape id="Equal 11" o:spid="_x0000_s1033" style="position:absolute;margin-left:18.2pt;margin-top:14.45pt;width:104.7pt;height:105.65pt;z-index:251657216;visibility:visible;mso-position-horizontal-relative:text;mso-position-vertical-relative:text;v-text-anchor:middle" coordsize="1329690,1341755" o:spt="100" adj="0,,0" path="m176250,520728r977190,l1153440,520728r-977190,xm176250,821027r977190,l1153440,821027r-977190,xe" fillcolor="#c0504d" strokeweight="2pt">
                  <v:stroke joinstyle="round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176250,520728;1153440,520728;1153440,520728;176250,520728;176250,821027;1153440,821027;1153440,821027;176250,821027" o:connectangles="0,0,0,0,0,0,0,0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072D96">
              <w:rPr>
                <w:sz w:val="44"/>
                <w:szCs w:val="44"/>
              </w:rPr>
              <w:t>7)</w:t>
            </w: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3</w:t>
            </w: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1</w:t>
            </w: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3</w:t>
            </w: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15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noProof/>
                <w:lang w:val="en-US"/>
              </w:rPr>
              <w:pict>
                <v:shape id="Equal 12" o:spid="_x0000_s1034" style="position:absolute;margin-left:10.5pt;margin-top:13.55pt;width:108.45pt;height:105.65pt;z-index:251658240;visibility:visible;mso-position-horizontal-relative:text;mso-position-vertical-relative:text;v-text-anchor:middle" coordsize="1377398,1341755" o:spt="100" adj="0,,0" path="m182574,520728r1012250,l1194824,520728r-1012250,xm182574,821027r1012250,l1194824,821027r-1012250,xe" fillcolor="#c0504d" strokeweight="2pt">
                  <v:stroke joinstyle="round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182574,520728;1194824,520728;1194824,520728;182574,520728;182574,821027;1194824,821027;1194824,821027;182574,821027" o:connectangles="0,0,0,0,0,0,0,0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072D96">
              <w:rPr>
                <w:sz w:val="44"/>
                <w:szCs w:val="44"/>
              </w:rPr>
              <w:t>8)</w:t>
            </w: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3</w:t>
            </w:r>
          </w:p>
        </w:tc>
        <w:tc>
          <w:tcPr>
            <w:tcW w:w="544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2</w:t>
            </w:r>
          </w:p>
        </w:tc>
        <w:tc>
          <w:tcPr>
            <w:tcW w:w="53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3</w:t>
            </w: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noProof/>
                <w:lang w:val="en-US"/>
              </w:rPr>
              <w:pict>
                <v:shape id="Equal 13" o:spid="_x0000_s1035" style="position:absolute;margin-left:15.35pt;margin-top:13.5pt;width:104.7pt;height:105.65pt;z-index:251659264;visibility:visible;mso-position-horizontal-relative:text;mso-position-vertical-relative:text;v-text-anchor:middle" coordsize="1329690,1341755" o:spt="100" adj="0,,0" path="m176250,520728r977190,l1153440,520728r-977190,xm176250,821027r977190,l1153440,821027r-977190,xe" fillcolor="#c0504d" strokeweight="2pt">
                  <v:stroke joinstyle="round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176250,520728;1153440,520728;1153440,520728;176250,520728;176250,821027;1153440,821027;1153440,821027;176250,821027" o:connectangles="0,0,0,0,0,0,0,0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072D96">
              <w:rPr>
                <w:sz w:val="44"/>
                <w:szCs w:val="44"/>
              </w:rPr>
              <w:t>9)</w:t>
            </w: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4</w:t>
            </w: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6</w:t>
            </w: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5</w:t>
            </w: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</w:tr>
      <w:tr w:rsidR="004D6E6C" w:rsidRPr="00072D96">
        <w:trPr>
          <w:trHeight w:hRule="exact" w:val="523"/>
        </w:trPr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+</w:t>
            </w: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1</w:t>
            </w: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7</w:t>
            </w: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2</w:t>
            </w: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15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+</w:t>
            </w: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1</w:t>
            </w:r>
          </w:p>
        </w:tc>
        <w:tc>
          <w:tcPr>
            <w:tcW w:w="544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1</w:t>
            </w:r>
          </w:p>
        </w:tc>
        <w:tc>
          <w:tcPr>
            <w:tcW w:w="53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1</w:t>
            </w: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+</w:t>
            </w: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1</w:t>
            </w: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2</w:t>
            </w: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6</w:t>
            </w: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</w:tr>
      <w:tr w:rsidR="004D6E6C" w:rsidRPr="00072D96">
        <w:trPr>
          <w:trHeight w:hRule="exact" w:val="523"/>
        </w:trPr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15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544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53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</w:tr>
      <w:tr w:rsidR="004D6E6C" w:rsidRPr="00072D96">
        <w:trPr>
          <w:trHeight w:hRule="exact" w:val="523"/>
        </w:trPr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5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544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53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</w:tr>
      <w:tr w:rsidR="004D6E6C" w:rsidRPr="00072D96">
        <w:trPr>
          <w:trHeight w:hRule="exact" w:val="523"/>
        </w:trPr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5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544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53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</w:tr>
      <w:tr w:rsidR="004D6E6C" w:rsidRPr="00072D96">
        <w:trPr>
          <w:trHeight w:hRule="exact" w:val="523"/>
        </w:trPr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noProof/>
                <w:lang w:val="en-US"/>
              </w:rPr>
              <w:pict>
                <v:shape id="Equal 14" o:spid="_x0000_s1036" style="position:absolute;margin-left:24.35pt;margin-top:13.3pt;width:104.7pt;height:105.65pt;z-index:251660288;visibility:visible;mso-position-horizontal-relative:text;mso-position-vertical-relative:text;v-text-anchor:middle" coordsize="1329690,1341755" o:spt="100" adj="0,,0" path="m176250,520728r977190,l1153440,520728r-977190,xm176250,821027r977190,l1153440,821027r-977190,xe" fillcolor="#c0504d" strokeweight="2pt">
                  <v:stroke joinstyle="round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176250,520728;1153440,520728;1153440,520728;176250,520728;176250,821027;1153440,821027;1153440,821027;176250,821027" o:connectangles="0,0,0,0,0,0,0,0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072D96">
              <w:rPr>
                <w:sz w:val="44"/>
                <w:szCs w:val="44"/>
              </w:rPr>
              <w:t>10)</w:t>
            </w: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2</w:t>
            </w: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4</w:t>
            </w: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2</w:t>
            </w: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15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noProof/>
                <w:lang w:val="en-US"/>
              </w:rPr>
              <w:pict>
                <v:shape id="Equal 15" o:spid="_x0000_s1037" style="position:absolute;margin-left:13.85pt;margin-top:13.3pt;width:104.7pt;height:105.65pt;z-index:251661312;visibility:visible;mso-position-horizontal-relative:text;mso-position-vertical-relative:text;v-text-anchor:middle" coordsize="1329690,1341755" o:spt="100" adj="0,,0" path="m176250,520728r977190,l1153440,520728r-977190,xm176250,821027r977190,l1153440,821027r-977190,xe" fillcolor="#c0504d" strokeweight="2pt">
                  <v:stroke joinstyle="round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176250,520728;1153440,520728;1153440,520728;176250,520728;176250,821027;1153440,821027;1153440,821027;176250,821027" o:connectangles="0,0,0,0,0,0,0,0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072D96">
              <w:rPr>
                <w:sz w:val="44"/>
                <w:szCs w:val="44"/>
              </w:rPr>
              <w:t>11)</w:t>
            </w: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6</w:t>
            </w:r>
          </w:p>
        </w:tc>
        <w:tc>
          <w:tcPr>
            <w:tcW w:w="544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3</w:t>
            </w:r>
          </w:p>
        </w:tc>
        <w:tc>
          <w:tcPr>
            <w:tcW w:w="53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0</w:t>
            </w: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noProof/>
                <w:lang w:val="en-US"/>
              </w:rPr>
              <w:pict>
                <v:shape id="Equal 16" o:spid="_x0000_s1038" style="position:absolute;margin-left:7.85pt;margin-top:12.7pt;width:132pt;height:105.65pt;z-index:251662336;visibility:visible;mso-position-horizontal-relative:text;mso-position-vertical-relative:text;v-text-anchor:middle" coordsize="1676400,1341755" o:spt="100" adj="0,,0" path="m222207,520728r1231986,l1454193,520728r-1231986,xm222207,821027r1231986,l1454193,821027r-1231986,xe" fillcolor="#c0504d" strokeweight="2pt">
                  <v:stroke joinstyle="round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222207,520728;1454193,520728;1454193,520728;222207,520728;222207,821027;1454193,821027;1454193,821027;222207,821027" o:connectangles="0,0,0,0,0,0,0,0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072D96">
              <w:rPr>
                <w:sz w:val="44"/>
                <w:szCs w:val="44"/>
              </w:rPr>
              <w:t>12)</w:t>
            </w: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1</w:t>
            </w: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2</w:t>
            </w: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3</w:t>
            </w: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4</w:t>
            </w: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</w:tr>
      <w:tr w:rsidR="004D6E6C" w:rsidRPr="00072D96">
        <w:trPr>
          <w:trHeight w:hRule="exact" w:val="523"/>
        </w:trPr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+</w:t>
            </w: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3</w:t>
            </w: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7</w:t>
            </w: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9</w:t>
            </w: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15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+</w:t>
            </w: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1</w:t>
            </w:r>
          </w:p>
        </w:tc>
        <w:tc>
          <w:tcPr>
            <w:tcW w:w="544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7</w:t>
            </w:r>
          </w:p>
        </w:tc>
        <w:tc>
          <w:tcPr>
            <w:tcW w:w="53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6</w:t>
            </w: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+</w:t>
            </w: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4</w:t>
            </w: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3</w:t>
            </w: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2</w:t>
            </w: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1</w:t>
            </w: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</w:tr>
      <w:tr w:rsidR="004D6E6C" w:rsidRPr="00072D96">
        <w:trPr>
          <w:trHeight w:hRule="exact" w:val="523"/>
        </w:trPr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5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544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53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</w:tr>
      <w:tr w:rsidR="004D6E6C" w:rsidRPr="00072D96">
        <w:trPr>
          <w:trHeight w:hRule="exact" w:val="523"/>
        </w:trPr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5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544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53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</w:tr>
      <w:tr w:rsidR="004D6E6C" w:rsidRPr="00072D96">
        <w:trPr>
          <w:trHeight w:hRule="exact" w:val="523"/>
        </w:trPr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15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544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53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</w:tr>
      <w:tr w:rsidR="004D6E6C" w:rsidRPr="00072D96">
        <w:trPr>
          <w:trHeight w:hRule="exact" w:val="523"/>
        </w:trPr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noProof/>
                <w:lang w:val="en-US"/>
              </w:rPr>
              <w:pict>
                <v:shape id="Equal 17" o:spid="_x0000_s1039" style="position:absolute;margin-left:7.7pt;margin-top:12.7pt;width:141.95pt;height:105.65pt;z-index:251663360;visibility:visible;mso-position-horizontal-relative:text;mso-position-vertical-relative:text;v-text-anchor:middle" coordsize="1802524,1341755" o:spt="100" adj="0,,0" path="m238925,520728r1324674,l1563599,520728r-1324674,xm238925,821027r1324674,l1563599,821027r-1324674,xe" fillcolor="#c0504d" strokeweight="2pt">
                  <v:stroke joinstyle="round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238925,520728;1563599,520728;1563599,520728;238925,520728;238925,821027;1563599,821027;1563599,821027;238925,821027" o:connectangles="0,0,0,0,0,0,0,0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072D96">
              <w:rPr>
                <w:sz w:val="44"/>
                <w:szCs w:val="44"/>
              </w:rPr>
              <w:t>13)</w:t>
            </w: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7</w:t>
            </w: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2</w:t>
            </w: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0</w:t>
            </w: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6</w:t>
            </w:r>
          </w:p>
        </w:tc>
        <w:tc>
          <w:tcPr>
            <w:tcW w:w="415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noProof/>
                <w:lang w:val="en-US"/>
              </w:rPr>
              <w:pict>
                <v:shape id="Equal 18" o:spid="_x0000_s1040" style="position:absolute;margin-left:15.3pt;margin-top:12.7pt;width:135.7pt;height:105.65pt;z-index:251664384;visibility:visible;mso-position-horizontal-relative:text;mso-position-vertical-relative:text;v-text-anchor:middle" coordsize="1723696,1341755" o:spt="100" adj="0,,0" path="m228476,520728r1266744,l1495220,520728r-1266744,xm228476,821027r1266744,l1495220,821027r-1266744,xe" fillcolor="#c0504d" strokeweight="2pt">
                  <v:stroke joinstyle="round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228476,520728;1495220,520728;1495220,520728;228476,520728;228476,821027;1495220,821027;1495220,821027;228476,821027" o:connectangles="0,0,0,0,0,0,0,0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072D96">
              <w:rPr>
                <w:sz w:val="44"/>
                <w:szCs w:val="44"/>
              </w:rPr>
              <w:t>14)</w:t>
            </w: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4</w:t>
            </w:r>
          </w:p>
        </w:tc>
        <w:tc>
          <w:tcPr>
            <w:tcW w:w="544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7</w:t>
            </w:r>
          </w:p>
        </w:tc>
        <w:tc>
          <w:tcPr>
            <w:tcW w:w="53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6</w:t>
            </w: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8</w:t>
            </w: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noProof/>
                <w:lang w:val="en-US"/>
              </w:rPr>
              <w:pict>
                <v:shape id="Equal 19" o:spid="_x0000_s1041" style="position:absolute;margin-left:8pt;margin-top:12.25pt;width:141.9pt;height:105.65pt;z-index:251665408;visibility:visible;mso-position-horizontal-relative:text;mso-position-vertical-relative:text;v-text-anchor:middle" coordsize="1802130,1341755" o:spt="100" adj="0,,0" path="m238872,520728r1324386,l1563258,520728r-1324386,xm238872,821027r1324386,l1563258,821027r-1324386,xe" fillcolor="#c0504d" strokeweight="2pt">
                  <v:stroke joinstyle="round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238872,520728;1563258,520728;1563258,520728;238872,520728;238872,821027;1563258,821027;1563258,821027;238872,821027" o:connectangles="0,0,0,0,0,0,0,0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072D96">
              <w:rPr>
                <w:sz w:val="44"/>
                <w:szCs w:val="44"/>
              </w:rPr>
              <w:t>15)</w:t>
            </w: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3</w:t>
            </w: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5</w:t>
            </w: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6</w:t>
            </w: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7</w:t>
            </w: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</w:tr>
      <w:tr w:rsidR="004D6E6C" w:rsidRPr="00072D96">
        <w:trPr>
          <w:trHeight w:hRule="exact" w:val="523"/>
        </w:trPr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+</w:t>
            </w: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1</w:t>
            </w: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3</w:t>
            </w: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1</w:t>
            </w: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0</w:t>
            </w:r>
          </w:p>
        </w:tc>
        <w:tc>
          <w:tcPr>
            <w:tcW w:w="415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+</w:t>
            </w: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1</w:t>
            </w:r>
          </w:p>
        </w:tc>
        <w:tc>
          <w:tcPr>
            <w:tcW w:w="544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1</w:t>
            </w:r>
          </w:p>
        </w:tc>
        <w:tc>
          <w:tcPr>
            <w:tcW w:w="531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6</w:t>
            </w: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3</w:t>
            </w: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4</w:t>
            </w: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1</w:t>
            </w: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6</w:t>
            </w: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  <w:rPr>
                <w:sz w:val="44"/>
                <w:szCs w:val="44"/>
              </w:rPr>
            </w:pPr>
            <w:r w:rsidRPr="00072D96">
              <w:rPr>
                <w:sz w:val="44"/>
                <w:szCs w:val="44"/>
              </w:rPr>
              <w:t>7</w:t>
            </w: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</w:tr>
      <w:tr w:rsidR="004D6E6C" w:rsidRPr="00072D96">
        <w:trPr>
          <w:trHeight w:hRule="exact" w:val="523"/>
        </w:trPr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5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544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53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</w:tr>
      <w:tr w:rsidR="004D6E6C" w:rsidRPr="00072D96">
        <w:trPr>
          <w:trHeight w:hRule="exact" w:val="523"/>
        </w:trPr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5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544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53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</w:tr>
      <w:tr w:rsidR="004D6E6C" w:rsidRPr="00072D96">
        <w:trPr>
          <w:trHeight w:hRule="exact" w:val="523"/>
        </w:trPr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5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544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53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</w:tr>
      <w:tr w:rsidR="004D6E6C" w:rsidRPr="00072D96">
        <w:trPr>
          <w:trHeight w:hRule="exact" w:val="523"/>
        </w:trPr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5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544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53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</w:tr>
      <w:tr w:rsidR="004D6E6C" w:rsidRPr="00072D96">
        <w:trPr>
          <w:trHeight w:hRule="exact" w:val="523"/>
        </w:trPr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5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544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53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</w:tr>
      <w:tr w:rsidR="004D6E6C" w:rsidRPr="00072D96">
        <w:trPr>
          <w:trHeight w:hRule="exact" w:val="523"/>
        </w:trPr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5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544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531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79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82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69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40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  <w:tc>
          <w:tcPr>
            <w:tcW w:w="416" w:type="dxa"/>
          </w:tcPr>
          <w:p w:rsidR="004D6E6C" w:rsidRPr="00072D96" w:rsidRDefault="004D6E6C" w:rsidP="00072D96">
            <w:pPr>
              <w:spacing w:after="0" w:line="240" w:lineRule="auto"/>
            </w:pPr>
          </w:p>
        </w:tc>
      </w:tr>
    </w:tbl>
    <w:p w:rsidR="004D6E6C" w:rsidRDefault="004D6E6C"/>
    <w:sectPr w:rsidR="004D6E6C" w:rsidSect="00A475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FDA"/>
    <w:rsid w:val="00072D96"/>
    <w:rsid w:val="001F7312"/>
    <w:rsid w:val="0037392C"/>
    <w:rsid w:val="003B4751"/>
    <w:rsid w:val="003F591A"/>
    <w:rsid w:val="004070C9"/>
    <w:rsid w:val="004555B5"/>
    <w:rsid w:val="004D6E6C"/>
    <w:rsid w:val="005743EE"/>
    <w:rsid w:val="00855A13"/>
    <w:rsid w:val="009940BC"/>
    <w:rsid w:val="00A35FBF"/>
    <w:rsid w:val="00A4756A"/>
    <w:rsid w:val="00A85178"/>
    <w:rsid w:val="00BD545C"/>
    <w:rsid w:val="00CB4900"/>
    <w:rsid w:val="00D3506B"/>
    <w:rsid w:val="00E36311"/>
    <w:rsid w:val="00EB7852"/>
    <w:rsid w:val="00F64CB9"/>
    <w:rsid w:val="00FF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6A"/>
    <w:pPr>
      <w:spacing w:after="200" w:line="27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F6FD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F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6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114</Words>
  <Characters>655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kpowell</cp:lastModifiedBy>
  <cp:revision>3</cp:revision>
  <cp:lastPrinted>2014-09-24T07:23:00Z</cp:lastPrinted>
  <dcterms:created xsi:type="dcterms:W3CDTF">2014-09-22T14:07:00Z</dcterms:created>
  <dcterms:modified xsi:type="dcterms:W3CDTF">2014-09-24T07:29:00Z</dcterms:modified>
</cp:coreProperties>
</file>