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3D70D" w14:textId="77777777" w:rsidR="002B3D33" w:rsidRPr="008B42A9" w:rsidRDefault="002B3D33" w:rsidP="00701FC9">
      <w:pPr>
        <w:rPr>
          <w:rFonts w:ascii="Arial" w:hAnsi="Arial" w:cs="Arial"/>
          <w:b/>
        </w:rPr>
      </w:pPr>
      <w:bookmarkStart w:id="0" w:name="_Hlk25180056"/>
      <w:bookmarkStart w:id="1" w:name="_GoBack"/>
      <w:bookmarkEnd w:id="1"/>
      <w:r w:rsidRPr="008B42A9">
        <w:rPr>
          <w:rFonts w:ascii="Arial" w:hAnsi="Arial" w:cs="Arial"/>
          <w:b/>
        </w:rPr>
        <w:t>Dunlop Primary School Parent Council/Parent Association</w:t>
      </w:r>
    </w:p>
    <w:bookmarkEnd w:id="0"/>
    <w:p w14:paraId="47EDEC75" w14:textId="0073860A" w:rsidR="002B3D33" w:rsidRPr="008B42A9" w:rsidRDefault="00B65940" w:rsidP="00701F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</w:t>
      </w:r>
      <w:r w:rsidR="002B3D33" w:rsidRPr="008B42A9">
        <w:rPr>
          <w:rFonts w:ascii="Arial" w:hAnsi="Arial" w:cs="Arial"/>
          <w:b/>
        </w:rPr>
        <w:t xml:space="preserve">Meeting: </w:t>
      </w:r>
      <w:r w:rsidR="008A3E22" w:rsidRPr="008B42A9">
        <w:rPr>
          <w:rFonts w:ascii="Arial" w:hAnsi="Arial" w:cs="Arial"/>
          <w:b/>
        </w:rPr>
        <w:t>2</w:t>
      </w:r>
      <w:r w:rsidR="00B805D9" w:rsidRPr="008B42A9">
        <w:rPr>
          <w:rFonts w:ascii="Arial" w:hAnsi="Arial" w:cs="Arial"/>
          <w:b/>
        </w:rPr>
        <w:t>1</w:t>
      </w:r>
      <w:r w:rsidR="00B805D9" w:rsidRPr="00B65940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="00B805D9" w:rsidRPr="008B42A9">
        <w:rPr>
          <w:rFonts w:ascii="Arial" w:hAnsi="Arial" w:cs="Arial"/>
          <w:b/>
        </w:rPr>
        <w:t>October</w:t>
      </w:r>
      <w:r w:rsidR="002B3D33" w:rsidRPr="008B42A9">
        <w:rPr>
          <w:rFonts w:ascii="Arial" w:hAnsi="Arial" w:cs="Arial"/>
          <w:b/>
        </w:rPr>
        <w:t xml:space="preserve"> 20</w:t>
      </w:r>
      <w:r w:rsidR="00CD1074" w:rsidRPr="008B42A9">
        <w:rPr>
          <w:rFonts w:ascii="Arial" w:hAnsi="Arial" w:cs="Arial"/>
          <w:b/>
        </w:rPr>
        <w:t>20</w:t>
      </w:r>
    </w:p>
    <w:p w14:paraId="61670679" w14:textId="46861BAF" w:rsidR="00717B53" w:rsidRPr="00C24AAC" w:rsidRDefault="00D52515" w:rsidP="00701FC9">
      <w:pPr>
        <w:rPr>
          <w:rFonts w:ascii="Arial" w:hAnsi="Arial" w:cs="Arial"/>
        </w:rPr>
      </w:pPr>
      <w:r w:rsidRPr="00C24AAC">
        <w:rPr>
          <w:rFonts w:ascii="Arial" w:hAnsi="Arial" w:cs="Arial"/>
        </w:rPr>
        <w:t xml:space="preserve">Attendees from </w:t>
      </w:r>
      <w:r w:rsidR="00717B53" w:rsidRPr="00C24AAC">
        <w:rPr>
          <w:rFonts w:ascii="Arial" w:hAnsi="Arial" w:cs="Arial"/>
        </w:rPr>
        <w:t xml:space="preserve">PC </w:t>
      </w:r>
      <w:r w:rsidR="00031E95" w:rsidRPr="00C24AAC">
        <w:rPr>
          <w:rFonts w:ascii="Arial" w:hAnsi="Arial" w:cs="Arial"/>
        </w:rPr>
        <w:t xml:space="preserve">- </w:t>
      </w:r>
      <w:proofErr w:type="spellStart"/>
      <w:r w:rsidR="00717B53" w:rsidRPr="00C24AAC">
        <w:rPr>
          <w:rFonts w:ascii="Arial" w:hAnsi="Arial" w:cs="Arial"/>
        </w:rPr>
        <w:t>Carolann</w:t>
      </w:r>
      <w:proofErr w:type="spellEnd"/>
      <w:r w:rsidR="00717B53" w:rsidRPr="00C24AAC">
        <w:rPr>
          <w:rFonts w:ascii="Arial" w:hAnsi="Arial" w:cs="Arial"/>
        </w:rPr>
        <w:t xml:space="preserve"> McLellan; Emily Bennett; David Caulfield; Shona Cooley; Amy </w:t>
      </w:r>
      <w:proofErr w:type="spellStart"/>
      <w:r w:rsidR="00717B53" w:rsidRPr="00C24AAC">
        <w:rPr>
          <w:rFonts w:ascii="Arial" w:hAnsi="Arial" w:cs="Arial"/>
        </w:rPr>
        <w:t>Donellan</w:t>
      </w:r>
      <w:proofErr w:type="spellEnd"/>
      <w:r w:rsidR="00717B53" w:rsidRPr="00C24AAC">
        <w:rPr>
          <w:rFonts w:ascii="Arial" w:hAnsi="Arial" w:cs="Arial"/>
        </w:rPr>
        <w:t xml:space="preserve">; Aileen Dunlop; Jennifer Gaskin; Lee-Anne Johnstone; Linda Lamberton; Kate McCallion; Jess McCormack; Claire </w:t>
      </w:r>
      <w:proofErr w:type="spellStart"/>
      <w:r w:rsidR="00717B53" w:rsidRPr="00C24AAC">
        <w:rPr>
          <w:rFonts w:ascii="Arial" w:hAnsi="Arial" w:cs="Arial"/>
        </w:rPr>
        <w:t>McAuslan</w:t>
      </w:r>
      <w:proofErr w:type="spellEnd"/>
      <w:r w:rsidR="00717B53" w:rsidRPr="00C24AAC">
        <w:rPr>
          <w:rFonts w:ascii="Arial" w:hAnsi="Arial" w:cs="Arial"/>
        </w:rPr>
        <w:t xml:space="preserve">; Kate Murray; Hazel Salt; Debbie Simmers; Claire </w:t>
      </w:r>
      <w:proofErr w:type="spellStart"/>
      <w:r w:rsidR="00717B53" w:rsidRPr="00C24AAC">
        <w:rPr>
          <w:rFonts w:ascii="Arial" w:hAnsi="Arial" w:cs="Arial"/>
        </w:rPr>
        <w:t>Tooze</w:t>
      </w:r>
      <w:proofErr w:type="spellEnd"/>
      <w:r w:rsidR="00717B53" w:rsidRPr="00C24AAC">
        <w:rPr>
          <w:rFonts w:ascii="Arial" w:hAnsi="Arial" w:cs="Arial"/>
        </w:rPr>
        <w:t>; Anna Wilson; Daniela Young.</w:t>
      </w:r>
    </w:p>
    <w:p w14:paraId="26473A87" w14:textId="5E9FBF66" w:rsidR="00031E95" w:rsidRPr="00C24AAC" w:rsidRDefault="00D52515" w:rsidP="00701FC9">
      <w:pPr>
        <w:rPr>
          <w:rFonts w:ascii="Arial" w:hAnsi="Arial" w:cs="Arial"/>
        </w:rPr>
      </w:pPr>
      <w:r w:rsidRPr="00C24AAC">
        <w:rPr>
          <w:rFonts w:ascii="Arial" w:hAnsi="Arial" w:cs="Arial"/>
        </w:rPr>
        <w:t xml:space="preserve">Attendee(s) from </w:t>
      </w:r>
      <w:r w:rsidR="00717B53" w:rsidRPr="00C24AAC">
        <w:rPr>
          <w:rFonts w:ascii="Arial" w:hAnsi="Arial" w:cs="Arial"/>
        </w:rPr>
        <w:t>DPS</w:t>
      </w:r>
      <w:r w:rsidR="00031E95" w:rsidRPr="00C24AAC">
        <w:rPr>
          <w:rFonts w:ascii="Arial" w:hAnsi="Arial" w:cs="Arial"/>
        </w:rPr>
        <w:t xml:space="preserve"> - Mrs Wilson</w:t>
      </w:r>
    </w:p>
    <w:p w14:paraId="5B4DFCB0" w14:textId="6A2C6EEE" w:rsidR="00031E95" w:rsidRPr="00C24AAC" w:rsidRDefault="00D52515" w:rsidP="00701FC9">
      <w:pPr>
        <w:rPr>
          <w:rFonts w:ascii="Arial" w:hAnsi="Arial" w:cs="Arial"/>
        </w:rPr>
      </w:pPr>
      <w:r w:rsidRPr="00C24AAC">
        <w:rPr>
          <w:rFonts w:ascii="Arial" w:hAnsi="Arial" w:cs="Arial"/>
        </w:rPr>
        <w:t xml:space="preserve">Attendee(s) from </w:t>
      </w:r>
      <w:r w:rsidR="00031E95" w:rsidRPr="00C24AAC">
        <w:rPr>
          <w:rFonts w:ascii="Arial" w:hAnsi="Arial" w:cs="Arial"/>
        </w:rPr>
        <w:t>Parent Forum - Pamela Young</w:t>
      </w:r>
    </w:p>
    <w:p w14:paraId="4C020A9C" w14:textId="6D08FD97" w:rsidR="00031E95" w:rsidRPr="00C24AAC" w:rsidRDefault="00031E95" w:rsidP="00701FC9">
      <w:pPr>
        <w:rPr>
          <w:rFonts w:ascii="Arial" w:hAnsi="Arial" w:cs="Arial"/>
        </w:rPr>
      </w:pPr>
      <w:r w:rsidRPr="00C24AAC">
        <w:rPr>
          <w:rFonts w:ascii="Arial" w:hAnsi="Arial" w:cs="Arial"/>
        </w:rPr>
        <w:t>Apologies</w:t>
      </w:r>
      <w:r w:rsidR="00D52515" w:rsidRPr="00C24AAC">
        <w:rPr>
          <w:rFonts w:ascii="Arial" w:hAnsi="Arial" w:cs="Arial"/>
        </w:rPr>
        <w:t xml:space="preserve"> - Diane</w:t>
      </w:r>
      <w:r w:rsidRPr="00C24AAC">
        <w:rPr>
          <w:rFonts w:ascii="Arial" w:hAnsi="Arial" w:cs="Arial"/>
        </w:rPr>
        <w:t xml:space="preserve"> Brown; Justine Young; Carol </w:t>
      </w:r>
      <w:proofErr w:type="spellStart"/>
      <w:r w:rsidRPr="00C24AAC">
        <w:rPr>
          <w:rFonts w:ascii="Arial" w:hAnsi="Arial" w:cs="Arial"/>
        </w:rPr>
        <w:t>Mclelland</w:t>
      </w:r>
      <w:proofErr w:type="spellEnd"/>
      <w:r w:rsidRPr="00C24AAC">
        <w:rPr>
          <w:rFonts w:ascii="Arial" w:hAnsi="Arial" w:cs="Arial"/>
        </w:rPr>
        <w:t>.</w:t>
      </w:r>
    </w:p>
    <w:p w14:paraId="054AD9F9" w14:textId="4C3DE667" w:rsidR="002C00B7" w:rsidRPr="008B42A9" w:rsidRDefault="008B42A9" w:rsidP="00701F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Parent Council </w:t>
      </w:r>
    </w:p>
    <w:p w14:paraId="580D5274" w14:textId="44863EB9" w:rsidR="008B42A9" w:rsidRDefault="002E1982" w:rsidP="0050411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504119">
        <w:rPr>
          <w:rFonts w:ascii="Arial" w:hAnsi="Arial" w:cs="Arial"/>
        </w:rPr>
        <w:t>Previous meeting</w:t>
      </w:r>
      <w:r w:rsidR="00215ACC" w:rsidRPr="00504119">
        <w:rPr>
          <w:rFonts w:ascii="Arial" w:hAnsi="Arial" w:cs="Arial"/>
        </w:rPr>
        <w:t xml:space="preserve"> minutes</w:t>
      </w:r>
    </w:p>
    <w:p w14:paraId="6D212A21" w14:textId="77777777" w:rsidR="007A57F2" w:rsidRPr="00504119" w:rsidRDefault="007A57F2" w:rsidP="007A57F2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656CE8F0" w14:textId="41CF2EA8" w:rsidR="00215ACC" w:rsidRPr="003B3121" w:rsidRDefault="00215ACC" w:rsidP="003B312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3B3121">
        <w:rPr>
          <w:rFonts w:ascii="Arial" w:hAnsi="Arial" w:cs="Arial"/>
        </w:rPr>
        <w:t xml:space="preserve">Invitation to </w:t>
      </w:r>
      <w:proofErr w:type="spellStart"/>
      <w:r w:rsidRPr="003B3121">
        <w:rPr>
          <w:rFonts w:ascii="Arial" w:hAnsi="Arial" w:cs="Arial"/>
        </w:rPr>
        <w:t>Maths</w:t>
      </w:r>
      <w:proofErr w:type="spellEnd"/>
      <w:r w:rsidRPr="003B3121">
        <w:rPr>
          <w:rFonts w:ascii="Arial" w:hAnsi="Arial" w:cs="Arial"/>
        </w:rPr>
        <w:t xml:space="preserve"> event went onto the school app today</w:t>
      </w:r>
    </w:p>
    <w:p w14:paraId="2E31C28E" w14:textId="177151A6" w:rsidR="00215ACC" w:rsidRPr="003B3121" w:rsidRDefault="00CF194F" w:rsidP="003B312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3B3121">
        <w:rPr>
          <w:rFonts w:ascii="Arial" w:hAnsi="Arial" w:cs="Arial"/>
        </w:rPr>
        <w:t>Mrs Wilson is going to follow up with EAC re. parent helpers for outdoor learning.</w:t>
      </w:r>
    </w:p>
    <w:p w14:paraId="71560B91" w14:textId="1262C84F" w:rsidR="00CF194F" w:rsidRDefault="00EA155A" w:rsidP="003B312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91D8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ost-meeting note: </w:t>
      </w:r>
      <w:r w:rsidR="00D11D47" w:rsidRPr="003B3121">
        <w:rPr>
          <w:rFonts w:ascii="Arial" w:hAnsi="Arial" w:cs="Arial"/>
        </w:rPr>
        <w:t>Correction to minutes</w:t>
      </w:r>
      <w:r>
        <w:rPr>
          <w:rFonts w:ascii="Arial" w:hAnsi="Arial" w:cs="Arial"/>
        </w:rPr>
        <w:t xml:space="preserve"> - </w:t>
      </w:r>
      <w:r w:rsidR="00D11D47" w:rsidRPr="003B3121">
        <w:rPr>
          <w:rFonts w:ascii="Arial" w:hAnsi="Arial" w:cs="Arial"/>
        </w:rPr>
        <w:t>Emily Bennett was elected as a PC member</w:t>
      </w:r>
      <w:r>
        <w:rPr>
          <w:rFonts w:ascii="Arial" w:hAnsi="Arial" w:cs="Arial"/>
        </w:rPr>
        <w:t>).</w:t>
      </w:r>
    </w:p>
    <w:p w14:paraId="76797905" w14:textId="77777777" w:rsidR="007A57F2" w:rsidRPr="003B3121" w:rsidRDefault="007A57F2" w:rsidP="007A57F2">
      <w:pPr>
        <w:pStyle w:val="ListParagraph"/>
        <w:numPr>
          <w:ilvl w:val="0"/>
          <w:numId w:val="0"/>
        </w:numPr>
        <w:ind w:left="1080"/>
        <w:rPr>
          <w:rFonts w:ascii="Arial" w:hAnsi="Arial" w:cs="Arial"/>
        </w:rPr>
      </w:pPr>
    </w:p>
    <w:p w14:paraId="72FC70CA" w14:textId="52DC75D4" w:rsidR="00D11D47" w:rsidRPr="00504119" w:rsidRDefault="000D4CA0" w:rsidP="0050411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504119">
        <w:rPr>
          <w:rFonts w:ascii="Arial" w:hAnsi="Arial" w:cs="Arial"/>
        </w:rPr>
        <w:t>Thanks</w:t>
      </w:r>
    </w:p>
    <w:p w14:paraId="1D2080AD" w14:textId="7F38E330" w:rsidR="007F5F95" w:rsidRDefault="000D4CA0" w:rsidP="007F5F9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Vote of thanks given to the school on behalf of the PC members to acknowledge t</w:t>
      </w:r>
      <w:r w:rsidR="0070275E">
        <w:rPr>
          <w:rFonts w:ascii="Arial" w:hAnsi="Arial" w:cs="Arial"/>
        </w:rPr>
        <w:t xml:space="preserve">hat the staff team have </w:t>
      </w:r>
      <w:r w:rsidR="00A52ACE">
        <w:rPr>
          <w:rFonts w:ascii="Arial" w:hAnsi="Arial" w:cs="Arial"/>
        </w:rPr>
        <w:t>done a great job of keeping everything relatively normal and calm for the pupils, whilst dealing with all the recent changes to routines/practice.</w:t>
      </w:r>
    </w:p>
    <w:p w14:paraId="4470A3B2" w14:textId="2C5A158C" w:rsidR="007F5F95" w:rsidRDefault="007F5F95" w:rsidP="0050411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504119">
        <w:rPr>
          <w:rFonts w:ascii="Arial" w:hAnsi="Arial" w:cs="Arial"/>
        </w:rPr>
        <w:t>Outdoor learning</w:t>
      </w:r>
    </w:p>
    <w:p w14:paraId="16F96285" w14:textId="77777777" w:rsidR="007A57F2" w:rsidRPr="00504119" w:rsidRDefault="007A57F2" w:rsidP="007A57F2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1F22D1D2" w14:textId="1769E01F" w:rsidR="007F5F95" w:rsidRPr="003B3121" w:rsidRDefault="007F5F95" w:rsidP="003B3121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B3121">
        <w:rPr>
          <w:rFonts w:ascii="Arial" w:hAnsi="Arial" w:cs="Arial"/>
        </w:rPr>
        <w:t xml:space="preserve">Mrs Wilson gave a presentation on outdoor learning, </w:t>
      </w:r>
      <w:r w:rsidR="0056535E" w:rsidRPr="003B3121">
        <w:rPr>
          <w:rFonts w:ascii="Arial" w:hAnsi="Arial" w:cs="Arial"/>
        </w:rPr>
        <w:t xml:space="preserve">noting how successful it has been this school year. </w:t>
      </w:r>
    </w:p>
    <w:p w14:paraId="53C7D0DD" w14:textId="5491829E" w:rsidR="0056535E" w:rsidRPr="003B3121" w:rsidRDefault="0056535E" w:rsidP="003B3121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B3121">
        <w:rPr>
          <w:rFonts w:ascii="Arial" w:hAnsi="Arial" w:cs="Arial"/>
        </w:rPr>
        <w:t>Mrs Wilson will issue a clarification via the blog about pupils taking in spare clothing/shoes if wanted.</w:t>
      </w:r>
    </w:p>
    <w:p w14:paraId="6D4CBACB" w14:textId="2D24A489" w:rsidR="00FB1654" w:rsidRDefault="00FB1654" w:rsidP="003B3121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B3121">
        <w:rPr>
          <w:rFonts w:ascii="Arial" w:hAnsi="Arial" w:cs="Arial"/>
        </w:rPr>
        <w:t xml:space="preserve">Mrs Wilson will pass on a parent comment that the younger pupils </w:t>
      </w:r>
      <w:r w:rsidR="00D50BEB" w:rsidRPr="003B3121">
        <w:rPr>
          <w:rFonts w:ascii="Arial" w:hAnsi="Arial" w:cs="Arial"/>
        </w:rPr>
        <w:t xml:space="preserve">have spares with them but </w:t>
      </w:r>
      <w:r w:rsidRPr="003B3121">
        <w:rPr>
          <w:rFonts w:ascii="Arial" w:hAnsi="Arial" w:cs="Arial"/>
        </w:rPr>
        <w:t xml:space="preserve">need to be </w:t>
      </w:r>
      <w:r w:rsidR="00D50BEB" w:rsidRPr="003B3121">
        <w:rPr>
          <w:rFonts w:ascii="Arial" w:hAnsi="Arial" w:cs="Arial"/>
        </w:rPr>
        <w:t>encouraged to change their wet shoes/socks etc.</w:t>
      </w:r>
    </w:p>
    <w:p w14:paraId="71C8EF03" w14:textId="77777777" w:rsidR="007A57F2" w:rsidRPr="003B3121" w:rsidRDefault="007A57F2" w:rsidP="007A57F2">
      <w:pPr>
        <w:pStyle w:val="ListParagraph"/>
        <w:numPr>
          <w:ilvl w:val="0"/>
          <w:numId w:val="0"/>
        </w:numPr>
        <w:ind w:left="1080"/>
        <w:rPr>
          <w:rFonts w:ascii="Arial" w:hAnsi="Arial" w:cs="Arial"/>
        </w:rPr>
      </w:pPr>
    </w:p>
    <w:p w14:paraId="0379BD79" w14:textId="784546CE" w:rsidR="00D50BEB" w:rsidRDefault="003B3121" w:rsidP="0050411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504119">
        <w:rPr>
          <w:rFonts w:ascii="Arial" w:hAnsi="Arial" w:cs="Arial"/>
        </w:rPr>
        <w:t>Accounts</w:t>
      </w:r>
    </w:p>
    <w:p w14:paraId="14BA3969" w14:textId="77777777" w:rsidR="007A57F2" w:rsidRPr="00504119" w:rsidRDefault="007A57F2" w:rsidP="007A57F2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2CCB582E" w14:textId="0C400107" w:rsidR="003B3121" w:rsidRDefault="003B3121" w:rsidP="003B312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B3121">
        <w:rPr>
          <w:rFonts w:ascii="Arial" w:hAnsi="Arial" w:cs="Arial"/>
        </w:rPr>
        <w:t xml:space="preserve">Over £4k in the bank. </w:t>
      </w:r>
    </w:p>
    <w:p w14:paraId="0E7433A7" w14:textId="22E941E4" w:rsidR="003B3121" w:rsidRDefault="003B3121" w:rsidP="003B312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Accounts have been kindly reviewed by Dan </w:t>
      </w:r>
      <w:r w:rsidR="000A17B0">
        <w:rPr>
          <w:rFonts w:ascii="Arial" w:hAnsi="Arial" w:cs="Arial"/>
        </w:rPr>
        <w:t>(accountant) at no cost to the PC and have now been submitted to OSCR.</w:t>
      </w:r>
      <w:r w:rsidR="009844C6">
        <w:rPr>
          <w:rFonts w:ascii="Arial" w:hAnsi="Arial" w:cs="Arial"/>
        </w:rPr>
        <w:t xml:space="preserve"> Thank you gift to be given.</w:t>
      </w:r>
    </w:p>
    <w:p w14:paraId="69918CC3" w14:textId="77777777" w:rsidR="00504119" w:rsidRPr="003B3121" w:rsidRDefault="00504119" w:rsidP="00504119">
      <w:pPr>
        <w:pStyle w:val="ListParagraph"/>
        <w:numPr>
          <w:ilvl w:val="0"/>
          <w:numId w:val="0"/>
        </w:numPr>
        <w:ind w:left="1080"/>
        <w:rPr>
          <w:rFonts w:ascii="Arial" w:hAnsi="Arial" w:cs="Arial"/>
        </w:rPr>
      </w:pPr>
    </w:p>
    <w:p w14:paraId="7224C765" w14:textId="47392C43" w:rsidR="0017600D" w:rsidRDefault="00BE790C" w:rsidP="0050411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504119">
        <w:rPr>
          <w:rFonts w:ascii="Arial" w:hAnsi="Arial" w:cs="Arial"/>
        </w:rPr>
        <w:t>Staff funding bids</w:t>
      </w:r>
    </w:p>
    <w:p w14:paraId="7763EC3D" w14:textId="77777777" w:rsidR="007A57F2" w:rsidRPr="00504119" w:rsidRDefault="007A57F2" w:rsidP="007A57F2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485057FD" w14:textId="399F89C2" w:rsidR="00BE790C" w:rsidRPr="005F0570" w:rsidRDefault="00BE790C" w:rsidP="007A57F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F0570">
        <w:rPr>
          <w:rFonts w:ascii="Arial" w:hAnsi="Arial" w:cs="Arial"/>
        </w:rPr>
        <w:t xml:space="preserve">PC have recently funded Santa presents for P1/P2. </w:t>
      </w:r>
    </w:p>
    <w:p w14:paraId="09E2A0DB" w14:textId="27598BC0" w:rsidR="00504119" w:rsidRDefault="00F6274F" w:rsidP="007A57F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F0570">
        <w:rPr>
          <w:rFonts w:ascii="Arial" w:hAnsi="Arial" w:cs="Arial"/>
        </w:rPr>
        <w:t xml:space="preserve">Discussion around funding some sort of outdoor shelter. EAC have provided tarp/guy rope system but this can only be used on grassed areas (i.e. not within school grounds). </w:t>
      </w:r>
      <w:r w:rsidR="005408C3" w:rsidRPr="005F0570">
        <w:rPr>
          <w:rFonts w:ascii="Arial" w:hAnsi="Arial" w:cs="Arial"/>
        </w:rPr>
        <w:t>Within playground, are there any solutions? Extra panels to the existing gazebo? Mrs Wilson will contact Natalie White at EAC and ask if she will come and visit the school</w:t>
      </w:r>
      <w:r w:rsidR="00A30EB5" w:rsidRPr="005F0570">
        <w:rPr>
          <w:rFonts w:ascii="Arial" w:hAnsi="Arial" w:cs="Arial"/>
        </w:rPr>
        <w:t xml:space="preserve"> to see the outdoor spaces.</w:t>
      </w:r>
    </w:p>
    <w:p w14:paraId="31530F74" w14:textId="77777777" w:rsidR="00504119" w:rsidRDefault="00504119" w:rsidP="00504119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5CEFEE26" w14:textId="673E63FE" w:rsidR="00A30EB5" w:rsidRDefault="00A30EB5" w:rsidP="0050411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504119">
        <w:rPr>
          <w:rFonts w:ascii="Arial" w:hAnsi="Arial" w:cs="Arial"/>
        </w:rPr>
        <w:t>Home/school communication</w:t>
      </w:r>
    </w:p>
    <w:p w14:paraId="5F8EF484" w14:textId="77777777" w:rsidR="00504119" w:rsidRPr="00504119" w:rsidRDefault="00504119" w:rsidP="00504119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39BF25FD" w14:textId="34F92A43" w:rsidR="009A7325" w:rsidRPr="005F0570" w:rsidRDefault="009A7325" w:rsidP="0050411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5F0570">
        <w:rPr>
          <w:rFonts w:ascii="Arial" w:hAnsi="Arial" w:cs="Arial"/>
        </w:rPr>
        <w:t>Parents/</w:t>
      </w:r>
      <w:proofErr w:type="spellStart"/>
      <w:r w:rsidRPr="005F0570">
        <w:rPr>
          <w:rFonts w:ascii="Arial" w:hAnsi="Arial" w:cs="Arial"/>
        </w:rPr>
        <w:t>carers</w:t>
      </w:r>
      <w:proofErr w:type="spellEnd"/>
      <w:r w:rsidRPr="005F0570">
        <w:rPr>
          <w:rFonts w:ascii="Arial" w:hAnsi="Arial" w:cs="Arial"/>
        </w:rPr>
        <w:t xml:space="preserve"> </w:t>
      </w:r>
      <w:r w:rsidR="00333E20" w:rsidRPr="005F0570">
        <w:rPr>
          <w:rFonts w:ascii="Arial" w:hAnsi="Arial" w:cs="Arial"/>
        </w:rPr>
        <w:t xml:space="preserve">would like to learn more about what their children are doing at school and </w:t>
      </w:r>
      <w:r w:rsidR="00CE0560" w:rsidRPr="005F0570">
        <w:rPr>
          <w:rFonts w:ascii="Arial" w:hAnsi="Arial" w:cs="Arial"/>
        </w:rPr>
        <w:t xml:space="preserve">asked if the blog could be used more. EAC are looking at methods to enhance communication. See-Saw is not permitted. </w:t>
      </w:r>
      <w:r w:rsidR="00E9563A" w:rsidRPr="005F0570">
        <w:rPr>
          <w:rFonts w:ascii="Arial" w:hAnsi="Arial" w:cs="Arial"/>
        </w:rPr>
        <w:t>Suggested ideas were a newsletter written by pupils or that the pupils write their own weekly diary to bring home</w:t>
      </w:r>
      <w:r w:rsidR="002F1FBC" w:rsidRPr="005F0570">
        <w:rPr>
          <w:rFonts w:ascii="Arial" w:hAnsi="Arial" w:cs="Arial"/>
        </w:rPr>
        <w:t xml:space="preserve">. </w:t>
      </w:r>
      <w:proofErr w:type="spellStart"/>
      <w:r w:rsidR="002F1FBC" w:rsidRPr="005F0570">
        <w:rPr>
          <w:rFonts w:ascii="Arial" w:hAnsi="Arial" w:cs="Arial"/>
        </w:rPr>
        <w:t>Covid</w:t>
      </w:r>
      <w:proofErr w:type="spellEnd"/>
      <w:r w:rsidR="002F1FBC" w:rsidRPr="005F0570">
        <w:rPr>
          <w:rFonts w:ascii="Arial" w:hAnsi="Arial" w:cs="Arial"/>
        </w:rPr>
        <w:t xml:space="preserve"> requirements mean that movement of papers/books to and from school must be minimi</w:t>
      </w:r>
      <w:r w:rsidR="0023069D" w:rsidRPr="005F0570">
        <w:rPr>
          <w:rFonts w:ascii="Arial" w:hAnsi="Arial" w:cs="Arial"/>
        </w:rPr>
        <w:t>s</w:t>
      </w:r>
      <w:r w:rsidR="002F1FBC" w:rsidRPr="005F0570">
        <w:rPr>
          <w:rFonts w:ascii="Arial" w:hAnsi="Arial" w:cs="Arial"/>
        </w:rPr>
        <w:t xml:space="preserve">ed at present. </w:t>
      </w:r>
      <w:r w:rsidR="00C05343" w:rsidRPr="005F0570">
        <w:rPr>
          <w:rFonts w:ascii="Arial" w:hAnsi="Arial" w:cs="Arial"/>
        </w:rPr>
        <w:t xml:space="preserve"> </w:t>
      </w:r>
    </w:p>
    <w:p w14:paraId="1309780A" w14:textId="3360F4FA" w:rsidR="003D5CFF" w:rsidRPr="005F0570" w:rsidRDefault="001F3FDA" w:rsidP="0050411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5F0570">
        <w:rPr>
          <w:rFonts w:ascii="Arial" w:hAnsi="Arial" w:cs="Arial"/>
        </w:rPr>
        <w:t xml:space="preserve">Some parents noted that they weren’t sure how best to contact the school at present, whilst </w:t>
      </w:r>
      <w:r w:rsidR="00E03296" w:rsidRPr="005F0570">
        <w:rPr>
          <w:rFonts w:ascii="Arial" w:hAnsi="Arial" w:cs="Arial"/>
        </w:rPr>
        <w:t>visiting the office isn’t possible</w:t>
      </w:r>
      <w:r w:rsidRPr="005F0570">
        <w:rPr>
          <w:rFonts w:ascii="Arial" w:hAnsi="Arial" w:cs="Arial"/>
        </w:rPr>
        <w:t xml:space="preserve">. </w:t>
      </w:r>
      <w:r w:rsidR="003D5CFF" w:rsidRPr="005F0570">
        <w:rPr>
          <w:rFonts w:ascii="Arial" w:hAnsi="Arial" w:cs="Arial"/>
        </w:rPr>
        <w:t>Methods to get in touch are:</w:t>
      </w:r>
      <w:r w:rsidR="00B33B6D" w:rsidRPr="005F0570">
        <w:rPr>
          <w:rFonts w:ascii="Arial" w:hAnsi="Arial" w:cs="Arial"/>
        </w:rPr>
        <w:t xml:space="preserve"> </w:t>
      </w:r>
      <w:r w:rsidR="00EB4A80" w:rsidRPr="005F0570">
        <w:rPr>
          <w:rFonts w:ascii="Arial" w:hAnsi="Arial" w:cs="Arial"/>
        </w:rPr>
        <w:t xml:space="preserve">Speak to </w:t>
      </w:r>
      <w:r w:rsidR="007A03A8" w:rsidRPr="005F0570">
        <w:rPr>
          <w:rFonts w:ascii="Arial" w:hAnsi="Arial" w:cs="Arial"/>
        </w:rPr>
        <w:t>Mrs Wilson at the front gate area</w:t>
      </w:r>
      <w:r w:rsidR="00EB4A80" w:rsidRPr="005F0570">
        <w:rPr>
          <w:rFonts w:ascii="Arial" w:hAnsi="Arial" w:cs="Arial"/>
        </w:rPr>
        <w:t xml:space="preserve"> at the end of the school day</w:t>
      </w:r>
      <w:r w:rsidR="006B0871" w:rsidRPr="005F0570">
        <w:rPr>
          <w:rFonts w:ascii="Arial" w:hAnsi="Arial" w:cs="Arial"/>
        </w:rPr>
        <w:t xml:space="preserve"> (most days)</w:t>
      </w:r>
      <w:r w:rsidR="00B33B6D" w:rsidRPr="005F0570">
        <w:rPr>
          <w:rFonts w:ascii="Arial" w:hAnsi="Arial" w:cs="Arial"/>
        </w:rPr>
        <w:t xml:space="preserve">; </w:t>
      </w:r>
      <w:r w:rsidR="006B0871" w:rsidRPr="005F0570">
        <w:rPr>
          <w:rFonts w:ascii="Arial" w:hAnsi="Arial" w:cs="Arial"/>
        </w:rPr>
        <w:t xml:space="preserve">or </w:t>
      </w:r>
      <w:r w:rsidR="00EB4A80" w:rsidRPr="005F0570">
        <w:rPr>
          <w:rFonts w:ascii="Arial" w:hAnsi="Arial" w:cs="Arial"/>
        </w:rPr>
        <w:t>p</w:t>
      </w:r>
      <w:r w:rsidR="00B33B6D" w:rsidRPr="005F0570">
        <w:rPr>
          <w:rFonts w:ascii="Arial" w:hAnsi="Arial" w:cs="Arial"/>
        </w:rPr>
        <w:t>hon</w:t>
      </w:r>
      <w:r w:rsidR="00EB4A80" w:rsidRPr="005F0570">
        <w:rPr>
          <w:rFonts w:ascii="Arial" w:hAnsi="Arial" w:cs="Arial"/>
        </w:rPr>
        <w:t>e</w:t>
      </w:r>
      <w:r w:rsidR="00B33B6D" w:rsidRPr="005F0570">
        <w:rPr>
          <w:rFonts w:ascii="Arial" w:hAnsi="Arial" w:cs="Arial"/>
        </w:rPr>
        <w:t xml:space="preserve"> the office;</w:t>
      </w:r>
      <w:r w:rsidR="00EB4A80" w:rsidRPr="005F0570">
        <w:rPr>
          <w:rFonts w:ascii="Arial" w:hAnsi="Arial" w:cs="Arial"/>
        </w:rPr>
        <w:t xml:space="preserve"> </w:t>
      </w:r>
      <w:r w:rsidR="006B0871" w:rsidRPr="005F0570">
        <w:rPr>
          <w:rFonts w:ascii="Arial" w:hAnsi="Arial" w:cs="Arial"/>
        </w:rPr>
        <w:t xml:space="preserve">or </w:t>
      </w:r>
      <w:r w:rsidR="00B33B6D" w:rsidRPr="005F0570">
        <w:rPr>
          <w:rFonts w:ascii="Arial" w:hAnsi="Arial" w:cs="Arial"/>
        </w:rPr>
        <w:t>email Mrs Wilson</w:t>
      </w:r>
      <w:r w:rsidR="00EB4A80" w:rsidRPr="005F0570">
        <w:rPr>
          <w:rFonts w:ascii="Arial" w:hAnsi="Arial" w:cs="Arial"/>
        </w:rPr>
        <w:t xml:space="preserve">. </w:t>
      </w:r>
      <w:r w:rsidR="007A03A8" w:rsidRPr="005F0570">
        <w:rPr>
          <w:rFonts w:ascii="Arial" w:hAnsi="Arial" w:cs="Arial"/>
        </w:rPr>
        <w:t xml:space="preserve"> </w:t>
      </w:r>
    </w:p>
    <w:p w14:paraId="44F9959F" w14:textId="078924AC" w:rsidR="002C1493" w:rsidRDefault="007C04E6" w:rsidP="0050411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5F0570">
        <w:rPr>
          <w:rFonts w:ascii="Arial" w:hAnsi="Arial" w:cs="Arial"/>
        </w:rPr>
        <w:t xml:space="preserve">ECC messages on the </w:t>
      </w:r>
      <w:r w:rsidR="006B0871" w:rsidRPr="005F0570">
        <w:rPr>
          <w:rFonts w:ascii="Arial" w:hAnsi="Arial" w:cs="Arial"/>
        </w:rPr>
        <w:t xml:space="preserve">school app </w:t>
      </w:r>
      <w:r w:rsidRPr="005F0570">
        <w:rPr>
          <w:rFonts w:ascii="Arial" w:hAnsi="Arial" w:cs="Arial"/>
        </w:rPr>
        <w:t xml:space="preserve">are still visible to users who have set up filters to </w:t>
      </w:r>
      <w:r w:rsidR="00F52A63" w:rsidRPr="005F0570">
        <w:rPr>
          <w:rFonts w:ascii="Arial" w:hAnsi="Arial" w:cs="Arial"/>
        </w:rPr>
        <w:t xml:space="preserve">avoid this group. Mrs Wilson will contact the app </w:t>
      </w:r>
      <w:r w:rsidR="005F0570" w:rsidRPr="005F0570">
        <w:rPr>
          <w:rFonts w:ascii="Arial" w:hAnsi="Arial" w:cs="Arial"/>
        </w:rPr>
        <w:t>company to see if this can be fixed.</w:t>
      </w:r>
    </w:p>
    <w:p w14:paraId="335099F3" w14:textId="77777777" w:rsidR="00504119" w:rsidRDefault="00504119" w:rsidP="00504119">
      <w:pPr>
        <w:pStyle w:val="ListParagraph"/>
        <w:numPr>
          <w:ilvl w:val="0"/>
          <w:numId w:val="0"/>
        </w:numPr>
        <w:ind w:left="1080"/>
        <w:rPr>
          <w:rFonts w:ascii="Arial" w:hAnsi="Arial" w:cs="Arial"/>
        </w:rPr>
      </w:pPr>
    </w:p>
    <w:p w14:paraId="39D419C0" w14:textId="7EC65329" w:rsidR="005F0570" w:rsidRPr="00504119" w:rsidRDefault="00CE5CDC" w:rsidP="0050411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504119">
        <w:rPr>
          <w:rFonts w:ascii="Arial" w:hAnsi="Arial" w:cs="Arial"/>
        </w:rPr>
        <w:t>Parents Evening</w:t>
      </w:r>
    </w:p>
    <w:p w14:paraId="3B15994D" w14:textId="3626D048" w:rsidR="00504119" w:rsidRDefault="005F0570" w:rsidP="007A57F2">
      <w:pPr>
        <w:ind w:left="360"/>
        <w:rPr>
          <w:rFonts w:ascii="Arial" w:hAnsi="Arial" w:cs="Arial"/>
        </w:rPr>
      </w:pPr>
      <w:r w:rsidRPr="005F0570">
        <w:rPr>
          <w:rFonts w:ascii="Arial" w:hAnsi="Arial" w:cs="Arial"/>
        </w:rPr>
        <w:t>Options</w:t>
      </w:r>
      <w:r w:rsidR="00016552">
        <w:rPr>
          <w:rFonts w:ascii="Arial" w:hAnsi="Arial" w:cs="Arial"/>
        </w:rPr>
        <w:t xml:space="preserve"> are </w:t>
      </w:r>
      <w:r w:rsidRPr="005F0570">
        <w:rPr>
          <w:rFonts w:ascii="Arial" w:hAnsi="Arial" w:cs="Arial"/>
        </w:rPr>
        <w:t>being considered for a parents evening</w:t>
      </w:r>
      <w:r w:rsidR="00016552">
        <w:rPr>
          <w:rFonts w:ascii="Arial" w:hAnsi="Arial" w:cs="Arial"/>
        </w:rPr>
        <w:t>/other way to feedback</w:t>
      </w:r>
      <w:r w:rsidRPr="005F0570">
        <w:rPr>
          <w:rFonts w:ascii="Arial" w:hAnsi="Arial" w:cs="Arial"/>
        </w:rPr>
        <w:t>. Village hall suggested</w:t>
      </w:r>
      <w:r w:rsidR="00016552">
        <w:rPr>
          <w:rFonts w:ascii="Arial" w:hAnsi="Arial" w:cs="Arial"/>
        </w:rPr>
        <w:t xml:space="preserve"> for face-to-face socially distanced meetings. </w:t>
      </w:r>
    </w:p>
    <w:p w14:paraId="0A113BCB" w14:textId="0372C251" w:rsidR="00504119" w:rsidRDefault="007A57F2" w:rsidP="007A57F2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7A57F2">
        <w:rPr>
          <w:rFonts w:ascii="Arial" w:hAnsi="Arial" w:cs="Arial"/>
        </w:rPr>
        <w:t>Respectful Relationships Team</w:t>
      </w:r>
    </w:p>
    <w:p w14:paraId="64954DAE" w14:textId="77777777" w:rsidR="001A53CD" w:rsidRDefault="001A53CD" w:rsidP="001A53CD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6170E3B0" w14:textId="74ADC629" w:rsidR="00CF01C4" w:rsidRDefault="001A53CD" w:rsidP="001A53C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Anti-bullying assembly was held for P3-P7 </w:t>
      </w:r>
    </w:p>
    <w:p w14:paraId="6709E220" w14:textId="6EC5CD93" w:rsidR="001A53CD" w:rsidRDefault="00EA7703" w:rsidP="001A53C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EA7703">
        <w:rPr>
          <w:rFonts w:ascii="Arial" w:hAnsi="Arial" w:cs="Arial"/>
        </w:rPr>
        <w:t xml:space="preserve">Two members have now left the team but they are replaced by </w:t>
      </w:r>
      <w:r w:rsidR="00820831" w:rsidRPr="00EA7703">
        <w:rPr>
          <w:rFonts w:ascii="Arial" w:hAnsi="Arial" w:cs="Arial"/>
        </w:rPr>
        <w:t xml:space="preserve">Kate McCallion and </w:t>
      </w:r>
      <w:r w:rsidR="00E1731C" w:rsidRPr="00E1731C">
        <w:rPr>
          <w:rFonts w:ascii="Arial" w:hAnsi="Arial" w:cs="Arial"/>
        </w:rPr>
        <w:t>Lee-Anne Johnstone</w:t>
      </w:r>
      <w:r w:rsidRPr="00EA7703">
        <w:rPr>
          <w:rFonts w:ascii="Arial" w:hAnsi="Arial" w:cs="Arial"/>
        </w:rPr>
        <w:t xml:space="preserve">. </w:t>
      </w:r>
    </w:p>
    <w:p w14:paraId="5E3EE5E5" w14:textId="7035209E" w:rsidR="00EA7703" w:rsidRDefault="00EA7703" w:rsidP="001A53C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Jen will </w:t>
      </w:r>
      <w:r w:rsidR="00D201BA">
        <w:rPr>
          <w:rFonts w:ascii="Arial" w:hAnsi="Arial" w:cs="Arial"/>
        </w:rPr>
        <w:t xml:space="preserve">provide Zoom facilities and Shona will lead a meeting soon to take stock of where the team is at the moment. </w:t>
      </w:r>
    </w:p>
    <w:p w14:paraId="4131461C" w14:textId="074E7702" w:rsidR="00D201BA" w:rsidRDefault="004B2E15" w:rsidP="001A53C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Mrs Wilson has sent an invitation to all parents to join the team if interested. </w:t>
      </w:r>
    </w:p>
    <w:p w14:paraId="68384A1C" w14:textId="77777777" w:rsidR="004B2E15" w:rsidRDefault="004B2E15" w:rsidP="004B2E15">
      <w:pPr>
        <w:pStyle w:val="ListParagraph"/>
        <w:numPr>
          <w:ilvl w:val="0"/>
          <w:numId w:val="0"/>
        </w:numPr>
        <w:ind w:left="1080"/>
        <w:rPr>
          <w:rFonts w:ascii="Arial" w:hAnsi="Arial" w:cs="Arial"/>
        </w:rPr>
      </w:pPr>
    </w:p>
    <w:p w14:paraId="20197F1D" w14:textId="5587A307" w:rsidR="004B2E15" w:rsidRDefault="004B2E15" w:rsidP="004B2E15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4B2E15">
        <w:rPr>
          <w:rFonts w:ascii="Arial" w:hAnsi="Arial" w:cs="Arial"/>
        </w:rPr>
        <w:t>AOB</w:t>
      </w:r>
    </w:p>
    <w:p w14:paraId="4F861FB4" w14:textId="77777777" w:rsidR="00EA5BF6" w:rsidRDefault="00EA5BF6" w:rsidP="00EA5BF6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7DF13F30" w14:textId="77777777" w:rsidR="00B740F9" w:rsidRDefault="004F736B" w:rsidP="00EA5BF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EAC start time queried by parents/</w:t>
      </w:r>
      <w:proofErr w:type="spellStart"/>
      <w:r>
        <w:rPr>
          <w:rFonts w:ascii="Arial" w:hAnsi="Arial" w:cs="Arial"/>
        </w:rPr>
        <w:t>carers</w:t>
      </w:r>
      <w:proofErr w:type="spellEnd"/>
      <w:r>
        <w:rPr>
          <w:rFonts w:ascii="Arial" w:hAnsi="Arial" w:cs="Arial"/>
        </w:rPr>
        <w:t xml:space="preserve">. Mrs Wilson explained that there needs to be a time gap between school and ECC start and end times to avoid congestion and future-proof for when the ECC is on its own site. </w:t>
      </w:r>
      <w:r w:rsidR="00B740F9">
        <w:rPr>
          <w:rFonts w:ascii="Arial" w:hAnsi="Arial" w:cs="Arial"/>
        </w:rPr>
        <w:t xml:space="preserve">Anyone wishing to discuss further can contact Kate </w:t>
      </w:r>
      <w:proofErr w:type="spellStart"/>
      <w:r w:rsidR="00B740F9">
        <w:rPr>
          <w:rFonts w:ascii="Arial" w:hAnsi="Arial" w:cs="Arial"/>
        </w:rPr>
        <w:t>McCallion</w:t>
      </w:r>
      <w:proofErr w:type="spellEnd"/>
      <w:r w:rsidR="00B740F9">
        <w:rPr>
          <w:rFonts w:ascii="Arial" w:hAnsi="Arial" w:cs="Arial"/>
        </w:rPr>
        <w:t xml:space="preserve"> (ECC liaison).</w:t>
      </w:r>
    </w:p>
    <w:p w14:paraId="3E4330F3" w14:textId="77777777" w:rsidR="000A644B" w:rsidRDefault="000A644B" w:rsidP="00EA5BF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PC have offered to provide sweets for pupils for the Friday Halloween celebration</w:t>
      </w:r>
    </w:p>
    <w:p w14:paraId="1638BCF2" w14:textId="1503D291" w:rsidR="004B2E15" w:rsidRPr="004B2E15" w:rsidRDefault="000A644B" w:rsidP="00EA5BF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Lee-Ann Dalziel and </w:t>
      </w:r>
      <w:r w:rsidR="002B3E94">
        <w:rPr>
          <w:rFonts w:ascii="Arial" w:hAnsi="Arial" w:cs="Arial"/>
        </w:rPr>
        <w:t xml:space="preserve">Daniela Young are setting up a pumpkin display on Saturday in the Wee Gardens. Debbie Simmers will create an advert for this. </w:t>
      </w:r>
      <w:r w:rsidR="00B740F9">
        <w:rPr>
          <w:rFonts w:ascii="Arial" w:hAnsi="Arial" w:cs="Arial"/>
        </w:rPr>
        <w:t xml:space="preserve"> </w:t>
      </w:r>
      <w:r w:rsidR="00D91D86">
        <w:rPr>
          <w:rFonts w:ascii="Arial" w:hAnsi="Arial" w:cs="Arial"/>
        </w:rPr>
        <w:t xml:space="preserve"> (Post meeting note: PC to pay for the glow sticks.)</w:t>
      </w:r>
    </w:p>
    <w:p w14:paraId="409AE964" w14:textId="77777777" w:rsidR="001A53CD" w:rsidRPr="007A57F2" w:rsidRDefault="001A53CD" w:rsidP="00CF01C4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192DFC7E" w14:textId="299C235D" w:rsidR="005F0570" w:rsidRPr="0017142D" w:rsidRDefault="005F0570" w:rsidP="005F0570">
      <w:pPr>
        <w:rPr>
          <w:rFonts w:ascii="Arial" w:hAnsi="Arial" w:cs="Arial"/>
          <w:b/>
        </w:rPr>
      </w:pPr>
      <w:r w:rsidRPr="0017142D">
        <w:rPr>
          <w:rFonts w:ascii="Arial" w:hAnsi="Arial" w:cs="Arial"/>
          <w:b/>
        </w:rPr>
        <w:t>Parent Association</w:t>
      </w:r>
      <w:r w:rsidR="007F6CF2" w:rsidRPr="0017142D">
        <w:rPr>
          <w:rFonts w:ascii="Arial" w:hAnsi="Arial" w:cs="Arial"/>
          <w:b/>
        </w:rPr>
        <w:t xml:space="preserve"> (Fundraising)</w:t>
      </w:r>
    </w:p>
    <w:p w14:paraId="525E780F" w14:textId="69FA84F6" w:rsidR="005F0570" w:rsidRDefault="007F6CF2" w:rsidP="006B4DA4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6B4DA4">
        <w:rPr>
          <w:rFonts w:ascii="Arial" w:hAnsi="Arial" w:cs="Arial"/>
        </w:rPr>
        <w:t>Jen has organised a virtual run to raise funds for the school</w:t>
      </w:r>
      <w:r w:rsidR="000303BD" w:rsidRPr="006B4DA4">
        <w:rPr>
          <w:rFonts w:ascii="Arial" w:hAnsi="Arial" w:cs="Arial"/>
        </w:rPr>
        <w:t xml:space="preserve"> and promote </w:t>
      </w:r>
      <w:r w:rsidR="009D785B" w:rsidRPr="006B4DA4">
        <w:rPr>
          <w:rFonts w:ascii="Arial" w:hAnsi="Arial" w:cs="Arial"/>
        </w:rPr>
        <w:t xml:space="preserve">wellbeing during the winter months. </w:t>
      </w:r>
      <w:r w:rsidRPr="006B4DA4">
        <w:rPr>
          <w:rFonts w:ascii="Arial" w:hAnsi="Arial" w:cs="Arial"/>
        </w:rPr>
        <w:t>It will be launched this week</w:t>
      </w:r>
      <w:r w:rsidR="00496816" w:rsidRPr="006B4DA4">
        <w:rPr>
          <w:rFonts w:ascii="Arial" w:hAnsi="Arial" w:cs="Arial"/>
        </w:rPr>
        <w:t xml:space="preserve"> and runs from November 1</w:t>
      </w:r>
      <w:r w:rsidR="00496816" w:rsidRPr="006B4DA4">
        <w:rPr>
          <w:rFonts w:ascii="Arial" w:hAnsi="Arial" w:cs="Arial"/>
          <w:vertAlign w:val="superscript"/>
        </w:rPr>
        <w:t>st</w:t>
      </w:r>
      <w:r w:rsidR="00496816" w:rsidRPr="006B4DA4">
        <w:rPr>
          <w:rFonts w:ascii="Arial" w:hAnsi="Arial" w:cs="Arial"/>
        </w:rPr>
        <w:t xml:space="preserve"> to December 31</w:t>
      </w:r>
      <w:r w:rsidR="00496816" w:rsidRPr="006B4DA4">
        <w:rPr>
          <w:rFonts w:ascii="Arial" w:hAnsi="Arial" w:cs="Arial"/>
          <w:vertAlign w:val="superscript"/>
        </w:rPr>
        <w:t>st</w:t>
      </w:r>
      <w:r w:rsidR="00496816" w:rsidRPr="006B4DA4">
        <w:rPr>
          <w:rFonts w:ascii="Arial" w:hAnsi="Arial" w:cs="Arial"/>
        </w:rPr>
        <w:t xml:space="preserve">. Entry fee will be £5 for under 16s and £10 for </w:t>
      </w:r>
      <w:r w:rsidR="006B4DA4" w:rsidRPr="006B4DA4">
        <w:rPr>
          <w:rFonts w:ascii="Arial" w:hAnsi="Arial" w:cs="Arial"/>
        </w:rPr>
        <w:t xml:space="preserve">16 and over. </w:t>
      </w:r>
      <w:r w:rsidRPr="006B4DA4">
        <w:rPr>
          <w:rFonts w:ascii="Arial" w:hAnsi="Arial" w:cs="Arial"/>
        </w:rPr>
        <w:t>Mrs W</w:t>
      </w:r>
      <w:r w:rsidR="00AE0823" w:rsidRPr="006B4DA4">
        <w:rPr>
          <w:rFonts w:ascii="Arial" w:hAnsi="Arial" w:cs="Arial"/>
        </w:rPr>
        <w:t>ilson offered for staff</w:t>
      </w:r>
      <w:r w:rsidR="003D1960" w:rsidRPr="006B4DA4">
        <w:rPr>
          <w:rFonts w:ascii="Arial" w:hAnsi="Arial" w:cs="Arial"/>
        </w:rPr>
        <w:t xml:space="preserve"> to verify those pupils that have </w:t>
      </w:r>
      <w:r w:rsidR="00AE0823" w:rsidRPr="006B4DA4">
        <w:rPr>
          <w:rFonts w:ascii="Arial" w:hAnsi="Arial" w:cs="Arial"/>
        </w:rPr>
        <w:t>completed the daily mile each day</w:t>
      </w:r>
      <w:r w:rsidR="003D1960" w:rsidRPr="006B4DA4">
        <w:rPr>
          <w:rFonts w:ascii="Arial" w:hAnsi="Arial" w:cs="Arial"/>
        </w:rPr>
        <w:t xml:space="preserve">, so </w:t>
      </w:r>
      <w:r w:rsidR="00496816" w:rsidRPr="006B4DA4">
        <w:rPr>
          <w:rFonts w:ascii="Arial" w:hAnsi="Arial" w:cs="Arial"/>
        </w:rPr>
        <w:t>daily mile can count towards their totals.</w:t>
      </w:r>
      <w:r w:rsidR="00AE0823" w:rsidRPr="006B4DA4">
        <w:rPr>
          <w:rFonts w:ascii="Arial" w:hAnsi="Arial" w:cs="Arial"/>
        </w:rPr>
        <w:t xml:space="preserve"> </w:t>
      </w:r>
      <w:r w:rsidR="006B4DA4" w:rsidRPr="006B4DA4">
        <w:rPr>
          <w:rFonts w:ascii="Arial" w:hAnsi="Arial" w:cs="Arial"/>
        </w:rPr>
        <w:t>Discussed p</w:t>
      </w:r>
      <w:r w:rsidR="00D53800" w:rsidRPr="006B4DA4">
        <w:rPr>
          <w:rFonts w:ascii="Arial" w:hAnsi="Arial" w:cs="Arial"/>
        </w:rPr>
        <w:t xml:space="preserve">ossibility of linking </w:t>
      </w:r>
      <w:proofErr w:type="gramStart"/>
      <w:r w:rsidR="00D53800" w:rsidRPr="006B4DA4">
        <w:rPr>
          <w:rFonts w:ascii="Arial" w:hAnsi="Arial" w:cs="Arial"/>
        </w:rPr>
        <w:t>pupils</w:t>
      </w:r>
      <w:proofErr w:type="gramEnd"/>
      <w:r w:rsidR="00D53800" w:rsidRPr="006B4DA4">
        <w:rPr>
          <w:rFonts w:ascii="Arial" w:hAnsi="Arial" w:cs="Arial"/>
        </w:rPr>
        <w:t xml:space="preserve"> achievements with school house points. </w:t>
      </w:r>
    </w:p>
    <w:p w14:paraId="4ACBBD43" w14:textId="77777777" w:rsidR="00DC2E9F" w:rsidRDefault="00DC2E9F" w:rsidP="00DC2E9F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4A79D343" w14:textId="6E39F687" w:rsidR="00DC2E9F" w:rsidRDefault="00EB7455" w:rsidP="006B4DA4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Kate McCallion will organise a </w:t>
      </w:r>
      <w:r w:rsidR="00DC2E9F">
        <w:rPr>
          <w:rFonts w:ascii="Arial" w:hAnsi="Arial" w:cs="Arial"/>
        </w:rPr>
        <w:t>Christmas</w:t>
      </w:r>
      <w:r>
        <w:rPr>
          <w:rFonts w:ascii="Arial" w:hAnsi="Arial" w:cs="Arial"/>
        </w:rPr>
        <w:t xml:space="preserve"> raffle. Will be discussed further at the next meeting</w:t>
      </w:r>
      <w:r w:rsidR="00DC2E9F">
        <w:rPr>
          <w:rFonts w:ascii="Arial" w:hAnsi="Arial" w:cs="Arial"/>
        </w:rPr>
        <w:t xml:space="preserve">. Claire </w:t>
      </w:r>
      <w:proofErr w:type="spellStart"/>
      <w:r w:rsidR="00DC2E9F">
        <w:rPr>
          <w:rFonts w:ascii="Arial" w:hAnsi="Arial" w:cs="Arial"/>
        </w:rPr>
        <w:t>Tooze</w:t>
      </w:r>
      <w:proofErr w:type="spellEnd"/>
      <w:r w:rsidR="00DC2E9F">
        <w:rPr>
          <w:rFonts w:ascii="Arial" w:hAnsi="Arial" w:cs="Arial"/>
        </w:rPr>
        <w:t xml:space="preserve"> will </w:t>
      </w:r>
      <w:proofErr w:type="spellStart"/>
      <w:r w:rsidR="00DC2E9F">
        <w:rPr>
          <w:rFonts w:ascii="Arial" w:hAnsi="Arial" w:cs="Arial"/>
        </w:rPr>
        <w:t>organise</w:t>
      </w:r>
      <w:proofErr w:type="spellEnd"/>
      <w:r w:rsidR="00DC2E9F">
        <w:rPr>
          <w:rFonts w:ascii="Arial" w:hAnsi="Arial" w:cs="Arial"/>
        </w:rPr>
        <w:t xml:space="preserve"> the gambling </w:t>
      </w:r>
      <w:proofErr w:type="spellStart"/>
      <w:r w:rsidR="00DC2E9F">
        <w:rPr>
          <w:rFonts w:ascii="Arial" w:hAnsi="Arial" w:cs="Arial"/>
        </w:rPr>
        <w:t>licence</w:t>
      </w:r>
      <w:proofErr w:type="spellEnd"/>
      <w:r w:rsidR="00DC2E9F">
        <w:rPr>
          <w:rFonts w:ascii="Arial" w:hAnsi="Arial" w:cs="Arial"/>
        </w:rPr>
        <w:t>.</w:t>
      </w:r>
      <w:r w:rsidR="008F196C">
        <w:rPr>
          <w:rFonts w:ascii="Arial" w:hAnsi="Arial" w:cs="Arial"/>
        </w:rPr>
        <w:t xml:space="preserve"> This will be run through </w:t>
      </w:r>
      <w:proofErr w:type="spellStart"/>
      <w:r w:rsidR="008F196C">
        <w:rPr>
          <w:rFonts w:ascii="Arial" w:hAnsi="Arial" w:cs="Arial"/>
        </w:rPr>
        <w:t>facebook</w:t>
      </w:r>
      <w:proofErr w:type="spellEnd"/>
      <w:r w:rsidR="008F196C">
        <w:rPr>
          <w:rFonts w:ascii="Arial" w:hAnsi="Arial" w:cs="Arial"/>
        </w:rPr>
        <w:t>. Mrs Wilson can send out a message to let parents/</w:t>
      </w:r>
      <w:proofErr w:type="spellStart"/>
      <w:r w:rsidR="008F196C">
        <w:rPr>
          <w:rFonts w:ascii="Arial" w:hAnsi="Arial" w:cs="Arial"/>
        </w:rPr>
        <w:t>carers</w:t>
      </w:r>
      <w:proofErr w:type="spellEnd"/>
      <w:r w:rsidR="008F196C">
        <w:rPr>
          <w:rFonts w:ascii="Arial" w:hAnsi="Arial" w:cs="Arial"/>
        </w:rPr>
        <w:t xml:space="preserve"> know about the school </w:t>
      </w:r>
      <w:proofErr w:type="spellStart"/>
      <w:r w:rsidR="008F196C">
        <w:rPr>
          <w:rFonts w:ascii="Arial" w:hAnsi="Arial" w:cs="Arial"/>
        </w:rPr>
        <w:t>facebook</w:t>
      </w:r>
      <w:proofErr w:type="spellEnd"/>
      <w:r w:rsidR="008F196C">
        <w:rPr>
          <w:rFonts w:ascii="Arial" w:hAnsi="Arial" w:cs="Arial"/>
        </w:rPr>
        <w:t xml:space="preserve"> page.</w:t>
      </w:r>
    </w:p>
    <w:p w14:paraId="543CFC48" w14:textId="163D5886" w:rsidR="00EB7455" w:rsidRDefault="00DC2E9F" w:rsidP="00DC2E9F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EF7487" w14:textId="42D770FB" w:rsidR="00DC2E9F" w:rsidRDefault="00DC2E9F" w:rsidP="006B4DA4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Debbie Simmers will organise the </w:t>
      </w:r>
      <w:r w:rsidR="008F196C">
        <w:rPr>
          <w:rFonts w:ascii="Arial" w:hAnsi="Arial" w:cs="Arial"/>
        </w:rPr>
        <w:t>Christmas</w:t>
      </w:r>
      <w:r>
        <w:rPr>
          <w:rFonts w:ascii="Arial" w:hAnsi="Arial" w:cs="Arial"/>
        </w:rPr>
        <w:t xml:space="preserve"> cards this year. </w:t>
      </w:r>
    </w:p>
    <w:p w14:paraId="57819D36" w14:textId="344BBB3B" w:rsidR="00D838A2" w:rsidRDefault="00D838A2" w:rsidP="0017142D">
      <w:pPr>
        <w:pBdr>
          <w:bottom w:val="single" w:sz="4" w:space="1" w:color="auto"/>
        </w:pBdr>
        <w:rPr>
          <w:rFonts w:ascii="Arial" w:hAnsi="Arial" w:cs="Arial"/>
        </w:rPr>
      </w:pPr>
    </w:p>
    <w:p w14:paraId="0F7EA586" w14:textId="07624001" w:rsidR="009A34F6" w:rsidRPr="00046E66" w:rsidRDefault="00422B19" w:rsidP="00701FC9">
      <w:pPr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2B3D33" w:rsidRPr="00046E66">
        <w:rPr>
          <w:rFonts w:ascii="Arial" w:hAnsi="Arial" w:cs="Arial"/>
        </w:rPr>
        <w:t>ext meeting</w:t>
      </w:r>
      <w:r w:rsidR="000A3DED">
        <w:rPr>
          <w:rFonts w:ascii="Arial" w:hAnsi="Arial" w:cs="Arial"/>
        </w:rPr>
        <w:t xml:space="preserve"> will be online on </w:t>
      </w:r>
      <w:r w:rsidR="009E2F1C">
        <w:rPr>
          <w:rFonts w:ascii="Arial" w:hAnsi="Arial" w:cs="Arial"/>
        </w:rPr>
        <w:t>2</w:t>
      </w:r>
      <w:r w:rsidR="009E2F1C">
        <w:rPr>
          <w:rFonts w:ascii="Arial" w:hAnsi="Arial" w:cs="Arial"/>
          <w:vertAlign w:val="superscript"/>
        </w:rPr>
        <w:t>nd</w:t>
      </w:r>
      <w:r w:rsidR="009E2F1C">
        <w:rPr>
          <w:rFonts w:ascii="Arial" w:hAnsi="Arial" w:cs="Arial"/>
        </w:rPr>
        <w:t xml:space="preserve"> </w:t>
      </w:r>
      <w:r w:rsidR="00C80651" w:rsidRPr="00046E66">
        <w:rPr>
          <w:rFonts w:ascii="Arial" w:hAnsi="Arial" w:cs="Arial"/>
        </w:rPr>
        <w:t>December</w:t>
      </w:r>
      <w:r w:rsidR="00380D0C" w:rsidRPr="00046E66">
        <w:rPr>
          <w:rFonts w:ascii="Arial" w:hAnsi="Arial" w:cs="Arial"/>
        </w:rPr>
        <w:t>.</w:t>
      </w:r>
      <w:r w:rsidR="000A3DED">
        <w:rPr>
          <w:rFonts w:ascii="Arial" w:hAnsi="Arial" w:cs="Arial"/>
        </w:rPr>
        <w:t xml:space="preserve"> </w:t>
      </w:r>
      <w:r w:rsidR="002B45B9">
        <w:rPr>
          <w:rFonts w:ascii="Arial" w:hAnsi="Arial" w:cs="Arial"/>
        </w:rPr>
        <w:t>Meetings after that are</w:t>
      </w:r>
      <w:r w:rsidR="00774AC7">
        <w:rPr>
          <w:rFonts w:ascii="Arial" w:hAnsi="Arial" w:cs="Arial"/>
        </w:rPr>
        <w:t>:</w:t>
      </w:r>
      <w:r w:rsidR="002B45B9">
        <w:rPr>
          <w:rFonts w:ascii="Arial" w:hAnsi="Arial" w:cs="Arial"/>
        </w:rPr>
        <w:t xml:space="preserve"> </w:t>
      </w:r>
      <w:r w:rsidR="00DF068D">
        <w:rPr>
          <w:rFonts w:ascii="Arial" w:hAnsi="Arial" w:cs="Arial"/>
        </w:rPr>
        <w:t>27</w:t>
      </w:r>
      <w:r w:rsidR="00DF068D" w:rsidRPr="00DF068D">
        <w:rPr>
          <w:rFonts w:ascii="Arial" w:hAnsi="Arial" w:cs="Arial"/>
          <w:vertAlign w:val="superscript"/>
        </w:rPr>
        <w:t>th</w:t>
      </w:r>
      <w:r w:rsidR="00DF068D">
        <w:rPr>
          <w:rFonts w:ascii="Arial" w:hAnsi="Arial" w:cs="Arial"/>
        </w:rPr>
        <w:t xml:space="preserve"> </w:t>
      </w:r>
      <w:r w:rsidR="002942BC">
        <w:rPr>
          <w:rFonts w:ascii="Arial" w:hAnsi="Arial" w:cs="Arial"/>
        </w:rPr>
        <w:t>January,</w:t>
      </w:r>
      <w:r w:rsidR="00DF068D">
        <w:rPr>
          <w:rFonts w:ascii="Arial" w:hAnsi="Arial" w:cs="Arial"/>
        </w:rPr>
        <w:t xml:space="preserve"> 10</w:t>
      </w:r>
      <w:r w:rsidR="00DF068D" w:rsidRPr="00DF068D">
        <w:rPr>
          <w:rFonts w:ascii="Arial" w:hAnsi="Arial" w:cs="Arial"/>
          <w:vertAlign w:val="superscript"/>
        </w:rPr>
        <w:t>th</w:t>
      </w:r>
      <w:r w:rsidR="00DF068D">
        <w:rPr>
          <w:rFonts w:ascii="Arial" w:hAnsi="Arial" w:cs="Arial"/>
        </w:rPr>
        <w:t xml:space="preserve"> March, </w:t>
      </w:r>
      <w:r w:rsidR="00F00FBE">
        <w:rPr>
          <w:rFonts w:ascii="Arial" w:hAnsi="Arial" w:cs="Arial"/>
        </w:rPr>
        <w:t>4</w:t>
      </w:r>
      <w:r w:rsidR="00F00FBE" w:rsidRPr="00F00FBE">
        <w:rPr>
          <w:rFonts w:ascii="Arial" w:hAnsi="Arial" w:cs="Arial"/>
          <w:vertAlign w:val="superscript"/>
        </w:rPr>
        <w:t>th</w:t>
      </w:r>
      <w:r w:rsidR="00F00FBE">
        <w:rPr>
          <w:rFonts w:ascii="Arial" w:hAnsi="Arial" w:cs="Arial"/>
        </w:rPr>
        <w:t xml:space="preserve"> May, </w:t>
      </w:r>
      <w:proofErr w:type="gramStart"/>
      <w:r w:rsidR="00F00FBE">
        <w:rPr>
          <w:rFonts w:ascii="Arial" w:hAnsi="Arial" w:cs="Arial"/>
        </w:rPr>
        <w:t>16</w:t>
      </w:r>
      <w:r w:rsidR="00F00FBE" w:rsidRPr="00F00FBE">
        <w:rPr>
          <w:rFonts w:ascii="Arial" w:hAnsi="Arial" w:cs="Arial"/>
          <w:vertAlign w:val="superscript"/>
        </w:rPr>
        <w:t>th</w:t>
      </w:r>
      <w:proofErr w:type="gramEnd"/>
      <w:r w:rsidR="00F00FBE">
        <w:rPr>
          <w:rFonts w:ascii="Arial" w:hAnsi="Arial" w:cs="Arial"/>
        </w:rPr>
        <w:t xml:space="preserve"> June. These are set up as events on the school </w:t>
      </w:r>
      <w:r w:rsidR="00022F79">
        <w:rPr>
          <w:rFonts w:ascii="Arial" w:hAnsi="Arial" w:cs="Arial"/>
        </w:rPr>
        <w:t>Facebook</w:t>
      </w:r>
      <w:r w:rsidR="00F00FBE">
        <w:rPr>
          <w:rFonts w:ascii="Arial" w:hAnsi="Arial" w:cs="Arial"/>
        </w:rPr>
        <w:t xml:space="preserve"> page. </w:t>
      </w:r>
      <w:r w:rsidR="00380D0C" w:rsidRPr="00046E66">
        <w:rPr>
          <w:rFonts w:ascii="Arial" w:hAnsi="Arial" w:cs="Arial"/>
        </w:rPr>
        <w:t>Items for the agenda</w:t>
      </w:r>
      <w:r w:rsidR="002B3D33" w:rsidRPr="00046E66">
        <w:rPr>
          <w:rFonts w:ascii="Arial" w:hAnsi="Arial" w:cs="Arial"/>
        </w:rPr>
        <w:t xml:space="preserve"> include</w:t>
      </w:r>
      <w:r w:rsidR="00380D0C" w:rsidRPr="00046E66">
        <w:rPr>
          <w:rFonts w:ascii="Arial" w:hAnsi="Arial" w:cs="Arial"/>
        </w:rPr>
        <w:t>:</w:t>
      </w:r>
      <w:r w:rsidR="00EE4E68" w:rsidRPr="00046E66">
        <w:rPr>
          <w:rFonts w:ascii="Arial" w:hAnsi="Arial" w:cs="Arial"/>
        </w:rPr>
        <w:t xml:space="preserve"> </w:t>
      </w:r>
      <w:r w:rsidR="000B0328" w:rsidRPr="00046E66">
        <w:rPr>
          <w:rFonts w:ascii="Arial" w:hAnsi="Arial" w:cs="Arial"/>
        </w:rPr>
        <w:t>Staff funding bids</w:t>
      </w:r>
      <w:r w:rsidR="00D96B7F" w:rsidRPr="00046E66">
        <w:rPr>
          <w:rFonts w:ascii="Arial" w:hAnsi="Arial" w:cs="Arial"/>
        </w:rPr>
        <w:t>, Respectful Relationships Team</w:t>
      </w:r>
      <w:r w:rsidR="000A3DED">
        <w:rPr>
          <w:rFonts w:ascii="Arial" w:hAnsi="Arial" w:cs="Arial"/>
        </w:rPr>
        <w:t>, Christmas raffle</w:t>
      </w:r>
      <w:r w:rsidR="00D96B7F" w:rsidRPr="00046E66">
        <w:rPr>
          <w:rFonts w:ascii="Arial" w:hAnsi="Arial" w:cs="Arial"/>
        </w:rPr>
        <w:t>.</w:t>
      </w:r>
    </w:p>
    <w:tbl>
      <w:tblPr>
        <w:tblStyle w:val="TableGrid"/>
        <w:tblW w:w="9522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 to enter Minutes submitted by and Approved by names"/>
      </w:tblPr>
      <w:tblGrid>
        <w:gridCol w:w="2743"/>
        <w:gridCol w:w="6779"/>
      </w:tblGrid>
      <w:tr w:rsidR="00017927" w:rsidRPr="00046E66" w14:paraId="495C0EE7" w14:textId="77777777" w:rsidTr="000E7D42">
        <w:trPr>
          <w:cantSplit/>
          <w:trHeight w:hRule="exact" w:val="373"/>
        </w:trPr>
        <w:sdt>
          <w:sdtPr>
            <w:rPr>
              <w:rFonts w:ascii="Arial" w:hAnsi="Arial" w:cs="Arial"/>
            </w:rPr>
            <w:alias w:val="Minutes submitted by:"/>
            <w:tag w:val="Minutes submitted by:"/>
            <w:id w:val="-1806768384"/>
            <w:placeholder>
              <w:docPart w:val="19BE145C7ECE4235BF79D9B855B5FF9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43" w:type="dxa"/>
              </w:tcPr>
              <w:p w14:paraId="08A0B291" w14:textId="77777777" w:rsidR="00C91D7E" w:rsidRPr="00046E66" w:rsidRDefault="00017927" w:rsidP="00701FC9">
                <w:pPr>
                  <w:rPr>
                    <w:rFonts w:ascii="Arial" w:hAnsi="Arial" w:cs="Arial"/>
                  </w:rPr>
                </w:pPr>
                <w:r w:rsidRPr="00046E66">
                  <w:rPr>
                    <w:rFonts w:ascii="Arial" w:hAnsi="Arial" w:cs="Arial"/>
                  </w:rPr>
                  <w:t>Minutes submitted by:</w:t>
                </w:r>
              </w:p>
            </w:tc>
          </w:sdtContent>
        </w:sdt>
        <w:tc>
          <w:tcPr>
            <w:tcW w:w="6779" w:type="dxa"/>
          </w:tcPr>
          <w:p w14:paraId="17EF1096" w14:textId="77777777" w:rsidR="00C91D7E" w:rsidRPr="00046E66" w:rsidRDefault="00380D0C" w:rsidP="00701FC9">
            <w:pPr>
              <w:rPr>
                <w:rFonts w:ascii="Arial" w:hAnsi="Arial" w:cs="Arial"/>
              </w:rPr>
            </w:pPr>
            <w:r w:rsidRPr="00046E66">
              <w:rPr>
                <w:rFonts w:ascii="Arial" w:hAnsi="Arial" w:cs="Arial"/>
              </w:rPr>
              <w:t>Anna Wilson</w:t>
            </w:r>
            <w:r w:rsidR="008E7D70" w:rsidRPr="00046E66">
              <w:rPr>
                <w:rFonts w:ascii="Arial" w:hAnsi="Arial" w:cs="Arial"/>
              </w:rPr>
              <w:t xml:space="preserve"> (Secretary)</w:t>
            </w:r>
          </w:p>
        </w:tc>
      </w:tr>
      <w:tr w:rsidR="00017927" w:rsidRPr="00046E66" w14:paraId="0029BF59" w14:textId="77777777" w:rsidTr="000E7D42">
        <w:trPr>
          <w:cantSplit/>
          <w:trHeight w:hRule="exact" w:val="373"/>
        </w:trPr>
        <w:sdt>
          <w:sdtPr>
            <w:rPr>
              <w:rFonts w:ascii="Arial" w:hAnsi="Arial" w:cs="Arial"/>
            </w:rPr>
            <w:alias w:val="Approved by:"/>
            <w:tag w:val="Approved by:"/>
            <w:id w:val="-996718387"/>
            <w:placeholder>
              <w:docPart w:val="DDB69A1A50A2472E8633DEC59F70ADC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43" w:type="dxa"/>
              </w:tcPr>
              <w:p w14:paraId="6BB48789" w14:textId="77777777" w:rsidR="00C91D7E" w:rsidRPr="00046E66" w:rsidRDefault="00017927" w:rsidP="00701FC9">
                <w:pPr>
                  <w:rPr>
                    <w:rFonts w:ascii="Arial" w:hAnsi="Arial" w:cs="Arial"/>
                  </w:rPr>
                </w:pPr>
                <w:r w:rsidRPr="00046E66">
                  <w:rPr>
                    <w:rFonts w:ascii="Arial" w:hAnsi="Arial" w:cs="Arial"/>
                  </w:rPr>
                  <w:t>Approved by:</w:t>
                </w:r>
              </w:p>
            </w:tc>
          </w:sdtContent>
        </w:sdt>
        <w:tc>
          <w:tcPr>
            <w:tcW w:w="6779" w:type="dxa"/>
          </w:tcPr>
          <w:p w14:paraId="07C087E3" w14:textId="1397B2EF" w:rsidR="00D238C3" w:rsidRPr="00046E66" w:rsidRDefault="00D238C3" w:rsidP="00701FC9">
            <w:pPr>
              <w:rPr>
                <w:rFonts w:ascii="Arial" w:hAnsi="Arial" w:cs="Arial"/>
              </w:rPr>
            </w:pPr>
            <w:r w:rsidRPr="00046E66">
              <w:rPr>
                <w:rFonts w:ascii="Arial" w:hAnsi="Arial" w:cs="Arial"/>
              </w:rPr>
              <w:t xml:space="preserve"> </w:t>
            </w:r>
            <w:r w:rsidR="002942BC">
              <w:rPr>
                <w:rFonts w:ascii="Arial" w:hAnsi="Arial" w:cs="Arial"/>
              </w:rPr>
              <w:t>Jen Gaskin (Chair)</w:t>
            </w:r>
          </w:p>
        </w:tc>
      </w:tr>
    </w:tbl>
    <w:p w14:paraId="5C9E6F6E" w14:textId="4A042D94" w:rsidR="009A34F6" w:rsidRPr="00046E66" w:rsidRDefault="009A34F6" w:rsidP="00701FC9">
      <w:pPr>
        <w:rPr>
          <w:rFonts w:ascii="Arial" w:hAnsi="Arial" w:cs="Arial"/>
        </w:rPr>
      </w:pPr>
    </w:p>
    <w:p w14:paraId="1D55730A" w14:textId="722B0C2A" w:rsidR="00357AF4" w:rsidRPr="00046E66" w:rsidRDefault="00357AF4" w:rsidP="00701FC9">
      <w:pPr>
        <w:rPr>
          <w:rFonts w:ascii="Arial" w:hAnsi="Arial" w:cs="Arial"/>
        </w:rPr>
      </w:pPr>
    </w:p>
    <w:p w14:paraId="64B4DA1B" w14:textId="01D9C62C" w:rsidR="00357AF4" w:rsidRPr="00046E66" w:rsidRDefault="00022F79" w:rsidP="002942BC">
      <w:pPr>
        <w:tabs>
          <w:tab w:val="clear" w:pos="2448"/>
          <w:tab w:val="left" w:pos="52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57AF4" w:rsidRPr="00046E66" w:rsidSect="00AC0380">
      <w:headerReference w:type="default" r:id="rId8"/>
      <w:footerReference w:type="default" r:id="rId9"/>
      <w:pgSz w:w="12240" w:h="15840"/>
      <w:pgMar w:top="1440" w:right="1440" w:bottom="1135" w:left="1440" w:header="720" w:footer="2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386A2" w14:textId="77777777" w:rsidR="00E55CF2" w:rsidRDefault="00E55CF2" w:rsidP="006261AC">
      <w:pPr>
        <w:spacing w:after="0" w:line="240" w:lineRule="auto"/>
      </w:pPr>
      <w:r>
        <w:separator/>
      </w:r>
    </w:p>
  </w:endnote>
  <w:endnote w:type="continuationSeparator" w:id="0">
    <w:p w14:paraId="281BD2C2" w14:textId="77777777" w:rsidR="00E55CF2" w:rsidRDefault="00E55CF2" w:rsidP="006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FFA53" w14:textId="77777777" w:rsidR="00DE51F7" w:rsidRPr="00F20C6E" w:rsidRDefault="00DE51F7" w:rsidP="00380D0C">
    <w:pPr>
      <w:spacing w:after="0"/>
      <w:jc w:val="center"/>
      <w:rPr>
        <w:rFonts w:cstheme="minorHAnsi"/>
        <w:color w:val="000000"/>
        <w:szCs w:val="22"/>
        <w:lang w:val="en-GB"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A5847" w14:textId="77777777" w:rsidR="00E55CF2" w:rsidRDefault="00E55CF2" w:rsidP="006261AC">
      <w:pPr>
        <w:spacing w:after="0" w:line="240" w:lineRule="auto"/>
      </w:pPr>
      <w:r>
        <w:separator/>
      </w:r>
    </w:p>
  </w:footnote>
  <w:footnote w:type="continuationSeparator" w:id="0">
    <w:p w14:paraId="147A1932" w14:textId="77777777" w:rsidR="00E55CF2" w:rsidRDefault="00E55CF2" w:rsidP="0062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B400B" w14:textId="267C0705" w:rsidR="00DE51F7" w:rsidRPr="00A64BEB" w:rsidRDefault="00DE51F7">
    <w:pPr>
      <w:pStyle w:val="Header"/>
      <w:jc w:val="right"/>
      <w:rPr>
        <w:rFonts w:ascii="Calibri" w:hAnsi="Calibri" w:cs="Calibri"/>
      </w:rPr>
    </w:pPr>
  </w:p>
  <w:p w14:paraId="0F249AF9" w14:textId="77777777" w:rsidR="00DE51F7" w:rsidRDefault="00DE5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2636"/>
    <w:multiLevelType w:val="hybridMultilevel"/>
    <w:tmpl w:val="6D445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67E3"/>
    <w:multiLevelType w:val="hybridMultilevel"/>
    <w:tmpl w:val="907A2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97647"/>
    <w:multiLevelType w:val="hybridMultilevel"/>
    <w:tmpl w:val="921A85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34008A"/>
    <w:multiLevelType w:val="hybridMultilevel"/>
    <w:tmpl w:val="DB502D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6C5D9C"/>
    <w:multiLevelType w:val="hybridMultilevel"/>
    <w:tmpl w:val="F20A1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73DB"/>
    <w:multiLevelType w:val="hybridMultilevel"/>
    <w:tmpl w:val="F2C05522"/>
    <w:lvl w:ilvl="0" w:tplc="548E2DDE">
      <w:start w:val="1"/>
      <w:numFmt w:val="decimal"/>
      <w:pStyle w:val="ListParagraph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B3FFC"/>
    <w:multiLevelType w:val="hybridMultilevel"/>
    <w:tmpl w:val="F20A1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45A7F"/>
    <w:multiLevelType w:val="hybridMultilevel"/>
    <w:tmpl w:val="FE48A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CC0D3E"/>
    <w:multiLevelType w:val="hybridMultilevel"/>
    <w:tmpl w:val="6D445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30934"/>
    <w:multiLevelType w:val="hybridMultilevel"/>
    <w:tmpl w:val="5DC4A5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022932"/>
    <w:multiLevelType w:val="hybridMultilevel"/>
    <w:tmpl w:val="3EEC6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87D3B"/>
    <w:multiLevelType w:val="hybridMultilevel"/>
    <w:tmpl w:val="268077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365670"/>
    <w:multiLevelType w:val="hybridMultilevel"/>
    <w:tmpl w:val="B3D460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B3160C"/>
    <w:multiLevelType w:val="hybridMultilevel"/>
    <w:tmpl w:val="F31C2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0"/>
  </w:num>
  <w:num w:numId="16">
    <w:abstractNumId w:val="5"/>
  </w:num>
  <w:num w:numId="17">
    <w:abstractNumId w:val="5"/>
  </w:num>
  <w:num w:numId="18">
    <w:abstractNumId w:val="10"/>
  </w:num>
  <w:num w:numId="19">
    <w:abstractNumId w:val="11"/>
  </w:num>
  <w:num w:numId="20">
    <w:abstractNumId w:val="12"/>
  </w:num>
  <w:num w:numId="21">
    <w:abstractNumId w:val="7"/>
  </w:num>
  <w:num w:numId="22">
    <w:abstractNumId w:val="13"/>
  </w:num>
  <w:num w:numId="23">
    <w:abstractNumId w:val="1"/>
  </w:num>
  <w:num w:numId="24">
    <w:abstractNumId w:val="4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0C"/>
    <w:rsid w:val="00003366"/>
    <w:rsid w:val="0000458B"/>
    <w:rsid w:val="0001548B"/>
    <w:rsid w:val="00016552"/>
    <w:rsid w:val="00017927"/>
    <w:rsid w:val="000222E5"/>
    <w:rsid w:val="00022F79"/>
    <w:rsid w:val="0002302D"/>
    <w:rsid w:val="0002334B"/>
    <w:rsid w:val="000303BD"/>
    <w:rsid w:val="00031E95"/>
    <w:rsid w:val="00044FF3"/>
    <w:rsid w:val="00046E66"/>
    <w:rsid w:val="000534FF"/>
    <w:rsid w:val="00054101"/>
    <w:rsid w:val="000551E9"/>
    <w:rsid w:val="00056352"/>
    <w:rsid w:val="00061DB9"/>
    <w:rsid w:val="00064737"/>
    <w:rsid w:val="000671A4"/>
    <w:rsid w:val="000704A0"/>
    <w:rsid w:val="00082482"/>
    <w:rsid w:val="00082999"/>
    <w:rsid w:val="00083A02"/>
    <w:rsid w:val="000846E1"/>
    <w:rsid w:val="00091B71"/>
    <w:rsid w:val="000A17B0"/>
    <w:rsid w:val="000A3DED"/>
    <w:rsid w:val="000A644B"/>
    <w:rsid w:val="000B0328"/>
    <w:rsid w:val="000B7024"/>
    <w:rsid w:val="000D1726"/>
    <w:rsid w:val="000D42E2"/>
    <w:rsid w:val="000D4CA0"/>
    <w:rsid w:val="000D6D9B"/>
    <w:rsid w:val="000E1C1D"/>
    <w:rsid w:val="000E7D42"/>
    <w:rsid w:val="00112940"/>
    <w:rsid w:val="00114A8C"/>
    <w:rsid w:val="001160F3"/>
    <w:rsid w:val="00120396"/>
    <w:rsid w:val="0012244C"/>
    <w:rsid w:val="001276DB"/>
    <w:rsid w:val="00136B46"/>
    <w:rsid w:val="001372CB"/>
    <w:rsid w:val="001504FB"/>
    <w:rsid w:val="00154EEE"/>
    <w:rsid w:val="0015500C"/>
    <w:rsid w:val="00170434"/>
    <w:rsid w:val="00170676"/>
    <w:rsid w:val="0017142D"/>
    <w:rsid w:val="00171BE9"/>
    <w:rsid w:val="0017600D"/>
    <w:rsid w:val="00182022"/>
    <w:rsid w:val="00187962"/>
    <w:rsid w:val="0019042B"/>
    <w:rsid w:val="0019607A"/>
    <w:rsid w:val="001A53CD"/>
    <w:rsid w:val="001A60B4"/>
    <w:rsid w:val="001B4272"/>
    <w:rsid w:val="001B44F3"/>
    <w:rsid w:val="001B4D4B"/>
    <w:rsid w:val="001B7592"/>
    <w:rsid w:val="001C1DDD"/>
    <w:rsid w:val="001C3EF9"/>
    <w:rsid w:val="001D6D68"/>
    <w:rsid w:val="001F3FDA"/>
    <w:rsid w:val="001F74A5"/>
    <w:rsid w:val="00201412"/>
    <w:rsid w:val="00205519"/>
    <w:rsid w:val="00212DF4"/>
    <w:rsid w:val="00215ACC"/>
    <w:rsid w:val="002217D5"/>
    <w:rsid w:val="00224862"/>
    <w:rsid w:val="00227330"/>
    <w:rsid w:val="0023069D"/>
    <w:rsid w:val="0023566C"/>
    <w:rsid w:val="00237AE2"/>
    <w:rsid w:val="00266C46"/>
    <w:rsid w:val="00272ABC"/>
    <w:rsid w:val="00274A42"/>
    <w:rsid w:val="00282EDA"/>
    <w:rsid w:val="00284A27"/>
    <w:rsid w:val="00290843"/>
    <w:rsid w:val="00291C6F"/>
    <w:rsid w:val="00292B85"/>
    <w:rsid w:val="002942BC"/>
    <w:rsid w:val="00295989"/>
    <w:rsid w:val="002A4344"/>
    <w:rsid w:val="002A7C5D"/>
    <w:rsid w:val="002B2028"/>
    <w:rsid w:val="002B3D33"/>
    <w:rsid w:val="002B3E94"/>
    <w:rsid w:val="002B45B9"/>
    <w:rsid w:val="002C00B7"/>
    <w:rsid w:val="002C1493"/>
    <w:rsid w:val="002C4C4F"/>
    <w:rsid w:val="002E1982"/>
    <w:rsid w:val="002E46F2"/>
    <w:rsid w:val="002F19D5"/>
    <w:rsid w:val="002F1FBC"/>
    <w:rsid w:val="002F6B96"/>
    <w:rsid w:val="00312D14"/>
    <w:rsid w:val="003164F3"/>
    <w:rsid w:val="00316C23"/>
    <w:rsid w:val="00333E20"/>
    <w:rsid w:val="00336EBE"/>
    <w:rsid w:val="0034246A"/>
    <w:rsid w:val="00357AF4"/>
    <w:rsid w:val="00361F08"/>
    <w:rsid w:val="003627DD"/>
    <w:rsid w:val="00364393"/>
    <w:rsid w:val="0037297A"/>
    <w:rsid w:val="003772C7"/>
    <w:rsid w:val="00380D0C"/>
    <w:rsid w:val="00385D97"/>
    <w:rsid w:val="003878C9"/>
    <w:rsid w:val="00390060"/>
    <w:rsid w:val="003A3F26"/>
    <w:rsid w:val="003B0BE2"/>
    <w:rsid w:val="003B3121"/>
    <w:rsid w:val="003C02F6"/>
    <w:rsid w:val="003C4564"/>
    <w:rsid w:val="003C7FED"/>
    <w:rsid w:val="003D145F"/>
    <w:rsid w:val="003D1960"/>
    <w:rsid w:val="003D5CFF"/>
    <w:rsid w:val="003E0FAC"/>
    <w:rsid w:val="003E1F46"/>
    <w:rsid w:val="003F04E6"/>
    <w:rsid w:val="003F0F76"/>
    <w:rsid w:val="004005FE"/>
    <w:rsid w:val="00403734"/>
    <w:rsid w:val="004054AD"/>
    <w:rsid w:val="00410314"/>
    <w:rsid w:val="00414D19"/>
    <w:rsid w:val="00417AA4"/>
    <w:rsid w:val="00422B19"/>
    <w:rsid w:val="00430DE8"/>
    <w:rsid w:val="00450DB7"/>
    <w:rsid w:val="004542E3"/>
    <w:rsid w:val="00461E4D"/>
    <w:rsid w:val="00467505"/>
    <w:rsid w:val="0047234B"/>
    <w:rsid w:val="00472749"/>
    <w:rsid w:val="00472ADD"/>
    <w:rsid w:val="00486F85"/>
    <w:rsid w:val="00492D85"/>
    <w:rsid w:val="00493AE0"/>
    <w:rsid w:val="00495EE6"/>
    <w:rsid w:val="00496816"/>
    <w:rsid w:val="004B1516"/>
    <w:rsid w:val="004B245D"/>
    <w:rsid w:val="004B2E15"/>
    <w:rsid w:val="004B323D"/>
    <w:rsid w:val="004C1885"/>
    <w:rsid w:val="004C5F74"/>
    <w:rsid w:val="004D0E59"/>
    <w:rsid w:val="004D2C7A"/>
    <w:rsid w:val="004F683D"/>
    <w:rsid w:val="004F736B"/>
    <w:rsid w:val="00504119"/>
    <w:rsid w:val="005072FC"/>
    <w:rsid w:val="00514DE2"/>
    <w:rsid w:val="00516473"/>
    <w:rsid w:val="00516DDA"/>
    <w:rsid w:val="00522EA7"/>
    <w:rsid w:val="005370EC"/>
    <w:rsid w:val="005408C3"/>
    <w:rsid w:val="00542B54"/>
    <w:rsid w:val="005439BA"/>
    <w:rsid w:val="00547564"/>
    <w:rsid w:val="0055245A"/>
    <w:rsid w:val="005578C9"/>
    <w:rsid w:val="00557BAC"/>
    <w:rsid w:val="0056497A"/>
    <w:rsid w:val="00564B60"/>
    <w:rsid w:val="0056535E"/>
    <w:rsid w:val="0056587B"/>
    <w:rsid w:val="00585CC2"/>
    <w:rsid w:val="00593915"/>
    <w:rsid w:val="005C184E"/>
    <w:rsid w:val="005C3B94"/>
    <w:rsid w:val="005C58F9"/>
    <w:rsid w:val="005D0B36"/>
    <w:rsid w:val="005D2B86"/>
    <w:rsid w:val="005E2ECF"/>
    <w:rsid w:val="005E42A1"/>
    <w:rsid w:val="005E600C"/>
    <w:rsid w:val="005F0570"/>
    <w:rsid w:val="005F6613"/>
    <w:rsid w:val="00603B83"/>
    <w:rsid w:val="00604237"/>
    <w:rsid w:val="00604EE3"/>
    <w:rsid w:val="006063C8"/>
    <w:rsid w:val="00612753"/>
    <w:rsid w:val="00614E89"/>
    <w:rsid w:val="00620B83"/>
    <w:rsid w:val="00623780"/>
    <w:rsid w:val="006261AC"/>
    <w:rsid w:val="00637FB6"/>
    <w:rsid w:val="0064574B"/>
    <w:rsid w:val="006462B0"/>
    <w:rsid w:val="00647E9B"/>
    <w:rsid w:val="0065155C"/>
    <w:rsid w:val="006534B9"/>
    <w:rsid w:val="0065600E"/>
    <w:rsid w:val="00660E37"/>
    <w:rsid w:val="00663AC9"/>
    <w:rsid w:val="006721BE"/>
    <w:rsid w:val="00677E90"/>
    <w:rsid w:val="00686AEC"/>
    <w:rsid w:val="0068740F"/>
    <w:rsid w:val="00694695"/>
    <w:rsid w:val="0069738C"/>
    <w:rsid w:val="006A292F"/>
    <w:rsid w:val="006B0871"/>
    <w:rsid w:val="006B1494"/>
    <w:rsid w:val="006B39AA"/>
    <w:rsid w:val="006B4DA4"/>
    <w:rsid w:val="006C0F0C"/>
    <w:rsid w:val="006D075F"/>
    <w:rsid w:val="006D1A95"/>
    <w:rsid w:val="006D7A2B"/>
    <w:rsid w:val="00701D0A"/>
    <w:rsid w:val="00701FC9"/>
    <w:rsid w:val="0070275E"/>
    <w:rsid w:val="00706C02"/>
    <w:rsid w:val="00711E54"/>
    <w:rsid w:val="007158A7"/>
    <w:rsid w:val="00717B53"/>
    <w:rsid w:val="00723FC5"/>
    <w:rsid w:val="0073308B"/>
    <w:rsid w:val="00733EB2"/>
    <w:rsid w:val="007350BF"/>
    <w:rsid w:val="00744C54"/>
    <w:rsid w:val="00745E7D"/>
    <w:rsid w:val="007463E2"/>
    <w:rsid w:val="00746ADB"/>
    <w:rsid w:val="007521A6"/>
    <w:rsid w:val="0076367C"/>
    <w:rsid w:val="007666AF"/>
    <w:rsid w:val="00767BE9"/>
    <w:rsid w:val="00773068"/>
    <w:rsid w:val="00774AC7"/>
    <w:rsid w:val="00774BFC"/>
    <w:rsid w:val="0078455B"/>
    <w:rsid w:val="007A03A8"/>
    <w:rsid w:val="007A2B2C"/>
    <w:rsid w:val="007A2BEA"/>
    <w:rsid w:val="007A57F2"/>
    <w:rsid w:val="007B1878"/>
    <w:rsid w:val="007B519F"/>
    <w:rsid w:val="007C04E6"/>
    <w:rsid w:val="007C23B9"/>
    <w:rsid w:val="007C729F"/>
    <w:rsid w:val="007D2429"/>
    <w:rsid w:val="007E467C"/>
    <w:rsid w:val="007E4917"/>
    <w:rsid w:val="007F5491"/>
    <w:rsid w:val="007F5F95"/>
    <w:rsid w:val="007F6CF2"/>
    <w:rsid w:val="008008B4"/>
    <w:rsid w:val="008053C8"/>
    <w:rsid w:val="00811F89"/>
    <w:rsid w:val="00815CD9"/>
    <w:rsid w:val="00820831"/>
    <w:rsid w:val="0082576C"/>
    <w:rsid w:val="00831CCB"/>
    <w:rsid w:val="0083349A"/>
    <w:rsid w:val="00834A21"/>
    <w:rsid w:val="00842DF7"/>
    <w:rsid w:val="00846A8B"/>
    <w:rsid w:val="00863AAF"/>
    <w:rsid w:val="00871409"/>
    <w:rsid w:val="00875C4B"/>
    <w:rsid w:val="00875E2C"/>
    <w:rsid w:val="008872C5"/>
    <w:rsid w:val="00891B2A"/>
    <w:rsid w:val="00896517"/>
    <w:rsid w:val="008A2611"/>
    <w:rsid w:val="008A3E22"/>
    <w:rsid w:val="008B42A9"/>
    <w:rsid w:val="008D0B5C"/>
    <w:rsid w:val="008E54B7"/>
    <w:rsid w:val="008E56A9"/>
    <w:rsid w:val="008E7D70"/>
    <w:rsid w:val="008F0143"/>
    <w:rsid w:val="008F196C"/>
    <w:rsid w:val="008F38DC"/>
    <w:rsid w:val="008F652B"/>
    <w:rsid w:val="008F67BA"/>
    <w:rsid w:val="008F6CF2"/>
    <w:rsid w:val="00902C7A"/>
    <w:rsid w:val="0090602E"/>
    <w:rsid w:val="00912CFD"/>
    <w:rsid w:val="009130CE"/>
    <w:rsid w:val="00913F9D"/>
    <w:rsid w:val="00925080"/>
    <w:rsid w:val="009314BB"/>
    <w:rsid w:val="00943F2E"/>
    <w:rsid w:val="00944F30"/>
    <w:rsid w:val="00947F1B"/>
    <w:rsid w:val="00952A20"/>
    <w:rsid w:val="009724F5"/>
    <w:rsid w:val="00972597"/>
    <w:rsid w:val="009844C6"/>
    <w:rsid w:val="00991310"/>
    <w:rsid w:val="00994CC9"/>
    <w:rsid w:val="009A34F6"/>
    <w:rsid w:val="009A3BD0"/>
    <w:rsid w:val="009A3C9C"/>
    <w:rsid w:val="009A72DC"/>
    <w:rsid w:val="009A7325"/>
    <w:rsid w:val="009B0C9D"/>
    <w:rsid w:val="009B2165"/>
    <w:rsid w:val="009B336B"/>
    <w:rsid w:val="009C0B98"/>
    <w:rsid w:val="009C7E32"/>
    <w:rsid w:val="009D17A2"/>
    <w:rsid w:val="009D3EF2"/>
    <w:rsid w:val="009D785B"/>
    <w:rsid w:val="009E0C37"/>
    <w:rsid w:val="009E2F1C"/>
    <w:rsid w:val="009E3CC6"/>
    <w:rsid w:val="009F109D"/>
    <w:rsid w:val="009F42BB"/>
    <w:rsid w:val="009F4493"/>
    <w:rsid w:val="00A00CAA"/>
    <w:rsid w:val="00A0507A"/>
    <w:rsid w:val="00A1127D"/>
    <w:rsid w:val="00A25FD3"/>
    <w:rsid w:val="00A30EB5"/>
    <w:rsid w:val="00A32DE9"/>
    <w:rsid w:val="00A3589A"/>
    <w:rsid w:val="00A431EC"/>
    <w:rsid w:val="00A4646F"/>
    <w:rsid w:val="00A52ACE"/>
    <w:rsid w:val="00A52E58"/>
    <w:rsid w:val="00A562A0"/>
    <w:rsid w:val="00A61585"/>
    <w:rsid w:val="00A64BEB"/>
    <w:rsid w:val="00A777CD"/>
    <w:rsid w:val="00A9007C"/>
    <w:rsid w:val="00A90861"/>
    <w:rsid w:val="00A9549B"/>
    <w:rsid w:val="00AC0380"/>
    <w:rsid w:val="00AD0486"/>
    <w:rsid w:val="00AE0823"/>
    <w:rsid w:val="00AE43BB"/>
    <w:rsid w:val="00B012A2"/>
    <w:rsid w:val="00B029C9"/>
    <w:rsid w:val="00B05A2C"/>
    <w:rsid w:val="00B24092"/>
    <w:rsid w:val="00B31E17"/>
    <w:rsid w:val="00B33B6D"/>
    <w:rsid w:val="00B36E6F"/>
    <w:rsid w:val="00B37BB8"/>
    <w:rsid w:val="00B42010"/>
    <w:rsid w:val="00B4354E"/>
    <w:rsid w:val="00B46530"/>
    <w:rsid w:val="00B466C5"/>
    <w:rsid w:val="00B50948"/>
    <w:rsid w:val="00B602A7"/>
    <w:rsid w:val="00B615F6"/>
    <w:rsid w:val="00B65940"/>
    <w:rsid w:val="00B740F9"/>
    <w:rsid w:val="00B7557E"/>
    <w:rsid w:val="00B805D9"/>
    <w:rsid w:val="00B85A9B"/>
    <w:rsid w:val="00B93E5B"/>
    <w:rsid w:val="00B945C7"/>
    <w:rsid w:val="00BA3A0E"/>
    <w:rsid w:val="00BB45C6"/>
    <w:rsid w:val="00BB73EE"/>
    <w:rsid w:val="00BC0E27"/>
    <w:rsid w:val="00BD0E68"/>
    <w:rsid w:val="00BD5713"/>
    <w:rsid w:val="00BD72E1"/>
    <w:rsid w:val="00BD769A"/>
    <w:rsid w:val="00BD78E8"/>
    <w:rsid w:val="00BE428D"/>
    <w:rsid w:val="00BE790C"/>
    <w:rsid w:val="00BF4BE5"/>
    <w:rsid w:val="00C05343"/>
    <w:rsid w:val="00C11F05"/>
    <w:rsid w:val="00C12DA5"/>
    <w:rsid w:val="00C145DC"/>
    <w:rsid w:val="00C23B99"/>
    <w:rsid w:val="00C24099"/>
    <w:rsid w:val="00C24545"/>
    <w:rsid w:val="00C24AAC"/>
    <w:rsid w:val="00C2509B"/>
    <w:rsid w:val="00C46B26"/>
    <w:rsid w:val="00C5062B"/>
    <w:rsid w:val="00C656D3"/>
    <w:rsid w:val="00C7459A"/>
    <w:rsid w:val="00C80651"/>
    <w:rsid w:val="00C80E7C"/>
    <w:rsid w:val="00C91D7E"/>
    <w:rsid w:val="00C9230C"/>
    <w:rsid w:val="00C97F48"/>
    <w:rsid w:val="00CA3F46"/>
    <w:rsid w:val="00CA6945"/>
    <w:rsid w:val="00CB462C"/>
    <w:rsid w:val="00CB4ECB"/>
    <w:rsid w:val="00CC7FF3"/>
    <w:rsid w:val="00CD0909"/>
    <w:rsid w:val="00CD1074"/>
    <w:rsid w:val="00CD2244"/>
    <w:rsid w:val="00CE0560"/>
    <w:rsid w:val="00CE5052"/>
    <w:rsid w:val="00CE5CDC"/>
    <w:rsid w:val="00CF01C4"/>
    <w:rsid w:val="00CF194F"/>
    <w:rsid w:val="00CF5432"/>
    <w:rsid w:val="00CF7274"/>
    <w:rsid w:val="00D10BD5"/>
    <w:rsid w:val="00D11D47"/>
    <w:rsid w:val="00D1226D"/>
    <w:rsid w:val="00D13669"/>
    <w:rsid w:val="00D201BA"/>
    <w:rsid w:val="00D213BC"/>
    <w:rsid w:val="00D22D06"/>
    <w:rsid w:val="00D238C3"/>
    <w:rsid w:val="00D23E09"/>
    <w:rsid w:val="00D30FB6"/>
    <w:rsid w:val="00D45CB1"/>
    <w:rsid w:val="00D509D4"/>
    <w:rsid w:val="00D50BEB"/>
    <w:rsid w:val="00D52515"/>
    <w:rsid w:val="00D53800"/>
    <w:rsid w:val="00D5394B"/>
    <w:rsid w:val="00D54B34"/>
    <w:rsid w:val="00D6469C"/>
    <w:rsid w:val="00D7098F"/>
    <w:rsid w:val="00D74ACC"/>
    <w:rsid w:val="00D7599F"/>
    <w:rsid w:val="00D838A2"/>
    <w:rsid w:val="00D91D86"/>
    <w:rsid w:val="00D96B7F"/>
    <w:rsid w:val="00DB1148"/>
    <w:rsid w:val="00DB3CF3"/>
    <w:rsid w:val="00DC1088"/>
    <w:rsid w:val="00DC2E9F"/>
    <w:rsid w:val="00DE0532"/>
    <w:rsid w:val="00DE51F7"/>
    <w:rsid w:val="00DE6730"/>
    <w:rsid w:val="00DF068D"/>
    <w:rsid w:val="00DF5A1B"/>
    <w:rsid w:val="00E03296"/>
    <w:rsid w:val="00E1514C"/>
    <w:rsid w:val="00E1731C"/>
    <w:rsid w:val="00E215FE"/>
    <w:rsid w:val="00E21DB2"/>
    <w:rsid w:val="00E23467"/>
    <w:rsid w:val="00E2733E"/>
    <w:rsid w:val="00E42B39"/>
    <w:rsid w:val="00E44013"/>
    <w:rsid w:val="00E44288"/>
    <w:rsid w:val="00E453BC"/>
    <w:rsid w:val="00E506FD"/>
    <w:rsid w:val="00E51D75"/>
    <w:rsid w:val="00E5341D"/>
    <w:rsid w:val="00E55CF2"/>
    <w:rsid w:val="00E56FD2"/>
    <w:rsid w:val="00E57708"/>
    <w:rsid w:val="00E625AF"/>
    <w:rsid w:val="00E63EFE"/>
    <w:rsid w:val="00E7124F"/>
    <w:rsid w:val="00E824F4"/>
    <w:rsid w:val="00E8466C"/>
    <w:rsid w:val="00E86971"/>
    <w:rsid w:val="00E91BC1"/>
    <w:rsid w:val="00E9563A"/>
    <w:rsid w:val="00EA155A"/>
    <w:rsid w:val="00EA5BF6"/>
    <w:rsid w:val="00EA7703"/>
    <w:rsid w:val="00EB4A80"/>
    <w:rsid w:val="00EB7455"/>
    <w:rsid w:val="00EC6B52"/>
    <w:rsid w:val="00ED07EB"/>
    <w:rsid w:val="00ED10D7"/>
    <w:rsid w:val="00EE4E68"/>
    <w:rsid w:val="00EE5BC1"/>
    <w:rsid w:val="00EE7C9C"/>
    <w:rsid w:val="00EF0387"/>
    <w:rsid w:val="00EF4F06"/>
    <w:rsid w:val="00F00FBE"/>
    <w:rsid w:val="00F020A6"/>
    <w:rsid w:val="00F0529D"/>
    <w:rsid w:val="00F11304"/>
    <w:rsid w:val="00F153FC"/>
    <w:rsid w:val="00F162AF"/>
    <w:rsid w:val="00F36111"/>
    <w:rsid w:val="00F37A38"/>
    <w:rsid w:val="00F40C68"/>
    <w:rsid w:val="00F435AE"/>
    <w:rsid w:val="00F52A63"/>
    <w:rsid w:val="00F56008"/>
    <w:rsid w:val="00F6274F"/>
    <w:rsid w:val="00F67045"/>
    <w:rsid w:val="00F7092F"/>
    <w:rsid w:val="00F75443"/>
    <w:rsid w:val="00F756A7"/>
    <w:rsid w:val="00F837B9"/>
    <w:rsid w:val="00F84D95"/>
    <w:rsid w:val="00F933B5"/>
    <w:rsid w:val="00FA3460"/>
    <w:rsid w:val="00FA7224"/>
    <w:rsid w:val="00FB1654"/>
    <w:rsid w:val="00FC6149"/>
    <w:rsid w:val="00FD054F"/>
    <w:rsid w:val="00FD2E4F"/>
    <w:rsid w:val="00FE0852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0C1DE1"/>
  <w15:docId w15:val="{BF533877-BC3A-43A0-8498-AFF0259D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2"/>
    <w:unhideWhenUsed/>
    <w:qFormat/>
    <w:rsid w:val="00A25FD3"/>
    <w:rPr>
      <w:iCs/>
      <w:color w:val="595959" w:themeColor="text1" w:themeTint="A6"/>
    </w:rPr>
  </w:style>
  <w:style w:type="paragraph" w:styleId="BlockTex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4F3"/>
    <w:rPr>
      <w:color w:val="595959" w:themeColor="text1" w:themeTint="A6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B0BE2"/>
    <w:pPr>
      <w:numPr>
        <w:numId w:val="1"/>
      </w:numPr>
      <w:tabs>
        <w:tab w:val="clear" w:pos="2448"/>
      </w:tabs>
      <w:spacing w:line="240" w:lineRule="auto"/>
      <w:contextualSpacing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sonab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BE145C7ECE4235BF79D9B855B5F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BE02F-A893-4DAF-BEC7-F86867F642D0}"/>
      </w:docPartPr>
      <w:docPartBody>
        <w:p w:rsidR="002177AC" w:rsidRDefault="00AB7B0F">
          <w:pPr>
            <w:pStyle w:val="19BE145C7ECE4235BF79D9B855B5FF94"/>
          </w:pPr>
          <w:r>
            <w:t>Minutes submitted by:</w:t>
          </w:r>
        </w:p>
      </w:docPartBody>
    </w:docPart>
    <w:docPart>
      <w:docPartPr>
        <w:name w:val="DDB69A1A50A2472E8633DEC59F70A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1B4AE-D439-4065-A4D2-4F0B5CFDB40B}"/>
      </w:docPartPr>
      <w:docPartBody>
        <w:p w:rsidR="002177AC" w:rsidRDefault="00AB7B0F">
          <w:pPr>
            <w:pStyle w:val="DDB69A1A50A2472E8633DEC59F70ADCE"/>
          </w:pPr>
          <w:r>
            <w:t>Approved by: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60"/>
    <w:rsid w:val="00171806"/>
    <w:rsid w:val="002177AC"/>
    <w:rsid w:val="002331F1"/>
    <w:rsid w:val="00450EA6"/>
    <w:rsid w:val="00653643"/>
    <w:rsid w:val="0068476A"/>
    <w:rsid w:val="006D22E1"/>
    <w:rsid w:val="00706806"/>
    <w:rsid w:val="00861A60"/>
    <w:rsid w:val="00AB7B0F"/>
    <w:rsid w:val="00B2166C"/>
    <w:rsid w:val="00B34483"/>
    <w:rsid w:val="00F6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860DB134FC4DC2B24D7FB3FD7A269B">
    <w:name w:val="9D860DB134FC4DC2B24D7FB3FD7A269B"/>
  </w:style>
  <w:style w:type="paragraph" w:customStyle="1" w:styleId="09DE0B90CC4349C9A367D463EB47C489">
    <w:name w:val="09DE0B90CC4349C9A367D463EB47C489"/>
  </w:style>
  <w:style w:type="paragraph" w:customStyle="1" w:styleId="E6217EC8AD7342118D35EC8B55C4E586">
    <w:name w:val="E6217EC8AD7342118D35EC8B55C4E586"/>
  </w:style>
  <w:style w:type="paragraph" w:customStyle="1" w:styleId="DD33058436584DA399D2BEF68D252217">
    <w:name w:val="DD33058436584DA399D2BEF68D252217"/>
  </w:style>
  <w:style w:type="paragraph" w:customStyle="1" w:styleId="90C00B62196442CFBA6D51FCBC0969C4">
    <w:name w:val="90C00B62196442CFBA6D51FCBC0969C4"/>
  </w:style>
  <w:style w:type="paragraph" w:customStyle="1" w:styleId="C560D8EBF96441E1BA4340FD11C96844">
    <w:name w:val="C560D8EBF96441E1BA4340FD11C96844"/>
  </w:style>
  <w:style w:type="paragraph" w:customStyle="1" w:styleId="A3B579D49157459C8952F9B5C5DE5946">
    <w:name w:val="A3B579D49157459C8952F9B5C5DE5946"/>
  </w:style>
  <w:style w:type="character" w:styleId="Emphasis">
    <w:name w:val="Emphasis"/>
    <w:basedOn w:val="DefaultParagraphFont"/>
    <w:uiPriority w:val="12"/>
    <w:unhideWhenUsed/>
    <w:qFormat/>
    <w:rPr>
      <w:iCs/>
      <w:color w:val="595959" w:themeColor="text1" w:themeTint="A6"/>
    </w:rPr>
  </w:style>
  <w:style w:type="paragraph" w:customStyle="1" w:styleId="42F3E50218A64ECFAED47ED95C8C1914">
    <w:name w:val="42F3E50218A64ECFAED47ED95C8C1914"/>
  </w:style>
  <w:style w:type="paragraph" w:customStyle="1" w:styleId="699CD3A10635411BA39C1314A868C53E">
    <w:name w:val="699CD3A10635411BA39C1314A868C53E"/>
  </w:style>
  <w:style w:type="paragraph" w:customStyle="1" w:styleId="D0ED87A0B9574C7EB3C4E32AF729479C">
    <w:name w:val="D0ED87A0B9574C7EB3C4E32AF729479C"/>
  </w:style>
  <w:style w:type="paragraph" w:customStyle="1" w:styleId="2C13380FA64249FF9CAFC60D085F2DEC">
    <w:name w:val="2C13380FA64249FF9CAFC60D085F2DEC"/>
  </w:style>
  <w:style w:type="paragraph" w:customStyle="1" w:styleId="1BAC257767384E3891630F2F70E95ADC">
    <w:name w:val="1BAC257767384E3891630F2F70E95ADC"/>
  </w:style>
  <w:style w:type="paragraph" w:customStyle="1" w:styleId="A80A2DA3F4A84B6183FDDAF8CD268C94">
    <w:name w:val="A80A2DA3F4A84B6183FDDAF8CD268C94"/>
  </w:style>
  <w:style w:type="paragraph" w:customStyle="1" w:styleId="DAF7E5191156454591B59C5E3F5A3656">
    <w:name w:val="DAF7E5191156454591B59C5E3F5A3656"/>
  </w:style>
  <w:style w:type="paragraph" w:customStyle="1" w:styleId="A01CDDEAD61A41CCB3BDA6AE79D99A37">
    <w:name w:val="A01CDDEAD61A41CCB3BDA6AE79D99A37"/>
  </w:style>
  <w:style w:type="paragraph" w:customStyle="1" w:styleId="2F7073D28E7E417AB2A32FF1E052C0DB">
    <w:name w:val="2F7073D28E7E417AB2A32FF1E052C0DB"/>
  </w:style>
  <w:style w:type="paragraph" w:customStyle="1" w:styleId="0C28628FBAC640B0AB69D0AAF2AD89FF">
    <w:name w:val="0C28628FBAC640B0AB69D0AAF2AD89FF"/>
  </w:style>
  <w:style w:type="paragraph" w:customStyle="1" w:styleId="26321B5A57F0479087BF1B3C12F929A3">
    <w:name w:val="26321B5A57F0479087BF1B3C12F929A3"/>
  </w:style>
  <w:style w:type="paragraph" w:customStyle="1" w:styleId="73A1FC3C8DB54CD2AE3F113FA0EFE15E">
    <w:name w:val="73A1FC3C8DB54CD2AE3F113FA0EFE15E"/>
  </w:style>
  <w:style w:type="paragraph" w:customStyle="1" w:styleId="38A577F04BBF4A7BA7558CDCDF0291CD">
    <w:name w:val="38A577F04BBF4A7BA7558CDCDF0291CD"/>
  </w:style>
  <w:style w:type="paragraph" w:customStyle="1" w:styleId="D108E5250ED04B549C713BFD589C2208">
    <w:name w:val="D108E5250ED04B549C713BFD589C220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0E98BF32994B2B860FB397A1E313AF">
    <w:name w:val="0A0E98BF32994B2B860FB397A1E313AF"/>
  </w:style>
  <w:style w:type="paragraph" w:customStyle="1" w:styleId="B08784867CEC4A25933968E077794746">
    <w:name w:val="B08784867CEC4A25933968E077794746"/>
  </w:style>
  <w:style w:type="paragraph" w:customStyle="1" w:styleId="A910731E1BB948DB889FC06747AB9A72">
    <w:name w:val="A910731E1BB948DB889FC06747AB9A72"/>
  </w:style>
  <w:style w:type="paragraph" w:customStyle="1" w:styleId="CA30075A9A234A048CF9EAED0825B366">
    <w:name w:val="CA30075A9A234A048CF9EAED0825B366"/>
  </w:style>
  <w:style w:type="paragraph" w:customStyle="1" w:styleId="32E456D52CD442579C30325C82F9D5CD">
    <w:name w:val="32E456D52CD442579C30325C82F9D5CD"/>
  </w:style>
  <w:style w:type="paragraph" w:customStyle="1" w:styleId="2F2C2A43E95A4EC9981900A4343D8C82">
    <w:name w:val="2F2C2A43E95A4EC9981900A4343D8C82"/>
  </w:style>
  <w:style w:type="paragraph" w:customStyle="1" w:styleId="89B095D5F4474E3691B590475C2C86D9">
    <w:name w:val="89B095D5F4474E3691B590475C2C86D9"/>
  </w:style>
  <w:style w:type="paragraph" w:customStyle="1" w:styleId="06261E5F3BE34EE98D98D7784085108A">
    <w:name w:val="06261E5F3BE34EE98D98D7784085108A"/>
  </w:style>
  <w:style w:type="paragraph" w:customStyle="1" w:styleId="0CC4DF62A2A54B7E8A37E6841B806870">
    <w:name w:val="0CC4DF62A2A54B7E8A37E6841B806870"/>
  </w:style>
  <w:style w:type="paragraph" w:customStyle="1" w:styleId="25FF4E4677C8440EA8CAFB00C969A607">
    <w:name w:val="25FF4E4677C8440EA8CAFB00C969A607"/>
  </w:style>
  <w:style w:type="paragraph" w:customStyle="1" w:styleId="296573D9B5CA47C5B9B3588449B876BF">
    <w:name w:val="296573D9B5CA47C5B9B3588449B876BF"/>
  </w:style>
  <w:style w:type="paragraph" w:customStyle="1" w:styleId="A7EF37D443E0461A825DE43D5060B5F3">
    <w:name w:val="A7EF37D443E0461A825DE43D5060B5F3"/>
  </w:style>
  <w:style w:type="paragraph" w:customStyle="1" w:styleId="908A4462B02D4843B00017D8F81BE2D1">
    <w:name w:val="908A4462B02D4843B00017D8F81BE2D1"/>
  </w:style>
  <w:style w:type="paragraph" w:customStyle="1" w:styleId="FDE73F6B5745413DAA32501DA2C9ACA9">
    <w:name w:val="FDE73F6B5745413DAA32501DA2C9ACA9"/>
  </w:style>
  <w:style w:type="paragraph" w:customStyle="1" w:styleId="EC63428F06634906A10434EF6F456EC7">
    <w:name w:val="EC63428F06634906A10434EF6F456EC7"/>
  </w:style>
  <w:style w:type="paragraph" w:customStyle="1" w:styleId="1F887471B9E54A588C86091EE05C85AD">
    <w:name w:val="1F887471B9E54A588C86091EE05C85AD"/>
  </w:style>
  <w:style w:type="paragraph" w:customStyle="1" w:styleId="19BE145C7ECE4235BF79D9B855B5FF94">
    <w:name w:val="19BE145C7ECE4235BF79D9B855B5FF94"/>
  </w:style>
  <w:style w:type="paragraph" w:customStyle="1" w:styleId="EDB5C9A1CCC04AB3B0237A2D282D8558">
    <w:name w:val="EDB5C9A1CCC04AB3B0237A2D282D8558"/>
  </w:style>
  <w:style w:type="paragraph" w:customStyle="1" w:styleId="DDB69A1A50A2472E8633DEC59F70ADCE">
    <w:name w:val="DDB69A1A50A2472E8633DEC59F70ADCE"/>
  </w:style>
  <w:style w:type="paragraph" w:customStyle="1" w:styleId="4F4522C1F4B44F368ACBCED4CFB39A9D">
    <w:name w:val="4F4522C1F4B44F368ACBCED4CFB39A9D"/>
  </w:style>
  <w:style w:type="paragraph" w:customStyle="1" w:styleId="CF3C28D47183406B8CCF4D32724220C6">
    <w:name w:val="CF3C28D47183406B8CCF4D32724220C6"/>
    <w:rsid w:val="00861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D588-C0D0-4852-A85C-419C89A2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form).dotx</Template>
  <TotalTime>1</TotalTime>
  <Pages>3</Pages>
  <Words>881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Dunlop Primary School Parent Council/Parent Association</dc:subject>
  <dc:creator>Wilson, Anna/GLA</dc:creator>
  <cp:keywords/>
  <dc:description/>
  <cp:lastModifiedBy>admin</cp:lastModifiedBy>
  <cp:revision>2</cp:revision>
  <cp:lastPrinted>2012-01-04T23:03:00Z</cp:lastPrinted>
  <dcterms:created xsi:type="dcterms:W3CDTF">2020-10-26T12:09:00Z</dcterms:created>
  <dcterms:modified xsi:type="dcterms:W3CDTF">2020-10-26T12:09:00Z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2018-04-11T09:03:44.2469821Z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