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54" w:rsidRDefault="006F0A9A">
      <w:pPr>
        <w:pStyle w:val="Header"/>
        <w:tabs>
          <w:tab w:val="clear" w:pos="4153"/>
          <w:tab w:val="clear" w:pos="830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FF5150" wp14:editId="2FDF5270">
                <wp:simplePos x="0" y="0"/>
                <wp:positionH relativeFrom="column">
                  <wp:posOffset>4042410</wp:posOffset>
                </wp:positionH>
                <wp:positionV relativeFrom="paragraph">
                  <wp:posOffset>-423545</wp:posOffset>
                </wp:positionV>
                <wp:extent cx="3110865" cy="1788160"/>
                <wp:effectExtent l="0" t="0" r="0" b="254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78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72F" w:rsidRDefault="0020472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 Clement’s R.C. Primary School</w:t>
                            </w:r>
                          </w:p>
                          <w:p w:rsidR="0020472F" w:rsidRDefault="0020472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Balgarthno Place</w:t>
                            </w:r>
                          </w:p>
                          <w:p w:rsidR="0020472F" w:rsidRDefault="0020472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rFonts w:ascii="Comic Sans MS" w:hAnsi="Comic Sans MS"/>
                                </w:rPr>
                                <w:t>Dundee</w:t>
                              </w:r>
                            </w:smartTag>
                          </w:p>
                          <w:p w:rsidR="0020472F" w:rsidRDefault="0020472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DD2 4QG </w:t>
                            </w:r>
                          </w:p>
                          <w:p w:rsidR="0020472F" w:rsidRDefault="0020472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0472F" w:rsidRPr="002F7840" w:rsidRDefault="0020472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Tel: 01382 436692</w:t>
                            </w:r>
                          </w:p>
                          <w:p w:rsidR="0020472F" w:rsidRDefault="0020472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2F784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-mail: </w:t>
                            </w:r>
                            <w:r w:rsidRPr="00A9166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st-clements@dundeecity.gov.uk</w:t>
                            </w:r>
                          </w:p>
                          <w:p w:rsidR="0020472F" w:rsidRDefault="0020472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Website : </w:t>
                            </w:r>
                            <w:r w:rsidRPr="00F561CB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http:/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/st-clements.ea.dundeecity.sch.uk</w:t>
                            </w:r>
                          </w:p>
                          <w:p w:rsidR="0020472F" w:rsidRDefault="0020472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Blog: </w:t>
                            </w:r>
                            <w:r w:rsidRPr="00F561CB">
                              <w:rPr>
                                <w:rFonts w:ascii="Comic Sans MS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http://tinyurl.com/666afbz</w:t>
                            </w:r>
                          </w:p>
                          <w:p w:rsidR="0020472F" w:rsidRPr="002F7840" w:rsidRDefault="0020472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Twitter : @stclementsps</w:t>
                            </w:r>
                          </w:p>
                          <w:p w:rsidR="0020472F" w:rsidRPr="002F7840" w:rsidRDefault="0020472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20472F" w:rsidRPr="002F7840" w:rsidRDefault="0020472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F515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8.3pt;margin-top:-33.35pt;width:244.95pt;height:14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" stroked="f">
                <v:textbox>
                  <w:txbxContent>
                    <w:p w:rsidR="0020472F" w:rsidRDefault="0020472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 Clement’s R.C. Primary School</w:t>
                      </w:r>
                    </w:p>
                    <w:p w:rsidR="0020472F" w:rsidRDefault="0020472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Balgarthno Place</w:t>
                      </w:r>
                    </w:p>
                    <w:p w:rsidR="0020472F" w:rsidRDefault="0020472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Comic Sans MS" w:hAnsi="Comic Sans MS"/>
                        </w:rPr>
                      </w:pPr>
                      <w:smartTag w:uri="urn:schemas-microsoft-com:office:smarttags" w:element="place">
                        <w:r>
                          <w:rPr>
                            <w:rFonts w:ascii="Comic Sans MS" w:hAnsi="Comic Sans MS"/>
                          </w:rPr>
                          <w:t>Dundee</w:t>
                        </w:r>
                      </w:smartTag>
                    </w:p>
                    <w:p w:rsidR="0020472F" w:rsidRDefault="0020472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DD2 4QG </w:t>
                      </w:r>
                    </w:p>
                    <w:p w:rsidR="0020472F" w:rsidRDefault="0020472F">
                      <w:pPr>
                        <w:rPr>
                          <w:rFonts w:ascii="Comic Sans MS" w:hAnsi="Comic Sans MS"/>
                        </w:rPr>
                      </w:pPr>
                    </w:p>
                    <w:p w:rsidR="0020472F" w:rsidRPr="002F7840" w:rsidRDefault="0020472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Tel: 01382 436692</w:t>
                      </w:r>
                    </w:p>
                    <w:p w:rsidR="0020472F" w:rsidRDefault="0020472F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2F7840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-mail: </w:t>
                      </w:r>
                      <w:r w:rsidRPr="00A91660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st-clements@dundeecity.gov.uk</w:t>
                      </w:r>
                    </w:p>
                    <w:p w:rsidR="0020472F" w:rsidRDefault="0020472F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Website : </w:t>
                      </w:r>
                      <w:r w:rsidRPr="00F561CB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http:/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/st-clements.ea.dundeecity.sch.uk</w:t>
                      </w:r>
                    </w:p>
                    <w:p w:rsidR="0020472F" w:rsidRDefault="0020472F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Blog: </w:t>
                      </w:r>
                      <w:r w:rsidRPr="00F561CB">
                        <w:rPr>
                          <w:rFonts w:ascii="Comic Sans MS" w:hAnsi="Comic Sans MS"/>
                          <w:bCs/>
                          <w:color w:val="000000"/>
                          <w:sz w:val="18"/>
                          <w:szCs w:val="18"/>
                        </w:rPr>
                        <w:t>http://tinyurl.com/666afbz</w:t>
                      </w:r>
                    </w:p>
                    <w:p w:rsidR="0020472F" w:rsidRPr="002F7840" w:rsidRDefault="0020472F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Twitter : @stclementsps</w:t>
                      </w:r>
                    </w:p>
                    <w:p w:rsidR="0020472F" w:rsidRPr="002F7840" w:rsidRDefault="0020472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  <w:p w:rsidR="0020472F" w:rsidRPr="002F7840" w:rsidRDefault="0020472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73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034E57" wp14:editId="53E10811">
                <wp:simplePos x="0" y="0"/>
                <wp:positionH relativeFrom="column">
                  <wp:posOffset>2295525</wp:posOffset>
                </wp:positionH>
                <wp:positionV relativeFrom="paragraph">
                  <wp:posOffset>-426085</wp:posOffset>
                </wp:positionV>
                <wp:extent cx="1076325" cy="10096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72F" w:rsidRDefault="0020472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887085" wp14:editId="1251845F">
                                  <wp:extent cx="887095" cy="887095"/>
                                  <wp:effectExtent l="0" t="0" r="8255" b="825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w St Clement's school badge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7095" cy="887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34E57" id="Text Box 11" o:spid="_x0000_s1027" type="#_x0000_t202" style="position:absolute;margin-left:180.75pt;margin-top:-33.55pt;width:84.75pt;height:79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" fillcolor="white [3201]" stroked="f" strokeweight=".5pt">
                <v:textbox>
                  <w:txbxContent>
                    <w:p w:rsidR="0020472F" w:rsidRDefault="0020472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887085" wp14:editId="1251845F">
                            <wp:extent cx="887095" cy="887095"/>
                            <wp:effectExtent l="0" t="0" r="8255" b="825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ew St Clement's school badge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7095" cy="887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35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50AA59" wp14:editId="04A3FA58">
                <wp:simplePos x="0" y="0"/>
                <wp:positionH relativeFrom="column">
                  <wp:posOffset>2209800</wp:posOffset>
                </wp:positionH>
                <wp:positionV relativeFrom="paragraph">
                  <wp:posOffset>-311785</wp:posOffset>
                </wp:positionV>
                <wp:extent cx="1183005" cy="1071245"/>
                <wp:effectExtent l="0" t="0" r="6985" b="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72F" w:rsidRDefault="0020472F" w:rsidP="00B80A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0AA59" id="Text Box 28" o:spid="_x0000_s1028" type="#_x0000_t202" style="position:absolute;margin-left:174pt;margin-top:-24.55pt;width:93.15pt;height:84.3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" stroked="f">
                <v:textbox style="mso-fit-shape-to-text:t">
                  <w:txbxContent>
                    <w:p w:rsidR="0020472F" w:rsidRDefault="0020472F" w:rsidP="00B80A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35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C7A590" wp14:editId="03274382">
                <wp:simplePos x="0" y="0"/>
                <wp:positionH relativeFrom="column">
                  <wp:posOffset>-234315</wp:posOffset>
                </wp:positionH>
                <wp:positionV relativeFrom="paragraph">
                  <wp:posOffset>-423545</wp:posOffset>
                </wp:positionV>
                <wp:extent cx="963930" cy="913765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72F" w:rsidRDefault="0020472F">
                            <w:r>
                              <w:object w:dxaOrig="3795" w:dyaOrig="402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1.3pt;height:64.75pt" o:ole="">
                                  <v:imagedata r:id="rId7" o:title=""/>
                                </v:shape>
                                <o:OLEObject Type="Embed" ProgID="MSPhotoEd.3" ShapeID="_x0000_i1026" DrawAspect="Content" ObjectID="_1448446683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7A590" id="Text Box 20" o:spid="_x0000_s1029" type="#_x0000_t202" style="position:absolute;margin-left:-18.45pt;margin-top:-33.35pt;width:75.9pt;height:71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" stroked="f">
                <v:textbox style="mso-fit-shape-to-text:t">
                  <w:txbxContent>
                    <w:p w:rsidR="0020472F" w:rsidRDefault="0020472F">
                      <w:r>
                        <w:object w:dxaOrig="3795" w:dyaOrig="4021">
                          <v:shape id="_x0000_i1026" type="#_x0000_t75" style="width:61.3pt;height:64.75pt" o:ole="">
                            <v:imagedata r:id="rId7" o:title=""/>
                          </v:shape>
                          <o:OLEObject Type="Embed" ProgID="MSPhotoEd.3" ShapeID="_x0000_i1026" DrawAspect="Content" ObjectID="_1448446683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F6454" w:rsidRDefault="00BF6454"/>
    <w:p w:rsidR="00BF6454" w:rsidRDefault="00BF6454">
      <w:pPr>
        <w:tabs>
          <w:tab w:val="left" w:pos="1350"/>
        </w:tabs>
      </w:pPr>
      <w:r>
        <w:tab/>
      </w:r>
    </w:p>
    <w:p w:rsidR="00BF6454" w:rsidRDefault="00E073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80D51" wp14:editId="1693A3D6">
                <wp:simplePos x="0" y="0"/>
                <wp:positionH relativeFrom="column">
                  <wp:posOffset>2137410</wp:posOffset>
                </wp:positionH>
                <wp:positionV relativeFrom="paragraph">
                  <wp:posOffset>69215</wp:posOffset>
                </wp:positionV>
                <wp:extent cx="1472565" cy="457200"/>
                <wp:effectExtent l="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72F" w:rsidRPr="00BB7468" w:rsidRDefault="0020472F" w:rsidP="002F784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Head Teacher </w:t>
                            </w:r>
                          </w:p>
                          <w:p w:rsidR="0020472F" w:rsidRPr="00BB7468" w:rsidRDefault="0020472F" w:rsidP="002F784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A. Macgregor</w:t>
                            </w:r>
                          </w:p>
                          <w:p w:rsidR="0020472F" w:rsidRPr="002F7840" w:rsidRDefault="0020472F" w:rsidP="002F7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0D51" id="Text Box 27" o:spid="_x0000_s1030" type="#_x0000_t202" style="position:absolute;margin-left:168.3pt;margin-top:5.45pt;width:115.9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jlgg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" stroked="f">
                <v:textbox>
                  <w:txbxContent>
                    <w:p w:rsidR="0020472F" w:rsidRPr="00BB7468" w:rsidRDefault="0020472F" w:rsidP="002F784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</w:t>
                      </w: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Head Teacher </w:t>
                      </w:r>
                    </w:p>
                    <w:p w:rsidR="0020472F" w:rsidRPr="00BB7468" w:rsidRDefault="0020472F" w:rsidP="002F784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>A. Macgregor</w:t>
                      </w:r>
                    </w:p>
                    <w:p w:rsidR="0020472F" w:rsidRPr="002F7840" w:rsidRDefault="0020472F" w:rsidP="002F7840"/>
                  </w:txbxContent>
                </v:textbox>
              </v:shape>
            </w:pict>
          </mc:Fallback>
        </mc:AlternateContent>
      </w:r>
    </w:p>
    <w:p w:rsidR="00BF6454" w:rsidRDefault="00EC350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41C43C" wp14:editId="421212E7">
                <wp:simplePos x="0" y="0"/>
                <wp:positionH relativeFrom="column">
                  <wp:posOffset>-377190</wp:posOffset>
                </wp:positionH>
                <wp:positionV relativeFrom="paragraph">
                  <wp:posOffset>20955</wp:posOffset>
                </wp:positionV>
                <wp:extent cx="1714500" cy="4572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72F" w:rsidRPr="00BB7468" w:rsidRDefault="0020472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Director of Education </w:t>
                            </w:r>
                          </w:p>
                          <w:p w:rsidR="0020472F" w:rsidRPr="00BB7468" w:rsidRDefault="0020472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M. Wood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1C43C" id="Text Box 16" o:spid="_x0000_s1031" type="#_x0000_t202" style="position:absolute;margin-left:-29.7pt;margin-top:1.65pt;width:13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+/gwIAABc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" stroked="f">
                <v:textbox>
                  <w:txbxContent>
                    <w:p w:rsidR="0020472F" w:rsidRPr="00BB7468" w:rsidRDefault="0020472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Director of Education </w:t>
                      </w:r>
                    </w:p>
                    <w:p w:rsidR="0020472F" w:rsidRPr="00BB7468" w:rsidRDefault="0020472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M. Wood</w:t>
                      </w:r>
                    </w:p>
                  </w:txbxContent>
                </v:textbox>
              </v:shape>
            </w:pict>
          </mc:Fallback>
        </mc:AlternateContent>
      </w:r>
    </w:p>
    <w:p w:rsidR="00BF6454" w:rsidRDefault="00BF6454">
      <w:pPr>
        <w:pStyle w:val="Header"/>
        <w:tabs>
          <w:tab w:val="clear" w:pos="4153"/>
          <w:tab w:val="clear" w:pos="8306"/>
        </w:tabs>
      </w:pPr>
    </w:p>
    <w:p w:rsidR="002F2953" w:rsidRDefault="002F2953">
      <w:pPr>
        <w:tabs>
          <w:tab w:val="left" w:pos="2145"/>
          <w:tab w:val="left" w:pos="2775"/>
        </w:tabs>
      </w:pPr>
    </w:p>
    <w:p w:rsidR="002F2953" w:rsidRPr="0054356E" w:rsidRDefault="002F2953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</w:p>
    <w:p w:rsidR="002F2953" w:rsidRPr="0054356E" w:rsidRDefault="002F2953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</w:p>
    <w:p w:rsidR="0020472F" w:rsidRDefault="0020472F" w:rsidP="00906DE5">
      <w:pPr>
        <w:tabs>
          <w:tab w:val="left" w:pos="2145"/>
          <w:tab w:val="left" w:pos="2775"/>
        </w:tabs>
        <w:rPr>
          <w:rFonts w:ascii="Arial" w:hAnsi="Arial" w:cs="Arial"/>
          <w:sz w:val="28"/>
          <w:szCs w:val="28"/>
        </w:rPr>
      </w:pPr>
    </w:p>
    <w:p w:rsidR="00906DE5" w:rsidRDefault="003C7804" w:rsidP="00906DE5">
      <w:pPr>
        <w:tabs>
          <w:tab w:val="left" w:pos="2145"/>
          <w:tab w:val="left" w:pos="27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Pr="003C7804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December 2013</w:t>
      </w:r>
    </w:p>
    <w:p w:rsidR="009F3CD3" w:rsidRDefault="009F3CD3" w:rsidP="00906DE5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</w:p>
    <w:p w:rsidR="003C7804" w:rsidRDefault="003C7804" w:rsidP="00906DE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Dear Parent / Carer,</w:t>
      </w:r>
    </w:p>
    <w:p w:rsidR="003C7804" w:rsidRDefault="003C7804" w:rsidP="00906DE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3C7804" w:rsidRDefault="003C7804" w:rsidP="00906DE5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Calendars</w:t>
      </w:r>
    </w:p>
    <w:p w:rsidR="003C7804" w:rsidRDefault="003C7804" w:rsidP="00906DE5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3C7804" w:rsidRDefault="003C7804" w:rsidP="00906DE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With Mrs </w:t>
      </w:r>
      <w:proofErr w:type="spellStart"/>
      <w:r>
        <w:rPr>
          <w:rFonts w:ascii="Arial" w:hAnsi="Arial" w:cs="Arial"/>
          <w:sz w:val="28"/>
          <w:szCs w:val="28"/>
        </w:rPr>
        <w:t>Cathro</w:t>
      </w:r>
      <w:proofErr w:type="spellEnd"/>
      <w:r>
        <w:rPr>
          <w:rFonts w:ascii="Arial" w:hAnsi="Arial" w:cs="Arial"/>
          <w:sz w:val="28"/>
          <w:szCs w:val="28"/>
        </w:rPr>
        <w:t>, our Calendar Producer Extraordinaire leaving in the summer, I completely forgot about these…………………….but, at the last minute, Mrs Fleming and P6 have stepped into the breach and have committed to getting these done by next Thursday. So……………………………</w:t>
      </w:r>
    </w:p>
    <w:p w:rsidR="003C7804" w:rsidRDefault="003C7804" w:rsidP="00906DE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3C7804" w:rsidRPr="0020472F" w:rsidRDefault="003C7804" w:rsidP="00906DE5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return this order form </w:t>
      </w:r>
      <w:r w:rsidR="001C455C">
        <w:rPr>
          <w:rFonts w:ascii="Arial" w:hAnsi="Arial" w:cs="Arial"/>
          <w:sz w:val="28"/>
          <w:szCs w:val="28"/>
        </w:rPr>
        <w:t xml:space="preserve">by </w:t>
      </w:r>
      <w:r w:rsidRPr="00C917AD">
        <w:rPr>
          <w:rFonts w:ascii="Arial" w:hAnsi="Arial" w:cs="Arial"/>
          <w:b/>
          <w:sz w:val="28"/>
          <w:szCs w:val="28"/>
        </w:rPr>
        <w:t>TUESDAY, 17</w:t>
      </w:r>
      <w:r w:rsidRPr="00C917AD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Pr="001C455C">
        <w:rPr>
          <w:rFonts w:ascii="Arial" w:hAnsi="Arial" w:cs="Arial"/>
          <w:i/>
          <w:sz w:val="28"/>
          <w:szCs w:val="28"/>
        </w:rPr>
        <w:t>AT THE VERY LATEST</w:t>
      </w:r>
      <w:r>
        <w:rPr>
          <w:rFonts w:ascii="Arial" w:hAnsi="Arial" w:cs="Arial"/>
          <w:sz w:val="28"/>
          <w:szCs w:val="28"/>
        </w:rPr>
        <w:t xml:space="preserve"> and we’ll endeavour to turn these round in time for the break.</w:t>
      </w:r>
      <w:r w:rsidR="0020472F">
        <w:rPr>
          <w:rFonts w:ascii="Arial" w:hAnsi="Arial" w:cs="Arial"/>
          <w:sz w:val="28"/>
          <w:szCs w:val="28"/>
        </w:rPr>
        <w:t xml:space="preserve"> The price this year will be </w:t>
      </w:r>
      <w:r w:rsidR="00C917AD">
        <w:rPr>
          <w:rFonts w:ascii="Arial" w:hAnsi="Arial" w:cs="Arial"/>
          <w:b/>
          <w:sz w:val="28"/>
          <w:szCs w:val="28"/>
        </w:rPr>
        <w:t>£3</w:t>
      </w:r>
      <w:r w:rsidR="0020472F" w:rsidRPr="0020472F">
        <w:rPr>
          <w:rFonts w:ascii="Arial" w:hAnsi="Arial" w:cs="Arial"/>
          <w:b/>
          <w:sz w:val="28"/>
          <w:szCs w:val="28"/>
        </w:rPr>
        <w:t xml:space="preserve"> each.</w:t>
      </w:r>
    </w:p>
    <w:p w:rsidR="0020472F" w:rsidRDefault="0020472F" w:rsidP="00906DE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06DE5" w:rsidRPr="00DA1337" w:rsidRDefault="00906DE5" w:rsidP="00906DE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A1337">
        <w:rPr>
          <w:rFonts w:ascii="Arial" w:hAnsi="Arial" w:cs="Arial"/>
          <w:sz w:val="28"/>
          <w:szCs w:val="28"/>
        </w:rPr>
        <w:t>Yours sincerely</w:t>
      </w:r>
      <w:r w:rsidR="008108EA">
        <w:rPr>
          <w:rFonts w:ascii="Arial" w:hAnsi="Arial" w:cs="Arial"/>
          <w:sz w:val="28"/>
          <w:szCs w:val="28"/>
        </w:rPr>
        <w:t>,</w:t>
      </w:r>
    </w:p>
    <w:p w:rsidR="00906DE5" w:rsidRPr="00DA1337" w:rsidRDefault="00906DE5" w:rsidP="00906DE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06DE5" w:rsidRPr="00DA1337" w:rsidRDefault="00906DE5" w:rsidP="00906DE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06DE5" w:rsidRPr="00DA1337" w:rsidRDefault="00906DE5" w:rsidP="00906DE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06DE5" w:rsidRPr="00DA1337" w:rsidRDefault="00906DE5" w:rsidP="00906DE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A1337">
        <w:rPr>
          <w:rFonts w:ascii="Arial" w:hAnsi="Arial" w:cs="Arial"/>
          <w:sz w:val="28"/>
          <w:szCs w:val="28"/>
        </w:rPr>
        <w:t>A. Macgregor</w:t>
      </w:r>
    </w:p>
    <w:p w:rsidR="00906DE5" w:rsidRDefault="00906DE5" w:rsidP="00906DE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A1337">
        <w:rPr>
          <w:rFonts w:ascii="Arial" w:hAnsi="Arial" w:cs="Arial"/>
          <w:sz w:val="28"/>
          <w:szCs w:val="28"/>
        </w:rPr>
        <w:t>Head Teacher</w:t>
      </w:r>
    </w:p>
    <w:p w:rsidR="0020472F" w:rsidRDefault="0020472F" w:rsidP="00906DE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0472F" w:rsidRDefault="0020472F" w:rsidP="00906DE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………………………………………………………………………………………………..</w:t>
      </w:r>
    </w:p>
    <w:p w:rsidR="0020472F" w:rsidRDefault="0020472F" w:rsidP="0020472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 Clement’s R.C. Primary </w:t>
      </w:r>
    </w:p>
    <w:p w:rsidR="0020472F" w:rsidRDefault="0020472F" w:rsidP="0020472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20472F" w:rsidRDefault="0020472F" w:rsidP="0020472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CALENDARS FOR 2014</w:t>
      </w:r>
    </w:p>
    <w:p w:rsidR="0020472F" w:rsidRDefault="0020472F" w:rsidP="0020472F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20472F" w:rsidRDefault="0020472F" w:rsidP="0020472F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Pupil’s Name:</w:t>
      </w:r>
    </w:p>
    <w:p w:rsidR="0020472F" w:rsidRDefault="0020472F" w:rsidP="0020472F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2F2953" w:rsidRDefault="0020472F" w:rsidP="0020472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wish to purchase ………………calendars. I enclose £…………….</w:t>
      </w:r>
    </w:p>
    <w:p w:rsidR="0020472F" w:rsidRDefault="0020472F" w:rsidP="0020472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0472F" w:rsidRDefault="0020472F" w:rsidP="0020472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..(</w:t>
      </w:r>
      <w:proofErr w:type="gramEnd"/>
      <w:r>
        <w:rPr>
          <w:rFonts w:ascii="Arial" w:hAnsi="Arial" w:cs="Arial"/>
          <w:sz w:val="28"/>
          <w:szCs w:val="28"/>
        </w:rPr>
        <w:t>Parent / Carer)</w:t>
      </w:r>
    </w:p>
    <w:p w:rsidR="0020472F" w:rsidRDefault="0020472F" w:rsidP="0020472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0472F" w:rsidRPr="0054356E" w:rsidRDefault="0020472F" w:rsidP="002047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..(</w:t>
      </w:r>
      <w:proofErr w:type="gramEnd"/>
      <w:r>
        <w:rPr>
          <w:rFonts w:ascii="Arial" w:hAnsi="Arial" w:cs="Arial"/>
          <w:sz w:val="28"/>
          <w:szCs w:val="28"/>
        </w:rPr>
        <w:t>date)</w:t>
      </w:r>
    </w:p>
    <w:p w:rsidR="00BF6454" w:rsidRPr="0054356E" w:rsidRDefault="00BF6454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  <w:r w:rsidRPr="0054356E">
        <w:rPr>
          <w:rFonts w:ascii="Arial" w:hAnsi="Arial" w:cs="Arial"/>
          <w:sz w:val="22"/>
          <w:szCs w:val="22"/>
        </w:rPr>
        <w:tab/>
      </w:r>
      <w:r w:rsidRPr="0054356E">
        <w:rPr>
          <w:rFonts w:ascii="Arial" w:hAnsi="Arial" w:cs="Arial"/>
          <w:sz w:val="22"/>
          <w:szCs w:val="22"/>
        </w:rPr>
        <w:tab/>
      </w:r>
    </w:p>
    <w:sectPr w:rsidR="00BF6454" w:rsidRPr="0054356E" w:rsidSect="000828C1">
      <w:footerReference w:type="default" r:id="rId10"/>
      <w:pgSz w:w="12240" w:h="15840"/>
      <w:pgMar w:top="851" w:right="474" w:bottom="567" w:left="1170" w:header="285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72F" w:rsidRDefault="0020472F">
      <w:r>
        <w:separator/>
      </w:r>
    </w:p>
  </w:endnote>
  <w:endnote w:type="continuationSeparator" w:id="0">
    <w:p w:rsidR="0020472F" w:rsidRDefault="0020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72F" w:rsidRPr="000828C1" w:rsidRDefault="0020472F" w:rsidP="000828C1">
    <w:pPr>
      <w:jc w:val="right"/>
      <w:rPr>
        <w:rFonts w:ascii="Arial" w:hAnsi="Arial" w:cs="Arial"/>
        <w:sz w:val="16"/>
        <w:szCs w:val="16"/>
      </w:rPr>
    </w:pPr>
    <w:r w:rsidRPr="00FD0615">
      <w:rPr>
        <w:rFonts w:ascii="Arial" w:hAnsi="Arial" w:cs="Arial"/>
        <w:sz w:val="16"/>
        <w:szCs w:val="16"/>
      </w:rPr>
      <w:fldChar w:fldCharType="begin"/>
    </w:r>
    <w:r w:rsidRPr="00FD0615">
      <w:rPr>
        <w:rFonts w:ascii="Arial" w:hAnsi="Arial" w:cs="Arial"/>
        <w:sz w:val="16"/>
        <w:szCs w:val="16"/>
      </w:rPr>
      <w:instrText xml:space="preserve"> FILENAME \p </w:instrText>
    </w:r>
    <w:r w:rsidRPr="00FD061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\\Stclements01\office share\Letters\13-14\Christmas Fair 131108.docx</w:t>
    </w:r>
    <w:r w:rsidRPr="00FD0615">
      <w:rPr>
        <w:rFonts w:ascii="Arial" w:hAnsi="Arial" w:cs="Arial"/>
        <w:sz w:val="16"/>
        <w:szCs w:val="16"/>
      </w:rPr>
      <w:fldChar w:fldCharType="end"/>
    </w:r>
    <w:r w:rsidRPr="000828C1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72F" w:rsidRDefault="0020472F">
      <w:r>
        <w:separator/>
      </w:r>
    </w:p>
  </w:footnote>
  <w:footnote w:type="continuationSeparator" w:id="0">
    <w:p w:rsidR="0020472F" w:rsidRDefault="00204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E5"/>
    <w:rsid w:val="00014362"/>
    <w:rsid w:val="0008255A"/>
    <w:rsid w:val="000828C1"/>
    <w:rsid w:val="00086C46"/>
    <w:rsid w:val="000C278D"/>
    <w:rsid w:val="001A33AF"/>
    <w:rsid w:val="001A632B"/>
    <w:rsid w:val="001C455C"/>
    <w:rsid w:val="0020472F"/>
    <w:rsid w:val="00280683"/>
    <w:rsid w:val="002B0291"/>
    <w:rsid w:val="002B71D3"/>
    <w:rsid w:val="002F2953"/>
    <w:rsid w:val="002F7840"/>
    <w:rsid w:val="003301B0"/>
    <w:rsid w:val="00341B2E"/>
    <w:rsid w:val="00373590"/>
    <w:rsid w:val="003961BF"/>
    <w:rsid w:val="003B39B2"/>
    <w:rsid w:val="003C7804"/>
    <w:rsid w:val="00403E71"/>
    <w:rsid w:val="00435293"/>
    <w:rsid w:val="004441BA"/>
    <w:rsid w:val="004D1EBF"/>
    <w:rsid w:val="0054356E"/>
    <w:rsid w:val="00566286"/>
    <w:rsid w:val="00601E7F"/>
    <w:rsid w:val="00637B37"/>
    <w:rsid w:val="00690001"/>
    <w:rsid w:val="006B5B75"/>
    <w:rsid w:val="006B6104"/>
    <w:rsid w:val="006F0A9A"/>
    <w:rsid w:val="006F0BC7"/>
    <w:rsid w:val="008108EA"/>
    <w:rsid w:val="008274DB"/>
    <w:rsid w:val="008723B8"/>
    <w:rsid w:val="00887D64"/>
    <w:rsid w:val="00890932"/>
    <w:rsid w:val="00896FE2"/>
    <w:rsid w:val="00906DE5"/>
    <w:rsid w:val="009176FA"/>
    <w:rsid w:val="00963CEA"/>
    <w:rsid w:val="009C653E"/>
    <w:rsid w:val="009F3CD3"/>
    <w:rsid w:val="00A73171"/>
    <w:rsid w:val="00A91660"/>
    <w:rsid w:val="00AF296B"/>
    <w:rsid w:val="00B02006"/>
    <w:rsid w:val="00B74137"/>
    <w:rsid w:val="00B80A4C"/>
    <w:rsid w:val="00B97BEC"/>
    <w:rsid w:val="00BB6E81"/>
    <w:rsid w:val="00BB7468"/>
    <w:rsid w:val="00BF6454"/>
    <w:rsid w:val="00C237F8"/>
    <w:rsid w:val="00C917AD"/>
    <w:rsid w:val="00D21B51"/>
    <w:rsid w:val="00D466F1"/>
    <w:rsid w:val="00DB3B8E"/>
    <w:rsid w:val="00DE2834"/>
    <w:rsid w:val="00E073B5"/>
    <w:rsid w:val="00E526D1"/>
    <w:rsid w:val="00EC3507"/>
    <w:rsid w:val="00EE7BA4"/>
    <w:rsid w:val="00F561CB"/>
    <w:rsid w:val="00F8551C"/>
    <w:rsid w:val="00F85F48"/>
    <w:rsid w:val="00F918EF"/>
    <w:rsid w:val="00FD0615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docId w15:val="{789E1E71-9D19-4143-9B8F-E8334CA3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91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6EAE367D</Template>
  <TotalTime>2</TotalTime>
  <Pages>1</Pages>
  <Words>108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macgregor, andy</dc:creator>
  <cp:lastModifiedBy>Macgregor, Andy</cp:lastModifiedBy>
  <cp:revision>3</cp:revision>
  <cp:lastPrinted>2012-11-23T12:40:00Z</cp:lastPrinted>
  <dcterms:created xsi:type="dcterms:W3CDTF">2013-12-13T13:31:00Z</dcterms:created>
  <dcterms:modified xsi:type="dcterms:W3CDTF">2013-12-13T13:32:00Z</dcterms:modified>
</cp:coreProperties>
</file>