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54" w:rsidRDefault="006F0A9A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FF5150" wp14:editId="2FDF5270">
                <wp:simplePos x="0" y="0"/>
                <wp:positionH relativeFrom="column">
                  <wp:posOffset>4042410</wp:posOffset>
                </wp:positionH>
                <wp:positionV relativeFrom="paragraph">
                  <wp:posOffset>-423545</wp:posOffset>
                </wp:positionV>
                <wp:extent cx="3110865" cy="1788160"/>
                <wp:effectExtent l="0" t="0" r="0" b="254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20" w:rsidRDefault="0000692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 Clement’s R.C. Primary School</w:t>
                            </w:r>
                          </w:p>
                          <w:p w:rsidR="00006920" w:rsidRDefault="0000692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Buttar’s Street</w:t>
                            </w:r>
                          </w:p>
                          <w:p w:rsidR="00006920" w:rsidRDefault="0000692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Comic Sans MS" w:hAnsi="Comic Sans MS"/>
                                </w:rPr>
                                <w:t>Dundee</w:t>
                              </w:r>
                            </w:smartTag>
                          </w:p>
                          <w:p w:rsidR="00006920" w:rsidRDefault="0000692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DD2 4PQ</w:t>
                            </w:r>
                          </w:p>
                          <w:p w:rsidR="00006920" w:rsidRDefault="0000692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6920" w:rsidRPr="002F7840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Tel: 01382 436692/436658</w:t>
                            </w:r>
                          </w:p>
                          <w:p w:rsidR="00006920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2F784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A9166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st-clements@dundeecity.gov.uk</w:t>
                            </w:r>
                          </w:p>
                          <w:p w:rsidR="00006920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 : </w:t>
                            </w:r>
                            <w:r w:rsidRPr="00F561C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http:/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/st-clements.ea.dundeecity.sch.uk</w:t>
                            </w:r>
                          </w:p>
                          <w:p w:rsidR="00006920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Blog: </w:t>
                            </w:r>
                            <w:r w:rsidRPr="00F561CB">
                              <w:rPr>
                                <w:rFonts w:ascii="Comic Sans MS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http://tinyurl.com/666afbz</w:t>
                            </w:r>
                          </w:p>
                          <w:p w:rsidR="00006920" w:rsidRPr="002F7840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Twitter : @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stclementsps</w:t>
                            </w:r>
                            <w:proofErr w:type="spellEnd"/>
                          </w:p>
                          <w:p w:rsidR="00006920" w:rsidRPr="002F7840" w:rsidRDefault="00006920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006920" w:rsidRPr="002F7840" w:rsidRDefault="0000692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F515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8.3pt;margin-top:-33.35pt;width:244.95pt;height:1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" stroked="f">
                <v:textbox>
                  <w:txbxContent>
                    <w:p w:rsidR="00006920" w:rsidRDefault="0000692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Clement’s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R.C. Primary School</w:t>
                      </w:r>
                    </w:p>
                    <w:p w:rsidR="00006920" w:rsidRDefault="00006920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Buttar’s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Street</w:t>
                      </w:r>
                    </w:p>
                    <w:p w:rsidR="00006920" w:rsidRDefault="00006920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Comic Sans MS" w:hAnsi="Comic Sans MS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Comic Sans MS" w:hAnsi="Comic Sans MS"/>
                          </w:rPr>
                          <w:t>Dundee</w:t>
                        </w:r>
                      </w:smartTag>
                    </w:p>
                    <w:p w:rsidR="00006920" w:rsidRDefault="0000692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DD2 4PQ</w:t>
                      </w:r>
                    </w:p>
                    <w:p w:rsidR="00006920" w:rsidRDefault="00006920">
                      <w:pPr>
                        <w:rPr>
                          <w:rFonts w:ascii="Comic Sans MS" w:hAnsi="Comic Sans MS"/>
                        </w:rPr>
                      </w:pPr>
                    </w:p>
                    <w:p w:rsidR="00006920" w:rsidRPr="002F7840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Tel: 01382 436692/436658</w:t>
                      </w:r>
                    </w:p>
                    <w:p w:rsidR="00006920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2F784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A91660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st-clements@dundeecity.gov.uk</w:t>
                      </w:r>
                    </w:p>
                    <w:p w:rsidR="00006920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Website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 : </w:t>
                      </w:r>
                      <w:r w:rsidRPr="00F561CB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http:/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/st-clements.ea.dundeecity.sch.uk</w:t>
                      </w:r>
                    </w:p>
                    <w:p w:rsidR="00006920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Blog: </w:t>
                      </w:r>
                      <w:r w:rsidRPr="00F561CB">
                        <w:rPr>
                          <w:rFonts w:ascii="Comic Sans MS" w:hAnsi="Comic Sans MS"/>
                          <w:bCs/>
                          <w:color w:val="000000"/>
                          <w:sz w:val="18"/>
                          <w:szCs w:val="18"/>
                        </w:rPr>
                        <w:t>http://tinyurl.com/666afbz</w:t>
                      </w:r>
                    </w:p>
                    <w:p w:rsidR="00006920" w:rsidRPr="002F7840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Twitter : @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stclementsps</w:t>
                      </w:r>
                      <w:proofErr w:type="spellEnd"/>
                    </w:p>
                    <w:p w:rsidR="00006920" w:rsidRPr="002F7840" w:rsidRDefault="00006920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:rsidR="00006920" w:rsidRPr="002F7840" w:rsidRDefault="0000692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34E57" wp14:editId="53E10811">
                <wp:simplePos x="0" y="0"/>
                <wp:positionH relativeFrom="column">
                  <wp:posOffset>2295525</wp:posOffset>
                </wp:positionH>
                <wp:positionV relativeFrom="paragraph">
                  <wp:posOffset>-426085</wp:posOffset>
                </wp:positionV>
                <wp:extent cx="1076325" cy="10096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920" w:rsidRDefault="0000692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887085" wp14:editId="1251845F">
                                  <wp:extent cx="887095" cy="887095"/>
                                  <wp:effectExtent l="0" t="0" r="825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St Clement's school badg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9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34E57" id="Text Box 11" o:spid="_x0000_s1027" type="#_x0000_t202" style="position:absolute;margin-left:180.75pt;margin-top:-33.55pt;width:84.75pt;height:7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" fillcolor="white [3201]" stroked="f" strokeweight=".5pt">
                <v:textbox>
                  <w:txbxContent>
                    <w:p w:rsidR="00006920" w:rsidRDefault="0000692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887085" wp14:editId="1251845F">
                            <wp:extent cx="887095" cy="887095"/>
                            <wp:effectExtent l="0" t="0" r="825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St Clement's school badg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095" cy="88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50AA59" wp14:editId="04A3FA58">
                <wp:simplePos x="0" y="0"/>
                <wp:positionH relativeFrom="column">
                  <wp:posOffset>2209800</wp:posOffset>
                </wp:positionH>
                <wp:positionV relativeFrom="paragraph">
                  <wp:posOffset>-311785</wp:posOffset>
                </wp:positionV>
                <wp:extent cx="1183005" cy="1071245"/>
                <wp:effectExtent l="0" t="0" r="6985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20" w:rsidRDefault="00006920" w:rsidP="00B80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AA59" id="Text Box 28" o:spid="_x0000_s1028" type="#_x0000_t202" style="position:absolute;margin-left:174pt;margin-top:-24.55pt;width:93.15pt;height:84.3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" stroked="f">
                <v:textbox style="mso-fit-shape-to-text:t">
                  <w:txbxContent>
                    <w:p w:rsidR="00006920" w:rsidRDefault="00006920" w:rsidP="00B80A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5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7A590" wp14:editId="03274382">
                <wp:simplePos x="0" y="0"/>
                <wp:positionH relativeFrom="column">
                  <wp:posOffset>-234315</wp:posOffset>
                </wp:positionH>
                <wp:positionV relativeFrom="paragraph">
                  <wp:posOffset>-423545</wp:posOffset>
                </wp:positionV>
                <wp:extent cx="963930" cy="913765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20" w:rsidRDefault="00006920">
                            <w:r>
                              <w:object w:dxaOrig="3795" w:dyaOrig="40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3pt;height:64.75pt" o:ole="">
                                  <v:imagedata r:id="rId8" o:title=""/>
                                </v:shape>
                                <o:OLEObject Type="Embed" ProgID="MSPhotoEd.3" ShapeID="_x0000_i1026" DrawAspect="Content" ObjectID="_1446196368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A590" id="Text Box 20" o:spid="_x0000_s1029" type="#_x0000_t202" style="position:absolute;margin-left:-18.45pt;margin-top:-33.35pt;width:75.9pt;height:7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" stroked="f">
                <v:textbox style="mso-fit-shape-to-text:t">
                  <w:txbxContent>
                    <w:p w:rsidR="00006920" w:rsidRDefault="00006920">
                      <w:r>
                        <w:object w:dxaOrig="3795" w:dyaOrig="4021">
                          <v:shape id="_x0000_i1026" type="#_x0000_t75" style="width:61.3pt;height:64.75pt" o:ole="">
                            <v:imagedata r:id="rId10" o:title=""/>
                          </v:shape>
                          <o:OLEObject Type="Embed" ProgID="MSPhotoEd.3" ShapeID="_x0000_i1026" DrawAspect="Content" ObjectID="_144041397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/>
    <w:p w:rsidR="00BF6454" w:rsidRDefault="00BF6454">
      <w:pPr>
        <w:tabs>
          <w:tab w:val="left" w:pos="1350"/>
        </w:tabs>
      </w:pPr>
      <w:r>
        <w:tab/>
      </w:r>
    </w:p>
    <w:p w:rsidR="00BF6454" w:rsidRDefault="00E073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0D51" wp14:editId="1693A3D6">
                <wp:simplePos x="0" y="0"/>
                <wp:positionH relativeFrom="column">
                  <wp:posOffset>2137410</wp:posOffset>
                </wp:positionH>
                <wp:positionV relativeFrom="paragraph">
                  <wp:posOffset>69215</wp:posOffset>
                </wp:positionV>
                <wp:extent cx="1472565" cy="4572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20" w:rsidRPr="00BB7468" w:rsidRDefault="00006920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Head Teacher </w:t>
                            </w:r>
                          </w:p>
                          <w:p w:rsidR="00006920" w:rsidRPr="00BB7468" w:rsidRDefault="00006920" w:rsidP="002F784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A. Macgregor</w:t>
                            </w:r>
                          </w:p>
                          <w:p w:rsidR="00006920" w:rsidRPr="002F7840" w:rsidRDefault="00006920" w:rsidP="002F7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0D51" id="Text Box 27" o:spid="_x0000_s1030" type="#_x0000_t202" style="position:absolute;margin-left:168.3pt;margin-top:5.45pt;width:115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jl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" stroked="f">
                <v:textbox>
                  <w:txbxContent>
                    <w:p w:rsidR="00006920" w:rsidRPr="00BB7468" w:rsidRDefault="00006920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Head Teacher </w:t>
                      </w:r>
                    </w:p>
                    <w:p w:rsidR="00006920" w:rsidRPr="00BB7468" w:rsidRDefault="00006920" w:rsidP="002F784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>A. Macgregor</w:t>
                      </w:r>
                    </w:p>
                    <w:p w:rsidR="00006920" w:rsidRPr="002F7840" w:rsidRDefault="00006920" w:rsidP="002F7840"/>
                  </w:txbxContent>
                </v:textbox>
              </v:shape>
            </w:pict>
          </mc:Fallback>
        </mc:AlternateContent>
      </w:r>
    </w:p>
    <w:p w:rsidR="00BF6454" w:rsidRDefault="00EC35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41C43C" wp14:editId="421212E7">
                <wp:simplePos x="0" y="0"/>
                <wp:positionH relativeFrom="column">
                  <wp:posOffset>-377190</wp:posOffset>
                </wp:positionH>
                <wp:positionV relativeFrom="paragraph">
                  <wp:posOffset>20955</wp:posOffset>
                </wp:positionV>
                <wp:extent cx="1714500" cy="457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20" w:rsidRPr="00BB7468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Director of Education </w:t>
                            </w:r>
                          </w:p>
                          <w:p w:rsidR="00006920" w:rsidRPr="00BB7468" w:rsidRDefault="0000692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74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M.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C43C" id="Text Box 16" o:spid="_x0000_s1031" type="#_x0000_t202" style="position:absolute;margin-left:-29.7pt;margin-top:1.65pt;width:1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+/gw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" stroked="f">
                <v:textbox>
                  <w:txbxContent>
                    <w:p w:rsidR="00006920" w:rsidRPr="00BB7468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Director of Education </w:t>
                      </w:r>
                    </w:p>
                    <w:p w:rsidR="00006920" w:rsidRPr="00BB7468" w:rsidRDefault="0000692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B74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M. Wood</w:t>
                      </w:r>
                    </w:p>
                  </w:txbxContent>
                </v:textbox>
              </v:shape>
            </w:pict>
          </mc:Fallback>
        </mc:AlternateContent>
      </w:r>
    </w:p>
    <w:p w:rsidR="00BF6454" w:rsidRDefault="00BF6454">
      <w:pPr>
        <w:pStyle w:val="Header"/>
        <w:tabs>
          <w:tab w:val="clear" w:pos="4153"/>
          <w:tab w:val="clear" w:pos="8306"/>
        </w:tabs>
      </w:pPr>
    </w:p>
    <w:p w:rsidR="002F2953" w:rsidRDefault="002F2953">
      <w:pPr>
        <w:tabs>
          <w:tab w:val="left" w:pos="2145"/>
          <w:tab w:val="left" w:pos="2775"/>
        </w:tabs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F2953" w:rsidRPr="0054356E" w:rsidRDefault="002F2953">
      <w:pPr>
        <w:tabs>
          <w:tab w:val="left" w:pos="2145"/>
          <w:tab w:val="left" w:pos="2775"/>
        </w:tabs>
        <w:rPr>
          <w:rFonts w:ascii="Arial" w:hAnsi="Arial" w:cs="Arial"/>
          <w:sz w:val="22"/>
          <w:szCs w:val="22"/>
        </w:rPr>
      </w:pPr>
    </w:p>
    <w:p w:rsidR="002F2953" w:rsidRPr="000A3606" w:rsidRDefault="002F2953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A3606" w:rsidRPr="000A3606" w:rsidRDefault="000A3606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 w:rsidRPr="000A3606">
        <w:rPr>
          <w:rFonts w:ascii="Arial" w:hAnsi="Arial" w:cs="Arial"/>
          <w:sz w:val="28"/>
          <w:szCs w:val="28"/>
        </w:rPr>
        <w:t>19</w:t>
      </w:r>
      <w:r w:rsidRPr="000A3606">
        <w:rPr>
          <w:rFonts w:ascii="Arial" w:hAnsi="Arial" w:cs="Arial"/>
          <w:sz w:val="28"/>
          <w:szCs w:val="28"/>
          <w:vertAlign w:val="superscript"/>
        </w:rPr>
        <w:t>th</w:t>
      </w:r>
      <w:r w:rsidRPr="000A3606">
        <w:rPr>
          <w:rFonts w:ascii="Arial" w:hAnsi="Arial" w:cs="Arial"/>
          <w:sz w:val="28"/>
          <w:szCs w:val="28"/>
        </w:rPr>
        <w:t xml:space="preserve"> November 2013</w:t>
      </w:r>
    </w:p>
    <w:p w:rsidR="00BB71A8" w:rsidRPr="000A3606" w:rsidRDefault="00BB71A8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06920" w:rsidRPr="00006920" w:rsidRDefault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 w:rsidRPr="00006920">
        <w:rPr>
          <w:rFonts w:ascii="Arial" w:hAnsi="Arial" w:cs="Arial"/>
          <w:sz w:val="28"/>
          <w:szCs w:val="28"/>
        </w:rPr>
        <w:t>Dear Parent / Carer,</w:t>
      </w: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BF6454" w:rsidRPr="00006920" w:rsidRDefault="000A3606" w:rsidP="00006920">
      <w:pPr>
        <w:tabs>
          <w:tab w:val="left" w:pos="2145"/>
          <w:tab w:val="left" w:pos="27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Open Afternoon</w:t>
      </w: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b/>
          <w:sz w:val="28"/>
          <w:szCs w:val="28"/>
        </w:rPr>
      </w:pPr>
    </w:p>
    <w:p w:rsidR="00006920" w:rsidRDefault="000A3606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term’s Open Afternoon takes place on Friday, 29</w:t>
      </w:r>
      <w:r w:rsidRPr="000A360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from 1.30pm. Please feel free to pop in to visit your child’s classroom and to have a cuppa and a blether. Because of our inspection this week, we won’t be putting on any special events this time, but I hope that you will be able to come anyway.</w:t>
      </w:r>
    </w:p>
    <w:p w:rsidR="000A3606" w:rsidRDefault="000A3606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A3606" w:rsidRDefault="000A3606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Remember, too, that the Wednesday 9am ‘drop-ins’ continue – again, feel free to join us.</w:t>
      </w:r>
    </w:p>
    <w:p w:rsidR="000A3606" w:rsidRDefault="000A3606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A3606" w:rsidRPr="00006920" w:rsidRDefault="000A3606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Finally, as you’ll know from schoolbag leaflets (remember to check for these and letters every night!) our School Family Development Worker, Leanne </w:t>
      </w:r>
      <w:proofErr w:type="spellStart"/>
      <w:r>
        <w:rPr>
          <w:rFonts w:ascii="Arial" w:hAnsi="Arial" w:cs="Arial"/>
          <w:sz w:val="28"/>
          <w:szCs w:val="28"/>
        </w:rPr>
        <w:t>Maillie</w:t>
      </w:r>
      <w:proofErr w:type="spellEnd"/>
      <w:r>
        <w:rPr>
          <w:rFonts w:ascii="Arial" w:hAnsi="Arial" w:cs="Arial"/>
          <w:sz w:val="28"/>
          <w:szCs w:val="28"/>
        </w:rPr>
        <w:t xml:space="preserve">, has started a Parent Drop in for the Campus on Monday mornings in the Community Room.  You are again very welcome to join her and other parents for a chat. You might like to suggest to Leanne any extra ‘parent-help’ things that you’d like to see us do. </w:t>
      </w: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 w:rsidRPr="00006920">
        <w:rPr>
          <w:rFonts w:ascii="Arial" w:hAnsi="Arial" w:cs="Arial"/>
          <w:sz w:val="28"/>
          <w:szCs w:val="28"/>
        </w:rPr>
        <w:t>Yours sincerely,</w:t>
      </w: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</w:p>
    <w:p w:rsidR="00006920" w:rsidRP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 w:rsidRPr="00006920">
        <w:rPr>
          <w:rFonts w:ascii="Arial" w:hAnsi="Arial" w:cs="Arial"/>
          <w:sz w:val="28"/>
          <w:szCs w:val="28"/>
        </w:rPr>
        <w:t>A. Macgregor</w:t>
      </w:r>
    </w:p>
    <w:p w:rsid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i/>
          <w:sz w:val="28"/>
          <w:szCs w:val="28"/>
        </w:rPr>
      </w:pPr>
      <w:r w:rsidRPr="00006920">
        <w:rPr>
          <w:rFonts w:ascii="Arial" w:hAnsi="Arial" w:cs="Arial"/>
          <w:sz w:val="28"/>
          <w:szCs w:val="28"/>
        </w:rPr>
        <w:t>Head Teacher</w:t>
      </w:r>
      <w:r w:rsidRPr="00006920">
        <w:rPr>
          <w:rFonts w:ascii="Arial" w:hAnsi="Arial" w:cs="Arial"/>
          <w:i/>
          <w:sz w:val="28"/>
          <w:szCs w:val="28"/>
        </w:rPr>
        <w:t xml:space="preserve"> </w:t>
      </w:r>
    </w:p>
    <w:p w:rsidR="008A1002" w:rsidRDefault="008A1002" w:rsidP="00006920">
      <w:pPr>
        <w:tabs>
          <w:tab w:val="left" w:pos="2145"/>
          <w:tab w:val="left" w:pos="2775"/>
        </w:tabs>
        <w:rPr>
          <w:rFonts w:ascii="Arial" w:hAnsi="Arial" w:cs="Arial"/>
          <w:i/>
          <w:sz w:val="28"/>
          <w:szCs w:val="28"/>
        </w:rPr>
      </w:pPr>
    </w:p>
    <w:p w:rsidR="008A1002" w:rsidRPr="008A1002" w:rsidRDefault="008A1002" w:rsidP="00006920">
      <w:pPr>
        <w:tabs>
          <w:tab w:val="left" w:pos="2145"/>
          <w:tab w:val="left" w:pos="27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 Don’t forget the Parent Council’s Family Quiz – Thursday, 28</w:t>
      </w:r>
      <w:r w:rsidRPr="008A100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, 6.30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in the Assembly Hall. Mr J. Malone is Quizmaster, so he can’t win this year! </w:t>
      </w:r>
      <w:r w:rsidRPr="008A1002">
        <w:rPr>
          <w:rFonts w:ascii="Arial" w:hAnsi="Arial" w:cs="Arial"/>
          <w:sz w:val="28"/>
          <w:szCs w:val="28"/>
        </w:rPr>
        <w:sym w:font="Wingdings" w:char="F04A"/>
      </w:r>
    </w:p>
    <w:p w:rsidR="00006920" w:rsidRDefault="00006920" w:rsidP="00006920">
      <w:pPr>
        <w:tabs>
          <w:tab w:val="left" w:pos="2145"/>
          <w:tab w:val="left" w:pos="2775"/>
        </w:tabs>
        <w:rPr>
          <w:rFonts w:ascii="Arial" w:hAnsi="Arial" w:cs="Arial"/>
          <w:i/>
          <w:sz w:val="28"/>
          <w:szCs w:val="28"/>
        </w:rPr>
      </w:pPr>
    </w:p>
    <w:sectPr w:rsidR="00006920" w:rsidSect="000828C1">
      <w:footerReference w:type="default" r:id="rId12"/>
      <w:pgSz w:w="12240" w:h="15840"/>
      <w:pgMar w:top="851" w:right="474" w:bottom="567" w:left="1170" w:header="285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20" w:rsidRDefault="00006920">
      <w:r>
        <w:separator/>
      </w:r>
    </w:p>
  </w:endnote>
  <w:endnote w:type="continuationSeparator" w:id="0">
    <w:p w:rsidR="00006920" w:rsidRDefault="0000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20" w:rsidRPr="000828C1" w:rsidRDefault="00006920" w:rsidP="000828C1">
    <w:pPr>
      <w:jc w:val="right"/>
      <w:rPr>
        <w:rFonts w:ascii="Arial" w:hAnsi="Arial" w:cs="Arial"/>
        <w:sz w:val="16"/>
        <w:szCs w:val="16"/>
      </w:rPr>
    </w:pPr>
    <w:r w:rsidRPr="00FD0615">
      <w:rPr>
        <w:rFonts w:ascii="Arial" w:hAnsi="Arial" w:cs="Arial"/>
        <w:sz w:val="16"/>
        <w:szCs w:val="16"/>
      </w:rPr>
      <w:fldChar w:fldCharType="begin"/>
    </w:r>
    <w:r w:rsidRPr="00FD0615">
      <w:rPr>
        <w:rFonts w:ascii="Arial" w:hAnsi="Arial" w:cs="Arial"/>
        <w:sz w:val="16"/>
        <w:szCs w:val="16"/>
      </w:rPr>
      <w:instrText xml:space="preserve"> FILENAME \p </w:instrText>
    </w:r>
    <w:r w:rsidRPr="00FD0615">
      <w:rPr>
        <w:rFonts w:ascii="Arial" w:hAnsi="Arial" w:cs="Arial"/>
        <w:sz w:val="16"/>
        <w:szCs w:val="16"/>
      </w:rPr>
      <w:fldChar w:fldCharType="separate"/>
    </w:r>
    <w:r w:rsidR="00966038">
      <w:rPr>
        <w:rFonts w:ascii="Arial" w:hAnsi="Arial" w:cs="Arial"/>
        <w:noProof/>
        <w:sz w:val="16"/>
        <w:szCs w:val="16"/>
      </w:rPr>
      <w:t>\\Stclements01\office share\Letters\13-14\Open Afternoon 131119.docx</w:t>
    </w:r>
    <w:r w:rsidRPr="00FD0615">
      <w:rPr>
        <w:rFonts w:ascii="Arial" w:hAnsi="Arial" w:cs="Arial"/>
        <w:sz w:val="16"/>
        <w:szCs w:val="16"/>
      </w:rPr>
      <w:fldChar w:fldCharType="end"/>
    </w:r>
    <w:r w:rsidRPr="000828C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20" w:rsidRDefault="00006920">
      <w:r>
        <w:separator/>
      </w:r>
    </w:p>
  </w:footnote>
  <w:footnote w:type="continuationSeparator" w:id="0">
    <w:p w:rsidR="00006920" w:rsidRDefault="0000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E"/>
    <w:rsid w:val="00006920"/>
    <w:rsid w:val="00014362"/>
    <w:rsid w:val="0008255A"/>
    <w:rsid w:val="000828C1"/>
    <w:rsid w:val="00086C46"/>
    <w:rsid w:val="000A3606"/>
    <w:rsid w:val="000C278D"/>
    <w:rsid w:val="001A33AF"/>
    <w:rsid w:val="001A632B"/>
    <w:rsid w:val="00280683"/>
    <w:rsid w:val="002B0291"/>
    <w:rsid w:val="002B71D3"/>
    <w:rsid w:val="002F2953"/>
    <w:rsid w:val="002F7840"/>
    <w:rsid w:val="003301B0"/>
    <w:rsid w:val="00373590"/>
    <w:rsid w:val="003961BF"/>
    <w:rsid w:val="003B39B2"/>
    <w:rsid w:val="00403E71"/>
    <w:rsid w:val="004441BA"/>
    <w:rsid w:val="0054356E"/>
    <w:rsid w:val="00566286"/>
    <w:rsid w:val="00601E7F"/>
    <w:rsid w:val="00637B37"/>
    <w:rsid w:val="00690001"/>
    <w:rsid w:val="006B5B75"/>
    <w:rsid w:val="006B6104"/>
    <w:rsid w:val="006F0A9A"/>
    <w:rsid w:val="006F0BC7"/>
    <w:rsid w:val="007808EE"/>
    <w:rsid w:val="008274DB"/>
    <w:rsid w:val="008723B8"/>
    <w:rsid w:val="00887D64"/>
    <w:rsid w:val="00890932"/>
    <w:rsid w:val="00896FE2"/>
    <w:rsid w:val="008A1002"/>
    <w:rsid w:val="009176FA"/>
    <w:rsid w:val="00963CEA"/>
    <w:rsid w:val="00966038"/>
    <w:rsid w:val="009C653E"/>
    <w:rsid w:val="00A73171"/>
    <w:rsid w:val="00A91660"/>
    <w:rsid w:val="00AF296B"/>
    <w:rsid w:val="00B02006"/>
    <w:rsid w:val="00B80A4C"/>
    <w:rsid w:val="00B97BEC"/>
    <w:rsid w:val="00BB6E81"/>
    <w:rsid w:val="00BB71A8"/>
    <w:rsid w:val="00BB7468"/>
    <w:rsid w:val="00BF6454"/>
    <w:rsid w:val="00C237F8"/>
    <w:rsid w:val="00D21B51"/>
    <w:rsid w:val="00D466F1"/>
    <w:rsid w:val="00DB3B8E"/>
    <w:rsid w:val="00DE2834"/>
    <w:rsid w:val="00E073B5"/>
    <w:rsid w:val="00E526D1"/>
    <w:rsid w:val="00EC3507"/>
    <w:rsid w:val="00EE7BA4"/>
    <w:rsid w:val="00F561CB"/>
    <w:rsid w:val="00F8551C"/>
    <w:rsid w:val="00F85F48"/>
    <w:rsid w:val="00F918EF"/>
    <w:rsid w:val="00FD0615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1B0BEC18-C58D-4058-B725-4CB2783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rips%20and%20Visi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185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Kirsty</dc:creator>
  <cp:lastModifiedBy>Macgregor, Andy</cp:lastModifiedBy>
  <cp:revision>4</cp:revision>
  <cp:lastPrinted>2009-03-19T09:40:00Z</cp:lastPrinted>
  <dcterms:created xsi:type="dcterms:W3CDTF">2013-11-17T12:07:00Z</dcterms:created>
  <dcterms:modified xsi:type="dcterms:W3CDTF">2013-11-17T12:26:00Z</dcterms:modified>
</cp:coreProperties>
</file>