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54" w:rsidRDefault="006F0A9A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FF5150" wp14:editId="2FDF5270">
                <wp:simplePos x="0" y="0"/>
                <wp:positionH relativeFrom="column">
                  <wp:posOffset>4042410</wp:posOffset>
                </wp:positionH>
                <wp:positionV relativeFrom="paragraph">
                  <wp:posOffset>-423545</wp:posOffset>
                </wp:positionV>
                <wp:extent cx="3110865" cy="1788160"/>
                <wp:effectExtent l="0" t="0" r="0" b="254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E9" w:rsidRDefault="003E47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Clement’s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R.C. Primary School</w:t>
                            </w:r>
                          </w:p>
                          <w:p w:rsidR="003E47E9" w:rsidRDefault="003E47E9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Balgarthno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Place</w:t>
                            </w:r>
                          </w:p>
                          <w:p w:rsidR="003E47E9" w:rsidRDefault="003E47E9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Comic Sans MS" w:hAnsi="Comic Sans MS"/>
                                </w:rPr>
                                <w:t>Dundee</w:t>
                              </w:r>
                            </w:smartTag>
                          </w:p>
                          <w:p w:rsidR="003E47E9" w:rsidRDefault="003E47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DD2 4QG </w:t>
                            </w:r>
                          </w:p>
                          <w:p w:rsidR="003E47E9" w:rsidRDefault="003E47E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E47E9" w:rsidRPr="002F7840" w:rsidRDefault="003E47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Tel: 01382 436692</w:t>
                            </w:r>
                          </w:p>
                          <w:p w:rsidR="003E47E9" w:rsidRDefault="003E47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2F784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A9166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st-clements@dundeecity.gov.uk</w:t>
                            </w:r>
                          </w:p>
                          <w:p w:rsidR="003E47E9" w:rsidRDefault="003E47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Pr="00F561C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http:/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/st-clements.ea.dundeecity.sch.uk</w:t>
                            </w:r>
                          </w:p>
                          <w:p w:rsidR="003E47E9" w:rsidRDefault="003E47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Blog: </w:t>
                            </w:r>
                            <w:r w:rsidRPr="00F561CB">
                              <w:rPr>
                                <w:rFonts w:ascii="Comic Sans MS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http://tinyurl.com/666afbz</w:t>
                            </w:r>
                          </w:p>
                          <w:p w:rsidR="003E47E9" w:rsidRPr="002F7840" w:rsidRDefault="003E47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Twitter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: @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stclementsps</w:t>
                            </w:r>
                            <w:proofErr w:type="spellEnd"/>
                          </w:p>
                          <w:p w:rsidR="003E47E9" w:rsidRPr="002F7840" w:rsidRDefault="003E47E9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E47E9" w:rsidRPr="002F7840" w:rsidRDefault="003E47E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8.3pt;margin-top:-33.35pt;width:244.95pt;height:1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" stroked="f">
                <v:textbox>
                  <w:txbxContent>
                    <w:p w:rsidR="003E47E9" w:rsidRDefault="003E47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Clement’s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R.C. Primary School</w:t>
                      </w:r>
                    </w:p>
                    <w:p w:rsidR="003E47E9" w:rsidRDefault="003E47E9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Balgarthno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Place</w:t>
                      </w:r>
                    </w:p>
                    <w:p w:rsidR="003E47E9" w:rsidRDefault="003E47E9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Comic Sans MS" w:hAnsi="Comic Sans MS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Comic Sans MS" w:hAnsi="Comic Sans MS"/>
                          </w:rPr>
                          <w:t>Dundee</w:t>
                        </w:r>
                      </w:smartTag>
                    </w:p>
                    <w:p w:rsidR="003E47E9" w:rsidRDefault="003E47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DD2 4QG </w:t>
                      </w:r>
                    </w:p>
                    <w:p w:rsidR="003E47E9" w:rsidRDefault="003E47E9">
                      <w:pPr>
                        <w:rPr>
                          <w:rFonts w:ascii="Comic Sans MS" w:hAnsi="Comic Sans MS"/>
                        </w:rPr>
                      </w:pPr>
                    </w:p>
                    <w:p w:rsidR="003E47E9" w:rsidRPr="002F7840" w:rsidRDefault="003E47E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Tel: 01382 436692</w:t>
                      </w:r>
                    </w:p>
                    <w:p w:rsidR="003E47E9" w:rsidRDefault="003E47E9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2F784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A9166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st-clements@dundeecity.gov.uk</w:t>
                      </w:r>
                    </w:p>
                    <w:p w:rsidR="003E47E9" w:rsidRDefault="003E47E9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Website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Pr="00F561CB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http:/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/st-clements.ea.dundeecity.sch.uk</w:t>
                      </w:r>
                    </w:p>
                    <w:p w:rsidR="003E47E9" w:rsidRDefault="003E47E9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Blog: </w:t>
                      </w:r>
                      <w:r w:rsidRPr="00F561CB">
                        <w:rPr>
                          <w:rFonts w:ascii="Comic Sans MS" w:hAnsi="Comic Sans MS"/>
                          <w:bCs/>
                          <w:color w:val="000000"/>
                          <w:sz w:val="18"/>
                          <w:szCs w:val="18"/>
                        </w:rPr>
                        <w:t>http://tinyurl.com/666afbz</w:t>
                      </w:r>
                    </w:p>
                    <w:p w:rsidR="003E47E9" w:rsidRPr="002F7840" w:rsidRDefault="003E47E9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Twitter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: @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stclementsps</w:t>
                      </w:r>
                      <w:proofErr w:type="spellEnd"/>
                    </w:p>
                    <w:p w:rsidR="003E47E9" w:rsidRPr="002F7840" w:rsidRDefault="003E47E9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:rsidR="003E47E9" w:rsidRPr="002F7840" w:rsidRDefault="003E47E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34E57" wp14:editId="53E10811">
                <wp:simplePos x="0" y="0"/>
                <wp:positionH relativeFrom="column">
                  <wp:posOffset>2295525</wp:posOffset>
                </wp:positionH>
                <wp:positionV relativeFrom="paragraph">
                  <wp:posOffset>-426085</wp:posOffset>
                </wp:positionV>
                <wp:extent cx="1076325" cy="10096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7E9" w:rsidRDefault="003E47E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887085" wp14:editId="1251845F">
                                  <wp:extent cx="887095" cy="887095"/>
                                  <wp:effectExtent l="0" t="0" r="825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St Clement's school badge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09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180.75pt;margin-top:-33.55pt;width:84.75pt;height:7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" fillcolor="white [3201]" stroked="f" strokeweight=".5pt">
                <v:textbox>
                  <w:txbxContent>
                    <w:p w:rsidR="003E47E9" w:rsidRDefault="003E47E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887085" wp14:editId="1251845F">
                            <wp:extent cx="887095" cy="887095"/>
                            <wp:effectExtent l="0" t="0" r="825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St Clement's school badge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095" cy="88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50AA59" wp14:editId="04A3FA58">
                <wp:simplePos x="0" y="0"/>
                <wp:positionH relativeFrom="column">
                  <wp:posOffset>2209800</wp:posOffset>
                </wp:positionH>
                <wp:positionV relativeFrom="paragraph">
                  <wp:posOffset>-311785</wp:posOffset>
                </wp:positionV>
                <wp:extent cx="1183005" cy="1071245"/>
                <wp:effectExtent l="0" t="0" r="6985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E9" w:rsidRDefault="003E47E9" w:rsidP="00B80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174pt;margin-top:-24.55pt;width:93.15pt;height:84.3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" stroked="f">
                <v:textbox style="mso-fit-shape-to-text:t">
                  <w:txbxContent>
                    <w:p w:rsidR="003E47E9" w:rsidRDefault="003E47E9" w:rsidP="00B80A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7A590" wp14:editId="03274382">
                <wp:simplePos x="0" y="0"/>
                <wp:positionH relativeFrom="column">
                  <wp:posOffset>-234315</wp:posOffset>
                </wp:positionH>
                <wp:positionV relativeFrom="paragraph">
                  <wp:posOffset>-423545</wp:posOffset>
                </wp:positionV>
                <wp:extent cx="963930" cy="913765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E9" w:rsidRDefault="003E47E9">
                            <w:r>
                              <w:object w:dxaOrig="3795" w:dyaOrig="40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3pt;height:64.75pt" o:ole="">
                                  <v:imagedata r:id="rId9" o:title=""/>
                                </v:shape>
                                <o:OLEObject Type="Embed" ProgID="MSPhotoEd.3" ShapeID="_x0000_i1026" DrawAspect="Content" ObjectID="_1430679802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18.45pt;margin-top:-33.35pt;width:75.9pt;height:7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" stroked="f">
                <v:textbox style="mso-fit-shape-to-text:t">
                  <w:txbxContent>
                    <w:p w:rsidR="003E47E9" w:rsidRDefault="003E47E9">
                      <w:r>
                        <w:object w:dxaOrig="3795" w:dyaOrig="4021">
                          <v:shape id="_x0000_i1026" type="#_x0000_t75" style="width:61.3pt;height:64.75pt" o:ole="">
                            <v:imagedata r:id="rId9" o:title=""/>
                          </v:shape>
                          <o:OLEObject Type="Embed" ProgID="MSPhotoEd.3" ShapeID="_x0000_i1026" DrawAspect="Content" ObjectID="_143067980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/>
    <w:p w:rsidR="00BF6454" w:rsidRDefault="00BF6454">
      <w:pPr>
        <w:tabs>
          <w:tab w:val="left" w:pos="1350"/>
        </w:tabs>
      </w:pPr>
      <w:r>
        <w:tab/>
      </w:r>
    </w:p>
    <w:p w:rsidR="00BF6454" w:rsidRDefault="00E073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0D51" wp14:editId="1693A3D6">
                <wp:simplePos x="0" y="0"/>
                <wp:positionH relativeFrom="column">
                  <wp:posOffset>2137410</wp:posOffset>
                </wp:positionH>
                <wp:positionV relativeFrom="paragraph">
                  <wp:posOffset>69215</wp:posOffset>
                </wp:positionV>
                <wp:extent cx="1472565" cy="4572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E9" w:rsidRPr="00BB7468" w:rsidRDefault="003E47E9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Head Teacher </w:t>
                            </w:r>
                          </w:p>
                          <w:p w:rsidR="003E47E9" w:rsidRPr="00BB7468" w:rsidRDefault="003E47E9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A. Macgregor</w:t>
                            </w:r>
                          </w:p>
                          <w:p w:rsidR="003E47E9" w:rsidRPr="002F7840" w:rsidRDefault="003E47E9" w:rsidP="002F7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168.3pt;margin-top:5.45pt;width:115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jlgg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" stroked="f">
                <v:textbox>
                  <w:txbxContent>
                    <w:p w:rsidR="003E47E9" w:rsidRPr="00BB7468" w:rsidRDefault="003E47E9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Head Teacher </w:t>
                      </w:r>
                    </w:p>
                    <w:p w:rsidR="003E47E9" w:rsidRPr="00BB7468" w:rsidRDefault="003E47E9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>A. Macgregor</w:t>
                      </w:r>
                    </w:p>
                    <w:p w:rsidR="003E47E9" w:rsidRPr="002F7840" w:rsidRDefault="003E47E9" w:rsidP="002F7840"/>
                  </w:txbxContent>
                </v:textbox>
              </v:shape>
            </w:pict>
          </mc:Fallback>
        </mc:AlternateContent>
      </w:r>
    </w:p>
    <w:p w:rsidR="00BF6454" w:rsidRDefault="00EC35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41C43C" wp14:editId="421212E7">
                <wp:simplePos x="0" y="0"/>
                <wp:positionH relativeFrom="column">
                  <wp:posOffset>-377190</wp:posOffset>
                </wp:positionH>
                <wp:positionV relativeFrom="paragraph">
                  <wp:posOffset>20955</wp:posOffset>
                </wp:positionV>
                <wp:extent cx="1714500" cy="4572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E9" w:rsidRPr="00BB7468" w:rsidRDefault="003E47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Director of Education </w:t>
                            </w:r>
                          </w:p>
                          <w:p w:rsidR="003E47E9" w:rsidRPr="00BB7468" w:rsidRDefault="003E47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M.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29.7pt;margin-top:1.65pt;width:1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+/gw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" stroked="f">
                <v:textbox>
                  <w:txbxContent>
                    <w:p w:rsidR="003E47E9" w:rsidRPr="00BB7468" w:rsidRDefault="003E47E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Director of Education </w:t>
                      </w:r>
                    </w:p>
                    <w:p w:rsidR="003E47E9" w:rsidRPr="00BB7468" w:rsidRDefault="003E47E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M. Wood</w: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>
      <w:pPr>
        <w:pStyle w:val="Header"/>
        <w:tabs>
          <w:tab w:val="clear" w:pos="4153"/>
          <w:tab w:val="clear" w:pos="8306"/>
        </w:tabs>
      </w:pPr>
    </w:p>
    <w:p w:rsidR="002F2953" w:rsidRDefault="002F2953">
      <w:pPr>
        <w:tabs>
          <w:tab w:val="left" w:pos="2145"/>
          <w:tab w:val="left" w:pos="2775"/>
        </w:tabs>
      </w:pPr>
    </w:p>
    <w:p w:rsidR="002F2953" w:rsidRPr="0054356E" w:rsidRDefault="002F2953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656BBF" w:rsidRDefault="00767392" w:rsidP="00656BBF">
      <w:pPr>
        <w:rPr>
          <w:rFonts w:ascii="Arial" w:hAnsi="Arial" w:cs="Arial"/>
        </w:rPr>
      </w:pPr>
      <w:r>
        <w:rPr>
          <w:rFonts w:ascii="Arial" w:hAnsi="Arial" w:cs="Arial"/>
        </w:rPr>
        <w:t>22nd May 2013</w:t>
      </w:r>
    </w:p>
    <w:p w:rsidR="00656BBF" w:rsidRPr="00635C41" w:rsidRDefault="00656BBF" w:rsidP="00656BBF">
      <w:pPr>
        <w:rPr>
          <w:rFonts w:ascii="Arial" w:hAnsi="Arial" w:cs="Arial"/>
        </w:rPr>
      </w:pPr>
    </w:p>
    <w:p w:rsidR="00656BBF" w:rsidRPr="00635C41" w:rsidRDefault="00656BBF" w:rsidP="00656BBF">
      <w:pPr>
        <w:rPr>
          <w:rFonts w:ascii="Arial" w:hAnsi="Arial" w:cs="Arial"/>
        </w:rPr>
      </w:pPr>
      <w:r w:rsidRPr="00635C41">
        <w:rPr>
          <w:rFonts w:ascii="Arial" w:hAnsi="Arial" w:cs="Arial"/>
        </w:rPr>
        <w:t>Dear Parent / Carer,</w:t>
      </w:r>
    </w:p>
    <w:p w:rsidR="00656BBF" w:rsidRDefault="00656BBF" w:rsidP="00656BBF">
      <w:pPr>
        <w:rPr>
          <w:rFonts w:ascii="Arial" w:hAnsi="Arial" w:cs="Arial"/>
          <w:b/>
        </w:rPr>
      </w:pPr>
    </w:p>
    <w:p w:rsidR="00656BBF" w:rsidRPr="005A08ED" w:rsidRDefault="00656BBF" w:rsidP="00656B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Parents/Carers’ Meetings with Teachers </w:t>
      </w:r>
    </w:p>
    <w:p w:rsidR="00656BBF" w:rsidRDefault="00656BBF" w:rsidP="00656BBF">
      <w:pPr>
        <w:rPr>
          <w:rFonts w:ascii="Arial" w:hAnsi="Arial" w:cs="Arial"/>
        </w:rPr>
      </w:pPr>
    </w:p>
    <w:p w:rsidR="00EB3C4B" w:rsidRDefault="00767392" w:rsidP="00EB3C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know, the move to the new building prompted us to issue Annual Reports a bit earlier this year. Rearranged Parents Evenings will take place on </w:t>
      </w:r>
      <w:r w:rsidRPr="00767392">
        <w:rPr>
          <w:rFonts w:ascii="Arial" w:hAnsi="Arial" w:cs="Arial"/>
          <w:b/>
        </w:rPr>
        <w:t>10th</w:t>
      </w:r>
      <w:r>
        <w:rPr>
          <w:rFonts w:ascii="Arial" w:hAnsi="Arial" w:cs="Arial"/>
        </w:rPr>
        <w:t xml:space="preserve"> and </w:t>
      </w:r>
      <w:r w:rsidRPr="00767392">
        <w:rPr>
          <w:rFonts w:ascii="Arial" w:hAnsi="Arial" w:cs="Arial"/>
          <w:b/>
        </w:rPr>
        <w:t>11th June</w:t>
      </w:r>
      <w:r>
        <w:rPr>
          <w:rFonts w:ascii="Arial" w:hAnsi="Arial" w:cs="Arial"/>
        </w:rPr>
        <w:t>, and because there is so much on just now preparing for the move I’ve decided to only arrange appointments for Parents/Carers who wish one and respond to this letter.</w:t>
      </w:r>
      <w:r w:rsidR="00EB3C4B" w:rsidRPr="00EB3C4B">
        <w:rPr>
          <w:rFonts w:ascii="Arial" w:hAnsi="Arial" w:cs="Arial"/>
        </w:rPr>
        <w:t xml:space="preserve"> </w:t>
      </w:r>
      <w:r w:rsidR="00EB3C4B">
        <w:rPr>
          <w:rFonts w:ascii="Arial" w:hAnsi="Arial" w:cs="Arial"/>
        </w:rPr>
        <w:t xml:space="preserve">Mrs Burns </w:t>
      </w:r>
      <w:r w:rsidR="00EB3C4B" w:rsidRPr="00635C41">
        <w:rPr>
          <w:rFonts w:ascii="Arial" w:hAnsi="Arial" w:cs="Arial"/>
        </w:rPr>
        <w:t xml:space="preserve">will also be available for consultation about </w:t>
      </w:r>
      <w:r w:rsidR="00EB3C4B">
        <w:rPr>
          <w:rFonts w:ascii="Arial" w:hAnsi="Arial" w:cs="Arial"/>
        </w:rPr>
        <w:t xml:space="preserve">any work she does with your child. Mr Malone will also be available to talk about his work with the children on health and wellbeing. Unfortunately Mrs </w:t>
      </w:r>
      <w:proofErr w:type="spellStart"/>
      <w:r w:rsidR="00EB3C4B">
        <w:rPr>
          <w:rFonts w:ascii="Arial" w:hAnsi="Arial" w:cs="Arial"/>
        </w:rPr>
        <w:t>Dashwood</w:t>
      </w:r>
      <w:proofErr w:type="spellEnd"/>
      <w:r w:rsidR="00EB3C4B">
        <w:rPr>
          <w:rFonts w:ascii="Arial" w:hAnsi="Arial" w:cs="Arial"/>
        </w:rPr>
        <w:t xml:space="preserve"> is unwell at present and will not be able to attend.</w:t>
      </w:r>
      <w:r w:rsidR="00EB3C4B" w:rsidRPr="00EB3C4B">
        <w:rPr>
          <w:rFonts w:ascii="Arial" w:hAnsi="Arial" w:cs="Arial"/>
        </w:rPr>
        <w:t xml:space="preserve"> </w:t>
      </w:r>
      <w:r w:rsidR="00EB3C4B" w:rsidRPr="00635C41">
        <w:rPr>
          <w:rFonts w:ascii="Arial" w:hAnsi="Arial" w:cs="Arial"/>
        </w:rPr>
        <w:t xml:space="preserve">Mrs </w:t>
      </w:r>
      <w:r w:rsidR="00EB3C4B">
        <w:rPr>
          <w:rFonts w:ascii="Arial" w:hAnsi="Arial" w:cs="Arial"/>
        </w:rPr>
        <w:t>Donnelly</w:t>
      </w:r>
      <w:r w:rsidR="00EB3C4B" w:rsidRPr="00635C41">
        <w:rPr>
          <w:rFonts w:ascii="Arial" w:hAnsi="Arial" w:cs="Arial"/>
        </w:rPr>
        <w:t xml:space="preserve"> and </w:t>
      </w:r>
      <w:r w:rsidR="00EB3C4B">
        <w:rPr>
          <w:rFonts w:ascii="Arial" w:hAnsi="Arial" w:cs="Arial"/>
        </w:rPr>
        <w:t>I</w:t>
      </w:r>
      <w:r w:rsidR="00EB3C4B" w:rsidRPr="00635C41">
        <w:rPr>
          <w:rFonts w:ascii="Arial" w:hAnsi="Arial" w:cs="Arial"/>
        </w:rPr>
        <w:t xml:space="preserve"> will, of course, </w:t>
      </w:r>
      <w:r w:rsidR="00EB3C4B">
        <w:rPr>
          <w:rFonts w:ascii="Arial" w:hAnsi="Arial" w:cs="Arial"/>
        </w:rPr>
        <w:t>be available on these evenings.</w:t>
      </w:r>
    </w:p>
    <w:p w:rsidR="00EB3C4B" w:rsidRDefault="00EB3C4B" w:rsidP="00EB3C4B">
      <w:pPr>
        <w:rPr>
          <w:rFonts w:ascii="Arial" w:hAnsi="Arial" w:cs="Arial"/>
        </w:rPr>
      </w:pPr>
    </w:p>
    <w:p w:rsidR="00EB3C4B" w:rsidRPr="00635C41" w:rsidRDefault="00EB3C4B" w:rsidP="00EB3C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wish an appointment to meet with your child’s teacher to discuss the Annual Report, learning progress or any other issue please complete and return the slip below </w:t>
      </w:r>
      <w:r>
        <w:rPr>
          <w:rFonts w:ascii="Arial" w:hAnsi="Arial" w:cs="Arial"/>
          <w:b/>
        </w:rPr>
        <w:t xml:space="preserve">by Tuesday, 28th May.  </w:t>
      </w:r>
      <w:r w:rsidRPr="00635C41">
        <w:rPr>
          <w:rFonts w:ascii="Arial" w:hAnsi="Arial" w:cs="Arial"/>
        </w:rPr>
        <w:t xml:space="preserve">Every effort will be made to accommodate your preference. </w:t>
      </w:r>
      <w:r>
        <w:rPr>
          <w:rFonts w:ascii="Arial" w:hAnsi="Arial" w:cs="Arial"/>
        </w:rPr>
        <w:t xml:space="preserve">Appointments will be then be issued by </w:t>
      </w:r>
      <w:r w:rsidRPr="00EB3C4B">
        <w:rPr>
          <w:rFonts w:ascii="Arial" w:hAnsi="Arial" w:cs="Arial"/>
          <w:i/>
        </w:rPr>
        <w:t>Friday, 31st May</w:t>
      </w:r>
      <w:r>
        <w:rPr>
          <w:rFonts w:ascii="Arial" w:hAnsi="Arial" w:cs="Arial"/>
        </w:rPr>
        <w:t xml:space="preserve"> to give you time to make arrangements.</w:t>
      </w:r>
    </w:p>
    <w:p w:rsidR="00656BBF" w:rsidRPr="00635C41" w:rsidRDefault="00656BBF" w:rsidP="00656BBF">
      <w:pPr>
        <w:rPr>
          <w:rFonts w:ascii="Arial" w:hAnsi="Arial" w:cs="Arial"/>
        </w:rPr>
      </w:pPr>
    </w:p>
    <w:p w:rsidR="00656BBF" w:rsidRPr="00635C41" w:rsidRDefault="00EB3C4B" w:rsidP="00656B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always, </w:t>
      </w:r>
      <w:r w:rsidR="00656BBF">
        <w:rPr>
          <w:rFonts w:ascii="Arial" w:hAnsi="Arial" w:cs="Arial"/>
        </w:rPr>
        <w:t>I would encourage you to bring your child with you for the meeting</w:t>
      </w:r>
      <w:r w:rsidR="00656BBF" w:rsidRPr="00635C41">
        <w:rPr>
          <w:rFonts w:ascii="Arial" w:hAnsi="Arial" w:cs="Arial"/>
        </w:rPr>
        <w:t xml:space="preserve">.  </w:t>
      </w:r>
      <w:r w:rsidR="00656BBF">
        <w:rPr>
          <w:rFonts w:ascii="Arial" w:hAnsi="Arial" w:cs="Arial"/>
        </w:rPr>
        <w:t>We</w:t>
      </w:r>
      <w:r w:rsidR="00656BBF" w:rsidRPr="00635C41">
        <w:rPr>
          <w:rFonts w:ascii="Arial" w:hAnsi="Arial" w:cs="Arial"/>
        </w:rPr>
        <w:t xml:space="preserve"> </w:t>
      </w:r>
      <w:r w:rsidR="00656BBF">
        <w:rPr>
          <w:rFonts w:ascii="Arial" w:hAnsi="Arial" w:cs="Arial"/>
        </w:rPr>
        <w:t xml:space="preserve">want </w:t>
      </w:r>
      <w:r w:rsidR="00656BBF" w:rsidRPr="00635C41">
        <w:rPr>
          <w:rFonts w:ascii="Arial" w:hAnsi="Arial" w:cs="Arial"/>
        </w:rPr>
        <w:t xml:space="preserve">pupils to take responsibility for their learning </w:t>
      </w:r>
      <w:r w:rsidR="00656BBF">
        <w:rPr>
          <w:rFonts w:ascii="Arial" w:hAnsi="Arial" w:cs="Arial"/>
        </w:rPr>
        <w:t>and so we feel that they should be part of any discussions.</w:t>
      </w:r>
    </w:p>
    <w:p w:rsidR="00656BBF" w:rsidRPr="00635C41" w:rsidRDefault="00656BBF" w:rsidP="00656BBF">
      <w:pPr>
        <w:rPr>
          <w:rFonts w:ascii="Arial" w:hAnsi="Arial" w:cs="Arial"/>
        </w:rPr>
      </w:pPr>
    </w:p>
    <w:p w:rsidR="00656BBF" w:rsidRPr="00635C41" w:rsidRDefault="00656BBF" w:rsidP="00656BBF">
      <w:pPr>
        <w:rPr>
          <w:rFonts w:ascii="Arial" w:hAnsi="Arial" w:cs="Arial"/>
        </w:rPr>
      </w:pPr>
      <w:r w:rsidRPr="00635C41">
        <w:rPr>
          <w:rFonts w:ascii="Arial" w:hAnsi="Arial" w:cs="Arial"/>
        </w:rPr>
        <w:t>It is important that you leave feeling you have been given sufficient information, bearing in mind the time limit we must set for each parent.</w:t>
      </w:r>
      <w:r>
        <w:rPr>
          <w:rFonts w:ascii="Arial" w:hAnsi="Arial" w:cs="Arial"/>
        </w:rPr>
        <w:t xml:space="preserve"> If you need longer or have any more specific questions, please contact the school.</w:t>
      </w:r>
      <w:r w:rsidRPr="00635C41">
        <w:rPr>
          <w:rFonts w:ascii="Arial" w:hAnsi="Arial" w:cs="Arial"/>
        </w:rPr>
        <w:t xml:space="preserve"> </w:t>
      </w:r>
    </w:p>
    <w:p w:rsidR="00656BBF" w:rsidRPr="00635C41" w:rsidRDefault="00656BBF" w:rsidP="00656BBF">
      <w:pPr>
        <w:rPr>
          <w:rFonts w:ascii="Arial" w:hAnsi="Arial" w:cs="Arial"/>
        </w:rPr>
      </w:pPr>
    </w:p>
    <w:p w:rsidR="00656BBF" w:rsidRDefault="00EB3C4B" w:rsidP="00656B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</w:t>
      </w:r>
      <w:r w:rsidR="00656BBF" w:rsidRPr="00635C41">
        <w:rPr>
          <w:rFonts w:ascii="Arial" w:hAnsi="Arial" w:cs="Arial"/>
        </w:rPr>
        <w:t>sincerely,</w:t>
      </w:r>
      <w:bookmarkStart w:id="0" w:name="_GoBack"/>
      <w:bookmarkEnd w:id="0"/>
    </w:p>
    <w:p w:rsidR="00656BBF" w:rsidRDefault="00656BBF" w:rsidP="00656B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E6695C0" wp14:editId="608BB01A">
            <wp:extent cx="904875" cy="457200"/>
            <wp:effectExtent l="19050" t="0" r="9525" b="0"/>
            <wp:docPr id="1" name="Picture 1" descr="signa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BF" w:rsidRPr="00635C41" w:rsidRDefault="00656BBF" w:rsidP="00656BBF">
      <w:pPr>
        <w:rPr>
          <w:rFonts w:ascii="Arial" w:hAnsi="Arial" w:cs="Arial"/>
        </w:rPr>
      </w:pPr>
      <w:r w:rsidRPr="00635C41">
        <w:rPr>
          <w:rFonts w:ascii="Arial" w:hAnsi="Arial" w:cs="Arial"/>
        </w:rPr>
        <w:t>A. Macgregor</w:t>
      </w:r>
    </w:p>
    <w:p w:rsidR="00656BBF" w:rsidRDefault="00656BBF" w:rsidP="00656BBF">
      <w:pPr>
        <w:rPr>
          <w:rFonts w:ascii="Arial" w:hAnsi="Arial" w:cs="Arial"/>
        </w:rPr>
      </w:pPr>
      <w:r w:rsidRPr="00635C41">
        <w:rPr>
          <w:rFonts w:ascii="Arial" w:hAnsi="Arial" w:cs="Arial"/>
        </w:rPr>
        <w:t>Head Teacher</w:t>
      </w:r>
    </w:p>
    <w:p w:rsidR="003E47E9" w:rsidRDefault="003E47E9" w:rsidP="00656BBF">
      <w:pPr>
        <w:rPr>
          <w:rFonts w:ascii="Arial" w:hAnsi="Arial" w:cs="Arial"/>
        </w:rPr>
      </w:pPr>
    </w:p>
    <w:p w:rsidR="003E47E9" w:rsidRDefault="003E47E9" w:rsidP="00656BB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……………………………………………………………………………………………………………………………………….</w:t>
      </w:r>
    </w:p>
    <w:p w:rsidR="003E47E9" w:rsidRDefault="003E47E9" w:rsidP="003E47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 </w:t>
      </w:r>
      <w:proofErr w:type="spellStart"/>
      <w:r>
        <w:rPr>
          <w:rFonts w:ascii="Arial" w:hAnsi="Arial" w:cs="Arial"/>
          <w:b/>
        </w:rPr>
        <w:t>Clement’s</w:t>
      </w:r>
      <w:proofErr w:type="spellEnd"/>
      <w:r>
        <w:rPr>
          <w:rFonts w:ascii="Arial" w:hAnsi="Arial" w:cs="Arial"/>
          <w:b/>
        </w:rPr>
        <w:t xml:space="preserve"> R.C. Primary – Reporting to Parents June 2013</w:t>
      </w:r>
    </w:p>
    <w:p w:rsidR="003E47E9" w:rsidRDefault="003E47E9" w:rsidP="003E47E9">
      <w:pPr>
        <w:jc w:val="center"/>
        <w:rPr>
          <w:rFonts w:ascii="Arial" w:hAnsi="Arial" w:cs="Arial"/>
          <w:b/>
        </w:rPr>
      </w:pPr>
    </w:p>
    <w:p w:rsidR="003E47E9" w:rsidRDefault="003E47E9" w:rsidP="003E4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Child’s Name:……………………………………………………………………..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Class:……………………</w:t>
      </w:r>
    </w:p>
    <w:p w:rsidR="003E47E9" w:rsidRDefault="003E47E9" w:rsidP="003E47E9">
      <w:pPr>
        <w:jc w:val="both"/>
        <w:rPr>
          <w:rFonts w:ascii="Arial" w:hAnsi="Arial" w:cs="Arial"/>
        </w:rPr>
      </w:pPr>
    </w:p>
    <w:p w:rsidR="003E47E9" w:rsidRDefault="003E47E9" w:rsidP="003E4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would like an appointment to meet with my child’s class teacher. My day/time preference is indicated below:</w:t>
      </w:r>
    </w:p>
    <w:p w:rsidR="003E47E9" w:rsidRDefault="0092054E" w:rsidP="003E47E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46550F" wp14:editId="1D39FCB0">
                <wp:simplePos x="0" y="0"/>
                <wp:positionH relativeFrom="column">
                  <wp:posOffset>5286375</wp:posOffset>
                </wp:positionH>
                <wp:positionV relativeFrom="paragraph">
                  <wp:posOffset>36195</wp:posOffset>
                </wp:positionV>
                <wp:extent cx="428625" cy="371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54E" w:rsidRDefault="00920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left:0;text-align:left;margin-left:416.25pt;margin-top:2.85pt;width:33.75pt;height:29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" fillcolor="white [3201]" strokeweight=".5pt">
                <v:textbox>
                  <w:txbxContent>
                    <w:p w:rsidR="0092054E" w:rsidRDefault="009205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9FB66A" wp14:editId="0E25EF7B">
                <wp:simplePos x="0" y="0"/>
                <wp:positionH relativeFrom="column">
                  <wp:posOffset>1962150</wp:posOffset>
                </wp:positionH>
                <wp:positionV relativeFrom="paragraph">
                  <wp:posOffset>83820</wp:posOffset>
                </wp:positionV>
                <wp:extent cx="428625" cy="371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54E" w:rsidRDefault="00920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3" type="#_x0000_t202" style="position:absolute;left:0;text-align:left;margin-left:154.5pt;margin-top:6.6pt;width:33.75pt;height:29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" fillcolor="white [3201]" strokeweight=".5pt">
                <v:textbox>
                  <w:txbxContent>
                    <w:p w:rsidR="0092054E" w:rsidRDefault="0092054E"/>
                  </w:txbxContent>
                </v:textbox>
              </v:shape>
            </w:pict>
          </mc:Fallback>
        </mc:AlternateContent>
      </w:r>
    </w:p>
    <w:p w:rsidR="003E47E9" w:rsidRDefault="003E47E9" w:rsidP="003E4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10th June 3.30 – 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Monday, 10th June 5.00 – 6.00</w:t>
      </w:r>
    </w:p>
    <w:p w:rsidR="0092054E" w:rsidRDefault="0092054E" w:rsidP="003E47E9">
      <w:pPr>
        <w:jc w:val="both"/>
        <w:rPr>
          <w:rFonts w:ascii="Arial" w:hAnsi="Arial" w:cs="Arial"/>
          <w:b/>
        </w:rPr>
      </w:pPr>
    </w:p>
    <w:p w:rsidR="0092054E" w:rsidRDefault="0092054E" w:rsidP="003E4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B0C21E" wp14:editId="1213DECE">
                <wp:simplePos x="0" y="0"/>
                <wp:positionH relativeFrom="column">
                  <wp:posOffset>5286375</wp:posOffset>
                </wp:positionH>
                <wp:positionV relativeFrom="paragraph">
                  <wp:posOffset>93345</wp:posOffset>
                </wp:positionV>
                <wp:extent cx="42862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54E" w:rsidRDefault="00920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left:0;text-align:left;margin-left:416.25pt;margin-top:7.35pt;width:33.75pt;height:29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02mlwIAALo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" fillcolor="white [3201]" strokeweight=".5pt">
                <v:textbox>
                  <w:txbxContent>
                    <w:p w:rsidR="0092054E" w:rsidRDefault="009205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C03302" wp14:editId="5F71B535">
                <wp:simplePos x="0" y="0"/>
                <wp:positionH relativeFrom="column">
                  <wp:posOffset>1962150</wp:posOffset>
                </wp:positionH>
                <wp:positionV relativeFrom="paragraph">
                  <wp:posOffset>140970</wp:posOffset>
                </wp:positionV>
                <wp:extent cx="428625" cy="3714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54E" w:rsidRDefault="00920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5" type="#_x0000_t202" style="position:absolute;left:0;text-align:left;margin-left:154.5pt;margin-top:11.1pt;width:33.75pt;height:29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" fillcolor="white [3201]" strokeweight=".5pt">
                <v:textbox>
                  <w:txbxContent>
                    <w:p w:rsidR="0092054E" w:rsidRDefault="0092054E"/>
                  </w:txbxContent>
                </v:textbox>
              </v:shape>
            </w:pict>
          </mc:Fallback>
        </mc:AlternateContent>
      </w:r>
    </w:p>
    <w:p w:rsidR="0092054E" w:rsidRDefault="0092054E" w:rsidP="009205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11th June 3.30 – 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Tuesday, 11th June </w:t>
      </w:r>
      <w:r>
        <w:rPr>
          <w:rFonts w:ascii="Arial" w:hAnsi="Arial" w:cs="Arial"/>
          <w:b/>
        </w:rPr>
        <w:t>5.00</w:t>
      </w:r>
      <w:r>
        <w:rPr>
          <w:rFonts w:ascii="Arial" w:hAnsi="Arial" w:cs="Arial"/>
          <w:b/>
        </w:rPr>
        <w:t xml:space="preserve"> – 6.00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E47E9" w:rsidRDefault="003E47E9" w:rsidP="003E47E9">
      <w:pPr>
        <w:jc w:val="both"/>
        <w:rPr>
          <w:rFonts w:ascii="Arial" w:hAnsi="Arial" w:cs="Arial"/>
          <w:b/>
        </w:rPr>
      </w:pPr>
    </w:p>
    <w:p w:rsidR="003E47E9" w:rsidRPr="003E47E9" w:rsidRDefault="003E47E9" w:rsidP="003E47E9">
      <w:pPr>
        <w:jc w:val="both"/>
        <w:rPr>
          <w:rFonts w:ascii="Arial" w:hAnsi="Arial" w:cs="Arial"/>
          <w:b/>
        </w:rPr>
      </w:pPr>
    </w:p>
    <w:p w:rsidR="003E47E9" w:rsidRDefault="003E47E9" w:rsidP="003E47E9">
      <w:pPr>
        <w:jc w:val="both"/>
        <w:rPr>
          <w:sz w:val="24"/>
        </w:rPr>
      </w:pPr>
    </w:p>
    <w:p w:rsidR="0092054E" w:rsidRPr="0092054E" w:rsidRDefault="0092054E" w:rsidP="003E47E9">
      <w:pPr>
        <w:jc w:val="both"/>
        <w:rPr>
          <w:rFonts w:ascii="Arial" w:hAnsi="Arial" w:cs="Arial"/>
        </w:rPr>
      </w:pPr>
      <w:r w:rsidRPr="0092054E">
        <w:rPr>
          <w:rFonts w:ascii="Arial" w:hAnsi="Arial" w:cs="Arial"/>
        </w:rPr>
        <w:t>Signed……………………………………………………………………….. (Parent / Carer)</w:t>
      </w:r>
    </w:p>
    <w:p w:rsidR="0092054E" w:rsidRPr="0092054E" w:rsidRDefault="0092054E" w:rsidP="003E47E9">
      <w:pPr>
        <w:jc w:val="both"/>
        <w:rPr>
          <w:rFonts w:ascii="Arial" w:hAnsi="Arial" w:cs="Arial"/>
        </w:rPr>
      </w:pPr>
    </w:p>
    <w:p w:rsidR="0092054E" w:rsidRDefault="0092054E" w:rsidP="003E47E9">
      <w:pPr>
        <w:jc w:val="both"/>
        <w:rPr>
          <w:rFonts w:ascii="Arial" w:hAnsi="Arial" w:cs="Arial"/>
        </w:rPr>
      </w:pPr>
      <w:r w:rsidRPr="0092054E">
        <w:rPr>
          <w:rFonts w:ascii="Arial" w:hAnsi="Arial" w:cs="Arial"/>
        </w:rPr>
        <w:t>Date……………………………..</w:t>
      </w:r>
    </w:p>
    <w:p w:rsidR="0092054E" w:rsidRDefault="0092054E" w:rsidP="003E47E9">
      <w:pPr>
        <w:jc w:val="both"/>
        <w:rPr>
          <w:rFonts w:ascii="Arial" w:hAnsi="Arial" w:cs="Arial"/>
        </w:rPr>
      </w:pPr>
    </w:p>
    <w:p w:rsidR="0092054E" w:rsidRPr="0092054E" w:rsidRDefault="0092054E" w:rsidP="009205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****RETURN TO SCHOOL BY TUESDAY, 28th MAY AT THE LATEST.***</w:t>
      </w:r>
      <w:proofErr w:type="spellStart"/>
      <w:r w:rsidR="00475155">
        <w:rPr>
          <w:rFonts w:ascii="Arial" w:hAnsi="Arial" w:cs="Arial"/>
          <w:b/>
        </w:rPr>
        <w:t>nbnghg</w:t>
      </w:r>
      <w:proofErr w:type="spellEnd"/>
      <w:r>
        <w:rPr>
          <w:rFonts w:ascii="Arial" w:hAnsi="Arial" w:cs="Arial"/>
          <w:b/>
        </w:rPr>
        <w:t>*</w:t>
      </w:r>
    </w:p>
    <w:sectPr w:rsidR="0092054E" w:rsidRPr="0092054E" w:rsidSect="000828C1">
      <w:footerReference w:type="default" r:id="rId13"/>
      <w:pgSz w:w="12240" w:h="15840"/>
      <w:pgMar w:top="851" w:right="474" w:bottom="567" w:left="1170" w:header="285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E9" w:rsidRDefault="003E47E9">
      <w:r>
        <w:separator/>
      </w:r>
    </w:p>
  </w:endnote>
  <w:endnote w:type="continuationSeparator" w:id="0">
    <w:p w:rsidR="003E47E9" w:rsidRDefault="003E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E9" w:rsidRPr="000828C1" w:rsidRDefault="003E47E9" w:rsidP="000828C1">
    <w:pPr>
      <w:jc w:val="right"/>
      <w:rPr>
        <w:rFonts w:ascii="Arial" w:hAnsi="Arial" w:cs="Arial"/>
        <w:sz w:val="16"/>
        <w:szCs w:val="16"/>
      </w:rPr>
    </w:pPr>
    <w:r w:rsidRPr="00FD0615">
      <w:rPr>
        <w:rFonts w:ascii="Arial" w:hAnsi="Arial" w:cs="Arial"/>
        <w:sz w:val="16"/>
        <w:szCs w:val="16"/>
      </w:rPr>
      <w:fldChar w:fldCharType="begin"/>
    </w:r>
    <w:r w:rsidRPr="00FD0615">
      <w:rPr>
        <w:rFonts w:ascii="Arial" w:hAnsi="Arial" w:cs="Arial"/>
        <w:sz w:val="16"/>
        <w:szCs w:val="16"/>
      </w:rPr>
      <w:instrText xml:space="preserve"> FILENAME \p </w:instrText>
    </w:r>
    <w:r w:rsidRPr="00FD061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\\Stclements01\office share\Parents\Parents Evenings\12-13\June Letter.docx</w:t>
    </w:r>
    <w:r w:rsidRPr="00FD0615">
      <w:rPr>
        <w:rFonts w:ascii="Arial" w:hAnsi="Arial" w:cs="Arial"/>
        <w:sz w:val="16"/>
        <w:szCs w:val="16"/>
      </w:rPr>
      <w:fldChar w:fldCharType="end"/>
    </w:r>
    <w:r w:rsidRPr="000828C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E9" w:rsidRDefault="003E47E9">
      <w:r>
        <w:separator/>
      </w:r>
    </w:p>
  </w:footnote>
  <w:footnote w:type="continuationSeparator" w:id="0">
    <w:p w:rsidR="003E47E9" w:rsidRDefault="003E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BF"/>
    <w:rsid w:val="00014362"/>
    <w:rsid w:val="0008255A"/>
    <w:rsid w:val="000828C1"/>
    <w:rsid w:val="00086C46"/>
    <w:rsid w:val="000C278D"/>
    <w:rsid w:val="001A33AF"/>
    <w:rsid w:val="001A632B"/>
    <w:rsid w:val="00280683"/>
    <w:rsid w:val="002B0291"/>
    <w:rsid w:val="002B71D3"/>
    <w:rsid w:val="002F2953"/>
    <w:rsid w:val="002F7840"/>
    <w:rsid w:val="003301B0"/>
    <w:rsid w:val="00373590"/>
    <w:rsid w:val="003961BF"/>
    <w:rsid w:val="003B39B2"/>
    <w:rsid w:val="003E47E9"/>
    <w:rsid w:val="00403E71"/>
    <w:rsid w:val="004441BA"/>
    <w:rsid w:val="00475155"/>
    <w:rsid w:val="004946FF"/>
    <w:rsid w:val="0054356E"/>
    <w:rsid w:val="00566286"/>
    <w:rsid w:val="00601E7F"/>
    <w:rsid w:val="00637B37"/>
    <w:rsid w:val="00656BBF"/>
    <w:rsid w:val="00690001"/>
    <w:rsid w:val="006B5B75"/>
    <w:rsid w:val="006B6104"/>
    <w:rsid w:val="006F0A9A"/>
    <w:rsid w:val="006F0BC7"/>
    <w:rsid w:val="00767392"/>
    <w:rsid w:val="008274DB"/>
    <w:rsid w:val="008723B8"/>
    <w:rsid w:val="00887D64"/>
    <w:rsid w:val="00890932"/>
    <w:rsid w:val="00896FE2"/>
    <w:rsid w:val="009176FA"/>
    <w:rsid w:val="0092054E"/>
    <w:rsid w:val="00953BB0"/>
    <w:rsid w:val="00963CEA"/>
    <w:rsid w:val="009C653E"/>
    <w:rsid w:val="00A73171"/>
    <w:rsid w:val="00A91660"/>
    <w:rsid w:val="00AF296B"/>
    <w:rsid w:val="00B02006"/>
    <w:rsid w:val="00B80A4C"/>
    <w:rsid w:val="00B97BEC"/>
    <w:rsid w:val="00BB6E81"/>
    <w:rsid w:val="00BB7468"/>
    <w:rsid w:val="00BF6454"/>
    <w:rsid w:val="00C237F8"/>
    <w:rsid w:val="00D21B51"/>
    <w:rsid w:val="00D466F1"/>
    <w:rsid w:val="00DB3B8E"/>
    <w:rsid w:val="00DE2834"/>
    <w:rsid w:val="00E073B5"/>
    <w:rsid w:val="00E14F2F"/>
    <w:rsid w:val="00E526D1"/>
    <w:rsid w:val="00EB3C4B"/>
    <w:rsid w:val="00EC3507"/>
    <w:rsid w:val="00EE7BA4"/>
    <w:rsid w:val="00F561CB"/>
    <w:rsid w:val="00F8551C"/>
    <w:rsid w:val="00F85F48"/>
    <w:rsid w:val="00F918EF"/>
    <w:rsid w:val="00FD0615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918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6BBF"/>
    <w:rPr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918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6BBF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clements01\office%20share\Letters\Letterhead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B6FE-18A4-4589-B5CD-EE21AE3D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16</TotalTime>
  <Pages>1</Pages>
  <Words>337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macgregor, andy</dc:creator>
  <cp:lastModifiedBy>macgregor, andy</cp:lastModifiedBy>
  <cp:revision>6</cp:revision>
  <cp:lastPrinted>2009-03-19T09:40:00Z</cp:lastPrinted>
  <dcterms:created xsi:type="dcterms:W3CDTF">2013-05-21T21:01:00Z</dcterms:created>
  <dcterms:modified xsi:type="dcterms:W3CDTF">2013-05-21T21:17:00Z</dcterms:modified>
</cp:coreProperties>
</file>