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C3" w:rsidRDefault="00D43FE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6647815</wp:posOffset>
                </wp:positionV>
                <wp:extent cx="1934845" cy="1454785"/>
                <wp:effectExtent l="11430" t="12065" r="6350" b="952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845" cy="1454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margin-left:346.65pt;margin-top:523.45pt;width:152.35pt;height:11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6066155</wp:posOffset>
                </wp:positionV>
                <wp:extent cx="1934845" cy="677545"/>
                <wp:effectExtent l="3810" t="1905" r="4445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23F" w:rsidRPr="00B56FB0" w:rsidRDefault="00D43FEE" w:rsidP="0016723F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The Fat Lady before the attack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46.65pt;margin-top:477.65pt;width:152.35pt;height:53.3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" stroked="f">
                <v:textbox style="mso-fit-shape-to-text:t">
                  <w:txbxContent>
                    <w:p w:rsidR="0016723F" w:rsidRPr="00B56FB0" w:rsidRDefault="00D43FEE" w:rsidP="0016723F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The Fat Lady before the attack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1590675</wp:posOffset>
                </wp:positionV>
                <wp:extent cx="2141220" cy="1815465"/>
                <wp:effectExtent l="0" t="3175" r="0" b="63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81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AE1" w:rsidRDefault="005C432D" w:rsidP="006C466D">
                            <w:pP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5C432D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We don’t know how he got in. Is he after Harry Potter?</w:t>
                            </w: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C432D" w:rsidRDefault="005C432D" w:rsidP="006C466D">
                            <w:pP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If you see Black please contact the Ministry of Magic immediately.</w:t>
                            </w:r>
                          </w:p>
                          <w:p w:rsidR="005C432D" w:rsidRPr="005C432D" w:rsidRDefault="005C432D" w:rsidP="006C466D">
                            <w:pP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30.4pt;margin-top:125.25pt;width:168.6pt;height:14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" stroked="f" strokecolor="#8064a2 [3207]">
                <v:textbox>
                  <w:txbxContent>
                    <w:p w:rsidR="00A65AE1" w:rsidRDefault="005C432D" w:rsidP="006C466D">
                      <w:pPr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5C432D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We don’t know how he got in. Is he after Harry Potter?</w:t>
                      </w: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C432D" w:rsidRDefault="005C432D" w:rsidP="006C466D">
                      <w:pPr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If you see Black please contact the Ministry of Magic immediately.</w:t>
                      </w:r>
                    </w:p>
                    <w:p w:rsidR="005C432D" w:rsidRPr="005C432D" w:rsidRDefault="005C432D" w:rsidP="006C466D">
                      <w:pPr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F8B878C" wp14:editId="36DBDA3B">
            <wp:simplePos x="0" y="0"/>
            <wp:positionH relativeFrom="column">
              <wp:posOffset>4347210</wp:posOffset>
            </wp:positionH>
            <wp:positionV relativeFrom="paragraph">
              <wp:posOffset>4714875</wp:posOffset>
            </wp:positionV>
            <wp:extent cx="1858645" cy="2479675"/>
            <wp:effectExtent l="0" t="0" r="0" b="0"/>
            <wp:wrapTight wrapText="bothSides">
              <wp:wrapPolygon edited="0">
                <wp:start x="0" y="0"/>
                <wp:lineTo x="0" y="21406"/>
                <wp:lineTo x="21475" y="21406"/>
                <wp:lineTo x="21475" y="0"/>
                <wp:lineTo x="0" y="0"/>
              </wp:wrapPolygon>
            </wp:wrapTight>
            <wp:docPr id="2" name="Picture 2" descr="G:\Harry Potter\2012 13\Pictures\DSCF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Harry Potter\2012 13\Pictures\DSCF07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1590675</wp:posOffset>
                </wp:positionV>
                <wp:extent cx="2141220" cy="6347460"/>
                <wp:effectExtent l="2540" t="3175" r="0" b="254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634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16E" w:rsidRDefault="00B56FB0">
                            <w:pP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="005C432D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Georgie Rice</w:t>
                            </w:r>
                          </w:p>
                          <w:p w:rsidR="005C432D" w:rsidRDefault="005C432D">
                            <w:pP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On October 31</w:t>
                            </w:r>
                            <w:r w:rsidRPr="005C432D">
                              <w:rPr>
                                <w:rFonts w:ascii="Monotype Corsiva" w:hAnsi="Monotype Corsiva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Sirius Black destroyed a portrait of the Fat Lady in Hogwarts, whilst all the students were having their Halloween feast.</w:t>
                            </w:r>
                          </w:p>
                          <w:p w:rsidR="005C432D" w:rsidRDefault="005C432D">
                            <w:pP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The Fat Lady has hidden herself in the Map of Argyle on the second floor of Hogwarts. </w:t>
                            </w:r>
                          </w:p>
                          <w:p w:rsidR="005C432D" w:rsidRDefault="005C432D">
                            <w:pP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No one knows how Black got in as the castle is heavily guarded with dementors and enchantments.</w:t>
                            </w:r>
                          </w:p>
                          <w:p w:rsidR="005C432D" w:rsidRPr="005C432D" w:rsidRDefault="005C432D">
                            <w:pP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This horrible crime was witnessed by a poltergeist named Peeves. He said, “She ran and wouldn’t come out after Black attacked 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32.8pt;margin-top:125.25pt;width:168.6pt;height:49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" stroked="f" strokecolor="#4bacc6 [3208]">
                <v:textbox>
                  <w:txbxContent>
                    <w:p w:rsidR="0088116E" w:rsidRDefault="00B56FB0">
                      <w:pPr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By </w:t>
                      </w:r>
                      <w:r w:rsidR="005C432D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Georgie Rice</w:t>
                      </w:r>
                    </w:p>
                    <w:p w:rsidR="005C432D" w:rsidRDefault="005C432D">
                      <w:pPr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On October 31</w:t>
                      </w:r>
                      <w:r w:rsidRPr="005C432D">
                        <w:rPr>
                          <w:rFonts w:ascii="Monotype Corsiva" w:hAnsi="Monotype Corsiva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Sirius Black destroyed a portrait of the Fat Lady in Hogwarts, whilst all the students were having their Halloween feast.</w:t>
                      </w:r>
                    </w:p>
                    <w:p w:rsidR="005C432D" w:rsidRDefault="005C432D">
                      <w:pPr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The Fat Lady has hidden herself in the Map of Argyle on the second floor of Hogwarts. </w:t>
                      </w:r>
                    </w:p>
                    <w:p w:rsidR="005C432D" w:rsidRDefault="005C432D">
                      <w:pPr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No one knows how Black got in as the castle is heavily guarded with dementors and enchantments.</w:t>
                      </w:r>
                    </w:p>
                    <w:p w:rsidR="005C432D" w:rsidRPr="005C432D" w:rsidRDefault="005C432D">
                      <w:pPr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This horrible crime was witnessed by a poltergeist named Peeves. He said, “She ran and wouldn’t come out after Black attacked her.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4155440</wp:posOffset>
                </wp:positionV>
                <wp:extent cx="1934845" cy="677545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FB0" w:rsidRPr="00B56FB0" w:rsidRDefault="00E5179A" w:rsidP="00B56FB0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The Destroyed Portrait of the Fat Lady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145.5pt;margin-top:327.2pt;width:152.35pt;height:53.3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" stroked="f">
                <v:textbox style="mso-fit-shape-to-text:t">
                  <w:txbxContent>
                    <w:p w:rsidR="00B56FB0" w:rsidRPr="00B56FB0" w:rsidRDefault="00E5179A" w:rsidP="00B56FB0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The Destroyed Portrait of the Fat Lady </w:t>
                      </w:r>
                    </w:p>
                  </w:txbxContent>
                </v:textbox>
              </v:shape>
            </w:pict>
          </mc:Fallback>
        </mc:AlternateContent>
      </w:r>
      <w:r w:rsidR="00E5179A">
        <w:rPr>
          <w:noProof/>
        </w:rPr>
        <w:drawing>
          <wp:anchor distT="0" distB="0" distL="114300" distR="114300" simplePos="0" relativeHeight="251657216" behindDoc="1" locked="0" layoutInCell="1" allowOverlap="1" wp14:anchorId="2B4FD124" wp14:editId="30172566">
            <wp:simplePos x="0" y="0"/>
            <wp:positionH relativeFrom="column">
              <wp:posOffset>1722755</wp:posOffset>
            </wp:positionH>
            <wp:positionV relativeFrom="paragraph">
              <wp:posOffset>2722245</wp:posOffset>
            </wp:positionV>
            <wp:extent cx="2198370" cy="2576830"/>
            <wp:effectExtent l="19050" t="0" r="0" b="0"/>
            <wp:wrapTight wrapText="bothSides">
              <wp:wrapPolygon edited="0">
                <wp:start x="-187" y="0"/>
                <wp:lineTo x="-187" y="21398"/>
                <wp:lineTo x="21525" y="21398"/>
                <wp:lineTo x="21525" y="0"/>
                <wp:lineTo x="-187" y="0"/>
              </wp:wrapPolygon>
            </wp:wrapTight>
            <wp:docPr id="5" name="Picture 5" descr="E:\DCIM\100_FUJI\DSCF0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CIM\100_FUJI\DSCF09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4832985</wp:posOffset>
                </wp:positionV>
                <wp:extent cx="2141220" cy="3200400"/>
                <wp:effectExtent l="0" t="0" r="2540" b="254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49B" w:rsidRDefault="005C432D" w:rsidP="006C466D">
                            <w:pP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When Black was in Azkaban he kept saying the same thing, “He’s in Hogwarts.”</w:t>
                            </w:r>
                          </w:p>
                          <w:p w:rsidR="005C432D" w:rsidRPr="0012249B" w:rsidRDefault="005C432D" w:rsidP="006C466D">
                            <w:pP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All the teachers had a search party but didn’t have any luck. Professor Dumbledore has no idea how he got in because you can’t apparate in Hogwatrs.</w:t>
                            </w:r>
                          </w:p>
                          <w:p w:rsidR="00A65AE1" w:rsidRPr="00A65AE1" w:rsidRDefault="00A65AE1" w:rsidP="00A65AE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153.7pt;margin-top:380.55pt;width:168.6pt;height:25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" stroked="f" strokecolor="#8064a2 [3207]">
                <v:textbox>
                  <w:txbxContent>
                    <w:p w:rsidR="0012249B" w:rsidRDefault="005C432D" w:rsidP="006C466D">
                      <w:pPr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When Black was in Azkaban he kept saying the same thing, “He’s in Hogwarts.”</w:t>
                      </w:r>
                    </w:p>
                    <w:p w:rsidR="005C432D" w:rsidRPr="0012249B" w:rsidRDefault="005C432D" w:rsidP="006C466D">
                      <w:pPr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All the teachers had a search party but didn’t have any luck. Professor Dumbledore has no idea how he got in because you can’t apparate in Hogwatrs.</w:t>
                      </w:r>
                    </w:p>
                    <w:p w:rsidR="00A65AE1" w:rsidRPr="00A65AE1" w:rsidRDefault="00A65AE1" w:rsidP="00A65AE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-561340</wp:posOffset>
                </wp:positionH>
                <wp:positionV relativeFrom="paragraph">
                  <wp:posOffset>528955</wp:posOffset>
                </wp:positionV>
                <wp:extent cx="6898640" cy="768985"/>
                <wp:effectExtent l="635" t="0" r="0" b="381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864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B2C" w:rsidRPr="00B56FB0" w:rsidRDefault="005C432D" w:rsidP="00B56FB0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80"/>
                                <w:szCs w:val="80"/>
                              </w:rPr>
                              <w:t>Fat Lady Torn to Shreds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44.2pt;margin-top:41.65pt;width:543.2pt;height:6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" stroked="f" strokecolor="black [3213]">
                <v:textbox>
                  <w:txbxContent>
                    <w:p w:rsidR="001B2B2C" w:rsidRPr="00B56FB0" w:rsidRDefault="005C432D" w:rsidP="00B56FB0">
                      <w:pPr>
                        <w:jc w:val="center"/>
                        <w:rPr>
                          <w:rFonts w:ascii="Monotype Corsiva" w:hAnsi="Monotype Corsiva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80"/>
                          <w:szCs w:val="80"/>
                        </w:rPr>
                        <w:t>Fat Lady Torn to Shreds</w:t>
                      </w:r>
                    </w:p>
                  </w:txbxContent>
                </v:textbox>
              </v:shape>
            </w:pict>
          </mc:Fallback>
        </mc:AlternateContent>
      </w:r>
      <w:r w:rsidR="0062308C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-668655</wp:posOffset>
            </wp:positionH>
            <wp:positionV relativeFrom="paragraph">
              <wp:posOffset>-663575</wp:posOffset>
            </wp:positionV>
            <wp:extent cx="7002780" cy="1810385"/>
            <wp:effectExtent l="19050" t="0" r="7620" b="0"/>
            <wp:wrapTight wrapText="bothSides">
              <wp:wrapPolygon edited="0">
                <wp:start x="-59" y="0"/>
                <wp:lineTo x="-59" y="21365"/>
                <wp:lineTo x="21624" y="21365"/>
                <wp:lineTo x="21624" y="0"/>
                <wp:lineTo x="-59" y="0"/>
              </wp:wrapPolygon>
            </wp:wrapTight>
            <wp:docPr id="1" name="rg_hi" descr="http://t1.gstatic.com/images?q=tbn:ANd9GcR54KRGhBdm2DnivtjnAbS-drHdZugb33KrlvSAfm09wkA3dk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54KRGhBdm2DnivtjnAbS-drHdZugb33KrlvSAfm09wkA3dkL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780" cy="181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-668655</wp:posOffset>
                </wp:positionH>
                <wp:positionV relativeFrom="paragraph">
                  <wp:posOffset>5080</wp:posOffset>
                </wp:positionV>
                <wp:extent cx="7005955" cy="41465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16E" w:rsidRDefault="00B56FB0" w:rsidP="0062308C">
                            <w:r>
                              <w:t>1</w:t>
                            </w:r>
                            <w:r w:rsidRPr="00B56FB0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</w:t>
                            </w:r>
                            <w:r w:rsidR="00770108">
                              <w:t>November</w:t>
                            </w:r>
                            <w:r w:rsidR="00861E77">
                              <w:t xml:space="preserve"> 1999</w:t>
                            </w:r>
                            <w:r w:rsidR="00861E77">
                              <w:tab/>
                            </w:r>
                            <w:r w:rsidR="00861E77">
                              <w:tab/>
                            </w:r>
                            <w:r w:rsidR="00861E77">
                              <w:tab/>
                            </w:r>
                            <w:r w:rsidR="0062308C">
                              <w:tab/>
                            </w:r>
                            <w:r w:rsidR="0062308C">
                              <w:tab/>
                              <w:t>1</w:t>
                            </w:r>
                            <w:r w:rsidR="00770108">
                              <w:t>9</w:t>
                            </w:r>
                            <w:r w:rsidR="0062308C">
                              <w:t>39</w:t>
                            </w:r>
                            <w:r w:rsidR="0062308C">
                              <w:tab/>
                            </w:r>
                            <w:r w:rsidR="0062308C">
                              <w:tab/>
                            </w:r>
                            <w:r w:rsidR="0062308C">
                              <w:tab/>
                            </w:r>
                            <w:r w:rsidR="0062308C">
                              <w:tab/>
                            </w:r>
                            <w:r w:rsidR="0062308C">
                              <w:tab/>
                            </w:r>
                            <w:r w:rsidR="0062308C">
                              <w:tab/>
                            </w:r>
                            <w:r w:rsidR="0062308C">
                              <w:tab/>
                              <w:t>3Knuts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-52.65pt;margin-top:.4pt;width:551.65pt;height:32.6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" stroked="f">
                <v:textbox style="mso-fit-shape-to-text:t">
                  <w:txbxContent>
                    <w:p w:rsidR="0088116E" w:rsidRDefault="00B56FB0" w:rsidP="0062308C">
                      <w:r>
                        <w:t>1</w:t>
                      </w:r>
                      <w:r w:rsidRPr="00B56FB0">
                        <w:rPr>
                          <w:vertAlign w:val="superscript"/>
                        </w:rPr>
                        <w:t>st</w:t>
                      </w:r>
                      <w:r>
                        <w:t xml:space="preserve"> </w:t>
                      </w:r>
                      <w:r w:rsidR="00770108">
                        <w:t>November</w:t>
                      </w:r>
                      <w:r w:rsidR="00861E77">
                        <w:t xml:space="preserve"> 1999</w:t>
                      </w:r>
                      <w:r w:rsidR="00861E77">
                        <w:tab/>
                      </w:r>
                      <w:r w:rsidR="00861E77">
                        <w:tab/>
                      </w:r>
                      <w:r w:rsidR="00861E77">
                        <w:tab/>
                      </w:r>
                      <w:r w:rsidR="0062308C">
                        <w:tab/>
                      </w:r>
                      <w:r w:rsidR="0062308C">
                        <w:tab/>
                        <w:t>1</w:t>
                      </w:r>
                      <w:r w:rsidR="00770108">
                        <w:t>9</w:t>
                      </w:r>
                      <w:r w:rsidR="0062308C">
                        <w:t>39</w:t>
                      </w:r>
                      <w:r w:rsidR="0062308C">
                        <w:tab/>
                      </w:r>
                      <w:r w:rsidR="0062308C">
                        <w:tab/>
                      </w:r>
                      <w:r w:rsidR="0062308C">
                        <w:tab/>
                      </w:r>
                      <w:r w:rsidR="0062308C">
                        <w:tab/>
                      </w:r>
                      <w:r w:rsidR="0062308C">
                        <w:tab/>
                      </w:r>
                      <w:r w:rsidR="0062308C">
                        <w:tab/>
                      </w:r>
                      <w:r w:rsidR="0062308C">
                        <w:tab/>
                        <w:t>3Knuts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09C3" w:rsidSect="00660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6E"/>
    <w:rsid w:val="0012249B"/>
    <w:rsid w:val="00145DF3"/>
    <w:rsid w:val="0015023A"/>
    <w:rsid w:val="0016723F"/>
    <w:rsid w:val="001B2B2C"/>
    <w:rsid w:val="001B4F2A"/>
    <w:rsid w:val="00275242"/>
    <w:rsid w:val="003A003C"/>
    <w:rsid w:val="004937A5"/>
    <w:rsid w:val="005C432D"/>
    <w:rsid w:val="005C5FC0"/>
    <w:rsid w:val="0062308C"/>
    <w:rsid w:val="006609C3"/>
    <w:rsid w:val="006B6004"/>
    <w:rsid w:val="006C466D"/>
    <w:rsid w:val="007123BB"/>
    <w:rsid w:val="00770108"/>
    <w:rsid w:val="007E7DF4"/>
    <w:rsid w:val="00800054"/>
    <w:rsid w:val="00854084"/>
    <w:rsid w:val="00861E77"/>
    <w:rsid w:val="0088116E"/>
    <w:rsid w:val="0088721E"/>
    <w:rsid w:val="009B364D"/>
    <w:rsid w:val="009B5C6A"/>
    <w:rsid w:val="00A301FD"/>
    <w:rsid w:val="00A65AE1"/>
    <w:rsid w:val="00AD2B08"/>
    <w:rsid w:val="00B56FB0"/>
    <w:rsid w:val="00CA04D8"/>
    <w:rsid w:val="00CA4498"/>
    <w:rsid w:val="00D43FEE"/>
    <w:rsid w:val="00D80F8A"/>
    <w:rsid w:val="00E5179A"/>
    <w:rsid w:val="00E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F466A6F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brady, gillian</cp:lastModifiedBy>
  <cp:revision>2</cp:revision>
  <dcterms:created xsi:type="dcterms:W3CDTF">2012-10-03T12:52:00Z</dcterms:created>
  <dcterms:modified xsi:type="dcterms:W3CDTF">2012-10-03T12:52:00Z</dcterms:modified>
</cp:coreProperties>
</file>