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4A" w:rsidRPr="005A6226" w:rsidRDefault="00AE664A" w:rsidP="005A6226">
      <w:pPr>
        <w:jc w:val="center"/>
        <w:rPr>
          <w:color w:val="0070C0"/>
          <w:sz w:val="28"/>
          <w:szCs w:val="28"/>
        </w:rPr>
      </w:pPr>
      <w:r w:rsidRPr="005A6226">
        <w:rPr>
          <w:color w:val="0070C0"/>
          <w:sz w:val="28"/>
          <w:szCs w:val="28"/>
        </w:rPr>
        <w:t>A NEW GROUP IS FORMING!!</w:t>
      </w:r>
    </w:p>
    <w:p w:rsidR="00AE664A" w:rsidRDefault="00AE664A" w:rsidP="005A6226">
      <w:pPr>
        <w:jc w:val="center"/>
        <w:rPr>
          <w:color w:val="0070C0"/>
          <w:sz w:val="28"/>
          <w:szCs w:val="28"/>
        </w:rPr>
      </w:pPr>
      <w:r w:rsidRPr="005A6226">
        <w:rPr>
          <w:color w:val="0070C0"/>
          <w:sz w:val="28"/>
          <w:szCs w:val="28"/>
        </w:rPr>
        <w:t>ANGUS PARENTS MUSIC FORUM</w:t>
      </w:r>
    </w:p>
    <w:p w:rsidR="00AE664A" w:rsidRPr="005A6226" w:rsidRDefault="00AE664A" w:rsidP="005A6226">
      <w:pPr>
        <w:jc w:val="center"/>
        <w:rPr>
          <w:color w:val="0070C0"/>
          <w:sz w:val="28"/>
          <w:szCs w:val="28"/>
        </w:rPr>
      </w:pPr>
      <w:r>
        <w:rPr>
          <w:color w:val="0070C0"/>
          <w:sz w:val="28"/>
          <w:szCs w:val="28"/>
        </w:rPr>
        <w:t xml:space="preserve">A GROUP SET UP </w:t>
      </w:r>
      <w:r w:rsidRPr="005A6226">
        <w:rPr>
          <w:b/>
          <w:bCs/>
          <w:color w:val="0070C0"/>
          <w:sz w:val="28"/>
          <w:szCs w:val="28"/>
        </w:rPr>
        <w:t>BY</w:t>
      </w:r>
      <w:r>
        <w:rPr>
          <w:color w:val="0070C0"/>
          <w:sz w:val="28"/>
          <w:szCs w:val="28"/>
        </w:rPr>
        <w:t xml:space="preserve"> PARENTS </w:t>
      </w:r>
      <w:r w:rsidRPr="005A6226">
        <w:rPr>
          <w:b/>
          <w:bCs/>
          <w:color w:val="0070C0"/>
          <w:sz w:val="28"/>
          <w:szCs w:val="28"/>
        </w:rPr>
        <w:t>FOR</w:t>
      </w:r>
      <w:r>
        <w:rPr>
          <w:color w:val="0070C0"/>
          <w:sz w:val="28"/>
          <w:szCs w:val="28"/>
        </w:rPr>
        <w:t xml:space="preserve"> PARENTS</w:t>
      </w:r>
    </w:p>
    <w:p w:rsidR="00AE664A" w:rsidRPr="00C95BBD" w:rsidRDefault="00AE664A" w:rsidP="008679E3">
      <w:pPr>
        <w:spacing w:after="0"/>
        <w:rPr>
          <w:sz w:val="20"/>
          <w:szCs w:val="20"/>
        </w:rPr>
      </w:pPr>
      <w:r w:rsidRPr="00C95BBD">
        <w:rPr>
          <w:sz w:val="20"/>
          <w:szCs w:val="20"/>
        </w:rPr>
        <w:t>To:</w:t>
      </w:r>
      <w:r w:rsidRPr="00C95BBD">
        <w:rPr>
          <w:sz w:val="20"/>
          <w:szCs w:val="20"/>
        </w:rPr>
        <w:tab/>
        <w:t xml:space="preserve"> All Chairs of All Angus Parent Councils</w:t>
      </w:r>
    </w:p>
    <w:p w:rsidR="00AE664A" w:rsidRPr="00C95BBD" w:rsidRDefault="00AE664A" w:rsidP="008679E3">
      <w:pPr>
        <w:spacing w:after="0"/>
        <w:rPr>
          <w:sz w:val="20"/>
          <w:szCs w:val="20"/>
        </w:rPr>
      </w:pPr>
      <w:r w:rsidRPr="00C95BBD">
        <w:rPr>
          <w:sz w:val="20"/>
          <w:szCs w:val="20"/>
        </w:rPr>
        <w:tab/>
        <w:t>Parents of children receiving, or interested in receiving, musical tuition</w:t>
      </w:r>
    </w:p>
    <w:p w:rsidR="00AE664A" w:rsidRPr="00C95BBD" w:rsidRDefault="00AE664A" w:rsidP="008679E3">
      <w:pPr>
        <w:spacing w:after="0"/>
        <w:rPr>
          <w:strike/>
          <w:sz w:val="20"/>
          <w:szCs w:val="20"/>
        </w:rPr>
      </w:pPr>
      <w:r w:rsidRPr="00C95BBD">
        <w:rPr>
          <w:sz w:val="20"/>
          <w:szCs w:val="20"/>
        </w:rPr>
        <w:tab/>
      </w:r>
    </w:p>
    <w:p w:rsidR="00AE664A" w:rsidRPr="00C95BBD" w:rsidRDefault="00AE664A">
      <w:pPr>
        <w:rPr>
          <w:sz w:val="20"/>
          <w:szCs w:val="20"/>
        </w:rPr>
      </w:pPr>
      <w:bookmarkStart w:id="0" w:name="_GoBack"/>
      <w:bookmarkEnd w:id="0"/>
      <w:r w:rsidRPr="00C95BBD">
        <w:rPr>
          <w:sz w:val="20"/>
          <w:szCs w:val="20"/>
        </w:rPr>
        <w:t>Dear All</w:t>
      </w:r>
    </w:p>
    <w:p w:rsidR="00AE664A" w:rsidRPr="00C95BBD" w:rsidRDefault="00AE664A">
      <w:pPr>
        <w:rPr>
          <w:b/>
          <w:bCs/>
          <w:sz w:val="20"/>
          <w:szCs w:val="20"/>
          <w:u w:val="single"/>
        </w:rPr>
      </w:pPr>
      <w:r w:rsidRPr="00C95BBD">
        <w:rPr>
          <w:sz w:val="20"/>
          <w:szCs w:val="20"/>
        </w:rPr>
        <w:t>The first meeting of the Angus Parent Music Forum was held on 8th November 2012.  The minutes of this meeting, once ratified will be posted on the Glow Parents website. It was felt that many interested parents may not have been aware of this meeting so I am writing to inform you that the next meeting ofthis group will be on</w:t>
      </w:r>
      <w:r w:rsidRPr="00C95BBD">
        <w:rPr>
          <w:b/>
          <w:bCs/>
          <w:sz w:val="20"/>
          <w:szCs w:val="20"/>
        </w:rPr>
        <w:t>*</w:t>
      </w:r>
      <w:r w:rsidRPr="00C95BBD">
        <w:rPr>
          <w:b/>
          <w:bCs/>
          <w:sz w:val="20"/>
          <w:szCs w:val="20"/>
          <w:u w:val="single"/>
        </w:rPr>
        <w:t>7</w:t>
      </w:r>
      <w:r w:rsidRPr="00C95BBD">
        <w:rPr>
          <w:b/>
          <w:bCs/>
          <w:sz w:val="20"/>
          <w:szCs w:val="20"/>
          <w:u w:val="single"/>
          <w:vertAlign w:val="superscript"/>
        </w:rPr>
        <w:t>th</w:t>
      </w:r>
      <w:r w:rsidRPr="00C95BBD">
        <w:rPr>
          <w:b/>
          <w:bCs/>
          <w:sz w:val="20"/>
          <w:szCs w:val="20"/>
          <w:u w:val="single"/>
        </w:rPr>
        <w:t xml:space="preserve"> February 2013 at the ICT Suite at Forfar Academy</w:t>
      </w:r>
      <w:r w:rsidRPr="00C95BBD">
        <w:rPr>
          <w:rFonts w:ascii="Century Gothic" w:hAnsi="Century Gothic" w:cs="Century Gothic"/>
          <w:color w:val="000000"/>
          <w:sz w:val="20"/>
          <w:szCs w:val="20"/>
        </w:rPr>
        <w:t>,</w:t>
      </w:r>
      <w:r w:rsidRPr="00C95BBD">
        <w:rPr>
          <w:b/>
          <w:bCs/>
          <w:sz w:val="20"/>
          <w:szCs w:val="20"/>
          <w:u w:val="single"/>
        </w:rPr>
        <w:t xml:space="preserve"> Forfar at 7.00pm. Please note that this is a change from the previously advertised venue!*</w:t>
      </w:r>
    </w:p>
    <w:p w:rsidR="00AE664A" w:rsidRPr="00C95BBD" w:rsidRDefault="00AE664A">
      <w:pPr>
        <w:rPr>
          <w:sz w:val="20"/>
          <w:szCs w:val="20"/>
        </w:rPr>
      </w:pPr>
      <w:r w:rsidRPr="00C95BBD">
        <w:rPr>
          <w:sz w:val="20"/>
          <w:szCs w:val="20"/>
        </w:rPr>
        <w:t xml:space="preserve">This group has been set up </w:t>
      </w:r>
      <w:r w:rsidRPr="00C95BBD">
        <w:rPr>
          <w:b/>
          <w:bCs/>
          <w:color w:val="FF0000"/>
          <w:sz w:val="20"/>
          <w:szCs w:val="20"/>
          <w:u w:val="single"/>
        </w:rPr>
        <w:t>by parentsfor parents</w:t>
      </w:r>
      <w:r w:rsidRPr="00C95BBD">
        <w:rPr>
          <w:sz w:val="20"/>
          <w:szCs w:val="20"/>
        </w:rPr>
        <w:t>of children receiving, or interested in receiving, music tuition through Angus Council. The new group will be run along the lines of a parent council and will have the following aims:</w:t>
      </w:r>
    </w:p>
    <w:p w:rsidR="00AE664A" w:rsidRPr="00C95BBD" w:rsidRDefault="00AE664A" w:rsidP="008679E3">
      <w:pPr>
        <w:pStyle w:val="ListParagraph"/>
        <w:numPr>
          <w:ilvl w:val="0"/>
          <w:numId w:val="1"/>
        </w:numPr>
        <w:rPr>
          <w:sz w:val="20"/>
          <w:szCs w:val="20"/>
        </w:rPr>
      </w:pPr>
      <w:r w:rsidRPr="00C95BBD">
        <w:rPr>
          <w:sz w:val="20"/>
          <w:szCs w:val="20"/>
        </w:rPr>
        <w:t>To create a positive, aspirational and open forum for parents interested in music tuition</w:t>
      </w:r>
    </w:p>
    <w:p w:rsidR="00AE664A" w:rsidRPr="00C95BBD" w:rsidRDefault="00AE664A" w:rsidP="00296C79">
      <w:pPr>
        <w:pStyle w:val="ListParagraph"/>
        <w:numPr>
          <w:ilvl w:val="0"/>
          <w:numId w:val="1"/>
        </w:numPr>
        <w:rPr>
          <w:sz w:val="20"/>
          <w:szCs w:val="20"/>
        </w:rPr>
      </w:pPr>
      <w:r w:rsidRPr="00C95BBD">
        <w:rPr>
          <w:sz w:val="20"/>
          <w:szCs w:val="20"/>
        </w:rPr>
        <w:t>To share, inform and discuss information on music tuition in Angus</w:t>
      </w:r>
    </w:p>
    <w:p w:rsidR="00AE664A" w:rsidRPr="00C95BBD" w:rsidRDefault="00AE664A" w:rsidP="00296C79">
      <w:pPr>
        <w:pStyle w:val="ListParagraph"/>
        <w:numPr>
          <w:ilvl w:val="0"/>
          <w:numId w:val="1"/>
        </w:numPr>
        <w:rPr>
          <w:sz w:val="20"/>
          <w:szCs w:val="20"/>
        </w:rPr>
      </w:pPr>
      <w:r w:rsidRPr="00C95BBD">
        <w:rPr>
          <w:sz w:val="20"/>
          <w:szCs w:val="20"/>
        </w:rPr>
        <w:t>To offer parental input into Angus music policy</w:t>
      </w:r>
    </w:p>
    <w:p w:rsidR="00AE664A" w:rsidRPr="00C95BBD" w:rsidRDefault="00AE664A" w:rsidP="00296C79">
      <w:pPr>
        <w:pStyle w:val="ListParagraph"/>
        <w:numPr>
          <w:ilvl w:val="0"/>
          <w:numId w:val="1"/>
        </w:numPr>
        <w:rPr>
          <w:sz w:val="20"/>
          <w:szCs w:val="20"/>
        </w:rPr>
      </w:pPr>
      <w:r w:rsidRPr="00C95BBD">
        <w:rPr>
          <w:sz w:val="20"/>
          <w:szCs w:val="20"/>
        </w:rPr>
        <w:t>To help disseminate information to other parents including those not currently using the services or those new to the service</w:t>
      </w:r>
    </w:p>
    <w:p w:rsidR="00AE664A" w:rsidRPr="00C95BBD" w:rsidRDefault="00AE664A" w:rsidP="00296C79">
      <w:pPr>
        <w:pStyle w:val="ListParagraph"/>
        <w:numPr>
          <w:ilvl w:val="0"/>
          <w:numId w:val="1"/>
        </w:numPr>
        <w:rPr>
          <w:sz w:val="20"/>
          <w:szCs w:val="20"/>
        </w:rPr>
      </w:pPr>
      <w:r w:rsidRPr="00C95BBD">
        <w:rPr>
          <w:sz w:val="20"/>
          <w:szCs w:val="20"/>
        </w:rPr>
        <w:t>To fundraise, enabling more ambitious projects to go ahead</w:t>
      </w:r>
    </w:p>
    <w:p w:rsidR="00AE664A" w:rsidRPr="00C95BBD" w:rsidRDefault="00AE664A" w:rsidP="00296C79">
      <w:pPr>
        <w:rPr>
          <w:sz w:val="20"/>
          <w:szCs w:val="20"/>
        </w:rPr>
      </w:pPr>
      <w:r w:rsidRPr="00C95BBD">
        <w:rPr>
          <w:sz w:val="20"/>
          <w:szCs w:val="20"/>
        </w:rPr>
        <w:t>Ideally, we would like to obtain a representative from every school but certainly from every secondary school and a good representative spread from primary schools. This is particularly important for the more rural schools as transport is often a key issue for pupils joining the larger, Angus-wide music groups.</w:t>
      </w:r>
    </w:p>
    <w:p w:rsidR="00AE664A" w:rsidRPr="00C95BBD" w:rsidRDefault="00AE664A" w:rsidP="00296C79">
      <w:pPr>
        <w:rPr>
          <w:sz w:val="20"/>
          <w:szCs w:val="20"/>
        </w:rPr>
      </w:pPr>
      <w:r w:rsidRPr="00C95BBD">
        <w:rPr>
          <w:sz w:val="20"/>
          <w:szCs w:val="20"/>
        </w:rPr>
        <w:t>I understand only too well that parents are very time-poor these days but we believe that a parental voice is essential to help develop the current service to maximise the available resources and to best serve our children.</w:t>
      </w:r>
    </w:p>
    <w:p w:rsidR="00AE664A" w:rsidRPr="00C95BBD" w:rsidRDefault="00AE664A" w:rsidP="00296C79">
      <w:pPr>
        <w:rPr>
          <w:sz w:val="20"/>
          <w:szCs w:val="20"/>
        </w:rPr>
      </w:pPr>
      <w:r w:rsidRPr="00C95BBD">
        <w:rPr>
          <w:sz w:val="20"/>
          <w:szCs w:val="20"/>
        </w:rPr>
        <w:t>Meetings are normally held at Angus  House in Forfar but this could change depending on parent members’ requirements. Similarly is it currently envisaged that meetings will be held once a term.</w:t>
      </w:r>
    </w:p>
    <w:p w:rsidR="00AE664A" w:rsidRPr="00C95BBD" w:rsidRDefault="00AE664A" w:rsidP="00296C79">
      <w:pPr>
        <w:rPr>
          <w:sz w:val="20"/>
          <w:szCs w:val="20"/>
        </w:rPr>
      </w:pPr>
      <w:r w:rsidRPr="00C95BBD">
        <w:rPr>
          <w:sz w:val="20"/>
          <w:szCs w:val="20"/>
        </w:rPr>
        <w:t xml:space="preserve">Please share this information with any other parents who you think may be interested. If you would like to take part but are unable to make that meeting, or would like further information,please email </w:t>
      </w:r>
      <w:hyperlink r:id="rId5" w:history="1">
        <w:r w:rsidRPr="00C95BBD">
          <w:rPr>
            <w:rStyle w:val="Hyperlink"/>
            <w:rFonts w:cs="Calibri"/>
            <w:sz w:val="20"/>
            <w:szCs w:val="20"/>
          </w:rPr>
          <w:t>jane@thestorks.co.uk</w:t>
        </w:r>
      </w:hyperlink>
      <w:r w:rsidRPr="00C95BBD">
        <w:rPr>
          <w:sz w:val="20"/>
          <w:szCs w:val="20"/>
        </w:rPr>
        <w:t xml:space="preserve"> to register your interest.</w:t>
      </w:r>
    </w:p>
    <w:p w:rsidR="00AE664A" w:rsidRPr="00C95BBD" w:rsidRDefault="00AE664A" w:rsidP="00296C79">
      <w:pPr>
        <w:rPr>
          <w:sz w:val="20"/>
          <w:szCs w:val="20"/>
        </w:rPr>
      </w:pPr>
      <w:r w:rsidRPr="00C95BBD">
        <w:rPr>
          <w:sz w:val="20"/>
          <w:szCs w:val="20"/>
        </w:rPr>
        <w:t>With best regards and looking forward to seeing you on the 7</w:t>
      </w:r>
      <w:r w:rsidRPr="00C95BBD">
        <w:rPr>
          <w:sz w:val="20"/>
          <w:szCs w:val="20"/>
          <w:vertAlign w:val="superscript"/>
        </w:rPr>
        <w:t>th</w:t>
      </w:r>
      <w:r w:rsidRPr="00C95BBD">
        <w:rPr>
          <w:sz w:val="20"/>
          <w:szCs w:val="20"/>
        </w:rPr>
        <w:t xml:space="preserve"> February.</w:t>
      </w:r>
    </w:p>
    <w:p w:rsidR="00AE664A" w:rsidRPr="00C95BBD" w:rsidRDefault="00AE664A" w:rsidP="00296C79">
      <w:pPr>
        <w:rPr>
          <w:sz w:val="20"/>
          <w:szCs w:val="20"/>
        </w:rPr>
      </w:pPr>
      <w:r w:rsidRPr="00C95BBD">
        <w:rPr>
          <w:sz w:val="20"/>
          <w:szCs w:val="20"/>
        </w:rPr>
        <w:t>Jane Stork</w:t>
      </w:r>
    </w:p>
    <w:p w:rsidR="00AE664A" w:rsidRPr="00C95BBD" w:rsidRDefault="00AE664A" w:rsidP="00296C79">
      <w:pPr>
        <w:rPr>
          <w:sz w:val="20"/>
          <w:szCs w:val="20"/>
        </w:rPr>
      </w:pPr>
      <w:r w:rsidRPr="00C95BBD">
        <w:rPr>
          <w:sz w:val="20"/>
          <w:szCs w:val="20"/>
        </w:rPr>
        <w:t>Acting Chair</w:t>
      </w:r>
    </w:p>
    <w:sectPr w:rsidR="00AE664A" w:rsidRPr="00C95BBD" w:rsidSect="005A622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D0752"/>
    <w:multiLevelType w:val="hybridMultilevel"/>
    <w:tmpl w:val="B0AE7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72C4E11"/>
    <w:multiLevelType w:val="hybridMultilevel"/>
    <w:tmpl w:val="5434C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C79"/>
    <w:rsid w:val="00085F24"/>
    <w:rsid w:val="001072A6"/>
    <w:rsid w:val="00260826"/>
    <w:rsid w:val="00296C79"/>
    <w:rsid w:val="002F3F11"/>
    <w:rsid w:val="00313AE2"/>
    <w:rsid w:val="003759F7"/>
    <w:rsid w:val="005A6226"/>
    <w:rsid w:val="005B50CC"/>
    <w:rsid w:val="006A029D"/>
    <w:rsid w:val="0074280C"/>
    <w:rsid w:val="00856923"/>
    <w:rsid w:val="008679E3"/>
    <w:rsid w:val="00A151CA"/>
    <w:rsid w:val="00AE664A"/>
    <w:rsid w:val="00B8236B"/>
    <w:rsid w:val="00BD55E6"/>
    <w:rsid w:val="00C95BBD"/>
    <w:rsid w:val="00D01A1B"/>
    <w:rsid w:val="00DD2942"/>
    <w:rsid w:val="00E14017"/>
    <w:rsid w:val="00F15742"/>
    <w:rsid w:val="00F50E87"/>
    <w:rsid w:val="00F85D2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E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C79"/>
    <w:pPr>
      <w:ind w:left="720"/>
    </w:pPr>
  </w:style>
  <w:style w:type="character" w:styleId="Hyperlink">
    <w:name w:val="Hyperlink"/>
    <w:basedOn w:val="DefaultParagraphFont"/>
    <w:uiPriority w:val="99"/>
    <w:rsid w:val="00DD29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thestork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363</Words>
  <Characters>2071</Characters>
  <Application>Microsoft Office Outlook</Application>
  <DocSecurity>0</DocSecurity>
  <Lines>0</Lines>
  <Paragraphs>0</Paragraphs>
  <ScaleCrop>false</ScaleCrop>
  <Company>Angus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GROUP IS FORMING</dc:title>
  <dc:subject/>
  <dc:creator>Jane</dc:creator>
  <cp:keywords/>
  <dc:description/>
  <cp:lastModifiedBy> </cp:lastModifiedBy>
  <cp:revision>2</cp:revision>
  <dcterms:created xsi:type="dcterms:W3CDTF">2013-01-29T14:39:00Z</dcterms:created>
  <dcterms:modified xsi:type="dcterms:W3CDTF">2013-01-29T14:39:00Z</dcterms:modified>
</cp:coreProperties>
</file>