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6D" w:rsidRDefault="005D756D" w:rsidP="005D756D">
      <w:pPr>
        <w:pStyle w:val="Title"/>
        <w:tabs>
          <w:tab w:val="left" w:pos="480"/>
          <w:tab w:val="right" w:pos="10800"/>
        </w:tabs>
        <w:jc w:val="left"/>
      </w:pPr>
      <w:bookmarkStart w:id="0" w:name="_GoBack"/>
      <w:bookmarkEnd w:id="0"/>
      <w:r>
        <w:tab/>
      </w:r>
      <w:r>
        <w:tab/>
      </w:r>
      <w:r w:rsidR="00C170D6">
        <w:t>MINUTES</w:t>
      </w:r>
    </w:p>
    <w:p w:rsidR="000C3B6D" w:rsidRDefault="003E0D27">
      <w:pPr>
        <w:pStyle w:val="Subtitle"/>
      </w:pPr>
      <w:sdt>
        <w:sdtPr>
          <w:id w:val="841976995"/>
          <w:placeholder>
            <w:docPart w:val="D4546088FA2B4D64A14B98D5317E7BB9"/>
          </w:placeholder>
        </w:sdtPr>
        <w:sdtEndPr/>
        <w:sdtContent>
          <w:r w:rsidR="00586CEA">
            <w:t>Port Ellen Primary School Parent Council</w:t>
          </w:r>
        </w:sdtContent>
      </w:sdt>
    </w:p>
    <w:p w:rsidR="000C3B6D" w:rsidRDefault="00992C6E">
      <w:pPr>
        <w:pBdr>
          <w:top w:val="single" w:sz="4" w:space="1" w:color="444D26" w:themeColor="text2"/>
        </w:pBdr>
        <w:jc w:val="right"/>
      </w:pPr>
      <w:r>
        <w:rPr>
          <w:rStyle w:val="IntenseEmphasis"/>
        </w:rPr>
        <w:t>Friday 27</w:t>
      </w:r>
      <w:r w:rsidRPr="00992C6E">
        <w:rPr>
          <w:rStyle w:val="IntenseEmphasis"/>
          <w:vertAlign w:val="superscript"/>
        </w:rPr>
        <w:t>th</w:t>
      </w:r>
      <w:r>
        <w:rPr>
          <w:rStyle w:val="IntenseEmphasis"/>
        </w:rPr>
        <w:t xml:space="preserve"> November 2015 @ </w:t>
      </w:r>
      <w:proofErr w:type="gramStart"/>
      <w:r>
        <w:rPr>
          <w:rStyle w:val="IntenseEmphasis"/>
        </w:rPr>
        <w:t>1800 :</w:t>
      </w:r>
      <w:proofErr w:type="gramEnd"/>
      <w:r>
        <w:rPr>
          <w:rStyle w:val="IntenseEmphasis"/>
        </w:rPr>
        <w:t xml:space="preserve"> Port Ellen Primary School</w:t>
      </w:r>
    </w:p>
    <w:p w:rsidR="000C3B6D" w:rsidRDefault="00C170D6" w:rsidP="00586CEA">
      <w:pPr>
        <w:pStyle w:val="Heading1"/>
        <w:tabs>
          <w:tab w:val="left" w:pos="9195"/>
        </w:tabs>
      </w:pPr>
      <w:r>
        <w:t>In Attendance</w:t>
      </w:r>
      <w:r w:rsidR="00586CEA">
        <w:tab/>
      </w:r>
    </w:p>
    <w:p w:rsidR="000C3B6D" w:rsidRDefault="00586CEA">
      <w:r>
        <w:t>Maureen Macdonald, Mary Swanson, Maggie Harrison, Kate Brow</w:t>
      </w:r>
      <w:r w:rsidR="00992C6E">
        <w:t xml:space="preserve">n &amp; </w:t>
      </w:r>
      <w:r>
        <w:t>Linda Kirkpatrick</w:t>
      </w:r>
    </w:p>
    <w:p w:rsidR="00586CEA" w:rsidRDefault="00586CEA">
      <w:r>
        <w:t xml:space="preserve">Apologies from: </w:t>
      </w:r>
      <w:r w:rsidR="00992C6E">
        <w:t xml:space="preserve">Sally Campbell, Sarah MacMillan, Marion Campbell, Lorna </w:t>
      </w:r>
      <w:proofErr w:type="spellStart"/>
      <w:r w:rsidR="00992C6E">
        <w:t>Millsopp</w:t>
      </w:r>
      <w:proofErr w:type="spellEnd"/>
      <w:r w:rsidR="00992C6E">
        <w:t>, Caroline Morris &amp; Susan Hamilton</w:t>
      </w:r>
    </w:p>
    <w:p w:rsidR="000C3B6D" w:rsidRDefault="00C170D6">
      <w:pPr>
        <w:pStyle w:val="Heading1"/>
      </w:pPr>
      <w:r>
        <w:t>Approval of Minutes</w:t>
      </w:r>
    </w:p>
    <w:p w:rsidR="000C3B6D" w:rsidRDefault="00992C6E">
      <w:r>
        <w:t>Minutes from 29/9/15: Approved by Maggie Harrison &amp; seconded by Maureen MacDonald</w:t>
      </w:r>
    </w:p>
    <w:p w:rsidR="000C3B6D" w:rsidRDefault="00586CEA">
      <w:pPr>
        <w:pStyle w:val="Heading1"/>
      </w:pPr>
      <w:r>
        <w:t>Chairpersons Welcome</w:t>
      </w:r>
    </w:p>
    <w:p w:rsidR="000C3B6D" w:rsidRDefault="00586CEA">
      <w:r>
        <w:t>Mary opened meeting and welcomed all</w:t>
      </w:r>
    </w:p>
    <w:p w:rsidR="000C3B6D" w:rsidRDefault="00992C6E">
      <w:pPr>
        <w:pStyle w:val="Heading1"/>
      </w:pPr>
      <w:r>
        <w:t>Raising Attainment: National Framework</w:t>
      </w:r>
    </w:p>
    <w:p w:rsidR="00992C6E" w:rsidRPr="00992C6E" w:rsidRDefault="00992C6E" w:rsidP="00992C6E">
      <w:r>
        <w:t>The government have issued a document to explain to parents the reintroduction of national testing in all schools.  This ensures all children (regardless of area or background) have the same chances of achieving.  The key years for national assessments will be Primary 1,4 &amp; 7 &amp; will run along with the SLNN.  This will be compulsory for all children throughout Scotland.</w:t>
      </w:r>
    </w:p>
    <w:p w:rsidR="000C3B6D" w:rsidRDefault="00992C6E">
      <w:pPr>
        <w:pStyle w:val="Heading1"/>
      </w:pPr>
      <w:r>
        <w:t>Stage Update</w:t>
      </w:r>
    </w:p>
    <w:p w:rsidR="00992C6E" w:rsidRDefault="00992C6E" w:rsidP="00992C6E">
      <w:r>
        <w:t xml:space="preserve">Maureen emailed Neil </w:t>
      </w:r>
      <w:proofErr w:type="spellStart"/>
      <w:r>
        <w:t>M</w:t>
      </w:r>
      <w:r w:rsidR="003D7DA1">
        <w:t>a</w:t>
      </w:r>
      <w:r>
        <w:t>cEachern</w:t>
      </w:r>
      <w:proofErr w:type="spellEnd"/>
      <w:r>
        <w:t xml:space="preserve"> to request that the fiber</w:t>
      </w:r>
      <w:r w:rsidR="00321F1E">
        <w:t xml:space="preserve"> </w:t>
      </w:r>
      <w:r>
        <w:t xml:space="preserve">glassing of the wood for the stage will be required.  </w:t>
      </w:r>
      <w:r w:rsidR="00321F1E">
        <w:t xml:space="preserve">There will be five panels all in different pastel </w:t>
      </w:r>
      <w:proofErr w:type="spellStart"/>
      <w:r w:rsidR="00321F1E">
        <w:t>colours</w:t>
      </w:r>
      <w:proofErr w:type="spellEnd"/>
      <w:r w:rsidR="00321F1E">
        <w:t>.  The work is now scheduled to take place within the next two weeks.</w:t>
      </w:r>
    </w:p>
    <w:p w:rsidR="00321F1E" w:rsidRPr="00992C6E" w:rsidRDefault="00321F1E" w:rsidP="00992C6E">
      <w:r>
        <w:t>Maggie Harrison met with representative from ‘14’ – she was shown the stage &amp; a photo was taken with children on the stage – she will return once work is complete.</w:t>
      </w:r>
    </w:p>
    <w:p w:rsidR="000C3B6D" w:rsidRDefault="00321F1E" w:rsidP="006447B2">
      <w:pPr>
        <w:pStyle w:val="Heading1"/>
      </w:pPr>
      <w:r>
        <w:t>Certificate of Registration</w:t>
      </w:r>
    </w:p>
    <w:p w:rsidR="00321F1E" w:rsidRPr="00321F1E" w:rsidRDefault="00321F1E" w:rsidP="00321F1E">
      <w:r>
        <w:t xml:space="preserve">Maureen received from Demi </w:t>
      </w:r>
      <w:proofErr w:type="spellStart"/>
      <w:r>
        <w:t>Borthwick</w:t>
      </w:r>
      <w:proofErr w:type="spellEnd"/>
      <w:r>
        <w:t xml:space="preserve"> the renewal letter from Argyll &amp; </w:t>
      </w:r>
      <w:proofErr w:type="spellStart"/>
      <w:r>
        <w:t>Bute</w:t>
      </w:r>
      <w:proofErr w:type="spellEnd"/>
      <w:r>
        <w:t xml:space="preserve"> Licensing Board requesting payment of £20 &amp; updated contact details to renew the Application for Registration of Society.  This has to be received by them by 31</w:t>
      </w:r>
      <w:r w:rsidRPr="00321F1E">
        <w:rPr>
          <w:vertAlign w:val="superscript"/>
        </w:rPr>
        <w:t>st</w:t>
      </w:r>
      <w:r>
        <w:t xml:space="preserve"> December.  Linda will attend to &amp; get a </w:t>
      </w:r>
      <w:proofErr w:type="spellStart"/>
      <w:r>
        <w:t>cheque</w:t>
      </w:r>
      <w:proofErr w:type="spellEnd"/>
      <w:r>
        <w:t xml:space="preserve"> from Sally.</w:t>
      </w:r>
    </w:p>
    <w:p w:rsidR="000C3B6D" w:rsidRDefault="00321F1E">
      <w:pPr>
        <w:pStyle w:val="Heading1"/>
      </w:pPr>
      <w:r>
        <w:t>Annual Christmas Fair</w:t>
      </w:r>
    </w:p>
    <w:p w:rsidR="00EB6472" w:rsidRDefault="001F70B4">
      <w:r>
        <w:t xml:space="preserve">The fair will be held in the Primary School on Saturday </w:t>
      </w:r>
      <w:r w:rsidR="00A60A62">
        <w:t>5</w:t>
      </w:r>
      <w:r w:rsidRPr="001F70B4">
        <w:rPr>
          <w:vertAlign w:val="superscript"/>
        </w:rPr>
        <w:t>th</w:t>
      </w:r>
      <w:r>
        <w:t xml:space="preserve"> December.  School doors will be open from 11am, with fair commencing at 2pm.  The children’s treasure hunt will be run this year by the Parent &amp; Toddler Group.</w:t>
      </w:r>
    </w:p>
    <w:p w:rsidR="001F70B4" w:rsidRDefault="001F70B4">
      <w:r>
        <w:t>A donation of £400 for the Christmas Fair has been very kindly given by Ken McClure.</w:t>
      </w:r>
    </w:p>
    <w:p w:rsidR="001F70B4" w:rsidRDefault="00EE7854" w:rsidP="001F70B4">
      <w:pPr>
        <w:pStyle w:val="Heading1"/>
      </w:pPr>
      <w:r>
        <w:lastRenderedPageBreak/>
        <w:t>Christmas Disco</w:t>
      </w:r>
    </w:p>
    <w:p w:rsidR="001F70B4" w:rsidRDefault="00EE7854" w:rsidP="001F70B4">
      <w:r>
        <w:t>The Christmas Disco will be held on Thursday 17/12/15 from 7pm – 9pm.</w:t>
      </w:r>
    </w:p>
    <w:p w:rsidR="00EE7854" w:rsidRDefault="00EE7854" w:rsidP="001F70B4">
      <w:r>
        <w:t>Parent Council to organize refreshments &amp; to assist staff supervise the event.</w:t>
      </w:r>
    </w:p>
    <w:p w:rsidR="001F70B4" w:rsidRDefault="00EE7854" w:rsidP="001F70B4">
      <w:r>
        <w:t>Entrance fee of £1 per child.</w:t>
      </w:r>
    </w:p>
    <w:p w:rsidR="00EE7854" w:rsidRDefault="00EE7854" w:rsidP="001F70B4">
      <w:r>
        <w:t>Mary approached Port Ellen Coop re their yearly donation of a selection box for each child.  There is a new manager this year so details have been passed to him for his approval.  Mary to inform Coop of number of children in school which is 72.</w:t>
      </w:r>
    </w:p>
    <w:p w:rsidR="00EE7854" w:rsidRPr="001F70B4" w:rsidRDefault="00EE7854" w:rsidP="001F70B4"/>
    <w:p w:rsidR="001F70B4" w:rsidRDefault="003D7DA1" w:rsidP="00A60A62">
      <w:pPr>
        <w:pStyle w:val="Heading1"/>
        <w:tabs>
          <w:tab w:val="left" w:pos="7368"/>
        </w:tabs>
      </w:pPr>
      <w:r>
        <w:t xml:space="preserve">Carols &amp; </w:t>
      </w:r>
      <w:r w:rsidR="00EE7854">
        <w:t>Nativity</w:t>
      </w:r>
      <w:r w:rsidR="00A60A62">
        <w:tab/>
      </w:r>
    </w:p>
    <w:p w:rsidR="001F70B4" w:rsidRDefault="00EE7854">
      <w:r>
        <w:t>This will be held in St John’s Church on Monday 21</w:t>
      </w:r>
      <w:r w:rsidRPr="00EE7854">
        <w:rPr>
          <w:vertAlign w:val="superscript"/>
        </w:rPr>
        <w:t>st</w:t>
      </w:r>
      <w:r>
        <w:t xml:space="preserve"> December starting at 1.30pm and followed by a short service from Rev Jim McNulty.</w:t>
      </w:r>
    </w:p>
    <w:p w:rsidR="00EE7854" w:rsidRDefault="00EE7854">
      <w:r>
        <w:t>Teas, coffees &amp; mince pies will be served by Parent Council Members in the church after the service.</w:t>
      </w:r>
    </w:p>
    <w:p w:rsidR="00EE7854" w:rsidRDefault="003D7DA1">
      <w:r>
        <w:t>All parents welcome.</w:t>
      </w:r>
    </w:p>
    <w:p w:rsidR="00A60A62" w:rsidRDefault="00A60A62"/>
    <w:p w:rsidR="00A60A62" w:rsidRDefault="00A60A62" w:rsidP="00A60A62">
      <w:pPr>
        <w:pStyle w:val="Heading1"/>
        <w:tabs>
          <w:tab w:val="left" w:pos="7368"/>
        </w:tabs>
      </w:pPr>
      <w:r>
        <w:t>Future Meetings</w:t>
      </w:r>
      <w:r>
        <w:tab/>
      </w:r>
    </w:p>
    <w:p w:rsidR="00A60A62" w:rsidRDefault="00A60A62">
      <w:r>
        <w:t>AGM will be held on Monday 25/1/16 @ 6.30pm</w:t>
      </w:r>
    </w:p>
    <w:p w:rsidR="00A60A62" w:rsidRDefault="00A60A62"/>
    <w:p w:rsidR="00A60A62" w:rsidRDefault="00A60A62" w:rsidP="00A60A62">
      <w:pPr>
        <w:pStyle w:val="Heading1"/>
        <w:tabs>
          <w:tab w:val="left" w:pos="7368"/>
        </w:tabs>
      </w:pPr>
      <w:r>
        <w:t>Useful dates</w:t>
      </w:r>
      <w:r>
        <w:tab/>
      </w:r>
    </w:p>
    <w:p w:rsidR="00A60A62" w:rsidRDefault="00A60A62" w:rsidP="00A60A62">
      <w:r>
        <w:t>Sat 4/12/15</w:t>
      </w:r>
      <w:r>
        <w:tab/>
        <w:t xml:space="preserve">Christmas </w:t>
      </w:r>
      <w:proofErr w:type="gramStart"/>
      <w:r>
        <w:t>Fair :</w:t>
      </w:r>
      <w:proofErr w:type="gramEnd"/>
      <w:r>
        <w:t xml:space="preserve">   2pm</w:t>
      </w:r>
    </w:p>
    <w:p w:rsidR="00A60A62" w:rsidRDefault="00A60A62" w:rsidP="00A60A62">
      <w:r>
        <w:t>Thu 10/12</w:t>
      </w:r>
      <w:r>
        <w:tab/>
        <w:t xml:space="preserve">Christmas </w:t>
      </w:r>
      <w:proofErr w:type="spellStart"/>
      <w:r>
        <w:t>Panto</w:t>
      </w:r>
      <w:proofErr w:type="spellEnd"/>
    </w:p>
    <w:p w:rsidR="00A60A62" w:rsidRDefault="00A60A62" w:rsidP="00A60A62">
      <w:r>
        <w:t>Fri 11/12</w:t>
      </w:r>
      <w:r>
        <w:tab/>
        <w:t xml:space="preserve">Christmas </w:t>
      </w:r>
      <w:proofErr w:type="spellStart"/>
      <w:r>
        <w:t>Panto</w:t>
      </w:r>
      <w:proofErr w:type="spellEnd"/>
    </w:p>
    <w:p w:rsidR="00A60A62" w:rsidRDefault="00A60A62" w:rsidP="00A60A62">
      <w:r>
        <w:t>Thu 17/12</w:t>
      </w:r>
      <w:r>
        <w:tab/>
        <w:t xml:space="preserve">Christmas </w:t>
      </w:r>
      <w:proofErr w:type="gramStart"/>
      <w:r>
        <w:t>Disco :</w:t>
      </w:r>
      <w:proofErr w:type="gramEnd"/>
      <w:r>
        <w:t xml:space="preserve"> 7-9pm</w:t>
      </w:r>
    </w:p>
    <w:p w:rsidR="00A60A62" w:rsidRDefault="00A60A62" w:rsidP="00A60A62">
      <w:r>
        <w:t>Fri 18/12</w:t>
      </w:r>
      <w:r>
        <w:tab/>
        <w:t>School Christmas Lunch</w:t>
      </w:r>
    </w:p>
    <w:p w:rsidR="00A60A62" w:rsidRDefault="00A60A62" w:rsidP="00A60A62">
      <w:r>
        <w:t>Mon 21/12</w:t>
      </w:r>
      <w:r>
        <w:tab/>
        <w:t xml:space="preserve">Nativity &amp; Carols, St John’s </w:t>
      </w:r>
      <w:proofErr w:type="gramStart"/>
      <w:r>
        <w:t>Church :</w:t>
      </w:r>
      <w:proofErr w:type="gramEnd"/>
      <w:r>
        <w:t xml:space="preserve"> 1.30pm</w:t>
      </w:r>
    </w:p>
    <w:p w:rsidR="00A60A62" w:rsidRDefault="00A60A62" w:rsidP="00A60A62">
      <w:r>
        <w:t>Tue 22/12</w:t>
      </w:r>
      <w:r>
        <w:tab/>
        <w:t>School Closes for Christmas holidays</w:t>
      </w:r>
    </w:p>
    <w:p w:rsidR="00502356" w:rsidRPr="00A60A62" w:rsidRDefault="00502356" w:rsidP="00A60A62">
      <w:r>
        <w:t xml:space="preserve">Wed 6/1  </w:t>
      </w:r>
      <w:r>
        <w:tab/>
        <w:t>School Reopens</w:t>
      </w:r>
    </w:p>
    <w:p w:rsidR="00EB6472" w:rsidRDefault="00EB6472"/>
    <w:p w:rsidR="007F0B4D" w:rsidRDefault="007F0B4D">
      <w:r>
        <w:t xml:space="preserve">Meeting </w:t>
      </w:r>
      <w:proofErr w:type="gramStart"/>
      <w:r>
        <w:t>Closed :</w:t>
      </w:r>
      <w:proofErr w:type="gramEnd"/>
      <w:r>
        <w:t xml:space="preserve"> 7pm</w:t>
      </w:r>
    </w:p>
    <w:p w:rsidR="00502356" w:rsidRDefault="00502356"/>
    <w:p w:rsidR="00502356" w:rsidRDefault="00502356"/>
    <w:p w:rsidR="00502356" w:rsidRDefault="00502356"/>
    <w:p w:rsidR="00502356" w:rsidRDefault="00502356">
      <w:r>
        <w:t>If you have any questions or matters you wish to be discussed, please see a member of the Parent Council or contact the Parent Council by email</w:t>
      </w:r>
      <w:r w:rsidRPr="00502356">
        <w:rPr>
          <w:color w:val="FF0000"/>
        </w:rPr>
        <w:t>: portellenprimaryparentcouncil@btinternet.com</w:t>
      </w:r>
    </w:p>
    <w:sectPr w:rsidR="00502356" w:rsidSect="00674F8D">
      <w:footerReference w:type="default" r:id="rId9"/>
      <w:pgSz w:w="12240" w:h="15840"/>
      <w:pgMar w:top="851"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7C0" w:rsidRDefault="005777C0">
      <w:r>
        <w:separator/>
      </w:r>
    </w:p>
  </w:endnote>
  <w:endnote w:type="continuationSeparator" w:id="0">
    <w:p w:rsidR="005777C0" w:rsidRDefault="0057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B6D" w:rsidRDefault="00C170D6">
    <w:pPr>
      <w:pStyle w:val="Footer"/>
    </w:pPr>
    <w:r>
      <w:t xml:space="preserve">Page </w:t>
    </w:r>
    <w:r>
      <w:fldChar w:fldCharType="begin"/>
    </w:r>
    <w:r>
      <w:instrText xml:space="preserve"> PAGE   \* MERGEFORMAT </w:instrText>
    </w:r>
    <w:r>
      <w:fldChar w:fldCharType="separate"/>
    </w:r>
    <w:r w:rsidR="003E0D27">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7C0" w:rsidRDefault="005777C0">
      <w:r>
        <w:separator/>
      </w:r>
    </w:p>
  </w:footnote>
  <w:footnote w:type="continuationSeparator" w:id="0">
    <w:p w:rsidR="005777C0" w:rsidRDefault="005777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22B276"/>
    <w:lvl w:ilvl="0">
      <w:start w:val="1"/>
      <w:numFmt w:val="decimal"/>
      <w:lvlText w:val="%1."/>
      <w:lvlJc w:val="left"/>
      <w:pPr>
        <w:tabs>
          <w:tab w:val="num" w:pos="1800"/>
        </w:tabs>
        <w:ind w:left="1800" w:hanging="360"/>
      </w:pPr>
    </w:lvl>
  </w:abstractNum>
  <w:abstractNum w:abstractNumId="1">
    <w:nsid w:val="FFFFFF7D"/>
    <w:multiLevelType w:val="singleLevel"/>
    <w:tmpl w:val="50F2B332"/>
    <w:lvl w:ilvl="0">
      <w:start w:val="1"/>
      <w:numFmt w:val="decimal"/>
      <w:lvlText w:val="%1."/>
      <w:lvlJc w:val="left"/>
      <w:pPr>
        <w:tabs>
          <w:tab w:val="num" w:pos="1440"/>
        </w:tabs>
        <w:ind w:left="1440" w:hanging="360"/>
      </w:pPr>
    </w:lvl>
  </w:abstractNum>
  <w:abstractNum w:abstractNumId="2">
    <w:nsid w:val="FFFFFF7E"/>
    <w:multiLevelType w:val="singleLevel"/>
    <w:tmpl w:val="46C6655E"/>
    <w:lvl w:ilvl="0">
      <w:start w:val="1"/>
      <w:numFmt w:val="decimal"/>
      <w:lvlText w:val="%1."/>
      <w:lvlJc w:val="left"/>
      <w:pPr>
        <w:tabs>
          <w:tab w:val="num" w:pos="1080"/>
        </w:tabs>
        <w:ind w:left="1080" w:hanging="360"/>
      </w:pPr>
    </w:lvl>
  </w:abstractNum>
  <w:abstractNum w:abstractNumId="3">
    <w:nsid w:val="FFFFFF7F"/>
    <w:multiLevelType w:val="singleLevel"/>
    <w:tmpl w:val="7D22F016"/>
    <w:lvl w:ilvl="0">
      <w:start w:val="1"/>
      <w:numFmt w:val="decimal"/>
      <w:lvlText w:val="%1."/>
      <w:lvlJc w:val="left"/>
      <w:pPr>
        <w:tabs>
          <w:tab w:val="num" w:pos="720"/>
        </w:tabs>
        <w:ind w:left="720" w:hanging="360"/>
      </w:pPr>
    </w:lvl>
  </w:abstractNum>
  <w:abstractNum w:abstractNumId="4">
    <w:nsid w:val="FFFFFF80"/>
    <w:multiLevelType w:val="singleLevel"/>
    <w:tmpl w:val="21C616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81E79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E02506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2A4C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094CC12"/>
    <w:lvl w:ilvl="0">
      <w:start w:val="1"/>
      <w:numFmt w:val="decimal"/>
      <w:lvlText w:val="%1."/>
      <w:lvlJc w:val="left"/>
      <w:pPr>
        <w:tabs>
          <w:tab w:val="num" w:pos="360"/>
        </w:tabs>
        <w:ind w:left="360" w:hanging="360"/>
      </w:pPr>
    </w:lvl>
  </w:abstractNum>
  <w:abstractNum w:abstractNumId="9">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CEA"/>
    <w:rsid w:val="000509F0"/>
    <w:rsid w:val="00072F03"/>
    <w:rsid w:val="000C3B6D"/>
    <w:rsid w:val="001F70B4"/>
    <w:rsid w:val="00321F1E"/>
    <w:rsid w:val="00357AC2"/>
    <w:rsid w:val="003D7DA1"/>
    <w:rsid w:val="003E0D27"/>
    <w:rsid w:val="00502356"/>
    <w:rsid w:val="005777C0"/>
    <w:rsid w:val="00586CEA"/>
    <w:rsid w:val="005D756D"/>
    <w:rsid w:val="006447B2"/>
    <w:rsid w:val="00674F8D"/>
    <w:rsid w:val="007177BB"/>
    <w:rsid w:val="007F0B4D"/>
    <w:rsid w:val="0093495A"/>
    <w:rsid w:val="00967E57"/>
    <w:rsid w:val="00992C6E"/>
    <w:rsid w:val="00A60A62"/>
    <w:rsid w:val="00A8324E"/>
    <w:rsid w:val="00B04987"/>
    <w:rsid w:val="00C170D6"/>
    <w:rsid w:val="00CC7887"/>
    <w:rsid w:val="00EB6472"/>
    <w:rsid w:val="00EE3E62"/>
    <w:rsid w:val="00EE7854"/>
    <w:rsid w:val="00F050A6"/>
    <w:rsid w:val="00F45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0" w:unhideWhenUsed="0" w:qFormat="1"/>
    <w:lsdException w:name="Default Paragraph Font" w:uiPriority="1"/>
    <w:lsdException w:name="Subtitle" w:uiPriority="0"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before="100" w:after="100" w:line="240" w:lineRule="auto"/>
    </w:pPr>
    <w:rPr>
      <w:sz w:val="21"/>
      <w:szCs w:val="21"/>
    </w:rPr>
  </w:style>
  <w:style w:type="paragraph" w:styleId="Heading1">
    <w:name w:val="heading 1"/>
    <w:basedOn w:val="Normal"/>
    <w:next w:val="Normal"/>
    <w:unhideWhenUsed/>
    <w:qFormat/>
    <w:pPr>
      <w:pBdr>
        <w:top w:val="single" w:sz="4" w:space="1" w:color="E7BC29" w:themeColor="accent3"/>
        <w:bottom w:val="single" w:sz="12" w:space="1" w:color="E7BC29" w:themeColor="accent3"/>
      </w:pBdr>
      <w:spacing w:before="240" w:after="240"/>
      <w:outlineLvl w:val="0"/>
    </w:pPr>
    <w:rPr>
      <w:rFonts w:asciiTheme="majorHAnsi" w:eastAsiaTheme="majorEastAsia" w:hAnsiTheme="majorHAnsi" w:cstheme="majorBidi"/>
      <w:color w:val="E7BC29" w:themeColor="accent3"/>
      <w:sz w:val="24"/>
      <w:szCs w:val="24"/>
    </w:rPr>
  </w:style>
  <w:style w:type="paragraph" w:styleId="Heading2">
    <w:name w:val="heading 2"/>
    <w:basedOn w:val="Normal"/>
    <w:next w:val="Normal"/>
    <w:unhideWhenUsed/>
    <w:qFormat/>
    <w:pPr>
      <w:outlineLvl w:val="1"/>
    </w:pPr>
    <w:rPr>
      <w:rFonts w:asciiTheme="majorHAnsi" w:eastAsiaTheme="majorEastAsia" w:hAnsiTheme="majorHAnsi" w:cstheme="majorBidi"/>
      <w:color w:val="A5B592" w:themeColor="accent1"/>
    </w:rPr>
  </w:style>
  <w:style w:type="paragraph" w:styleId="Heading3">
    <w:name w:val="heading 3"/>
    <w:basedOn w:val="Normal"/>
    <w:next w:val="Normal"/>
    <w:link w:val="Heading3Char"/>
    <w:uiPriority w:val="9"/>
    <w:unhideWhenUsed/>
    <w:pPr>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Theme="majorHAnsi" w:eastAsiaTheme="majorEastAsia" w:hAnsiTheme="majorHAnsi" w:cstheme="majorBidi"/>
      <w:sz w:val="21"/>
      <w:szCs w:val="21"/>
    </w:r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nhideWhenUsed/>
    <w:qFormat/>
    <w:rPr>
      <w:i/>
      <w:iCs/>
      <w:color w:val="F3A447" w:themeColor="accent2"/>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pPr>
      <w:jc w:val="right"/>
    </w:pPr>
    <w:rPr>
      <w:rFonts w:asciiTheme="majorHAnsi" w:eastAsiaTheme="majorEastAsia" w:hAnsiTheme="majorHAnsi" w:cstheme="majorBidi"/>
      <w:b/>
      <w:bCs/>
      <w:caps/>
      <w:sz w:val="72"/>
      <w:szCs w:val="72"/>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customStyle="1" w:styleId="ListTable6Colorful">
    <w:name w:val="List Table 6 Colorful"/>
    <w:basedOn w:val="TableNormal"/>
    <w:uiPriority w:val="51"/>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29" w:type="dxa"/>
        <w:left w:w="108" w:type="dxa"/>
        <w:bottom w:w="29"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nhideWhenUsed/>
    <w:qFormat/>
    <w:pPr>
      <w:numPr>
        <w:numId w:val="6"/>
      </w:numPr>
      <w:ind w:left="720"/>
      <w:contextualSpacing/>
    </w:pPr>
  </w:style>
  <w:style w:type="paragraph" w:styleId="Subtitle">
    <w:name w:val="Subtitle"/>
    <w:basedOn w:val="Normal"/>
    <w:next w:val="Normal"/>
    <w:qFormat/>
    <w:pPr>
      <w:spacing w:after="120"/>
      <w:jc w:val="right"/>
    </w:pPr>
    <w:rPr>
      <w:rFonts w:asciiTheme="majorHAnsi" w:eastAsiaTheme="majorEastAsia" w:hAnsiTheme="majorHAnsi" w:cstheme="majorBidi"/>
      <w:color w:val="444D26" w:themeColor="text2"/>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0" w:unhideWhenUsed="0" w:qFormat="1"/>
    <w:lsdException w:name="Default Paragraph Font" w:uiPriority="1"/>
    <w:lsdException w:name="Subtitle" w:uiPriority="0"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before="100" w:after="100" w:line="240" w:lineRule="auto"/>
    </w:pPr>
    <w:rPr>
      <w:sz w:val="21"/>
      <w:szCs w:val="21"/>
    </w:rPr>
  </w:style>
  <w:style w:type="paragraph" w:styleId="Heading1">
    <w:name w:val="heading 1"/>
    <w:basedOn w:val="Normal"/>
    <w:next w:val="Normal"/>
    <w:unhideWhenUsed/>
    <w:qFormat/>
    <w:pPr>
      <w:pBdr>
        <w:top w:val="single" w:sz="4" w:space="1" w:color="E7BC29" w:themeColor="accent3"/>
        <w:bottom w:val="single" w:sz="12" w:space="1" w:color="E7BC29" w:themeColor="accent3"/>
      </w:pBdr>
      <w:spacing w:before="240" w:after="240"/>
      <w:outlineLvl w:val="0"/>
    </w:pPr>
    <w:rPr>
      <w:rFonts w:asciiTheme="majorHAnsi" w:eastAsiaTheme="majorEastAsia" w:hAnsiTheme="majorHAnsi" w:cstheme="majorBidi"/>
      <w:color w:val="E7BC29" w:themeColor="accent3"/>
      <w:sz w:val="24"/>
      <w:szCs w:val="24"/>
    </w:rPr>
  </w:style>
  <w:style w:type="paragraph" w:styleId="Heading2">
    <w:name w:val="heading 2"/>
    <w:basedOn w:val="Normal"/>
    <w:next w:val="Normal"/>
    <w:unhideWhenUsed/>
    <w:qFormat/>
    <w:pPr>
      <w:outlineLvl w:val="1"/>
    </w:pPr>
    <w:rPr>
      <w:rFonts w:asciiTheme="majorHAnsi" w:eastAsiaTheme="majorEastAsia" w:hAnsiTheme="majorHAnsi" w:cstheme="majorBidi"/>
      <w:color w:val="A5B592" w:themeColor="accent1"/>
    </w:rPr>
  </w:style>
  <w:style w:type="paragraph" w:styleId="Heading3">
    <w:name w:val="heading 3"/>
    <w:basedOn w:val="Normal"/>
    <w:next w:val="Normal"/>
    <w:link w:val="Heading3Char"/>
    <w:uiPriority w:val="9"/>
    <w:unhideWhenUsed/>
    <w:pPr>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Theme="majorHAnsi" w:eastAsiaTheme="majorEastAsia" w:hAnsiTheme="majorHAnsi" w:cstheme="majorBidi"/>
      <w:sz w:val="21"/>
      <w:szCs w:val="21"/>
    </w:r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nhideWhenUsed/>
    <w:qFormat/>
    <w:rPr>
      <w:i/>
      <w:iCs/>
      <w:color w:val="F3A447" w:themeColor="accent2"/>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pPr>
      <w:jc w:val="right"/>
    </w:pPr>
    <w:rPr>
      <w:rFonts w:asciiTheme="majorHAnsi" w:eastAsiaTheme="majorEastAsia" w:hAnsiTheme="majorHAnsi" w:cstheme="majorBidi"/>
      <w:b/>
      <w:bCs/>
      <w:caps/>
      <w:sz w:val="72"/>
      <w:szCs w:val="72"/>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customStyle="1" w:styleId="ListTable6Colorful">
    <w:name w:val="List Table 6 Colorful"/>
    <w:basedOn w:val="TableNormal"/>
    <w:uiPriority w:val="51"/>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29" w:type="dxa"/>
        <w:left w:w="108" w:type="dxa"/>
        <w:bottom w:w="29"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nhideWhenUsed/>
    <w:qFormat/>
    <w:pPr>
      <w:numPr>
        <w:numId w:val="6"/>
      </w:numPr>
      <w:ind w:left="720"/>
      <w:contextualSpacing/>
    </w:pPr>
  </w:style>
  <w:style w:type="paragraph" w:styleId="Subtitle">
    <w:name w:val="Subtitle"/>
    <w:basedOn w:val="Normal"/>
    <w:next w:val="Normal"/>
    <w:qFormat/>
    <w:pPr>
      <w:spacing w:after="120"/>
      <w:jc w:val="right"/>
    </w:pPr>
    <w:rPr>
      <w:rFonts w:asciiTheme="majorHAnsi" w:eastAsiaTheme="majorEastAsia" w:hAnsiTheme="majorHAnsi" w:cstheme="majorBidi"/>
      <w:color w:val="444D26" w:themeColor="text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546088FA2B4D64A14B98D5317E7BB9"/>
        <w:category>
          <w:name w:val="General"/>
          <w:gallery w:val="placeholder"/>
        </w:category>
        <w:types>
          <w:type w:val="bbPlcHdr"/>
        </w:types>
        <w:behaviors>
          <w:behavior w:val="content"/>
        </w:behaviors>
        <w:guid w:val="{27E786A7-E634-4584-92F4-36BF04E61998}"/>
      </w:docPartPr>
      <w:docPartBody>
        <w:p w:rsidR="00E2639A" w:rsidRDefault="00D20DED">
          <w:pPr>
            <w:pStyle w:val="D4546088FA2B4D64A14B98D5317E7BB9"/>
          </w:pPr>
          <w:r>
            <w:t>[Your School PTA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6826A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69"/>
    <w:rsid w:val="002343D3"/>
    <w:rsid w:val="00253793"/>
    <w:rsid w:val="004F01C2"/>
    <w:rsid w:val="005D06A6"/>
    <w:rsid w:val="00757669"/>
    <w:rsid w:val="00B84A85"/>
    <w:rsid w:val="00D20DED"/>
    <w:rsid w:val="00E2639A"/>
    <w:rsid w:val="00F95D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546088FA2B4D64A14B98D5317E7BB9">
    <w:name w:val="D4546088FA2B4D64A14B98D5317E7BB9"/>
  </w:style>
  <w:style w:type="paragraph" w:customStyle="1" w:styleId="0C09FEFB73E54081B54F3A5E79B056E3">
    <w:name w:val="0C09FEFB73E54081B54F3A5E79B056E3"/>
  </w:style>
  <w:style w:type="paragraph" w:customStyle="1" w:styleId="E24186A4215A411B97B668A5AC21D02E">
    <w:name w:val="E24186A4215A411B97B668A5AC21D02E"/>
  </w:style>
  <w:style w:type="paragraph" w:customStyle="1" w:styleId="B16552DAAB544DAC9013D71A3358D96D">
    <w:name w:val="B16552DAAB544DAC9013D71A3358D96D"/>
  </w:style>
  <w:style w:type="paragraph" w:customStyle="1" w:styleId="F2F7C09411114BA68608CCCF478B51A9">
    <w:name w:val="F2F7C09411114BA68608CCCF478B51A9"/>
  </w:style>
  <w:style w:type="paragraph" w:customStyle="1" w:styleId="8EA462D322F24CE78C23E2FE589512B1">
    <w:name w:val="8EA462D322F24CE78C23E2FE589512B1"/>
  </w:style>
  <w:style w:type="paragraph" w:customStyle="1" w:styleId="04BBD4D975A54699804068AF62E3F209">
    <w:name w:val="04BBD4D975A54699804068AF62E3F209"/>
  </w:style>
  <w:style w:type="paragraph" w:customStyle="1" w:styleId="9EF8B37678C14A47A10EC2C4BDE53641">
    <w:name w:val="9EF8B37678C14A47A10EC2C4BDE53641"/>
  </w:style>
  <w:style w:type="paragraph" w:customStyle="1" w:styleId="4D00339899284D6CAEA8CC949097BA71">
    <w:name w:val="4D00339899284D6CAEA8CC949097BA71"/>
  </w:style>
  <w:style w:type="paragraph" w:styleId="ListBullet">
    <w:name w:val="List Bullet"/>
    <w:basedOn w:val="Normal"/>
    <w:unhideWhenUsed/>
    <w:qFormat/>
    <w:pPr>
      <w:numPr>
        <w:numId w:val="1"/>
      </w:numPr>
      <w:spacing w:before="100" w:after="100" w:line="240" w:lineRule="auto"/>
      <w:ind w:left="720"/>
      <w:contextualSpacing/>
    </w:pPr>
    <w:rPr>
      <w:sz w:val="21"/>
      <w:szCs w:val="21"/>
      <w:lang w:val="en-US" w:eastAsia="en-US"/>
    </w:rPr>
  </w:style>
  <w:style w:type="paragraph" w:customStyle="1" w:styleId="4E7497F7E0244F298EEBBC6F817F911B">
    <w:name w:val="4E7497F7E0244F298EEBBC6F817F911B"/>
  </w:style>
  <w:style w:type="paragraph" w:customStyle="1" w:styleId="CB38B07C29CE4821B69E41129F191A3D">
    <w:name w:val="CB38B07C29CE4821B69E41129F191A3D"/>
  </w:style>
  <w:style w:type="paragraph" w:customStyle="1" w:styleId="C70108BF39A8463DBF753701D0E34A0B">
    <w:name w:val="C70108BF39A8463DBF753701D0E34A0B"/>
  </w:style>
  <w:style w:type="paragraph" w:customStyle="1" w:styleId="7C33BB1971644206BC9A62EBC858F7AB">
    <w:name w:val="7C33BB1971644206BC9A62EBC858F7AB"/>
  </w:style>
  <w:style w:type="paragraph" w:customStyle="1" w:styleId="DA9B0D312BFC405FBCDEAB590DB22855">
    <w:name w:val="DA9B0D312BFC405FBCDEAB590DB22855"/>
  </w:style>
  <w:style w:type="paragraph" w:customStyle="1" w:styleId="B19F73FD98D34109B0A153693CE8BBBF">
    <w:name w:val="B19F73FD98D34109B0A153693CE8BBBF"/>
  </w:style>
  <w:style w:type="paragraph" w:customStyle="1" w:styleId="4F15AB1A36D6484DAAAAA1F12F46DAEC">
    <w:name w:val="4F15AB1A36D6484DAAAAA1F12F46DAEC"/>
    <w:rsid w:val="00757669"/>
  </w:style>
  <w:style w:type="paragraph" w:customStyle="1" w:styleId="878411ADE88A4BC5A20AF9BF5DC0707A">
    <w:name w:val="878411ADE88A4BC5A20AF9BF5DC0707A"/>
    <w:rsid w:val="00757669"/>
  </w:style>
  <w:style w:type="paragraph" w:customStyle="1" w:styleId="780DEB2CE007408B93CE1E13802F67E6">
    <w:name w:val="780DEB2CE007408B93CE1E13802F67E6"/>
    <w:rsid w:val="0075766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546088FA2B4D64A14B98D5317E7BB9">
    <w:name w:val="D4546088FA2B4D64A14B98D5317E7BB9"/>
  </w:style>
  <w:style w:type="paragraph" w:customStyle="1" w:styleId="0C09FEFB73E54081B54F3A5E79B056E3">
    <w:name w:val="0C09FEFB73E54081B54F3A5E79B056E3"/>
  </w:style>
  <w:style w:type="paragraph" w:customStyle="1" w:styleId="E24186A4215A411B97B668A5AC21D02E">
    <w:name w:val="E24186A4215A411B97B668A5AC21D02E"/>
  </w:style>
  <w:style w:type="paragraph" w:customStyle="1" w:styleId="B16552DAAB544DAC9013D71A3358D96D">
    <w:name w:val="B16552DAAB544DAC9013D71A3358D96D"/>
  </w:style>
  <w:style w:type="paragraph" w:customStyle="1" w:styleId="F2F7C09411114BA68608CCCF478B51A9">
    <w:name w:val="F2F7C09411114BA68608CCCF478B51A9"/>
  </w:style>
  <w:style w:type="paragraph" w:customStyle="1" w:styleId="8EA462D322F24CE78C23E2FE589512B1">
    <w:name w:val="8EA462D322F24CE78C23E2FE589512B1"/>
  </w:style>
  <w:style w:type="paragraph" w:customStyle="1" w:styleId="04BBD4D975A54699804068AF62E3F209">
    <w:name w:val="04BBD4D975A54699804068AF62E3F209"/>
  </w:style>
  <w:style w:type="paragraph" w:customStyle="1" w:styleId="9EF8B37678C14A47A10EC2C4BDE53641">
    <w:name w:val="9EF8B37678C14A47A10EC2C4BDE53641"/>
  </w:style>
  <w:style w:type="paragraph" w:customStyle="1" w:styleId="4D00339899284D6CAEA8CC949097BA71">
    <w:name w:val="4D00339899284D6CAEA8CC949097BA71"/>
  </w:style>
  <w:style w:type="paragraph" w:styleId="ListBullet">
    <w:name w:val="List Bullet"/>
    <w:basedOn w:val="Normal"/>
    <w:unhideWhenUsed/>
    <w:qFormat/>
    <w:pPr>
      <w:numPr>
        <w:numId w:val="1"/>
      </w:numPr>
      <w:spacing w:before="100" w:after="100" w:line="240" w:lineRule="auto"/>
      <w:ind w:left="720"/>
      <w:contextualSpacing/>
    </w:pPr>
    <w:rPr>
      <w:sz w:val="21"/>
      <w:szCs w:val="21"/>
      <w:lang w:val="en-US" w:eastAsia="en-US"/>
    </w:rPr>
  </w:style>
  <w:style w:type="paragraph" w:customStyle="1" w:styleId="4E7497F7E0244F298EEBBC6F817F911B">
    <w:name w:val="4E7497F7E0244F298EEBBC6F817F911B"/>
  </w:style>
  <w:style w:type="paragraph" w:customStyle="1" w:styleId="CB38B07C29CE4821B69E41129F191A3D">
    <w:name w:val="CB38B07C29CE4821B69E41129F191A3D"/>
  </w:style>
  <w:style w:type="paragraph" w:customStyle="1" w:styleId="C70108BF39A8463DBF753701D0E34A0B">
    <w:name w:val="C70108BF39A8463DBF753701D0E34A0B"/>
  </w:style>
  <w:style w:type="paragraph" w:customStyle="1" w:styleId="7C33BB1971644206BC9A62EBC858F7AB">
    <w:name w:val="7C33BB1971644206BC9A62EBC858F7AB"/>
  </w:style>
  <w:style w:type="paragraph" w:customStyle="1" w:styleId="DA9B0D312BFC405FBCDEAB590DB22855">
    <w:name w:val="DA9B0D312BFC405FBCDEAB590DB22855"/>
  </w:style>
  <w:style w:type="paragraph" w:customStyle="1" w:styleId="B19F73FD98D34109B0A153693CE8BBBF">
    <w:name w:val="B19F73FD98D34109B0A153693CE8BBBF"/>
  </w:style>
  <w:style w:type="paragraph" w:customStyle="1" w:styleId="4F15AB1A36D6484DAAAAA1F12F46DAEC">
    <w:name w:val="4F15AB1A36D6484DAAAAA1F12F46DAEC"/>
    <w:rsid w:val="00757669"/>
  </w:style>
  <w:style w:type="paragraph" w:customStyle="1" w:styleId="878411ADE88A4BC5A20AF9BF5DC0707A">
    <w:name w:val="878411ADE88A4BC5A20AF9BF5DC0707A"/>
    <w:rsid w:val="00757669"/>
  </w:style>
  <w:style w:type="paragraph" w:customStyle="1" w:styleId="780DEB2CE007408B93CE1E13802F67E6">
    <w:name w:val="780DEB2CE007408B93CE1E13802F67E6"/>
    <w:rsid w:val="00757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xmlns=""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7CA4BA6-2E1D-4206-8CED-54D47EC1F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\Users\Linda\AppData\Roaming\Microsoft\Templates\PTA meeting minutes.dotx</Template>
  <TotalTime>0</TotalTime>
  <Pages>2</Pages>
  <Words>485</Words>
  <Characters>2769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2015-12-10T19:31:00Z</dcterms:created>
  <dcterms:modified xsi:type="dcterms:W3CDTF">2015-12-10T19:31:00Z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TC034630889991</vt:lpwstr>
  </property>
</Properties>
</file>